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07577995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7F0E9C" w:rsidRPr="007F0E9C">
        <w:rPr>
          <w:w w:val="95"/>
          <w:sz w:val="22"/>
          <w:szCs w:val="22"/>
          <w:u w:val="single"/>
        </w:rPr>
        <w:t xml:space="preserve"> </w:t>
      </w:r>
      <w:r w:rsidR="001841D3">
        <w:rPr>
          <w:w w:val="95"/>
          <w:sz w:val="22"/>
          <w:szCs w:val="22"/>
          <w:u w:val="single"/>
        </w:rPr>
        <w:t>2/12/2025</w:t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CF7378">
        <w:rPr>
          <w:color w:val="0075BC"/>
          <w:spacing w:val="2"/>
          <w:w w:val="95"/>
        </w:rPr>
        <w:t xml:space="preserve">                 </w:t>
      </w:r>
      <w:r w:rsidR="00DC23B6">
        <w:rPr>
          <w:color w:val="0075BC"/>
          <w:spacing w:val="2"/>
          <w:w w:val="95"/>
        </w:rPr>
        <w:t xml:space="preserve">       </w:t>
      </w:r>
      <w:r w:rsidR="00CF7378">
        <w:rPr>
          <w:color w:val="0075BC"/>
          <w:spacing w:val="2"/>
          <w:w w:val="95"/>
        </w:rPr>
        <w:t xml:space="preserve">   </w:t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</w:t>
      </w:r>
      <w:r w:rsidRPr="005B182F">
        <w:rPr>
          <w:color w:val="231F20"/>
          <w:spacing w:val="2"/>
        </w:rPr>
        <w:t>:</w:t>
      </w:r>
      <w:r w:rsidR="001841D3">
        <w:rPr>
          <w:w w:val="95"/>
          <w:sz w:val="22"/>
          <w:szCs w:val="22"/>
          <w:u w:val="single"/>
        </w:rPr>
        <w:t>2/14/2025</w:t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06B8C532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A0379A">
        <w:rPr>
          <w:w w:val="95"/>
          <w:sz w:val="22"/>
          <w:szCs w:val="22"/>
          <w:u w:val="single"/>
        </w:rPr>
        <w:tab/>
      </w:r>
      <w:bookmarkStart w:id="1" w:name="_Hlk190259217"/>
      <w:r w:rsidR="001841D3" w:rsidRPr="001841D3">
        <w:rPr>
          <w:w w:val="95"/>
          <w:sz w:val="22"/>
          <w:szCs w:val="22"/>
          <w:u w:val="single"/>
        </w:rPr>
        <w:t>Doaba Translink Inc</w:t>
      </w:r>
      <w:r w:rsidR="001841D3">
        <w:rPr>
          <w:w w:val="95"/>
          <w:sz w:val="22"/>
          <w:szCs w:val="22"/>
          <w:u w:val="single"/>
        </w:rPr>
        <w:t xml:space="preserve"> DBA DT</w:t>
      </w:r>
      <w:r w:rsidR="003064C5">
        <w:rPr>
          <w:w w:val="95"/>
          <w:sz w:val="22"/>
          <w:szCs w:val="22"/>
          <w:u w:val="single"/>
        </w:rPr>
        <w:t>I</w:t>
      </w:r>
      <w:bookmarkEnd w:id="1"/>
      <w:r w:rsidR="00A0379A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8A6CF3">
        <w:rPr>
          <w:color w:val="0075BC"/>
          <w:w w:val="95"/>
        </w:rPr>
        <w:t xml:space="preserve">  </w:t>
      </w:r>
      <w:r w:rsidR="00222FB6">
        <w:rPr>
          <w:color w:val="0075BC"/>
          <w:w w:val="95"/>
        </w:rPr>
        <w:t xml:space="preserve"> </w:t>
      </w:r>
      <w:r w:rsidR="008A6CF3">
        <w:rPr>
          <w:color w:val="0075BC"/>
          <w:w w:val="95"/>
        </w:rPr>
        <w:t xml:space="preserve">  </w:t>
      </w:r>
      <w:r>
        <w:rPr>
          <w:color w:val="0075BC"/>
          <w:w w:val="95"/>
        </w:rPr>
        <w:t>Garage Location:</w:t>
      </w:r>
      <w:r w:rsidR="008A1444" w:rsidRPr="008A1444">
        <w:t xml:space="preserve"> </w:t>
      </w:r>
      <w:r w:rsidR="001841D3" w:rsidRPr="001841D3">
        <w:rPr>
          <w:w w:val="95"/>
          <w:sz w:val="22"/>
          <w:szCs w:val="22"/>
          <w:u w:val="single"/>
        </w:rPr>
        <w:t>18691 Golden State Blvd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73F59BFC" w:rsidR="004411A1" w:rsidRPr="00F01EA6" w:rsidRDefault="0033459E" w:rsidP="008A1444">
      <w:pPr>
        <w:pStyle w:val="BodyText"/>
        <w:tabs>
          <w:tab w:val="left" w:pos="2040"/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1841D3" w:rsidRPr="001841D3">
        <w:rPr>
          <w:w w:val="95"/>
          <w:sz w:val="22"/>
          <w:szCs w:val="22"/>
          <w:u w:val="single"/>
        </w:rPr>
        <w:t>Madera</w:t>
      </w:r>
      <w:r w:rsidR="008A1444">
        <w:rPr>
          <w:w w:val="95"/>
          <w:sz w:val="22"/>
          <w:szCs w:val="22"/>
          <w:u w:val="single"/>
        </w:rPr>
        <w:t xml:space="preserve">                                                         </w:t>
      </w:r>
      <w:r w:rsidR="00222FB6">
        <w:rPr>
          <w:w w:val="95"/>
          <w:sz w:val="22"/>
          <w:szCs w:val="22"/>
          <w:u w:val="single"/>
        </w:rPr>
        <w:t xml:space="preserve">          </w:t>
      </w:r>
      <w:r w:rsidR="008A1444">
        <w:rPr>
          <w:w w:val="95"/>
          <w:sz w:val="22"/>
          <w:szCs w:val="22"/>
          <w:u w:val="single"/>
        </w:rPr>
        <w:t xml:space="preserve">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57144C">
        <w:rPr>
          <w:spacing w:val="-3"/>
          <w:w w:val="95"/>
          <w:sz w:val="22"/>
          <w:szCs w:val="22"/>
          <w:u w:val="single"/>
        </w:rPr>
        <w:t xml:space="preserve"> CA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222FB6" w:rsidRPr="00222FB6">
        <w:rPr>
          <w:spacing w:val="-3"/>
          <w:w w:val="95"/>
          <w:sz w:val="22"/>
          <w:szCs w:val="22"/>
        </w:rPr>
        <w:t xml:space="preserve">        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57144C" w:rsidRPr="0057144C">
        <w:t xml:space="preserve"> </w:t>
      </w:r>
      <w:r w:rsidR="001841D3" w:rsidRPr="001841D3">
        <w:rPr>
          <w:w w:val="95"/>
          <w:sz w:val="22"/>
          <w:szCs w:val="22"/>
          <w:u w:val="single"/>
        </w:rPr>
        <w:t>93637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306DFE12" w:rsidR="004411A1" w:rsidRPr="00F01EA6" w:rsidRDefault="0033459E" w:rsidP="00DC23B6">
      <w:pPr>
        <w:pStyle w:val="BodyText"/>
        <w:tabs>
          <w:tab w:val="left" w:pos="1900"/>
          <w:tab w:val="left" w:pos="6659"/>
          <w:tab w:val="left" w:pos="9591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bookmarkStart w:id="2" w:name="_Hlk190259242"/>
      <w:r w:rsidR="001841D3" w:rsidRPr="001841D3">
        <w:rPr>
          <w:spacing w:val="2"/>
          <w:w w:val="90"/>
          <w:sz w:val="22"/>
          <w:szCs w:val="22"/>
          <w:u w:val="single"/>
        </w:rPr>
        <w:t>(559) 536-6167</w:t>
      </w:r>
      <w:bookmarkEnd w:id="2"/>
      <w:r w:rsidR="007663AC">
        <w:rPr>
          <w:spacing w:val="2"/>
          <w:w w:val="90"/>
          <w:sz w:val="22"/>
          <w:szCs w:val="22"/>
          <w:u w:val="single"/>
        </w:rPr>
        <w:tab/>
      </w:r>
      <w:r w:rsidR="00222FB6">
        <w:rPr>
          <w:spacing w:val="2"/>
          <w:w w:val="90"/>
          <w:sz w:val="22"/>
          <w:szCs w:val="22"/>
          <w:u w:val="single"/>
        </w:rPr>
        <w:t xml:space="preserve">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1841D3" w:rsidRPr="001841D3">
        <w:rPr>
          <w:spacing w:val="3"/>
          <w:w w:val="95"/>
          <w:sz w:val="22"/>
          <w:szCs w:val="22"/>
          <w:u w:val="single"/>
        </w:rPr>
        <w:t>33-2814468</w:t>
      </w:r>
      <w:r w:rsidR="00DC23B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7971BBAB" w:rsidR="004411A1" w:rsidRPr="00F01EA6" w:rsidRDefault="0033459E" w:rsidP="00541120">
      <w:pPr>
        <w:pStyle w:val="BodyText"/>
        <w:tabs>
          <w:tab w:val="left" w:pos="2003"/>
          <w:tab w:val="left" w:pos="3325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bookmarkStart w:id="3" w:name="_Hlk190259226"/>
      <w:r w:rsidR="001841D3" w:rsidRPr="001841D3">
        <w:rPr>
          <w:spacing w:val="2"/>
          <w:w w:val="95"/>
          <w:sz w:val="22"/>
          <w:szCs w:val="22"/>
          <w:u w:val="single"/>
        </w:rPr>
        <w:t>1698083</w:t>
      </w:r>
      <w:bookmarkEnd w:id="3"/>
      <w:r w:rsidR="00BC0EF9">
        <w:rPr>
          <w:spacing w:val="2"/>
          <w:w w:val="95"/>
          <w:sz w:val="22"/>
          <w:szCs w:val="22"/>
          <w:u w:val="single"/>
        </w:rPr>
        <w:tab/>
      </w:r>
      <w:r w:rsidR="00541120">
        <w:rPr>
          <w:spacing w:val="2"/>
          <w:w w:val="95"/>
          <w:sz w:val="22"/>
          <w:szCs w:val="22"/>
          <w:u w:val="single"/>
        </w:rPr>
        <w:tab/>
      </w:r>
      <w:r w:rsidR="00222FB6">
        <w:rPr>
          <w:spacing w:val="2"/>
          <w:w w:val="95"/>
          <w:sz w:val="22"/>
          <w:szCs w:val="22"/>
          <w:u w:val="single"/>
        </w:rPr>
        <w:t xml:space="preserve">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bookmarkStart w:id="4" w:name="_Hlk190259232"/>
      <w:r w:rsidR="001841D3" w:rsidRPr="001841D3">
        <w:rPr>
          <w:sz w:val="22"/>
          <w:szCs w:val="22"/>
          <w:u w:val="single"/>
        </w:rPr>
        <w:t>4344875</w:t>
      </w:r>
      <w:bookmarkEnd w:id="4"/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7B7ECE6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67D2B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202E3A">
            <w:pPr>
              <w:pStyle w:val="TableParagraph"/>
              <w:spacing w:before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202E3A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202E3A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202E3A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202E3A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5E35C63A" w:rsidR="00774E34" w:rsidRPr="00774E34" w:rsidRDefault="0033459E" w:rsidP="00202E3A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352E63">
        <w:trPr>
          <w:trHeight w:val="224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D0057F3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841D3">
              <w:rPr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38B5F5F6" w:rsidR="004411A1" w:rsidRPr="00D81B07" w:rsidRDefault="0057144C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7144C"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70389745" w:rsidR="004411A1" w:rsidRPr="00D81B07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50C64C59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TKTR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7A5131F8" w:rsidR="004411A1" w:rsidRPr="003B64B8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1841D3">
              <w:rPr>
                <w:sz w:val="20"/>
                <w:szCs w:val="20"/>
              </w:rPr>
              <w:t>1XKYD49X9LJ392445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19659" w14:textId="6890858C" w:rsidR="004411A1" w:rsidRPr="003B64B8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41D3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  <w:tr w:rsidR="008A1444" w14:paraId="7C6B1C2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9E989" w14:textId="0B602C25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1325E" w14:textId="3C298739" w:rsidR="008A1444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614E4" w14:textId="07447A1F" w:rsidR="008A1444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18"/>
              </w:rPr>
            </w:pP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Yes </w:t>
            </w: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</w:t>
            </w:r>
            <w:r w:rsidRPr="005F45E1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C5960" w14:textId="67D5ED7F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D9CF4" w14:textId="67941AF5" w:rsidR="008A1444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B17C0" w14:textId="6AB7EB3B" w:rsidR="008A1444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41D3">
              <w:rPr>
                <w:sz w:val="20"/>
                <w:szCs w:val="20"/>
              </w:rPr>
              <w:t>5</w:t>
            </w:r>
            <w:r w:rsidR="005714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</w:tbl>
    <w:p w14:paraId="090CB8B7" w14:textId="77777777" w:rsidR="00A9428A" w:rsidRPr="00A9428A" w:rsidRDefault="00A9428A" w:rsidP="00A9428A">
      <w:pPr>
        <w:rPr>
          <w:sz w:val="14"/>
        </w:rPr>
      </w:pPr>
    </w:p>
    <w:p w14:paraId="3427C432" w14:textId="77777777" w:rsidR="00A9428A" w:rsidRDefault="00A9428A" w:rsidP="00A9428A">
      <w:pPr>
        <w:rPr>
          <w:sz w:val="14"/>
        </w:rPr>
      </w:pPr>
    </w:p>
    <w:p w14:paraId="729BB87C" w14:textId="4816F7A8" w:rsidR="00A9428A" w:rsidRPr="00A9428A" w:rsidRDefault="00A9428A" w:rsidP="00A9428A">
      <w:pPr>
        <w:rPr>
          <w:sz w:val="14"/>
        </w:rPr>
        <w:sectPr w:rsidR="00A9428A" w:rsidRPr="00A9428A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381D7FE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</w:t>
            </w:r>
            <w:r w:rsidR="00202E3A">
              <w:rPr>
                <w:b/>
                <w:color w:val="231F20"/>
                <w:sz w:val="18"/>
              </w:rPr>
              <w:t>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24A22935" w:rsidR="00774E34" w:rsidRPr="00774E34" w:rsidRDefault="0033459E" w:rsidP="00202E3A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1841D3" w14:paraId="05C6CC18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E0F68" w14:textId="71F157AB" w:rsidR="001841D3" w:rsidRPr="001841D3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1841D3">
              <w:rPr>
                <w:sz w:val="20"/>
                <w:szCs w:val="20"/>
              </w:rPr>
              <w:t xml:space="preserve">Jagroop </w:t>
            </w:r>
            <w:r>
              <w:rPr>
                <w:sz w:val="20"/>
                <w:szCs w:val="20"/>
              </w:rPr>
              <w:t>S</w:t>
            </w:r>
            <w:r w:rsidRPr="001841D3">
              <w:rPr>
                <w:sz w:val="20"/>
                <w:szCs w:val="20"/>
              </w:rPr>
              <w:t>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1DD01" w14:textId="4340633A" w:rsidR="001841D3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A82922" w14:textId="6F910BE7" w:rsidR="001841D3" w:rsidRPr="0057144C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1841D3">
              <w:rPr>
                <w:sz w:val="20"/>
                <w:szCs w:val="20"/>
              </w:rPr>
              <w:t>9/17/1997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ED8E9" w14:textId="00BC6919" w:rsidR="001841D3" w:rsidRDefault="003064C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46180" w14:textId="723754E8" w:rsidR="001841D3" w:rsidRPr="0057144C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1841D3">
              <w:rPr>
                <w:sz w:val="20"/>
                <w:szCs w:val="20"/>
              </w:rPr>
              <w:t>Y4129218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D32E8" w14:textId="2ED803DB" w:rsidR="001841D3" w:rsidRDefault="001841D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FAB834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8A1444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57144C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D7355E" w:rsidR="0057144C" w:rsidRPr="00191A48" w:rsidRDefault="0057144C" w:rsidP="0057144C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6DD52D89" w:rsidR="0057144C" w:rsidRPr="00191A48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20B61135" w:rsidR="0057144C" w:rsidRPr="00191A48" w:rsidRDefault="0057144C" w:rsidP="0057144C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4E213AD5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72B9DBF" w:rsidR="0057144C" w:rsidRPr="00191A48" w:rsidRDefault="0057144C" w:rsidP="0057144C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EC74EC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582CBDC7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13E954DB" w:rsidR="0057144C" w:rsidRPr="00191A48" w:rsidRDefault="0057144C" w:rsidP="0057144C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4E6CA5DA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3F4E09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6282510A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0D9E6226" w:rsidR="0057144C" w:rsidRPr="00191A48" w:rsidRDefault="0057144C" w:rsidP="0057144C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6BE06326" w:rsidR="0057144C" w:rsidRPr="00191A48" w:rsidRDefault="0057144C" w:rsidP="0057144C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7088837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08E82AD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53478F28" w:rsidR="0057144C" w:rsidRPr="00191A48" w:rsidRDefault="0057144C" w:rsidP="0057144C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25F0EB3F" w:rsidR="0057144C" w:rsidRPr="00191A48" w:rsidRDefault="0057144C" w:rsidP="0057144C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2FCB"/>
    <w:rsid w:val="00065CEA"/>
    <w:rsid w:val="000674A2"/>
    <w:rsid w:val="000875D4"/>
    <w:rsid w:val="000B1247"/>
    <w:rsid w:val="000B50B7"/>
    <w:rsid w:val="000C24A3"/>
    <w:rsid w:val="000D2842"/>
    <w:rsid w:val="000D47FA"/>
    <w:rsid w:val="000D4D40"/>
    <w:rsid w:val="000E6F23"/>
    <w:rsid w:val="000F1A36"/>
    <w:rsid w:val="000F26E1"/>
    <w:rsid w:val="000F531E"/>
    <w:rsid w:val="001150EF"/>
    <w:rsid w:val="00141EEB"/>
    <w:rsid w:val="00144FF3"/>
    <w:rsid w:val="0015245C"/>
    <w:rsid w:val="001654DD"/>
    <w:rsid w:val="0018254E"/>
    <w:rsid w:val="001841D3"/>
    <w:rsid w:val="00191A48"/>
    <w:rsid w:val="00192010"/>
    <w:rsid w:val="00195AEE"/>
    <w:rsid w:val="00195DF7"/>
    <w:rsid w:val="001A2599"/>
    <w:rsid w:val="001C05B7"/>
    <w:rsid w:val="001D38DB"/>
    <w:rsid w:val="001E1E7C"/>
    <w:rsid w:val="001F08D0"/>
    <w:rsid w:val="00202E3A"/>
    <w:rsid w:val="00205606"/>
    <w:rsid w:val="00222FB6"/>
    <w:rsid w:val="00223D57"/>
    <w:rsid w:val="0024481E"/>
    <w:rsid w:val="00244ABE"/>
    <w:rsid w:val="00247D1C"/>
    <w:rsid w:val="002708A3"/>
    <w:rsid w:val="00271E65"/>
    <w:rsid w:val="00272BC4"/>
    <w:rsid w:val="00276486"/>
    <w:rsid w:val="00285AF9"/>
    <w:rsid w:val="002A71AB"/>
    <w:rsid w:val="002B1F90"/>
    <w:rsid w:val="002B5D4A"/>
    <w:rsid w:val="002C1A08"/>
    <w:rsid w:val="002D6D80"/>
    <w:rsid w:val="002E4E11"/>
    <w:rsid w:val="002F055F"/>
    <w:rsid w:val="002F0C8A"/>
    <w:rsid w:val="002F34F9"/>
    <w:rsid w:val="003064C5"/>
    <w:rsid w:val="003275DC"/>
    <w:rsid w:val="003308AE"/>
    <w:rsid w:val="0033459E"/>
    <w:rsid w:val="00351C82"/>
    <w:rsid w:val="00352E63"/>
    <w:rsid w:val="00366684"/>
    <w:rsid w:val="003865FF"/>
    <w:rsid w:val="00386A8B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646C7"/>
    <w:rsid w:val="004739EB"/>
    <w:rsid w:val="00490473"/>
    <w:rsid w:val="004A30D4"/>
    <w:rsid w:val="004D14D9"/>
    <w:rsid w:val="004E41B4"/>
    <w:rsid w:val="004E472B"/>
    <w:rsid w:val="004F20D0"/>
    <w:rsid w:val="004F6B59"/>
    <w:rsid w:val="005171A1"/>
    <w:rsid w:val="00520125"/>
    <w:rsid w:val="00523D31"/>
    <w:rsid w:val="0052609A"/>
    <w:rsid w:val="00541120"/>
    <w:rsid w:val="00542449"/>
    <w:rsid w:val="00553593"/>
    <w:rsid w:val="00556647"/>
    <w:rsid w:val="005570E2"/>
    <w:rsid w:val="0057144C"/>
    <w:rsid w:val="00587F92"/>
    <w:rsid w:val="005A501E"/>
    <w:rsid w:val="005B182F"/>
    <w:rsid w:val="005B5260"/>
    <w:rsid w:val="005B7FA6"/>
    <w:rsid w:val="005E2B58"/>
    <w:rsid w:val="00600555"/>
    <w:rsid w:val="00610EA5"/>
    <w:rsid w:val="00643EF2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6F7C6B"/>
    <w:rsid w:val="00735670"/>
    <w:rsid w:val="00750D1A"/>
    <w:rsid w:val="007663AC"/>
    <w:rsid w:val="00774E34"/>
    <w:rsid w:val="007953CA"/>
    <w:rsid w:val="00797AC9"/>
    <w:rsid w:val="007A684F"/>
    <w:rsid w:val="007B49F0"/>
    <w:rsid w:val="007F0E9C"/>
    <w:rsid w:val="0080069F"/>
    <w:rsid w:val="00801FE7"/>
    <w:rsid w:val="00807DD4"/>
    <w:rsid w:val="008143D1"/>
    <w:rsid w:val="008401C0"/>
    <w:rsid w:val="008434B4"/>
    <w:rsid w:val="00844B67"/>
    <w:rsid w:val="00844CE0"/>
    <w:rsid w:val="00870A21"/>
    <w:rsid w:val="00890289"/>
    <w:rsid w:val="008A1444"/>
    <w:rsid w:val="008A6CF3"/>
    <w:rsid w:val="008C0C63"/>
    <w:rsid w:val="008C2172"/>
    <w:rsid w:val="008C7A05"/>
    <w:rsid w:val="0092613C"/>
    <w:rsid w:val="00940954"/>
    <w:rsid w:val="00967D2B"/>
    <w:rsid w:val="0097428F"/>
    <w:rsid w:val="00977AB4"/>
    <w:rsid w:val="00996E65"/>
    <w:rsid w:val="009C2C67"/>
    <w:rsid w:val="009C5270"/>
    <w:rsid w:val="009C650E"/>
    <w:rsid w:val="009D1CF4"/>
    <w:rsid w:val="009D4803"/>
    <w:rsid w:val="009D7F22"/>
    <w:rsid w:val="009E0E57"/>
    <w:rsid w:val="009F39A3"/>
    <w:rsid w:val="009F55FA"/>
    <w:rsid w:val="00A0379A"/>
    <w:rsid w:val="00A40181"/>
    <w:rsid w:val="00A8434C"/>
    <w:rsid w:val="00A844B7"/>
    <w:rsid w:val="00A84EDB"/>
    <w:rsid w:val="00A9428A"/>
    <w:rsid w:val="00A9443F"/>
    <w:rsid w:val="00AB583F"/>
    <w:rsid w:val="00AB64DD"/>
    <w:rsid w:val="00AD4528"/>
    <w:rsid w:val="00AE677B"/>
    <w:rsid w:val="00B00B8B"/>
    <w:rsid w:val="00B257EE"/>
    <w:rsid w:val="00B57763"/>
    <w:rsid w:val="00B90757"/>
    <w:rsid w:val="00BA567D"/>
    <w:rsid w:val="00BB27FA"/>
    <w:rsid w:val="00BC0EF9"/>
    <w:rsid w:val="00BD028B"/>
    <w:rsid w:val="00BE2C5F"/>
    <w:rsid w:val="00BE4EEA"/>
    <w:rsid w:val="00C054F4"/>
    <w:rsid w:val="00C225D6"/>
    <w:rsid w:val="00C25B7D"/>
    <w:rsid w:val="00C6188A"/>
    <w:rsid w:val="00C67D42"/>
    <w:rsid w:val="00C77056"/>
    <w:rsid w:val="00CA5532"/>
    <w:rsid w:val="00CC5B78"/>
    <w:rsid w:val="00CD5620"/>
    <w:rsid w:val="00CF3EF5"/>
    <w:rsid w:val="00CF7378"/>
    <w:rsid w:val="00D0351F"/>
    <w:rsid w:val="00D13B09"/>
    <w:rsid w:val="00D16FAA"/>
    <w:rsid w:val="00D2430B"/>
    <w:rsid w:val="00D731B1"/>
    <w:rsid w:val="00D81B07"/>
    <w:rsid w:val="00D919DB"/>
    <w:rsid w:val="00D92242"/>
    <w:rsid w:val="00DA0DF5"/>
    <w:rsid w:val="00DC23B6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C3511"/>
    <w:rsid w:val="00ED67D0"/>
    <w:rsid w:val="00ED771B"/>
    <w:rsid w:val="00EE1193"/>
    <w:rsid w:val="00EF5A6B"/>
    <w:rsid w:val="00F01EA6"/>
    <w:rsid w:val="00F03DF7"/>
    <w:rsid w:val="00F07607"/>
    <w:rsid w:val="00F153E4"/>
    <w:rsid w:val="00F2122E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Support</cp:lastModifiedBy>
  <cp:revision>2</cp:revision>
  <dcterms:created xsi:type="dcterms:W3CDTF">2025-02-12T21:58:00Z</dcterms:created>
  <dcterms:modified xsi:type="dcterms:W3CDTF">2025-02-12T21:58:00Z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6888998add67a5c389dcb60b609e3a84bd3605532bd3b47c2a8a2dafb4418aa9</vt:lpwstr>
  </property>
</Properties>
</file>