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proofErr w:type="gramStart"/>
                        <w:r>
                          <w:rPr>
                            <w:color w:val="231F20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5ADB704F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D24841">
        <w:rPr>
          <w:spacing w:val="2"/>
          <w:w w:val="95"/>
          <w:sz w:val="22"/>
          <w:szCs w:val="22"/>
          <w:u w:val="single"/>
        </w:rPr>
        <w:t>11</w:t>
      </w:r>
      <w:r w:rsidR="00A30576">
        <w:rPr>
          <w:spacing w:val="2"/>
          <w:w w:val="95"/>
          <w:sz w:val="22"/>
          <w:szCs w:val="22"/>
          <w:u w:val="single"/>
        </w:rPr>
        <w:t>/</w:t>
      </w:r>
      <w:r w:rsidR="00F67E40">
        <w:rPr>
          <w:spacing w:val="2"/>
          <w:w w:val="95"/>
          <w:sz w:val="22"/>
          <w:szCs w:val="22"/>
          <w:u w:val="single"/>
        </w:rPr>
        <w:t>22</w:t>
      </w:r>
      <w:r w:rsidR="00A30576">
        <w:rPr>
          <w:spacing w:val="2"/>
          <w:w w:val="95"/>
          <w:sz w:val="22"/>
          <w:szCs w:val="22"/>
          <w:u w:val="single"/>
        </w:rPr>
        <w:t>/202</w:t>
      </w:r>
      <w:r w:rsidR="00D24841">
        <w:rPr>
          <w:spacing w:val="2"/>
          <w:w w:val="95"/>
          <w:sz w:val="22"/>
          <w:szCs w:val="22"/>
          <w:u w:val="single"/>
        </w:rPr>
        <w:t>4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F67E40" w:rsidRPr="00F67E40">
        <w:t xml:space="preserve"> </w:t>
      </w:r>
      <w:r w:rsidR="00F67E40" w:rsidRPr="00F67E40">
        <w:rPr>
          <w:color w:val="231F20"/>
          <w:spacing w:val="14"/>
          <w:sz w:val="22"/>
          <w:szCs w:val="22"/>
          <w:u w:val="single"/>
        </w:rPr>
        <w:t>01/18/202</w:t>
      </w:r>
      <w:r w:rsidR="00F67E40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526D6BAE" w14:textId="5FF588DD" w:rsidR="00C924E1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</w:t>
      </w:r>
      <w:r w:rsidR="00F67E40">
        <w:rPr>
          <w:color w:val="0075BC"/>
          <w:w w:val="95"/>
        </w:rPr>
        <w:t>:</w:t>
      </w:r>
      <w:r w:rsidR="00F67E40">
        <w:rPr>
          <w:w w:val="95"/>
          <w:sz w:val="22"/>
          <w:szCs w:val="22"/>
          <w:u w:val="single"/>
        </w:rPr>
        <w:t xml:space="preserve">              </w:t>
      </w:r>
      <w:r w:rsidR="00F67E40" w:rsidRPr="00F67E40">
        <w:rPr>
          <w:w w:val="95"/>
          <w:sz w:val="22"/>
          <w:szCs w:val="22"/>
          <w:u w:val="single"/>
        </w:rPr>
        <w:t>I Truck U Inc</w:t>
      </w:r>
      <w:r w:rsidR="00F67E40">
        <w:rPr>
          <w:w w:val="95"/>
          <w:sz w:val="22"/>
          <w:szCs w:val="22"/>
          <w:u w:val="single"/>
        </w:rPr>
        <w:t xml:space="preserve">                                      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F67E40" w:rsidRPr="00F67E40">
        <w:rPr>
          <w:w w:val="95"/>
          <w:sz w:val="22"/>
          <w:szCs w:val="22"/>
          <w:u w:val="single"/>
        </w:rPr>
        <w:t>21321 Gault St</w:t>
      </w:r>
    </w:p>
    <w:p w14:paraId="34C1CE35" w14:textId="77777777" w:rsidR="005F60FD" w:rsidRDefault="005F60FD" w:rsidP="0015730F">
      <w:pPr>
        <w:pStyle w:val="BodyText"/>
        <w:spacing w:before="106"/>
        <w:ind w:left="720"/>
        <w:rPr>
          <w:sz w:val="16"/>
        </w:rPr>
      </w:pPr>
    </w:p>
    <w:p w14:paraId="7FCF6FF9" w14:textId="482FFC2E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F67E40" w:rsidRPr="00F67E40">
        <w:rPr>
          <w:w w:val="95"/>
          <w:sz w:val="22"/>
          <w:szCs w:val="22"/>
          <w:u w:val="single"/>
        </w:rPr>
        <w:t>Canoga Park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A30576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15730F" w:rsidRPr="0015730F">
        <w:rPr>
          <w:w w:val="95"/>
          <w:sz w:val="22"/>
          <w:szCs w:val="22"/>
          <w:u w:val="single"/>
        </w:rPr>
        <w:t>9</w:t>
      </w:r>
      <w:r w:rsidR="00F67E40">
        <w:rPr>
          <w:w w:val="95"/>
          <w:sz w:val="22"/>
          <w:szCs w:val="22"/>
          <w:u w:val="single"/>
        </w:rPr>
        <w:t>1303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0C205325" w:rsidR="004411A1" w:rsidRPr="00F01EA6" w:rsidRDefault="0033459E" w:rsidP="007663AC">
      <w:pPr>
        <w:pStyle w:val="BodyText"/>
        <w:tabs>
          <w:tab w:val="left" w:pos="190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F67E40" w:rsidRPr="00F67E40">
        <w:rPr>
          <w:spacing w:val="2"/>
          <w:w w:val="90"/>
          <w:sz w:val="22"/>
          <w:szCs w:val="22"/>
          <w:u w:val="single"/>
        </w:rPr>
        <w:t>(818) 984-4130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F67E40" w:rsidRPr="00F67E40">
        <w:rPr>
          <w:w w:val="95"/>
          <w:sz w:val="22"/>
          <w:szCs w:val="22"/>
          <w:u w:val="single"/>
        </w:rPr>
        <w:t>87-3068301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39A04358" w14:textId="42D0A0EF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F67E40" w:rsidRPr="00F67E40">
        <w:rPr>
          <w:spacing w:val="2"/>
          <w:w w:val="95"/>
          <w:sz w:val="22"/>
          <w:szCs w:val="22"/>
          <w:u w:val="single"/>
        </w:rPr>
        <w:t>1325692</w:t>
      </w:r>
      <w:r w:rsidR="00BC0EF9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</w:t>
      </w:r>
      <w:r w:rsidR="008711ED" w:rsidRPr="008711ED">
        <w:rPr>
          <w:sz w:val="22"/>
          <w:szCs w:val="22"/>
          <w:u w:val="single"/>
        </w:rPr>
        <w:t xml:space="preserve"> </w:t>
      </w:r>
      <w:r w:rsidR="00F67E40" w:rsidRPr="00F67E40">
        <w:rPr>
          <w:sz w:val="22"/>
          <w:szCs w:val="22"/>
          <w:u w:val="single"/>
        </w:rPr>
        <w:t>3742967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7D2C2A6D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</w:t>
            </w:r>
            <w:r w:rsidR="00646666">
              <w:rPr>
                <w:color w:val="231F20"/>
                <w:u w:val="single"/>
              </w:rPr>
              <w:t>100</w:t>
            </w:r>
            <w:r w:rsidR="00930F36">
              <w:rPr>
                <w:color w:val="231F20"/>
                <w:u w:val="single"/>
              </w:rPr>
              <w:t xml:space="preserve"> </w:t>
            </w:r>
            <w:r w:rsidR="00710D9A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368C2A08" w:rsidR="00774E34" w:rsidRPr="00774E34" w:rsidRDefault="0033459E" w:rsidP="00646666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61783D0E" w:rsidR="004411A1" w:rsidRPr="00D81B07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372A4A87" w:rsidR="004411A1" w:rsidRPr="00D81B07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Freightliner 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5D033431" w:rsidR="004411A1" w:rsidRPr="003B64B8" w:rsidRDefault="00F67E40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F67E40">
              <w:rPr>
                <w:sz w:val="20"/>
                <w:szCs w:val="20"/>
              </w:rPr>
              <w:t>1FUJHHDR5NLMZ7016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6CEE01D8" w:rsidR="004411A1" w:rsidRPr="003B64B8" w:rsidRDefault="00D2367E" w:rsidP="00646666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$80,000</w:t>
            </w:r>
          </w:p>
        </w:tc>
      </w:tr>
      <w:tr w:rsidR="00930F36" w14:paraId="09A7FCCB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19964" w14:textId="0152F775" w:rsidR="00930F36" w:rsidRDefault="008711ED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1ED">
              <w:rPr>
                <w:sz w:val="20"/>
                <w:szCs w:val="20"/>
              </w:rPr>
              <w:t>20</w:t>
            </w:r>
            <w:r w:rsidR="00D2367E">
              <w:rPr>
                <w:sz w:val="20"/>
                <w:szCs w:val="20"/>
              </w:rPr>
              <w:t>22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66E63" w14:textId="26608C23" w:rsidR="00930F36" w:rsidRPr="00394D32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5BCBC" w14:textId="555C5FB7" w:rsidR="00930F36" w:rsidRDefault="004F6E42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2639EF" w14:textId="503BF4CE" w:rsidR="00930F36" w:rsidRDefault="00710D9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96429" w14:textId="0029BAC1" w:rsidR="00930F36" w:rsidRPr="00930F36" w:rsidRDefault="00F67E40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F67E40">
              <w:rPr>
                <w:sz w:val="20"/>
                <w:szCs w:val="20"/>
              </w:rPr>
              <w:t>3AKJHHDR9NSNB1192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446AC" w14:textId="13BB98F9" w:rsidR="00930F36" w:rsidRDefault="004F6E42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2367E">
              <w:rPr>
                <w:sz w:val="20"/>
                <w:szCs w:val="20"/>
              </w:rPr>
              <w:t>102</w:t>
            </w:r>
            <w:r w:rsidR="00710D9A">
              <w:rPr>
                <w:sz w:val="20"/>
                <w:szCs w:val="20"/>
              </w:rPr>
              <w:t>,000</w:t>
            </w:r>
          </w:p>
        </w:tc>
      </w:tr>
      <w:tr w:rsidR="00710D9A" w14:paraId="0ECDFC1D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A028D9" w14:textId="262FFD35" w:rsidR="00710D9A" w:rsidRDefault="008711ED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1ED">
              <w:rPr>
                <w:sz w:val="20"/>
                <w:szCs w:val="20"/>
              </w:rPr>
              <w:t>20</w:t>
            </w:r>
            <w:r w:rsidR="00D2367E">
              <w:rPr>
                <w:sz w:val="20"/>
                <w:szCs w:val="20"/>
              </w:rPr>
              <w:t>21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BC2A2" w14:textId="0F1A90E9" w:rsidR="00710D9A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6845C" w14:textId="500C0E7A" w:rsidR="00710D9A" w:rsidRDefault="00710D9A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0B082" w14:textId="1C2A73E7" w:rsidR="00710D9A" w:rsidRDefault="008711ED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06B6D" w14:textId="6E857EC5" w:rsidR="00710D9A" w:rsidRPr="00710D9A" w:rsidRDefault="00F67E40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F67E40">
              <w:rPr>
                <w:sz w:val="20"/>
                <w:szCs w:val="20"/>
              </w:rPr>
              <w:t>3AKJHHDRXMSMA5672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62CB4" w14:textId="331A06F5" w:rsidR="00710D9A" w:rsidRDefault="00D2367E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</w:t>
            </w:r>
            <w:r w:rsidR="00646666">
              <w:rPr>
                <w:sz w:val="20"/>
                <w:szCs w:val="20"/>
              </w:rPr>
              <w:t>,000</w:t>
            </w:r>
          </w:p>
        </w:tc>
      </w:tr>
      <w:tr w:rsidR="00F67E40" w14:paraId="6A486EF5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12865" w14:textId="7294C6E0" w:rsidR="00F67E40" w:rsidRPr="008711ED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B797B7" w14:textId="25709ACD" w:rsidR="00F67E40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Hyundai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405F8" w14:textId="10E8194A" w:rsidR="00F67E40" w:rsidRDefault="00D2367E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A5E7AA" w14:textId="1195821E" w:rsidR="00F67E40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Trailer 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5462A" w14:textId="4D34FF82" w:rsidR="00F67E40" w:rsidRPr="00F67E40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D2367E">
              <w:rPr>
                <w:sz w:val="20"/>
                <w:szCs w:val="20"/>
              </w:rPr>
              <w:t>3H3V532K3NJ355034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519832" w14:textId="3B1D5AB6" w:rsidR="00F67E40" w:rsidRDefault="00D2367E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$40,000</w:t>
            </w:r>
          </w:p>
        </w:tc>
      </w:tr>
      <w:tr w:rsidR="00710D9A" w14:paraId="6E7067CE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18E7F" w14:textId="07363551" w:rsidR="00710D9A" w:rsidRDefault="00710D9A" w:rsidP="0095385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743C7C" w14:textId="6673C501" w:rsidR="00710D9A" w:rsidRDefault="0064666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Interchange 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12A2E" w14:textId="6552811E" w:rsidR="00710D9A" w:rsidRDefault="00710D9A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FBF07A" w14:textId="06555057" w:rsidR="00710D9A" w:rsidRDefault="0064666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455EAC" w14:textId="4427664B" w:rsidR="00710D9A" w:rsidRPr="00710D9A" w:rsidRDefault="00646666" w:rsidP="00710D9A">
            <w:pPr>
              <w:pStyle w:val="TableParagraph"/>
              <w:tabs>
                <w:tab w:val="left" w:pos="17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4DCAF9" w14:textId="28247DF4" w:rsidR="00710D9A" w:rsidRDefault="00D24472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2367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30576" w14:paraId="659CA764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46065D67" w:rsidR="00A30576" w:rsidRPr="00953851" w:rsidRDefault="00452B9C" w:rsidP="00953851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Gurpreet Singh </w:t>
            </w:r>
            <w:r w:rsidR="008711ED">
              <w:rPr>
                <w:sz w:val="20"/>
                <w:szCs w:val="20"/>
              </w:rPr>
              <w:t xml:space="preserve"> </w:t>
            </w:r>
            <w:r w:rsidR="00646666">
              <w:rPr>
                <w:sz w:val="20"/>
                <w:szCs w:val="20"/>
              </w:rPr>
              <w:t xml:space="preserve"> </w:t>
            </w:r>
            <w:r w:rsidR="00C2602A">
              <w:rPr>
                <w:sz w:val="20"/>
                <w:szCs w:val="20"/>
              </w:rPr>
              <w:t xml:space="preserve"> </w:t>
            </w:r>
            <w:r w:rsidR="000259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09755EC0" w:rsidR="00A30576" w:rsidRPr="00953851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2E122EC4" w:rsidR="00A30576" w:rsidRPr="00953851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11/08/1991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55F62392" w:rsidR="00A30576" w:rsidRPr="00953851" w:rsidRDefault="007C001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12B5664D" w:rsidR="00A30576" w:rsidRPr="00953851" w:rsidRDefault="00452B9C" w:rsidP="0095385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Y3941884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267FFD60" w:rsidR="00A30576" w:rsidRPr="00953851" w:rsidRDefault="00A3057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 w:rsidR="0002594E"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  <w:tr w:rsidR="00646666" w14:paraId="6B5F613F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25BAB8" w14:textId="3806BF75" w:rsidR="00646666" w:rsidRDefault="00452B9C" w:rsidP="009538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Bhupinder Singh </w:t>
            </w:r>
            <w:r w:rsidR="008711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792917" w14:textId="18315A8B" w:rsidR="00646666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2A481F" w14:textId="29684328" w:rsidR="00646666" w:rsidRPr="00646666" w:rsidRDefault="00452B9C" w:rsidP="0006259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08/19/1975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DB557" w14:textId="0439D989" w:rsidR="00646666" w:rsidRPr="00953851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2898B" w14:textId="27DC5337" w:rsidR="00646666" w:rsidRPr="00646666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706470920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238984" w14:textId="7611054C" w:rsidR="00646666" w:rsidRPr="00953851" w:rsidRDefault="00062592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  <w:tr w:rsidR="008711ED" w14:paraId="3424B13E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C6B5FB" w14:textId="697E3E42" w:rsidR="008711ED" w:rsidRDefault="00452B9C" w:rsidP="009538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Gurwinder Singh </w:t>
            </w:r>
            <w:r w:rsidR="008711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40175B" w14:textId="1354EBF4" w:rsidR="008711ED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CCC83C" w14:textId="75C35222" w:rsidR="008711ED" w:rsidRPr="008711ED" w:rsidRDefault="00452B9C" w:rsidP="00062592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9C">
              <w:rPr>
                <w:sz w:val="20"/>
                <w:szCs w:val="20"/>
              </w:rPr>
              <w:t>08/08/1980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2A9F41" w14:textId="3BECBDCB" w:rsidR="008711ED" w:rsidRPr="00953851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2C6B63" w14:textId="23425637" w:rsidR="008711ED" w:rsidRPr="008711ED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1702444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208897" w14:textId="7F68D3C1" w:rsidR="008711ED" w:rsidRPr="00953851" w:rsidRDefault="008711ED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1ED">
              <w:rPr>
                <w:sz w:val="20"/>
                <w:szCs w:val="20"/>
              </w:rPr>
              <w:t>Full-Time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97CA93C" w:rsidR="00E55BEF" w:rsidRPr="00191A48" w:rsidRDefault="0002594E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</w:t>
            </w:r>
            <w:r w:rsidR="00930F36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4D7888B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</w:t>
            </w:r>
            <w:r w:rsidR="0033459E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</w:t>
            </w:r>
            <w:r w:rsidR="0002594E">
              <w:rPr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2594E"/>
    <w:rsid w:val="000572B5"/>
    <w:rsid w:val="00062592"/>
    <w:rsid w:val="00062FCB"/>
    <w:rsid w:val="00065CEA"/>
    <w:rsid w:val="000674A2"/>
    <w:rsid w:val="000B1247"/>
    <w:rsid w:val="000C24A3"/>
    <w:rsid w:val="000C5E40"/>
    <w:rsid w:val="000D2842"/>
    <w:rsid w:val="000D4D40"/>
    <w:rsid w:val="000E6F23"/>
    <w:rsid w:val="000F1A36"/>
    <w:rsid w:val="000F26E1"/>
    <w:rsid w:val="001150EF"/>
    <w:rsid w:val="001312AB"/>
    <w:rsid w:val="00131568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C05B7"/>
    <w:rsid w:val="001D38DB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52B9C"/>
    <w:rsid w:val="00452E84"/>
    <w:rsid w:val="004646C7"/>
    <w:rsid w:val="004739EB"/>
    <w:rsid w:val="00490473"/>
    <w:rsid w:val="004A30D4"/>
    <w:rsid w:val="004D14D9"/>
    <w:rsid w:val="004D2C6E"/>
    <w:rsid w:val="004E41B4"/>
    <w:rsid w:val="004F20D0"/>
    <w:rsid w:val="004F6B59"/>
    <w:rsid w:val="004F6E42"/>
    <w:rsid w:val="005171A1"/>
    <w:rsid w:val="0052609A"/>
    <w:rsid w:val="00542449"/>
    <w:rsid w:val="005503F2"/>
    <w:rsid w:val="00553593"/>
    <w:rsid w:val="00556647"/>
    <w:rsid w:val="00587F92"/>
    <w:rsid w:val="005A501E"/>
    <w:rsid w:val="005B7FA6"/>
    <w:rsid w:val="005C4335"/>
    <w:rsid w:val="005E2B58"/>
    <w:rsid w:val="005F60FD"/>
    <w:rsid w:val="00600555"/>
    <w:rsid w:val="00610EA5"/>
    <w:rsid w:val="00646666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F210F"/>
    <w:rsid w:val="00710D9A"/>
    <w:rsid w:val="00750D1A"/>
    <w:rsid w:val="007663AC"/>
    <w:rsid w:val="00774E34"/>
    <w:rsid w:val="007953CA"/>
    <w:rsid w:val="007A684F"/>
    <w:rsid w:val="007B49F0"/>
    <w:rsid w:val="007C001C"/>
    <w:rsid w:val="007C39FD"/>
    <w:rsid w:val="0080069F"/>
    <w:rsid w:val="00801FE7"/>
    <w:rsid w:val="00807DD4"/>
    <w:rsid w:val="0081095C"/>
    <w:rsid w:val="008143D1"/>
    <w:rsid w:val="00823551"/>
    <w:rsid w:val="008434B4"/>
    <w:rsid w:val="00844B67"/>
    <w:rsid w:val="00844CE0"/>
    <w:rsid w:val="00870A21"/>
    <w:rsid w:val="00870CEF"/>
    <w:rsid w:val="008711ED"/>
    <w:rsid w:val="00890289"/>
    <w:rsid w:val="008A6CF3"/>
    <w:rsid w:val="008C0C63"/>
    <w:rsid w:val="008C2172"/>
    <w:rsid w:val="008C7A05"/>
    <w:rsid w:val="00916EF3"/>
    <w:rsid w:val="00917E06"/>
    <w:rsid w:val="0092613C"/>
    <w:rsid w:val="00930F36"/>
    <w:rsid w:val="00936210"/>
    <w:rsid w:val="00940954"/>
    <w:rsid w:val="00953851"/>
    <w:rsid w:val="00970F2E"/>
    <w:rsid w:val="0097428F"/>
    <w:rsid w:val="00996E65"/>
    <w:rsid w:val="009B7955"/>
    <w:rsid w:val="009C2C67"/>
    <w:rsid w:val="009C5270"/>
    <w:rsid w:val="009C650E"/>
    <w:rsid w:val="009D1CF4"/>
    <w:rsid w:val="009D4803"/>
    <w:rsid w:val="009D7F22"/>
    <w:rsid w:val="009E0E57"/>
    <w:rsid w:val="00A0379A"/>
    <w:rsid w:val="00A274F5"/>
    <w:rsid w:val="00A30576"/>
    <w:rsid w:val="00A8434C"/>
    <w:rsid w:val="00A9443F"/>
    <w:rsid w:val="00AB4FA0"/>
    <w:rsid w:val="00AB583F"/>
    <w:rsid w:val="00AD4528"/>
    <w:rsid w:val="00AE677B"/>
    <w:rsid w:val="00B00B8B"/>
    <w:rsid w:val="00B257EE"/>
    <w:rsid w:val="00B57763"/>
    <w:rsid w:val="00B90757"/>
    <w:rsid w:val="00BC0EF9"/>
    <w:rsid w:val="00BD028B"/>
    <w:rsid w:val="00BE4EEA"/>
    <w:rsid w:val="00C054F4"/>
    <w:rsid w:val="00C25B7D"/>
    <w:rsid w:val="00C2602A"/>
    <w:rsid w:val="00C6188A"/>
    <w:rsid w:val="00C67D42"/>
    <w:rsid w:val="00C77056"/>
    <w:rsid w:val="00C8775C"/>
    <w:rsid w:val="00C924E1"/>
    <w:rsid w:val="00CC5B78"/>
    <w:rsid w:val="00D13B09"/>
    <w:rsid w:val="00D16FAA"/>
    <w:rsid w:val="00D2367E"/>
    <w:rsid w:val="00D24472"/>
    <w:rsid w:val="00D24841"/>
    <w:rsid w:val="00D6435C"/>
    <w:rsid w:val="00D731B1"/>
    <w:rsid w:val="00D81B07"/>
    <w:rsid w:val="00D92242"/>
    <w:rsid w:val="00DA0DF5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A6A09"/>
    <w:rsid w:val="00EC3511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3106F"/>
    <w:rsid w:val="00F67E40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8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2</cp:revision>
  <dcterms:created xsi:type="dcterms:W3CDTF">2024-11-22T23:09:00Z</dcterms:created>
  <dcterms:modified xsi:type="dcterms:W3CDTF">2024-11-22T23:09:00Z</dcterms:modified>
</cp:coreProperties>
</file>