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DA883" w14:textId="77777777" w:rsidR="004411A1" w:rsidRDefault="0033459E" w:rsidP="00131568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B92CF7" wp14:editId="69FEE794">
                <wp:simplePos x="0" y="0"/>
                <wp:positionH relativeFrom="page">
                  <wp:align>right</wp:align>
                </wp:positionH>
                <wp:positionV relativeFrom="page">
                  <wp:posOffset>7703</wp:posOffset>
                </wp:positionV>
                <wp:extent cx="7851775" cy="1403350"/>
                <wp:effectExtent l="0" t="0" r="0" b="635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01" name="Freeform 60"/>
                        <wps:cNvSpPr/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2" name="AutoShape 61"/>
                        <wps:cNvSpPr/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+- 0 9180 9028"/>
                              <a:gd name="T1" fmla="*/ T0 w 386"/>
                              <a:gd name="T2" fmla="+- 0 1216 1089"/>
                              <a:gd name="T3" fmla="*/ 1216 h 185"/>
                              <a:gd name="T4" fmla="+- 0 9154 9028"/>
                              <a:gd name="T5" fmla="*/ T4 w 386"/>
                              <a:gd name="T6" fmla="+- 0 1152 1089"/>
                              <a:gd name="T7" fmla="*/ 1152 h 185"/>
                              <a:gd name="T8" fmla="+- 0 9077 9028"/>
                              <a:gd name="T9" fmla="*/ T8 w 386"/>
                              <a:gd name="T10" fmla="+- 0 1201 1089"/>
                              <a:gd name="T11" fmla="*/ 1201 h 185"/>
                              <a:gd name="T12" fmla="+- 0 9154 9028"/>
                              <a:gd name="T13" fmla="*/ T12 w 386"/>
                              <a:gd name="T14" fmla="+- 0 1201 1089"/>
                              <a:gd name="T15" fmla="*/ 1201 h 185"/>
                              <a:gd name="T16" fmla="+- 0 9134 9028"/>
                              <a:gd name="T17" fmla="*/ T16 w 386"/>
                              <a:gd name="T18" fmla="+- 0 1106 1089"/>
                              <a:gd name="T19" fmla="*/ 1106 h 185"/>
                              <a:gd name="T20" fmla="+- 0 9106 9028"/>
                              <a:gd name="T21" fmla="*/ T20 w 386"/>
                              <a:gd name="T22" fmla="+- 0 1089 1089"/>
                              <a:gd name="T23" fmla="*/ 1089 h 185"/>
                              <a:gd name="T24" fmla="+- 0 9048 9028"/>
                              <a:gd name="T25" fmla="*/ T24 w 386"/>
                              <a:gd name="T26" fmla="+- 0 1273 1089"/>
                              <a:gd name="T27" fmla="*/ 1273 h 185"/>
                              <a:gd name="T28" fmla="+- 0 9160 9028"/>
                              <a:gd name="T29" fmla="*/ T28 w 386"/>
                              <a:gd name="T30" fmla="+- 0 1216 1089"/>
                              <a:gd name="T31" fmla="*/ 1216 h 185"/>
                              <a:gd name="T32" fmla="+- 0 9204 9028"/>
                              <a:gd name="T33" fmla="*/ T32 w 386"/>
                              <a:gd name="T34" fmla="+- 0 1273 1089"/>
                              <a:gd name="T35" fmla="*/ 1273 h 185"/>
                              <a:gd name="T36" fmla="+- 0 9410 9028"/>
                              <a:gd name="T37" fmla="*/ T36 w 386"/>
                              <a:gd name="T38" fmla="+- 0 1162 1089"/>
                              <a:gd name="T39" fmla="*/ 1162 h 185"/>
                              <a:gd name="T40" fmla="+- 0 9403 9028"/>
                              <a:gd name="T41" fmla="*/ T40 w 386"/>
                              <a:gd name="T42" fmla="+- 0 1149 1089"/>
                              <a:gd name="T43" fmla="*/ 1149 h 185"/>
                              <a:gd name="T44" fmla="+- 0 9387 9028"/>
                              <a:gd name="T45" fmla="*/ T44 w 386"/>
                              <a:gd name="T46" fmla="+- 0 1139 1089"/>
                              <a:gd name="T47" fmla="*/ 1139 h 185"/>
                              <a:gd name="T48" fmla="+- 0 9353 9028"/>
                              <a:gd name="T49" fmla="*/ T48 w 386"/>
                              <a:gd name="T50" fmla="+- 0 1137 1089"/>
                              <a:gd name="T51" fmla="*/ 1137 h 185"/>
                              <a:gd name="T52" fmla="+- 0 9329 9028"/>
                              <a:gd name="T53" fmla="*/ T52 w 386"/>
                              <a:gd name="T54" fmla="+- 0 1150 1089"/>
                              <a:gd name="T55" fmla="*/ 1150 h 185"/>
                              <a:gd name="T56" fmla="+- 0 9316 9028"/>
                              <a:gd name="T57" fmla="*/ T56 w 386"/>
                              <a:gd name="T58" fmla="+- 0 1150 1089"/>
                              <a:gd name="T59" fmla="*/ 1150 h 185"/>
                              <a:gd name="T60" fmla="+- 0 9306 9028"/>
                              <a:gd name="T61" fmla="*/ T60 w 386"/>
                              <a:gd name="T62" fmla="+- 0 1142 1089"/>
                              <a:gd name="T63" fmla="*/ 1142 h 185"/>
                              <a:gd name="T64" fmla="+- 0 9281 9028"/>
                              <a:gd name="T65" fmla="*/ T64 w 386"/>
                              <a:gd name="T66" fmla="+- 0 1136 1089"/>
                              <a:gd name="T67" fmla="*/ 1136 h 185"/>
                              <a:gd name="T68" fmla="+- 0 9253 9028"/>
                              <a:gd name="T69" fmla="*/ T68 w 386"/>
                              <a:gd name="T70" fmla="+- 0 1143 1089"/>
                              <a:gd name="T71" fmla="*/ 1143 h 185"/>
                              <a:gd name="T72" fmla="+- 0 9235 9028"/>
                              <a:gd name="T73" fmla="*/ T72 w 386"/>
                              <a:gd name="T74" fmla="+- 0 1162 1089"/>
                              <a:gd name="T75" fmla="*/ 1162 h 185"/>
                              <a:gd name="T76" fmla="+- 0 9234 9028"/>
                              <a:gd name="T77" fmla="*/ T76 w 386"/>
                              <a:gd name="T78" fmla="+- 0 1140 1089"/>
                              <a:gd name="T79" fmla="*/ 1140 h 185"/>
                              <a:gd name="T80" fmla="+- 0 9218 9028"/>
                              <a:gd name="T81" fmla="*/ T80 w 386"/>
                              <a:gd name="T82" fmla="+- 0 1273 1089"/>
                              <a:gd name="T83" fmla="*/ 1273 h 185"/>
                              <a:gd name="T84" fmla="+- 0 9235 9028"/>
                              <a:gd name="T85" fmla="*/ T84 w 386"/>
                              <a:gd name="T86" fmla="+- 0 1197 1089"/>
                              <a:gd name="T87" fmla="*/ 1197 h 185"/>
                              <a:gd name="T88" fmla="+- 0 9245 9028"/>
                              <a:gd name="T89" fmla="*/ T88 w 386"/>
                              <a:gd name="T90" fmla="+- 0 1164 1089"/>
                              <a:gd name="T91" fmla="*/ 1164 h 185"/>
                              <a:gd name="T92" fmla="+- 0 9258 9028"/>
                              <a:gd name="T93" fmla="*/ T92 w 386"/>
                              <a:gd name="T94" fmla="+- 0 1153 1089"/>
                              <a:gd name="T95" fmla="*/ 1153 h 185"/>
                              <a:gd name="T96" fmla="+- 0 9291 9028"/>
                              <a:gd name="T97" fmla="*/ T96 w 386"/>
                              <a:gd name="T98" fmla="+- 0 1152 1089"/>
                              <a:gd name="T99" fmla="*/ 1152 h 185"/>
                              <a:gd name="T100" fmla="+- 0 9306 9028"/>
                              <a:gd name="T101" fmla="*/ T100 w 386"/>
                              <a:gd name="T102" fmla="+- 0 1170 1089"/>
                              <a:gd name="T103" fmla="*/ 1170 h 185"/>
                              <a:gd name="T104" fmla="+- 0 9307 9028"/>
                              <a:gd name="T105" fmla="*/ T104 w 386"/>
                              <a:gd name="T106" fmla="+- 0 1273 1089"/>
                              <a:gd name="T107" fmla="*/ 1273 h 185"/>
                              <a:gd name="T108" fmla="+- 0 9324 9028"/>
                              <a:gd name="T109" fmla="*/ T108 w 386"/>
                              <a:gd name="T110" fmla="+- 0 1197 1089"/>
                              <a:gd name="T111" fmla="*/ 1197 h 185"/>
                              <a:gd name="T112" fmla="+- 0 9332 9028"/>
                              <a:gd name="T113" fmla="*/ T112 w 386"/>
                              <a:gd name="T114" fmla="+- 0 1164 1089"/>
                              <a:gd name="T115" fmla="*/ 1164 h 185"/>
                              <a:gd name="T116" fmla="+- 0 9344 9028"/>
                              <a:gd name="T117" fmla="*/ T116 w 386"/>
                              <a:gd name="T118" fmla="+- 0 1153 1089"/>
                              <a:gd name="T119" fmla="*/ 1153 h 185"/>
                              <a:gd name="T120" fmla="+- 0 9378 9028"/>
                              <a:gd name="T121" fmla="*/ T120 w 386"/>
                              <a:gd name="T122" fmla="+- 0 1152 1089"/>
                              <a:gd name="T123" fmla="*/ 1152 h 185"/>
                              <a:gd name="T124" fmla="+- 0 9394 9028"/>
                              <a:gd name="T125" fmla="*/ T124 w 386"/>
                              <a:gd name="T126" fmla="+- 0 1169 1089"/>
                              <a:gd name="T127" fmla="*/ 1169 h 185"/>
                              <a:gd name="T128" fmla="+- 0 9396 9028"/>
                              <a:gd name="T129" fmla="*/ T128 w 386"/>
                              <a:gd name="T130" fmla="+- 0 1273 1089"/>
                              <a:gd name="T131" fmla="*/ 1273 h 185"/>
                              <a:gd name="T132" fmla="+- 0 9413 9028"/>
                              <a:gd name="T133" fmla="*/ T132 w 386"/>
                              <a:gd name="T134" fmla="+- 0 1182 1089"/>
                              <a:gd name="T135" fmla="*/ 118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64"/>
                        <wps:cNvSpPr/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+- 0 9625 9573"/>
                              <a:gd name="T1" fmla="*/ T0 w 421"/>
                              <a:gd name="T2" fmla="+- 0 1140 1100"/>
                              <a:gd name="T3" fmla="*/ 1140 h 177"/>
                              <a:gd name="T4" fmla="+- 0 9598 9573"/>
                              <a:gd name="T5" fmla="*/ T4 w 421"/>
                              <a:gd name="T6" fmla="+- 0 1157 1100"/>
                              <a:gd name="T7" fmla="*/ 1157 h 177"/>
                              <a:gd name="T8" fmla="+- 0 9589 9573"/>
                              <a:gd name="T9" fmla="*/ T8 w 421"/>
                              <a:gd name="T10" fmla="+- 0 1171 1100"/>
                              <a:gd name="T11" fmla="*/ 1171 h 177"/>
                              <a:gd name="T12" fmla="+- 0 9573 9573"/>
                              <a:gd name="T13" fmla="*/ T12 w 421"/>
                              <a:gd name="T14" fmla="+- 0 1140 1100"/>
                              <a:gd name="T15" fmla="*/ 1140 h 177"/>
                              <a:gd name="T16" fmla="+- 0 9590 9573"/>
                              <a:gd name="T17" fmla="*/ T16 w 421"/>
                              <a:gd name="T18" fmla="+- 0 1273 1100"/>
                              <a:gd name="T19" fmla="*/ 1273 h 177"/>
                              <a:gd name="T20" fmla="+- 0 9594 9573"/>
                              <a:gd name="T21" fmla="*/ T20 w 421"/>
                              <a:gd name="T22" fmla="+- 0 1183 1100"/>
                              <a:gd name="T23" fmla="*/ 1183 h 177"/>
                              <a:gd name="T24" fmla="+- 0 9605 9573"/>
                              <a:gd name="T25" fmla="*/ T24 w 421"/>
                              <a:gd name="T26" fmla="+- 0 1167 1100"/>
                              <a:gd name="T27" fmla="*/ 1167 h 177"/>
                              <a:gd name="T28" fmla="+- 0 9642 9573"/>
                              <a:gd name="T29" fmla="*/ T28 w 421"/>
                              <a:gd name="T30" fmla="+- 0 1154 1100"/>
                              <a:gd name="T31" fmla="*/ 1154 h 177"/>
                              <a:gd name="T32" fmla="+- 0 9773 9573"/>
                              <a:gd name="T33" fmla="*/ T32 w 421"/>
                              <a:gd name="T34" fmla="+- 0 1140 1100"/>
                              <a:gd name="T35" fmla="*/ 1140 h 177"/>
                              <a:gd name="T36" fmla="+- 0 9756 9573"/>
                              <a:gd name="T37" fmla="*/ T36 w 421"/>
                              <a:gd name="T38" fmla="+- 0 1210 1100"/>
                              <a:gd name="T39" fmla="*/ 1210 h 177"/>
                              <a:gd name="T40" fmla="+- 0 9746 9573"/>
                              <a:gd name="T41" fmla="*/ T40 w 421"/>
                              <a:gd name="T42" fmla="+- 0 1246 1100"/>
                              <a:gd name="T43" fmla="*/ 1246 h 177"/>
                              <a:gd name="T44" fmla="+- 0 9714 9573"/>
                              <a:gd name="T45" fmla="*/ T44 w 421"/>
                              <a:gd name="T46" fmla="+- 0 1263 1100"/>
                              <a:gd name="T47" fmla="*/ 1263 h 177"/>
                              <a:gd name="T48" fmla="+- 0 9696 9573"/>
                              <a:gd name="T49" fmla="*/ T48 w 421"/>
                              <a:gd name="T50" fmla="+- 0 1261 1100"/>
                              <a:gd name="T51" fmla="*/ 1261 h 177"/>
                              <a:gd name="T52" fmla="+- 0 9678 9573"/>
                              <a:gd name="T53" fmla="*/ T52 w 421"/>
                              <a:gd name="T54" fmla="+- 0 1242 1100"/>
                              <a:gd name="T55" fmla="*/ 1242 h 177"/>
                              <a:gd name="T56" fmla="+- 0 9676 9573"/>
                              <a:gd name="T57" fmla="*/ T56 w 421"/>
                              <a:gd name="T58" fmla="+- 0 1140 1100"/>
                              <a:gd name="T59" fmla="*/ 1140 h 177"/>
                              <a:gd name="T60" fmla="+- 0 9659 9573"/>
                              <a:gd name="T61" fmla="*/ T60 w 421"/>
                              <a:gd name="T62" fmla="+- 0 1226 1100"/>
                              <a:gd name="T63" fmla="*/ 1226 h 177"/>
                              <a:gd name="T64" fmla="+- 0 9670 9573"/>
                              <a:gd name="T65" fmla="*/ T64 w 421"/>
                              <a:gd name="T66" fmla="+- 0 1263 1100"/>
                              <a:gd name="T67" fmla="*/ 1263 h 177"/>
                              <a:gd name="T68" fmla="+- 0 9708 9573"/>
                              <a:gd name="T69" fmla="*/ T68 w 421"/>
                              <a:gd name="T70" fmla="+- 0 1277 1100"/>
                              <a:gd name="T71" fmla="*/ 1277 h 177"/>
                              <a:gd name="T72" fmla="+- 0 9737 9573"/>
                              <a:gd name="T73" fmla="*/ T72 w 421"/>
                              <a:gd name="T74" fmla="+- 0 1269 1100"/>
                              <a:gd name="T75" fmla="*/ 1269 h 177"/>
                              <a:gd name="T76" fmla="+- 0 9748 9573"/>
                              <a:gd name="T77" fmla="*/ T76 w 421"/>
                              <a:gd name="T78" fmla="+- 0 1261 1100"/>
                              <a:gd name="T79" fmla="*/ 1261 h 177"/>
                              <a:gd name="T80" fmla="+- 0 9757 9573"/>
                              <a:gd name="T81" fmla="*/ T80 w 421"/>
                              <a:gd name="T82" fmla="+- 0 1249 1100"/>
                              <a:gd name="T83" fmla="*/ 1249 h 177"/>
                              <a:gd name="T84" fmla="+- 0 9773 9573"/>
                              <a:gd name="T85" fmla="*/ T84 w 421"/>
                              <a:gd name="T86" fmla="+- 0 1273 1100"/>
                              <a:gd name="T87" fmla="*/ 1273 h 177"/>
                              <a:gd name="T88" fmla="+- 0 9773 9573"/>
                              <a:gd name="T89" fmla="*/ T88 w 421"/>
                              <a:gd name="T90" fmla="+- 0 1140 1100"/>
                              <a:gd name="T91" fmla="*/ 1140 h 177"/>
                              <a:gd name="T92" fmla="+- 0 9909 9573"/>
                              <a:gd name="T93" fmla="*/ T92 w 421"/>
                              <a:gd name="T94" fmla="+- 0 1221 1100"/>
                              <a:gd name="T95" fmla="*/ 1221 h 177"/>
                              <a:gd name="T96" fmla="+- 0 9887 9573"/>
                              <a:gd name="T97" fmla="*/ T96 w 421"/>
                              <a:gd name="T98" fmla="+- 0 1203 1100"/>
                              <a:gd name="T99" fmla="*/ 1203 h 177"/>
                              <a:gd name="T100" fmla="+- 0 9849 9573"/>
                              <a:gd name="T101" fmla="*/ T100 w 421"/>
                              <a:gd name="T102" fmla="+- 0 1195 1100"/>
                              <a:gd name="T103" fmla="*/ 1195 h 177"/>
                              <a:gd name="T104" fmla="+- 0 9820 9573"/>
                              <a:gd name="T105" fmla="*/ T104 w 421"/>
                              <a:gd name="T106" fmla="+- 0 1187 1100"/>
                              <a:gd name="T107" fmla="*/ 1187 h 177"/>
                              <a:gd name="T108" fmla="+- 0 9823 9573"/>
                              <a:gd name="T109" fmla="*/ T108 w 421"/>
                              <a:gd name="T110" fmla="+- 0 1162 1100"/>
                              <a:gd name="T111" fmla="*/ 1162 h 177"/>
                              <a:gd name="T112" fmla="+- 0 9842 9573"/>
                              <a:gd name="T113" fmla="*/ T112 w 421"/>
                              <a:gd name="T114" fmla="+- 0 1151 1100"/>
                              <a:gd name="T115" fmla="*/ 1151 h 177"/>
                              <a:gd name="T116" fmla="+- 0 9867 9573"/>
                              <a:gd name="T117" fmla="*/ T116 w 421"/>
                              <a:gd name="T118" fmla="+- 0 1151 1100"/>
                              <a:gd name="T119" fmla="*/ 1151 h 177"/>
                              <a:gd name="T120" fmla="+- 0 9887 9573"/>
                              <a:gd name="T121" fmla="*/ T120 w 421"/>
                              <a:gd name="T122" fmla="+- 0 1166 1100"/>
                              <a:gd name="T123" fmla="*/ 1166 h 177"/>
                              <a:gd name="T124" fmla="+- 0 9907 9573"/>
                              <a:gd name="T125" fmla="*/ T124 w 421"/>
                              <a:gd name="T126" fmla="+- 0 1179 1100"/>
                              <a:gd name="T127" fmla="*/ 1179 h 177"/>
                              <a:gd name="T128" fmla="+- 0 9894 9573"/>
                              <a:gd name="T129" fmla="*/ T128 w 421"/>
                              <a:gd name="T130" fmla="+- 0 1149 1100"/>
                              <a:gd name="T131" fmla="*/ 1149 h 177"/>
                              <a:gd name="T132" fmla="+- 0 9876 9573"/>
                              <a:gd name="T133" fmla="*/ T132 w 421"/>
                              <a:gd name="T134" fmla="+- 0 1138 1100"/>
                              <a:gd name="T135" fmla="*/ 1138 h 177"/>
                              <a:gd name="T136" fmla="+- 0 9837 9573"/>
                              <a:gd name="T137" fmla="*/ T136 w 421"/>
                              <a:gd name="T138" fmla="+- 0 1138 1100"/>
                              <a:gd name="T139" fmla="*/ 1138 h 177"/>
                              <a:gd name="T140" fmla="+- 0 9807 9573"/>
                              <a:gd name="T141" fmla="*/ T140 w 421"/>
                              <a:gd name="T142" fmla="+- 0 1156 1100"/>
                              <a:gd name="T143" fmla="*/ 1156 h 177"/>
                              <a:gd name="T144" fmla="+- 0 9806 9573"/>
                              <a:gd name="T145" fmla="*/ T144 w 421"/>
                              <a:gd name="T146" fmla="+- 0 1188 1100"/>
                              <a:gd name="T147" fmla="*/ 1188 h 177"/>
                              <a:gd name="T148" fmla="+- 0 9826 9573"/>
                              <a:gd name="T149" fmla="*/ T148 w 421"/>
                              <a:gd name="T150" fmla="+- 0 1204 1100"/>
                              <a:gd name="T151" fmla="*/ 1204 h 177"/>
                              <a:gd name="T152" fmla="+- 0 9864 9573"/>
                              <a:gd name="T153" fmla="*/ T152 w 421"/>
                              <a:gd name="T154" fmla="+- 0 1213 1100"/>
                              <a:gd name="T155" fmla="*/ 1213 h 177"/>
                              <a:gd name="T156" fmla="+- 0 9895 9573"/>
                              <a:gd name="T157" fmla="*/ T156 w 421"/>
                              <a:gd name="T158" fmla="+- 0 1222 1100"/>
                              <a:gd name="T159" fmla="*/ 1222 h 177"/>
                              <a:gd name="T160" fmla="+- 0 9891 9573"/>
                              <a:gd name="T161" fmla="*/ T160 w 421"/>
                              <a:gd name="T162" fmla="+- 0 1249 1100"/>
                              <a:gd name="T163" fmla="*/ 1249 h 177"/>
                              <a:gd name="T164" fmla="+- 0 9869 9573"/>
                              <a:gd name="T165" fmla="*/ T164 w 421"/>
                              <a:gd name="T166" fmla="+- 0 1262 1100"/>
                              <a:gd name="T167" fmla="*/ 1262 h 177"/>
                              <a:gd name="T168" fmla="+- 0 9841 9573"/>
                              <a:gd name="T169" fmla="*/ T168 w 421"/>
                              <a:gd name="T170" fmla="+- 0 1261 1100"/>
                              <a:gd name="T171" fmla="*/ 1261 h 177"/>
                              <a:gd name="T172" fmla="+- 0 9819 9573"/>
                              <a:gd name="T173" fmla="*/ T172 w 421"/>
                              <a:gd name="T174" fmla="+- 0 1244 1100"/>
                              <a:gd name="T175" fmla="*/ 1244 h 177"/>
                              <a:gd name="T176" fmla="+- 0 9798 9573"/>
                              <a:gd name="T177" fmla="*/ T176 w 421"/>
                              <a:gd name="T178" fmla="+- 0 1230 1100"/>
                              <a:gd name="T179" fmla="*/ 1230 h 177"/>
                              <a:gd name="T180" fmla="+- 0 9815 9573"/>
                              <a:gd name="T181" fmla="*/ T180 w 421"/>
                              <a:gd name="T182" fmla="+- 0 1265 1100"/>
                              <a:gd name="T183" fmla="*/ 1265 h 177"/>
                              <a:gd name="T184" fmla="+- 0 9856 9573"/>
                              <a:gd name="T185" fmla="*/ T184 w 421"/>
                              <a:gd name="T186" fmla="+- 0 1277 1100"/>
                              <a:gd name="T187" fmla="*/ 1277 h 177"/>
                              <a:gd name="T188" fmla="+- 0 9894 9573"/>
                              <a:gd name="T189" fmla="*/ T188 w 421"/>
                              <a:gd name="T190" fmla="+- 0 1267 1100"/>
                              <a:gd name="T191" fmla="*/ 1267 h 177"/>
                              <a:gd name="T192" fmla="+- 0 9907 9573"/>
                              <a:gd name="T193" fmla="*/ T192 w 421"/>
                              <a:gd name="T194" fmla="+- 0 1255 1100"/>
                              <a:gd name="T195" fmla="*/ 1255 h 177"/>
                              <a:gd name="T196" fmla="+- 0 9993 9573"/>
                              <a:gd name="T197" fmla="*/ T196 w 421"/>
                              <a:gd name="T198" fmla="+- 0 1140 1100"/>
                              <a:gd name="T199" fmla="*/ 1140 h 177"/>
                              <a:gd name="T200" fmla="+- 0 9965 9573"/>
                              <a:gd name="T201" fmla="*/ T200 w 421"/>
                              <a:gd name="T202" fmla="+- 0 1100 1100"/>
                              <a:gd name="T203" fmla="*/ 1100 h 177"/>
                              <a:gd name="T204" fmla="+- 0 9947 9573"/>
                              <a:gd name="T205" fmla="*/ T204 w 421"/>
                              <a:gd name="T206" fmla="+- 0 1140 1100"/>
                              <a:gd name="T207" fmla="*/ 1140 h 177"/>
                              <a:gd name="T208" fmla="+- 0 9923 9573"/>
                              <a:gd name="T209" fmla="*/ T208 w 421"/>
                              <a:gd name="T210" fmla="+- 0 1153 1100"/>
                              <a:gd name="T211" fmla="*/ 1153 h 177"/>
                              <a:gd name="T212" fmla="+- 0 9947 9573"/>
                              <a:gd name="T213" fmla="*/ T212 w 421"/>
                              <a:gd name="T214" fmla="+- 0 1244 1100"/>
                              <a:gd name="T215" fmla="*/ 1244 h 177"/>
                              <a:gd name="T216" fmla="+- 0 9954 9573"/>
                              <a:gd name="T217" fmla="*/ T216 w 421"/>
                              <a:gd name="T218" fmla="+- 0 1268 1100"/>
                              <a:gd name="T219" fmla="*/ 1268 h 177"/>
                              <a:gd name="T220" fmla="+- 0 9978 9573"/>
                              <a:gd name="T221" fmla="*/ T220 w 421"/>
                              <a:gd name="T222" fmla="+- 0 1274 1100"/>
                              <a:gd name="T223" fmla="*/ 1274 h 177"/>
                              <a:gd name="T224" fmla="+- 0 9988 9573"/>
                              <a:gd name="T225" fmla="*/ T224 w 421"/>
                              <a:gd name="T226" fmla="+- 0 1274 1100"/>
                              <a:gd name="T227" fmla="*/ 1274 h 177"/>
                              <a:gd name="T228" fmla="+- 0 9993 9573"/>
                              <a:gd name="T229" fmla="*/ T228 w 421"/>
                              <a:gd name="T230" fmla="+- 0 1261 1100"/>
                              <a:gd name="T231" fmla="*/ 1261 h 177"/>
                              <a:gd name="T232" fmla="+- 0 9988 9573"/>
                              <a:gd name="T233" fmla="*/ T232 w 421"/>
                              <a:gd name="T234" fmla="+- 0 1260 1100"/>
                              <a:gd name="T235" fmla="*/ 1260 h 177"/>
                              <a:gd name="T236" fmla="+- 0 9979 9573"/>
                              <a:gd name="T237" fmla="*/ T236 w 421"/>
                              <a:gd name="T238" fmla="+- 0 1261 1100"/>
                              <a:gd name="T239" fmla="*/ 1261 h 177"/>
                              <a:gd name="T240" fmla="+- 0 9965 9573"/>
                              <a:gd name="T241" fmla="*/ T240 w 421"/>
                              <a:gd name="T242" fmla="+- 0 1254 1100"/>
                              <a:gd name="T243" fmla="*/ 1254 h 177"/>
                              <a:gd name="T244" fmla="+- 0 9993 9573"/>
                              <a:gd name="T245" fmla="*/ T244 w 421"/>
                              <a:gd name="T246" fmla="+- 0 1153 1100"/>
                              <a:gd name="T247" fmla="*/ 115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AutoShape 66"/>
                        <wps:cNvSpPr/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+- 0 10936 10810"/>
                              <a:gd name="T1" fmla="*/ T0 w 962"/>
                              <a:gd name="T2" fmla="+- 0 1152 1089"/>
                              <a:gd name="T3" fmla="*/ 1152 h 189"/>
                              <a:gd name="T4" fmla="+- 0 10936 10810"/>
                              <a:gd name="T5" fmla="*/ T4 w 962"/>
                              <a:gd name="T6" fmla="+- 0 1201 1089"/>
                              <a:gd name="T7" fmla="*/ 1201 h 189"/>
                              <a:gd name="T8" fmla="+- 0 10889 10810"/>
                              <a:gd name="T9" fmla="*/ T8 w 962"/>
                              <a:gd name="T10" fmla="+- 0 1089 1089"/>
                              <a:gd name="T11" fmla="*/ 1089 h 189"/>
                              <a:gd name="T12" fmla="+- 0 10943 10810"/>
                              <a:gd name="T13" fmla="*/ T12 w 962"/>
                              <a:gd name="T14" fmla="+- 0 1216 1089"/>
                              <a:gd name="T15" fmla="*/ 1216 h 189"/>
                              <a:gd name="T16" fmla="+- 0 11193 10810"/>
                              <a:gd name="T17" fmla="*/ T16 w 962"/>
                              <a:gd name="T18" fmla="+- 0 1162 1089"/>
                              <a:gd name="T19" fmla="*/ 1162 h 189"/>
                              <a:gd name="T20" fmla="+- 0 11169 10810"/>
                              <a:gd name="T21" fmla="*/ T20 w 962"/>
                              <a:gd name="T22" fmla="+- 0 1139 1089"/>
                              <a:gd name="T23" fmla="*/ 1139 h 189"/>
                              <a:gd name="T24" fmla="+- 0 11112 10810"/>
                              <a:gd name="T25" fmla="*/ T24 w 962"/>
                              <a:gd name="T26" fmla="+- 0 1150 1089"/>
                              <a:gd name="T27" fmla="*/ 1150 h 189"/>
                              <a:gd name="T28" fmla="+- 0 11089 10810"/>
                              <a:gd name="T29" fmla="*/ T28 w 962"/>
                              <a:gd name="T30" fmla="+- 0 1142 1089"/>
                              <a:gd name="T31" fmla="*/ 1142 h 189"/>
                              <a:gd name="T32" fmla="+- 0 11036 10810"/>
                              <a:gd name="T33" fmla="*/ T32 w 962"/>
                              <a:gd name="T34" fmla="+- 0 1143 1089"/>
                              <a:gd name="T35" fmla="*/ 1143 h 189"/>
                              <a:gd name="T36" fmla="+- 0 11017 10810"/>
                              <a:gd name="T37" fmla="*/ T36 w 962"/>
                              <a:gd name="T38" fmla="+- 0 1140 1089"/>
                              <a:gd name="T39" fmla="*/ 1140 h 189"/>
                              <a:gd name="T40" fmla="+- 0 11018 10810"/>
                              <a:gd name="T41" fmla="*/ T40 w 962"/>
                              <a:gd name="T42" fmla="+- 0 1197 1089"/>
                              <a:gd name="T43" fmla="*/ 1197 h 189"/>
                              <a:gd name="T44" fmla="+- 0 11041 10810"/>
                              <a:gd name="T45" fmla="*/ T44 w 962"/>
                              <a:gd name="T46" fmla="+- 0 1153 1089"/>
                              <a:gd name="T47" fmla="*/ 1153 h 189"/>
                              <a:gd name="T48" fmla="+- 0 11088 10810"/>
                              <a:gd name="T49" fmla="*/ T48 w 962"/>
                              <a:gd name="T50" fmla="+- 0 1170 1089"/>
                              <a:gd name="T51" fmla="*/ 1170 h 189"/>
                              <a:gd name="T52" fmla="+- 0 11107 10810"/>
                              <a:gd name="T53" fmla="*/ T52 w 962"/>
                              <a:gd name="T54" fmla="+- 0 1197 1089"/>
                              <a:gd name="T55" fmla="*/ 1197 h 189"/>
                              <a:gd name="T56" fmla="+- 0 11127 10810"/>
                              <a:gd name="T57" fmla="*/ T56 w 962"/>
                              <a:gd name="T58" fmla="+- 0 1153 1089"/>
                              <a:gd name="T59" fmla="*/ 1153 h 189"/>
                              <a:gd name="T60" fmla="+- 0 11177 10810"/>
                              <a:gd name="T61" fmla="*/ T60 w 962"/>
                              <a:gd name="T62" fmla="+- 0 1169 1089"/>
                              <a:gd name="T63" fmla="*/ 1169 h 189"/>
                              <a:gd name="T64" fmla="+- 0 11196 10810"/>
                              <a:gd name="T65" fmla="*/ T64 w 962"/>
                              <a:gd name="T66" fmla="+- 0 1182 1089"/>
                              <a:gd name="T67" fmla="*/ 1182 h 189"/>
                              <a:gd name="T68" fmla="+- 0 11334 10810"/>
                              <a:gd name="T69" fmla="*/ T68 w 962"/>
                              <a:gd name="T70" fmla="+- 0 1159 1089"/>
                              <a:gd name="T71" fmla="*/ 1159 h 189"/>
                              <a:gd name="T72" fmla="+- 0 11243 10810"/>
                              <a:gd name="T73" fmla="*/ T72 w 962"/>
                              <a:gd name="T74" fmla="+- 0 1179 1089"/>
                              <a:gd name="T75" fmla="*/ 1179 h 189"/>
                              <a:gd name="T76" fmla="+- 0 11304 10810"/>
                              <a:gd name="T77" fmla="*/ T76 w 962"/>
                              <a:gd name="T78" fmla="+- 0 1153 1089"/>
                              <a:gd name="T79" fmla="*/ 1153 h 189"/>
                              <a:gd name="T80" fmla="+- 0 11330 10810"/>
                              <a:gd name="T81" fmla="*/ T80 w 962"/>
                              <a:gd name="T82" fmla="+- 0 1156 1089"/>
                              <a:gd name="T83" fmla="*/ 1156 h 189"/>
                              <a:gd name="T84" fmla="+- 0 11256 10810"/>
                              <a:gd name="T85" fmla="*/ T84 w 962"/>
                              <a:gd name="T86" fmla="+- 0 1142 1089"/>
                              <a:gd name="T87" fmla="*/ 1142 h 189"/>
                              <a:gd name="T88" fmla="+- 0 11225 10810"/>
                              <a:gd name="T89" fmla="*/ T88 w 962"/>
                              <a:gd name="T90" fmla="+- 0 1233 1089"/>
                              <a:gd name="T91" fmla="*/ 1233 h 189"/>
                              <a:gd name="T92" fmla="+- 0 11309 10810"/>
                              <a:gd name="T93" fmla="*/ T92 w 962"/>
                              <a:gd name="T94" fmla="+- 0 1273 1089"/>
                              <a:gd name="T95" fmla="*/ 1273 h 189"/>
                              <a:gd name="T96" fmla="+- 0 11347 10810"/>
                              <a:gd name="T97" fmla="*/ T96 w 962"/>
                              <a:gd name="T98" fmla="+- 0 1229 1089"/>
                              <a:gd name="T99" fmla="*/ 1229 h 189"/>
                              <a:gd name="T100" fmla="+- 0 11302 10810"/>
                              <a:gd name="T101" fmla="*/ T100 w 962"/>
                              <a:gd name="T102" fmla="+- 0 1260 1089"/>
                              <a:gd name="T103" fmla="*/ 1260 h 189"/>
                              <a:gd name="T104" fmla="+- 0 11241 10810"/>
                              <a:gd name="T105" fmla="*/ T104 w 962"/>
                              <a:gd name="T106" fmla="+- 0 1229 1089"/>
                              <a:gd name="T107" fmla="*/ 1229 h 189"/>
                              <a:gd name="T108" fmla="+- 0 11422 10810"/>
                              <a:gd name="T109" fmla="*/ T108 w 962"/>
                              <a:gd name="T110" fmla="+- 0 1140 1089"/>
                              <a:gd name="T111" fmla="*/ 1140 h 189"/>
                              <a:gd name="T112" fmla="+- 0 11386 10810"/>
                              <a:gd name="T113" fmla="*/ T112 w 962"/>
                              <a:gd name="T114" fmla="+- 0 1171 1089"/>
                              <a:gd name="T115" fmla="*/ 1171 h 189"/>
                              <a:gd name="T116" fmla="+- 0 11388 10810"/>
                              <a:gd name="T117" fmla="*/ T116 w 962"/>
                              <a:gd name="T118" fmla="+- 0 1273 1089"/>
                              <a:gd name="T119" fmla="*/ 1273 h 189"/>
                              <a:gd name="T120" fmla="+- 0 11402 10810"/>
                              <a:gd name="T121" fmla="*/ T120 w 962"/>
                              <a:gd name="T122" fmla="+- 0 1167 1089"/>
                              <a:gd name="T123" fmla="*/ 1167 h 189"/>
                              <a:gd name="T124" fmla="+- 0 11474 10810"/>
                              <a:gd name="T125" fmla="*/ T124 w 962"/>
                              <a:gd name="T126" fmla="+- 0 1140 1089"/>
                              <a:gd name="T127" fmla="*/ 1140 h 189"/>
                              <a:gd name="T128" fmla="+- 0 11474 10810"/>
                              <a:gd name="T129" fmla="*/ T128 w 962"/>
                              <a:gd name="T130" fmla="+- 0 1140 1089"/>
                              <a:gd name="T131" fmla="*/ 1140 h 189"/>
                              <a:gd name="T132" fmla="+- 0 11474 10810"/>
                              <a:gd name="T133" fmla="*/ T132 w 962"/>
                              <a:gd name="T134" fmla="+- 0 1115 1089"/>
                              <a:gd name="T135" fmla="*/ 1115 h 189"/>
                              <a:gd name="T136" fmla="+- 0 11604 10810"/>
                              <a:gd name="T137" fmla="*/ T136 w 962"/>
                              <a:gd name="T138" fmla="+- 0 1240 1089"/>
                              <a:gd name="T139" fmla="*/ 1240 h 189"/>
                              <a:gd name="T140" fmla="+- 0 11545 10810"/>
                              <a:gd name="T141" fmla="*/ T140 w 962"/>
                              <a:gd name="T142" fmla="+- 0 1258 1089"/>
                              <a:gd name="T143" fmla="*/ 1258 h 189"/>
                              <a:gd name="T144" fmla="+- 0 11520 10810"/>
                              <a:gd name="T145" fmla="*/ T144 w 962"/>
                              <a:gd name="T146" fmla="+- 0 1185 1089"/>
                              <a:gd name="T147" fmla="*/ 1185 h 189"/>
                              <a:gd name="T148" fmla="+- 0 11582 10810"/>
                              <a:gd name="T149" fmla="*/ T148 w 962"/>
                              <a:gd name="T150" fmla="+- 0 1152 1089"/>
                              <a:gd name="T151" fmla="*/ 1152 h 189"/>
                              <a:gd name="T152" fmla="+- 0 11624 10810"/>
                              <a:gd name="T153" fmla="*/ T152 w 962"/>
                              <a:gd name="T154" fmla="+- 0 1181 1089"/>
                              <a:gd name="T155" fmla="*/ 1181 h 189"/>
                              <a:gd name="T156" fmla="+- 0 11588 10810"/>
                              <a:gd name="T157" fmla="*/ T156 w 962"/>
                              <a:gd name="T158" fmla="+- 0 1139 1089"/>
                              <a:gd name="T159" fmla="*/ 1139 h 189"/>
                              <a:gd name="T160" fmla="+- 0 11504 10810"/>
                              <a:gd name="T161" fmla="*/ T160 w 962"/>
                              <a:gd name="T162" fmla="+- 0 1179 1089"/>
                              <a:gd name="T163" fmla="*/ 1179 h 189"/>
                              <a:gd name="T164" fmla="+- 0 11538 10810"/>
                              <a:gd name="T165" fmla="*/ T164 w 962"/>
                              <a:gd name="T166" fmla="+- 0 1271 1089"/>
                              <a:gd name="T167" fmla="*/ 1271 h 189"/>
                              <a:gd name="T168" fmla="+- 0 11606 10810"/>
                              <a:gd name="T169" fmla="*/ T168 w 962"/>
                              <a:gd name="T170" fmla="+- 0 1263 1089"/>
                              <a:gd name="T171" fmla="*/ 1263 h 189"/>
                              <a:gd name="T172" fmla="+- 0 11771 10810"/>
                              <a:gd name="T173" fmla="*/ T172 w 962"/>
                              <a:gd name="T174" fmla="+- 0 1259 1089"/>
                              <a:gd name="T175" fmla="*/ 1259 h 189"/>
                              <a:gd name="T176" fmla="+- 0 11757 10810"/>
                              <a:gd name="T177" fmla="*/ T176 w 962"/>
                              <a:gd name="T178" fmla="+- 0 1250 1089"/>
                              <a:gd name="T179" fmla="*/ 1250 h 189"/>
                              <a:gd name="T180" fmla="+- 0 11745 10810"/>
                              <a:gd name="T181" fmla="*/ T180 w 962"/>
                              <a:gd name="T182" fmla="+- 0 1149 1089"/>
                              <a:gd name="T183" fmla="*/ 1149 h 189"/>
                              <a:gd name="T184" fmla="+- 0 11682 10810"/>
                              <a:gd name="T185" fmla="*/ T184 w 962"/>
                              <a:gd name="T186" fmla="+- 0 1138 1089"/>
                              <a:gd name="T187" fmla="*/ 1138 h 189"/>
                              <a:gd name="T188" fmla="+- 0 11665 10810"/>
                              <a:gd name="T189" fmla="*/ T188 w 962"/>
                              <a:gd name="T190" fmla="+- 0 1180 1089"/>
                              <a:gd name="T191" fmla="*/ 1180 h 189"/>
                              <a:gd name="T192" fmla="+- 0 11702 10810"/>
                              <a:gd name="T193" fmla="*/ T192 w 962"/>
                              <a:gd name="T194" fmla="+- 0 1149 1089"/>
                              <a:gd name="T195" fmla="*/ 1149 h 189"/>
                              <a:gd name="T196" fmla="+- 0 11739 10810"/>
                              <a:gd name="T197" fmla="*/ T196 w 962"/>
                              <a:gd name="T198" fmla="+- 0 1177 1089"/>
                              <a:gd name="T199" fmla="*/ 1177 h 189"/>
                              <a:gd name="T200" fmla="+- 0 11735 10810"/>
                              <a:gd name="T201" fmla="*/ T200 w 962"/>
                              <a:gd name="T202" fmla="+- 0 1239 1089"/>
                              <a:gd name="T203" fmla="*/ 1239 h 189"/>
                              <a:gd name="T204" fmla="+- 0 11678 10810"/>
                              <a:gd name="T205" fmla="*/ T204 w 962"/>
                              <a:gd name="T206" fmla="+- 0 1261 1089"/>
                              <a:gd name="T207" fmla="*/ 1261 h 189"/>
                              <a:gd name="T208" fmla="+- 0 11665 10810"/>
                              <a:gd name="T209" fmla="*/ T208 w 962"/>
                              <a:gd name="T210" fmla="+- 0 1222 1089"/>
                              <a:gd name="T211" fmla="*/ 1222 h 189"/>
                              <a:gd name="T212" fmla="+- 0 11737 10810"/>
                              <a:gd name="T213" fmla="*/ T212 w 962"/>
                              <a:gd name="T214" fmla="+- 0 1204 1089"/>
                              <a:gd name="T215" fmla="*/ 1204 h 189"/>
                              <a:gd name="T216" fmla="+- 0 11731 10810"/>
                              <a:gd name="T217" fmla="*/ T216 w 962"/>
                              <a:gd name="T218" fmla="+- 0 1193 1089"/>
                              <a:gd name="T219" fmla="*/ 1193 h 189"/>
                              <a:gd name="T220" fmla="+- 0 11641 10810"/>
                              <a:gd name="T221" fmla="*/ T220 w 962"/>
                              <a:gd name="T222" fmla="+- 0 1238 1089"/>
                              <a:gd name="T223" fmla="*/ 1238 h 189"/>
                              <a:gd name="T224" fmla="+- 0 11689 10810"/>
                              <a:gd name="T225" fmla="*/ T224 w 962"/>
                              <a:gd name="T226" fmla="+- 0 1277 1089"/>
                              <a:gd name="T227" fmla="*/ 1277 h 189"/>
                              <a:gd name="T228" fmla="+- 0 11731 10810"/>
                              <a:gd name="T229" fmla="*/ T228 w 962"/>
                              <a:gd name="T230" fmla="+- 0 1261 1089"/>
                              <a:gd name="T231" fmla="*/ 1261 h 189"/>
                              <a:gd name="T232" fmla="+- 0 11743 10810"/>
                              <a:gd name="T233" fmla="*/ T232 w 962"/>
                              <a:gd name="T234" fmla="+- 0 1273 1089"/>
                              <a:gd name="T235" fmla="*/ 1273 h 189"/>
                              <a:gd name="T236" fmla="+- 0 11772 10810"/>
                              <a:gd name="T237" fmla="*/ T236 w 962"/>
                              <a:gd name="T238" fmla="+- 0 1259 1089"/>
                              <a:gd name="T239" fmla="*/ 1259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Freeform 68"/>
                        <wps:cNvSpPr/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+- 0 10633 10262"/>
                              <a:gd name="T1" fmla="*/ T0 w 412"/>
                              <a:gd name="T2" fmla="+- 0 838 838"/>
                              <a:gd name="T3" fmla="*/ 838 h 102"/>
                              <a:gd name="T4" fmla="+- 0 10301 10262"/>
                              <a:gd name="T5" fmla="*/ T4 w 412"/>
                              <a:gd name="T6" fmla="+- 0 838 838"/>
                              <a:gd name="T7" fmla="*/ 838 h 102"/>
                              <a:gd name="T8" fmla="+- 0 10262 10262"/>
                              <a:gd name="T9" fmla="*/ T8 w 412"/>
                              <a:gd name="T10" fmla="+- 0 939 838"/>
                              <a:gd name="T11" fmla="*/ 939 h 102"/>
                              <a:gd name="T12" fmla="+- 0 10673 10262"/>
                              <a:gd name="T13" fmla="*/ T12 w 412"/>
                              <a:gd name="T14" fmla="+- 0 939 838"/>
                              <a:gd name="T15" fmla="*/ 939 h 102"/>
                              <a:gd name="T16" fmla="+- 0 10633 10262"/>
                              <a:gd name="T17" fmla="*/ T16 w 412"/>
                              <a:gd name="T18" fmla="+- 0 838 838"/>
                              <a:gd name="T19" fmla="*/ 838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0" name="Freeform 69"/>
                        <wps:cNvSpPr/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+- 0 10469 10322"/>
                              <a:gd name="T1" fmla="*/ T0 w 288"/>
                              <a:gd name="T2" fmla="+- 0 404 404"/>
                              <a:gd name="T3" fmla="*/ 404 h 374"/>
                              <a:gd name="T4" fmla="+- 0 10322 10322"/>
                              <a:gd name="T5" fmla="*/ T4 w 288"/>
                              <a:gd name="T6" fmla="+- 0 778 404"/>
                              <a:gd name="T7" fmla="*/ 778 h 374"/>
                              <a:gd name="T8" fmla="+- 0 10609 10322"/>
                              <a:gd name="T9" fmla="*/ T8 w 288"/>
                              <a:gd name="T10" fmla="+- 0 778 404"/>
                              <a:gd name="T11" fmla="*/ 778 h 374"/>
                              <a:gd name="T12" fmla="+- 0 10469 10322"/>
                              <a:gd name="T13" fmla="*/ T12 w 288"/>
                              <a:gd name="T14" fmla="+- 0 404 404"/>
                              <a:gd name="T15" fmla="*/ 404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1" name="Freeform 70"/>
                        <wps:cNvSpPr/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+- 0 10423 10138"/>
                              <a:gd name="T1" fmla="*/ T0 w 285"/>
                              <a:gd name="T2" fmla="+- 0 360 360"/>
                              <a:gd name="T3" fmla="*/ 360 h 580"/>
                              <a:gd name="T4" fmla="+- 0 10138 10138"/>
                              <a:gd name="T5" fmla="*/ T4 w 285"/>
                              <a:gd name="T6" fmla="+- 0 360 360"/>
                              <a:gd name="T7" fmla="*/ 360 h 580"/>
                              <a:gd name="T8" fmla="+- 0 10138 10138"/>
                              <a:gd name="T9" fmla="*/ T8 w 285"/>
                              <a:gd name="T10" fmla="+- 0 939 360"/>
                              <a:gd name="T11" fmla="*/ 939 h 580"/>
                              <a:gd name="T12" fmla="+- 0 10189 10138"/>
                              <a:gd name="T13" fmla="*/ T12 w 285"/>
                              <a:gd name="T14" fmla="+- 0 939 360"/>
                              <a:gd name="T15" fmla="*/ 939 h 580"/>
                              <a:gd name="T16" fmla="+- 0 10423 10138"/>
                              <a:gd name="T17" fmla="*/ T16 w 285"/>
                              <a:gd name="T18" fmla="+- 0 360 360"/>
                              <a:gd name="T19" fmla="*/ 36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77777777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sz w:val="28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 submissions with 4 or less vehicles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92CF7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">
                  <v:imagedata r:id="rId7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">
                  <v:imagedata r:id="rId8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77777777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</w:t>
                        </w:r>
                        <w:proofErr w:type="gramStart"/>
                        <w:r>
                          <w:rPr>
                            <w:color w:val="231F20"/>
                            <w:sz w:val="28"/>
                          </w:rPr>
                          <w:t>for</w:t>
                        </w:r>
                        <w:proofErr w:type="gramEnd"/>
                        <w:r>
                          <w:rPr>
                            <w:color w:val="231F20"/>
                            <w:sz w:val="28"/>
                          </w:rPr>
                          <w:t xml:space="preserve"> submissions with 4 or less vehicles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77777777" w:rsidR="004411A1" w:rsidRDefault="0033459E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3070F86" wp14:editId="70EB840F">
                <wp:extent cx="6850049" cy="500021"/>
                <wp:effectExtent l="0" t="0" r="27305" b="14605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049" cy="50002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3070F86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 w:rsidSect="00D6435C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 w:rsidSect="00D6435C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1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58786349" w:rsidR="004411A1" w:rsidRPr="0052609A" w:rsidRDefault="0033459E" w:rsidP="00F01EA6">
      <w:pPr>
        <w:pStyle w:val="BodyText"/>
        <w:tabs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7906F5">
        <w:rPr>
          <w:spacing w:val="2"/>
          <w:w w:val="95"/>
          <w:sz w:val="22"/>
          <w:szCs w:val="22"/>
          <w:u w:val="single"/>
        </w:rPr>
        <w:t>12</w:t>
      </w:r>
      <w:r w:rsidR="001B2578">
        <w:rPr>
          <w:spacing w:val="2"/>
          <w:w w:val="95"/>
          <w:sz w:val="22"/>
          <w:szCs w:val="22"/>
          <w:u w:val="single"/>
        </w:rPr>
        <w:t>/</w:t>
      </w:r>
      <w:r w:rsidR="007906F5">
        <w:rPr>
          <w:spacing w:val="2"/>
          <w:w w:val="95"/>
          <w:sz w:val="22"/>
          <w:szCs w:val="22"/>
          <w:u w:val="single"/>
        </w:rPr>
        <w:t>06</w:t>
      </w:r>
      <w:r w:rsidR="001B2578">
        <w:rPr>
          <w:spacing w:val="2"/>
          <w:w w:val="95"/>
          <w:sz w:val="22"/>
          <w:szCs w:val="22"/>
          <w:u w:val="single"/>
        </w:rPr>
        <w:t>/2024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940954">
        <w:rPr>
          <w:color w:val="231F20"/>
          <w:spacing w:val="14"/>
        </w:rPr>
        <w:t xml:space="preserve"> </w:t>
      </w:r>
      <w:r w:rsidR="001B2578">
        <w:rPr>
          <w:color w:val="231F20"/>
          <w:spacing w:val="14"/>
          <w:sz w:val="22"/>
          <w:szCs w:val="22"/>
          <w:u w:val="single"/>
        </w:rPr>
        <w:t>01</w:t>
      </w:r>
      <w:r w:rsidR="00A30576">
        <w:rPr>
          <w:color w:val="231F20"/>
          <w:spacing w:val="14"/>
          <w:sz w:val="22"/>
          <w:szCs w:val="22"/>
          <w:u w:val="single"/>
        </w:rPr>
        <w:t>/</w:t>
      </w:r>
      <w:r w:rsidR="001B2578">
        <w:rPr>
          <w:color w:val="231F20"/>
          <w:spacing w:val="14"/>
          <w:sz w:val="22"/>
          <w:szCs w:val="22"/>
          <w:u w:val="single"/>
        </w:rPr>
        <w:t>22</w:t>
      </w:r>
      <w:r w:rsidR="00A30576">
        <w:rPr>
          <w:color w:val="231F20"/>
          <w:spacing w:val="14"/>
          <w:sz w:val="22"/>
          <w:szCs w:val="22"/>
          <w:u w:val="single"/>
        </w:rPr>
        <w:t>/202</w:t>
      </w:r>
      <w:r w:rsidR="001B2578">
        <w:rPr>
          <w:color w:val="231F20"/>
          <w:spacing w:val="14"/>
          <w:sz w:val="22"/>
          <w:szCs w:val="22"/>
          <w:u w:val="single"/>
        </w:rPr>
        <w:t>5</w:t>
      </w:r>
      <w:r w:rsidR="0052609A">
        <w:rPr>
          <w:color w:val="231F20"/>
          <w:spacing w:val="14"/>
          <w:sz w:val="22"/>
          <w:szCs w:val="22"/>
        </w:rPr>
        <w:tab/>
      </w:r>
    </w:p>
    <w:p w14:paraId="1A894230" w14:textId="77777777" w:rsidR="004411A1" w:rsidRDefault="0033459E" w:rsidP="004411A1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36215F" wp14:editId="35AAFEF9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3175" t="3175" r="0" b="7620"/>
                <wp:wrapTopAndBottom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6215F" id="Text Box 51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CE86E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622F491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4411A1">
        <w:rPr>
          <w:color w:val="0075BC"/>
          <w:spacing w:val="3"/>
          <w:w w:val="96"/>
          <w:sz w:val="18"/>
        </w:rPr>
        <w:t>Contact Person:</w:t>
      </w:r>
      <w:bookmarkEnd w:id="0"/>
      <w:r w:rsidR="00006ACD">
        <w:rPr>
          <w:spacing w:val="3"/>
          <w:w w:val="96"/>
          <w:sz w:val="18"/>
          <w:u w:val="single"/>
        </w:rPr>
        <w:t xml:space="preserve">  </w:t>
      </w:r>
      <w:r w:rsidR="00940954" w:rsidRPr="00006ACD">
        <w:rPr>
          <w:spacing w:val="3"/>
          <w:w w:val="96"/>
          <w:u w:val="single"/>
        </w:rPr>
        <w:t>Cj Gill</w:t>
      </w:r>
      <w:r w:rsidR="00940954" w:rsidRPr="00006ACD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2A71AB">
        <w:rPr>
          <w:rFonts w:eastAsia="Calibri"/>
          <w:u w:val="single"/>
          <w:lang w:bidi="ar-SA"/>
        </w:rPr>
        <w:tab/>
      </w:r>
    </w:p>
    <w:p w14:paraId="4241499A" w14:textId="3B2DAC14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7777777" w:rsidR="004411A1" w:rsidRDefault="0033459E" w:rsidP="003C1AFA">
      <w:pPr>
        <w:pStyle w:val="BodyText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04588A" wp14:editId="4DC5AE47">
                <wp:extent cx="7302500" cy="236855"/>
                <wp:effectExtent l="0" t="9525" r="3175" b="127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C04588A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k+9Q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526D6BAE" w14:textId="4A6A4FB9" w:rsidR="00C924E1" w:rsidRDefault="0033459E" w:rsidP="0015730F">
      <w:pPr>
        <w:pStyle w:val="BodyText"/>
        <w:spacing w:before="106"/>
        <w:ind w:left="720"/>
        <w:rPr>
          <w:w w:val="95"/>
          <w:sz w:val="22"/>
          <w:szCs w:val="22"/>
          <w:u w:val="single"/>
        </w:rPr>
      </w:pPr>
      <w:r>
        <w:rPr>
          <w:color w:val="0075BC"/>
          <w:w w:val="95"/>
        </w:rPr>
        <w:t>Insured Name:</w:t>
      </w:r>
      <w:r w:rsidR="0015730F">
        <w:rPr>
          <w:w w:val="95"/>
          <w:sz w:val="22"/>
          <w:szCs w:val="22"/>
          <w:u w:val="single"/>
        </w:rPr>
        <w:t xml:space="preserve">               </w:t>
      </w:r>
      <w:r w:rsidR="001B2578">
        <w:rPr>
          <w:w w:val="95"/>
          <w:sz w:val="22"/>
          <w:szCs w:val="22"/>
          <w:u w:val="single"/>
        </w:rPr>
        <w:t xml:space="preserve">SR Trans Inc            </w:t>
      </w:r>
      <w:r w:rsidR="005F60FD" w:rsidRPr="005F60FD">
        <w:rPr>
          <w:w w:val="95"/>
          <w:sz w:val="22"/>
          <w:szCs w:val="22"/>
          <w:u w:val="single"/>
        </w:rPr>
        <w:t xml:space="preserve"> </w:t>
      </w:r>
      <w:r w:rsidR="005F60FD">
        <w:rPr>
          <w:w w:val="95"/>
          <w:sz w:val="22"/>
          <w:szCs w:val="22"/>
          <w:u w:val="single"/>
        </w:rPr>
        <w:t xml:space="preserve">                      </w:t>
      </w:r>
      <w:r w:rsidR="0002594E">
        <w:rPr>
          <w:w w:val="95"/>
          <w:sz w:val="22"/>
          <w:szCs w:val="22"/>
          <w:u w:val="single"/>
        </w:rPr>
        <w:t xml:space="preserve"> </w:t>
      </w:r>
      <w:r w:rsidR="005F60FD">
        <w:rPr>
          <w:w w:val="95"/>
          <w:sz w:val="22"/>
          <w:szCs w:val="22"/>
          <w:u w:val="single"/>
        </w:rPr>
        <w:t xml:space="preserve">          </w:t>
      </w:r>
      <w:r>
        <w:rPr>
          <w:color w:val="0075BC"/>
          <w:w w:val="95"/>
        </w:rPr>
        <w:t>Garage Location:</w:t>
      </w:r>
      <w:r w:rsidR="00A30576">
        <w:rPr>
          <w:w w:val="95"/>
          <w:sz w:val="22"/>
          <w:szCs w:val="22"/>
          <w:u w:val="single"/>
        </w:rPr>
        <w:t xml:space="preserve"> </w:t>
      </w:r>
      <w:r w:rsidR="007906F5" w:rsidRPr="007906F5">
        <w:rPr>
          <w:w w:val="95"/>
          <w:sz w:val="22"/>
          <w:szCs w:val="22"/>
          <w:u w:val="single"/>
        </w:rPr>
        <w:t>2725 Pavilion Pkwy Apt 4203</w:t>
      </w:r>
    </w:p>
    <w:p w14:paraId="34C1CE35" w14:textId="77777777" w:rsidR="005F60FD" w:rsidRDefault="005F60FD" w:rsidP="0015730F">
      <w:pPr>
        <w:pStyle w:val="BodyText"/>
        <w:spacing w:before="106"/>
        <w:ind w:left="720"/>
        <w:rPr>
          <w:sz w:val="16"/>
        </w:rPr>
      </w:pPr>
    </w:p>
    <w:p w14:paraId="7FCF6FF9" w14:textId="09C234CC" w:rsidR="004411A1" w:rsidRPr="00F01EA6" w:rsidRDefault="0033459E" w:rsidP="007663AC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8461D9">
        <w:rPr>
          <w:w w:val="95"/>
          <w:sz w:val="22"/>
          <w:szCs w:val="22"/>
          <w:u w:val="single"/>
        </w:rPr>
        <w:t xml:space="preserve">Tracy </w:t>
      </w:r>
      <w:r w:rsidR="00BC0EF9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 w:rsidR="00A30576">
        <w:rPr>
          <w:spacing w:val="-3"/>
          <w:w w:val="95"/>
          <w:sz w:val="22"/>
          <w:szCs w:val="22"/>
          <w:u w:val="single"/>
        </w:rPr>
        <w:t>CA</w:t>
      </w:r>
      <w:r w:rsidR="001D38DB">
        <w:rPr>
          <w:spacing w:val="-3"/>
          <w:w w:val="95"/>
          <w:sz w:val="22"/>
          <w:szCs w:val="22"/>
          <w:u w:val="single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4A30D4" w:rsidRPr="004A30D4">
        <w:rPr>
          <w:w w:val="95"/>
          <w:sz w:val="22"/>
          <w:szCs w:val="22"/>
          <w:u w:val="single"/>
        </w:rPr>
        <w:t xml:space="preserve"> </w:t>
      </w:r>
      <w:r w:rsidR="0015730F" w:rsidRPr="0015730F">
        <w:rPr>
          <w:w w:val="95"/>
          <w:sz w:val="22"/>
          <w:szCs w:val="22"/>
          <w:u w:val="single"/>
        </w:rPr>
        <w:t>9</w:t>
      </w:r>
      <w:r w:rsidR="008461D9">
        <w:rPr>
          <w:w w:val="95"/>
          <w:sz w:val="22"/>
          <w:szCs w:val="22"/>
          <w:u w:val="single"/>
        </w:rPr>
        <w:t>5304</w:t>
      </w:r>
    </w:p>
    <w:p w14:paraId="5407AA41" w14:textId="1FAE4222" w:rsidR="004411A1" w:rsidRDefault="004411A1" w:rsidP="004411A1">
      <w:pPr>
        <w:pStyle w:val="BodyText"/>
        <w:spacing w:before="5"/>
        <w:rPr>
          <w:sz w:val="16"/>
        </w:rPr>
      </w:pPr>
    </w:p>
    <w:p w14:paraId="451B50C3" w14:textId="714E9AB2" w:rsidR="004411A1" w:rsidRPr="00F01EA6" w:rsidRDefault="0033459E" w:rsidP="007663AC">
      <w:pPr>
        <w:pStyle w:val="BodyText"/>
        <w:tabs>
          <w:tab w:val="left" w:pos="1900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8461D9" w:rsidRPr="008461D9">
        <w:rPr>
          <w:spacing w:val="2"/>
          <w:w w:val="90"/>
          <w:sz w:val="22"/>
          <w:szCs w:val="22"/>
          <w:u w:val="single"/>
        </w:rPr>
        <w:t>(206) 565-7000</w:t>
      </w:r>
      <w:r w:rsidR="007663AC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>
        <w:rPr>
          <w:color w:val="0075BC"/>
          <w:spacing w:val="-2"/>
          <w:w w:val="95"/>
        </w:rPr>
        <w:t xml:space="preserve"> </w:t>
      </w:r>
      <w:r w:rsidR="0002594E" w:rsidRPr="0002594E">
        <w:rPr>
          <w:w w:val="95"/>
          <w:sz w:val="22"/>
          <w:szCs w:val="22"/>
          <w:u w:val="single"/>
        </w:rPr>
        <w:t>8</w:t>
      </w:r>
      <w:r w:rsidR="008461D9">
        <w:rPr>
          <w:w w:val="95"/>
          <w:sz w:val="22"/>
          <w:szCs w:val="22"/>
          <w:u w:val="single"/>
        </w:rPr>
        <w:t>6-1407994</w:t>
      </w:r>
    </w:p>
    <w:p w14:paraId="43F617D0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39A04358" w14:textId="08F32F66" w:rsidR="004411A1" w:rsidRDefault="0033459E" w:rsidP="007C39FD">
      <w:pPr>
        <w:pStyle w:val="BodyText"/>
        <w:tabs>
          <w:tab w:val="left" w:pos="2003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1312AB">
        <w:rPr>
          <w:spacing w:val="2"/>
          <w:w w:val="95"/>
          <w:sz w:val="22"/>
          <w:szCs w:val="22"/>
          <w:u w:val="single"/>
        </w:rPr>
        <w:t xml:space="preserve">                  </w:t>
      </w:r>
      <w:r w:rsidR="008461D9" w:rsidRPr="008461D9">
        <w:rPr>
          <w:spacing w:val="2"/>
          <w:w w:val="95"/>
          <w:sz w:val="22"/>
          <w:szCs w:val="22"/>
          <w:u w:val="single"/>
        </w:rPr>
        <w:t>1187868</w:t>
      </w:r>
      <w:r w:rsidR="00BC0EF9">
        <w:rPr>
          <w:spacing w:val="2"/>
          <w:w w:val="95"/>
          <w:sz w:val="22"/>
          <w:szCs w:val="22"/>
          <w:u w:val="single"/>
        </w:rPr>
        <w:tab/>
      </w:r>
      <w:r>
        <w:rPr>
          <w:color w:val="0075BC"/>
        </w:rPr>
        <w:t>US DOT #</w:t>
      </w:r>
      <w:r w:rsidR="00F01EA6">
        <w:rPr>
          <w:color w:val="0075BC"/>
        </w:rPr>
        <w:t xml:space="preserve">: </w:t>
      </w:r>
      <w:r w:rsidR="008461D9" w:rsidRPr="008461D9">
        <w:rPr>
          <w:sz w:val="22"/>
          <w:szCs w:val="22"/>
          <w:u w:val="single"/>
        </w:rPr>
        <w:t>3549032</w:t>
      </w:r>
    </w:p>
    <w:p w14:paraId="77F9AA3A" w14:textId="77777777" w:rsidR="001312AB" w:rsidRDefault="001312AB" w:rsidP="007C39FD">
      <w:pPr>
        <w:pStyle w:val="BodyText"/>
        <w:tabs>
          <w:tab w:val="left" w:pos="2003"/>
          <w:tab w:val="left" w:pos="6659"/>
        </w:tabs>
        <w:ind w:left="720"/>
        <w:rPr>
          <w:sz w:val="24"/>
        </w:rPr>
      </w:pP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77777777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0BE8143E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8461D9">
              <w:rPr>
                <w:color w:val="231F20"/>
                <w:u w:val="single"/>
              </w:rPr>
              <w:t>100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="004D2C6E">
              <w:rPr>
                <w:color w:val="231F20"/>
                <w:u w:val="single"/>
              </w:rPr>
              <w:t xml:space="preserve">    </w:t>
            </w:r>
            <w:r w:rsidR="00930F36">
              <w:rPr>
                <w:color w:val="231F20"/>
                <w:u w:val="single"/>
              </w:rPr>
              <w:t xml:space="preserve">   </w:t>
            </w:r>
            <w:r w:rsidR="004D2C6E">
              <w:rPr>
                <w:color w:val="231F20"/>
                <w:u w:val="single"/>
              </w:rPr>
              <w:t xml:space="preserve"> 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77777777" w:rsidR="004411A1" w:rsidRDefault="0033459E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BBB548" wp14:editId="43265CAE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3175" t="3175" r="0" b="190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BB548" id="Text Box 20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W w:w="0" w:type="auto"/>
        <w:tblInd w:w="7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6D7B71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>
            <w:pPr>
              <w:pStyle w:val="TableParagraph"/>
              <w:spacing w:before="84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>
            <w:pPr>
              <w:pStyle w:val="TableParagraph"/>
              <w:spacing w:before="84"/>
              <w:ind w:left="4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>
            <w:pPr>
              <w:pStyle w:val="TableParagraph"/>
              <w:spacing w:before="84"/>
              <w:ind w:left="2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77777777" w:rsidR="00774E34" w:rsidRPr="00774E34" w:rsidRDefault="0033459E" w:rsidP="00774E34">
            <w:pPr>
              <w:pStyle w:val="TableParagraph"/>
              <w:spacing w:before="8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Stated amount </w:t>
            </w:r>
          </w:p>
        </w:tc>
      </w:tr>
      <w:tr w:rsidR="004E41B4" w14:paraId="6A419FC8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1118F701" w:rsidR="004411A1" w:rsidRPr="00D81B07" w:rsidRDefault="000C5E40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461D9">
              <w:rPr>
                <w:sz w:val="20"/>
                <w:szCs w:val="20"/>
              </w:rPr>
              <w:t>20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81F659" w14:textId="56464F2E" w:rsidR="004411A1" w:rsidRPr="00D81B07" w:rsidRDefault="0002594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D4B12B" w14:textId="77777777" w:rsidR="004411A1" w:rsidRPr="00D81B07" w:rsidRDefault="00D81B07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6D7B71"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43306BF0" w:rsidR="004411A1" w:rsidRPr="00D81B07" w:rsidRDefault="0033459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7E64B035" w:rsidR="004411A1" w:rsidRPr="003B64B8" w:rsidRDefault="008461D9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8461D9">
              <w:rPr>
                <w:sz w:val="20"/>
                <w:szCs w:val="20"/>
              </w:rPr>
              <w:t>3AKJHHDR5LSLG4981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7D2C7BD7" w:rsidR="004411A1" w:rsidRPr="003B64B8" w:rsidRDefault="0081095C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8461D9">
              <w:rPr>
                <w:sz w:val="20"/>
                <w:szCs w:val="20"/>
              </w:rPr>
              <w:t>60</w:t>
            </w:r>
            <w:r w:rsidR="00953851">
              <w:rPr>
                <w:sz w:val="20"/>
                <w:szCs w:val="20"/>
              </w:rPr>
              <w:t>,</w:t>
            </w:r>
            <w:r w:rsidR="00C924E1" w:rsidRPr="00C924E1">
              <w:rPr>
                <w:sz w:val="20"/>
                <w:szCs w:val="20"/>
              </w:rPr>
              <w:t>000</w:t>
            </w:r>
          </w:p>
        </w:tc>
      </w:tr>
      <w:tr w:rsidR="008461D9" w14:paraId="668DC8B7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BBA863" w14:textId="3A728EDA" w:rsidR="008461D9" w:rsidRDefault="008461D9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37D16F" w14:textId="677B3411" w:rsidR="008461D9" w:rsidRDefault="008461D9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6A3F48" w14:textId="1BB139AC" w:rsidR="008461D9" w:rsidRDefault="008461D9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/>
                <w:color w:val="231F20"/>
                <w:spacing w:val="-4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0A6A3A" w14:textId="18584317" w:rsidR="008461D9" w:rsidRDefault="008461D9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99E7F9" w14:textId="173380D2" w:rsidR="008461D9" w:rsidRPr="008461D9" w:rsidRDefault="008461D9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8461D9">
              <w:rPr>
                <w:sz w:val="20"/>
                <w:szCs w:val="20"/>
              </w:rPr>
              <w:t>3AKJHHDR2MSMH2296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64F813" w14:textId="653286A9" w:rsidR="008461D9" w:rsidRDefault="008461D9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$70,000</w:t>
            </w:r>
          </w:p>
        </w:tc>
      </w:tr>
      <w:tr w:rsidR="008461D9" w14:paraId="2096DFC7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B1715D" w14:textId="2F1D6215" w:rsidR="008461D9" w:rsidRDefault="008461D9" w:rsidP="008461D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56AD56" w14:textId="59B04344" w:rsidR="008461D9" w:rsidRDefault="008461D9" w:rsidP="008461D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44B10D" w14:textId="612E46D1" w:rsidR="008461D9" w:rsidRDefault="008461D9" w:rsidP="008461D9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/>
                <w:color w:val="231F20"/>
                <w:spacing w:val="-4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4946D2" w14:textId="5690410E" w:rsidR="008461D9" w:rsidRDefault="008461D9" w:rsidP="008461D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2EACF3" w14:textId="214C277F" w:rsidR="008461D9" w:rsidRPr="008461D9" w:rsidRDefault="008461D9" w:rsidP="008461D9">
            <w:pPr>
              <w:pStyle w:val="TableParagraph"/>
              <w:jc w:val="center"/>
              <w:rPr>
                <w:sz w:val="20"/>
                <w:szCs w:val="20"/>
              </w:rPr>
            </w:pPr>
            <w:r w:rsidRPr="008461D9">
              <w:rPr>
                <w:sz w:val="20"/>
                <w:szCs w:val="20"/>
              </w:rPr>
              <w:t>3AKJHHDR9MSMA5372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ADA4C6" w14:textId="18B984CC" w:rsidR="008461D9" w:rsidRDefault="008461D9" w:rsidP="008461D9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7906F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0,000</w:t>
            </w:r>
          </w:p>
        </w:tc>
      </w:tr>
      <w:tr w:rsidR="007906F5" w14:paraId="48117146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8C237F" w14:textId="677179BC" w:rsidR="007906F5" w:rsidRDefault="007906F5" w:rsidP="008461D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3AB527" w14:textId="088678D4" w:rsidR="007906F5" w:rsidRDefault="007906F5" w:rsidP="008461D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Freightliner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444FDE" w14:textId="7D40FA97" w:rsidR="007906F5" w:rsidRDefault="007906F5" w:rsidP="008461D9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B8C20E" w14:textId="722A2852" w:rsidR="007906F5" w:rsidRDefault="007906F5" w:rsidP="008461D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F954BA" w14:textId="64888502" w:rsidR="007906F5" w:rsidRPr="008461D9" w:rsidRDefault="007906F5" w:rsidP="008461D9">
            <w:pPr>
              <w:pStyle w:val="TableParagraph"/>
              <w:jc w:val="center"/>
              <w:rPr>
                <w:sz w:val="20"/>
                <w:szCs w:val="20"/>
              </w:rPr>
            </w:pPr>
            <w:r w:rsidRPr="007906F5">
              <w:rPr>
                <w:sz w:val="20"/>
                <w:szCs w:val="20"/>
              </w:rPr>
              <w:t>3AKJHHDR7NSNB1210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341B8A" w14:textId="1431DEDD" w:rsidR="007906F5" w:rsidRDefault="007906F5" w:rsidP="008461D9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$80,000</w:t>
            </w:r>
          </w:p>
        </w:tc>
      </w:tr>
      <w:tr w:rsidR="007906F5" w14:paraId="5E281D76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9BB8E9" w14:textId="77777777" w:rsidR="007906F5" w:rsidRDefault="007906F5" w:rsidP="008461D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11AB2B" w14:textId="285AD45B" w:rsidR="007906F5" w:rsidRDefault="007906F5" w:rsidP="008461D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Interchange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07960" w14:textId="5AB3ED58" w:rsidR="007906F5" w:rsidRDefault="007906F5" w:rsidP="008461D9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9D08CE" w14:textId="555E8BEE" w:rsidR="007906F5" w:rsidRDefault="007906F5" w:rsidP="008461D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Trailer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6791C4" w14:textId="4E593B26" w:rsidR="007906F5" w:rsidRPr="007906F5" w:rsidRDefault="007906F5" w:rsidP="008461D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4FD842" w14:textId="4AB69C46" w:rsidR="007906F5" w:rsidRDefault="007906F5" w:rsidP="008461D9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$40,000</w:t>
            </w:r>
          </w:p>
        </w:tc>
      </w:tr>
    </w:tbl>
    <w:p w14:paraId="729BB87C" w14:textId="3159551D" w:rsidR="004411A1" w:rsidRDefault="004411A1" w:rsidP="00C924E1">
      <w:pPr>
        <w:widowControl/>
        <w:autoSpaceDE/>
        <w:autoSpaceDN/>
        <w:rPr>
          <w:sz w:val="14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77777777" w:rsidR="004411A1" w:rsidRDefault="0033459E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E4AAA" wp14:editId="6C4332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25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2" style="width:612pt;height:24.55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color="#0075bc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EAA612" wp14:editId="0CF1FA00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2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AA612" id="Group 7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3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7777777" w:rsidR="004411A1" w:rsidRDefault="0033459E" w:rsidP="006D7B71">
      <w:pPr>
        <w:pStyle w:val="BodyText"/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109656" wp14:editId="29642DE5">
                <wp:extent cx="7254875" cy="252095"/>
                <wp:effectExtent l="0" t="0" r="317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3A109656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5"/>
        <w:gridCol w:w="577"/>
        <w:gridCol w:w="1583"/>
        <w:gridCol w:w="1260"/>
        <w:gridCol w:w="2430"/>
        <w:gridCol w:w="2250"/>
      </w:tblGrid>
      <w:tr w:rsidR="004E41B4" w14:paraId="754C51C9" w14:textId="77777777" w:rsidTr="00EA53E2">
        <w:trPr>
          <w:trHeight w:val="494"/>
        </w:trPr>
        <w:tc>
          <w:tcPr>
            <w:tcW w:w="27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5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(Yr)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77777777" w:rsidR="00774E34" w:rsidRPr="00774E34" w:rsidRDefault="0033459E" w:rsidP="004D14D9">
            <w:pPr>
              <w:pStyle w:val="TableParagraph"/>
              <w:spacing w:before="142"/>
              <w:ind w:left="91" w:right="-92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 xml:space="preserve">time </w:t>
            </w:r>
          </w:p>
        </w:tc>
      </w:tr>
      <w:tr w:rsidR="00A30576" w14:paraId="659CA764" w14:textId="77777777" w:rsidTr="00EA53E2">
        <w:trPr>
          <w:trHeight w:val="298"/>
        </w:trPr>
        <w:tc>
          <w:tcPr>
            <w:tcW w:w="27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EE3FD7" w14:textId="748398B4" w:rsidR="00A30576" w:rsidRPr="00953851" w:rsidRDefault="007906F5" w:rsidP="00953851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Simarjot Singh </w:t>
            </w:r>
            <w:r w:rsidR="000259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140F18" w14:textId="20F28D1A" w:rsidR="00A30576" w:rsidRPr="00953851" w:rsidRDefault="00917E06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953851">
              <w:rPr>
                <w:sz w:val="20"/>
                <w:szCs w:val="20"/>
              </w:rPr>
              <w:t>CA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93EC74" w14:textId="4DD79197" w:rsidR="00A30576" w:rsidRPr="00953851" w:rsidRDefault="007906F5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7906F5">
              <w:rPr>
                <w:sz w:val="20"/>
                <w:szCs w:val="20"/>
              </w:rPr>
              <w:t>10/10/1990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E2E4B9" w14:textId="16418399" w:rsidR="00A30576" w:rsidRPr="00953851" w:rsidRDefault="00EA53E2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6D6B17" w14:textId="09ABD246" w:rsidR="00A30576" w:rsidRPr="00953851" w:rsidRDefault="007906F5" w:rsidP="00953851">
            <w:pPr>
              <w:pStyle w:val="TableParagraph"/>
              <w:jc w:val="center"/>
              <w:rPr>
                <w:sz w:val="24"/>
                <w:szCs w:val="24"/>
              </w:rPr>
            </w:pPr>
            <w:r w:rsidRPr="007906F5">
              <w:rPr>
                <w:sz w:val="20"/>
                <w:szCs w:val="20"/>
              </w:rPr>
              <w:t>Y9250573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B2420D" w14:textId="267FFD60" w:rsidR="00A30576" w:rsidRPr="00953851" w:rsidRDefault="00A30576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953851">
              <w:rPr>
                <w:sz w:val="20"/>
                <w:szCs w:val="20"/>
              </w:rPr>
              <w:t>Full</w:t>
            </w:r>
            <w:r w:rsidR="0002594E">
              <w:rPr>
                <w:sz w:val="20"/>
                <w:szCs w:val="20"/>
              </w:rPr>
              <w:t>-</w:t>
            </w:r>
            <w:r w:rsidRPr="00953851">
              <w:rPr>
                <w:sz w:val="20"/>
                <w:szCs w:val="20"/>
              </w:rPr>
              <w:t>Time</w:t>
            </w:r>
          </w:p>
        </w:tc>
      </w:tr>
      <w:tr w:rsidR="00DB08C3" w14:paraId="482A699A" w14:textId="77777777" w:rsidTr="00EA53E2">
        <w:trPr>
          <w:trHeight w:val="298"/>
        </w:trPr>
        <w:tc>
          <w:tcPr>
            <w:tcW w:w="27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49BA80" w14:textId="49D22288" w:rsidR="00DB08C3" w:rsidRDefault="007906F5" w:rsidP="009538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Lovejinder Singh</w:t>
            </w:r>
          </w:p>
        </w:tc>
        <w:tc>
          <w:tcPr>
            <w:tcW w:w="5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8497B7" w14:textId="5247E283" w:rsidR="00DB08C3" w:rsidRPr="00953851" w:rsidRDefault="00E826A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BD31CD" w14:textId="3E02D4D5" w:rsidR="00DB08C3" w:rsidRPr="00DB08C3" w:rsidRDefault="007906F5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7906F5">
              <w:t>12/04/1997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2C7C03" w14:textId="6A6235E2" w:rsidR="00DB08C3" w:rsidRDefault="00EA53E2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9E405B" w14:textId="37A23A98" w:rsidR="00DB08C3" w:rsidRPr="00DB08C3" w:rsidRDefault="007906F5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7906F5">
              <w:t>Y5184877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179E8C" w14:textId="2D9E50DF" w:rsidR="00DB08C3" w:rsidRPr="00953851" w:rsidRDefault="00E826A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953851">
              <w:rPr>
                <w:sz w:val="20"/>
                <w:szCs w:val="20"/>
              </w:rPr>
              <w:t>Full</w:t>
            </w:r>
            <w:r>
              <w:rPr>
                <w:sz w:val="20"/>
                <w:szCs w:val="20"/>
              </w:rPr>
              <w:t>-</w:t>
            </w:r>
            <w:r w:rsidRPr="00953851">
              <w:rPr>
                <w:sz w:val="20"/>
                <w:szCs w:val="20"/>
              </w:rPr>
              <w:t>Time</w:t>
            </w:r>
          </w:p>
        </w:tc>
      </w:tr>
      <w:tr w:rsidR="00E826A7" w14:paraId="63FA17CD" w14:textId="77777777" w:rsidTr="00EA53E2">
        <w:trPr>
          <w:trHeight w:val="298"/>
        </w:trPr>
        <w:tc>
          <w:tcPr>
            <w:tcW w:w="27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55B0FA" w14:textId="322FD201" w:rsidR="00E826A7" w:rsidRDefault="007906F5" w:rsidP="009538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Given Name Gurjeet Singh</w:t>
            </w:r>
            <w:r w:rsidR="00E826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730F6F" w14:textId="50EA5A51" w:rsidR="00E826A7" w:rsidRDefault="00E826A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23DA08" w14:textId="7499789B" w:rsidR="00E826A7" w:rsidRDefault="007906F5" w:rsidP="00953851">
            <w:pPr>
              <w:pStyle w:val="TableParagraph"/>
              <w:jc w:val="center"/>
            </w:pPr>
            <w:r>
              <w:t>08/22/1988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705465" w14:textId="2E9BF604" w:rsidR="00E826A7" w:rsidRDefault="00EA53E2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6M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62B1AF" w14:textId="7963F22C" w:rsidR="00E826A7" w:rsidRDefault="007906F5" w:rsidP="00953851">
            <w:pPr>
              <w:pStyle w:val="TableParagraph"/>
              <w:jc w:val="center"/>
            </w:pPr>
            <w:r w:rsidRPr="007906F5">
              <w:t>W8574157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475E52" w14:textId="649244BC" w:rsidR="00E826A7" w:rsidRPr="00953851" w:rsidRDefault="00E826A7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953851">
              <w:rPr>
                <w:sz w:val="20"/>
                <w:szCs w:val="20"/>
              </w:rPr>
              <w:t>Full</w:t>
            </w:r>
            <w:r>
              <w:rPr>
                <w:sz w:val="20"/>
                <w:szCs w:val="20"/>
              </w:rPr>
              <w:t>-</w:t>
            </w:r>
            <w:r w:rsidRPr="00953851">
              <w:rPr>
                <w:sz w:val="20"/>
                <w:szCs w:val="20"/>
              </w:rPr>
              <w:t>Time</w:t>
            </w:r>
          </w:p>
        </w:tc>
      </w:tr>
      <w:tr w:rsidR="007906F5" w14:paraId="542C2D61" w14:textId="77777777" w:rsidTr="00EA53E2">
        <w:trPr>
          <w:trHeight w:val="298"/>
        </w:trPr>
        <w:tc>
          <w:tcPr>
            <w:tcW w:w="27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30A078" w14:textId="201DFB03" w:rsidR="007906F5" w:rsidRDefault="00EA53E2" w:rsidP="009538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Harparit Singh </w:t>
            </w:r>
          </w:p>
        </w:tc>
        <w:tc>
          <w:tcPr>
            <w:tcW w:w="5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88D19E" w14:textId="050123D7" w:rsidR="007906F5" w:rsidRDefault="00EA53E2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DE72CF" w14:textId="17FE9373" w:rsidR="007906F5" w:rsidRDefault="00EA53E2" w:rsidP="00953851">
            <w:pPr>
              <w:pStyle w:val="TableParagraph"/>
              <w:jc w:val="center"/>
            </w:pPr>
            <w:r>
              <w:t>06/18/2023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E77C4B" w14:textId="54BA0CDF" w:rsidR="007906F5" w:rsidRDefault="00EA53E2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97FDEC" w14:textId="03F1F586" w:rsidR="007906F5" w:rsidRPr="007906F5" w:rsidRDefault="00EA53E2" w:rsidP="00953851">
            <w:pPr>
              <w:pStyle w:val="TableParagraph"/>
              <w:jc w:val="center"/>
            </w:pPr>
            <w:r>
              <w:t>W1574845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F514D0" w14:textId="57C0F5C2" w:rsidR="007906F5" w:rsidRPr="00953851" w:rsidRDefault="00EA53E2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953851">
              <w:rPr>
                <w:sz w:val="20"/>
                <w:szCs w:val="20"/>
              </w:rPr>
              <w:t>Full</w:t>
            </w:r>
            <w:r>
              <w:rPr>
                <w:sz w:val="20"/>
                <w:szCs w:val="20"/>
              </w:rPr>
              <w:t>-</w:t>
            </w:r>
            <w:r w:rsidRPr="00953851">
              <w:rPr>
                <w:sz w:val="20"/>
                <w:szCs w:val="20"/>
              </w:rPr>
              <w:t>Time</w:t>
            </w:r>
          </w:p>
        </w:tc>
      </w:tr>
    </w:tbl>
    <w:p w14:paraId="104AC935" w14:textId="77777777" w:rsidR="004411A1" w:rsidRDefault="0033459E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3417D11" wp14:editId="0267A49C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3175" t="7620" r="0" b="698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7D11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6182CE8E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394D32">
              <w:rPr>
                <w:color w:val="231F20"/>
                <w:w w:val="99"/>
                <w:sz w:val="20"/>
                <w:szCs w:val="20"/>
              </w:rPr>
              <w:t xml:space="preserve"> 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77777777" w:rsidR="004411A1" w:rsidRDefault="0033459E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D22A753" wp14:editId="157A03E6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5715" t="2540" r="6985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A753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77777777" w:rsidR="00E55BEF" w:rsidRPr="00191A48" w:rsidRDefault="0033459E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77777777" w:rsidR="00E55BEF" w:rsidRPr="00191A48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64B58AED" w:rsidR="00E55BEF" w:rsidRPr="00191A48" w:rsidRDefault="00E826A7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Plastic Products </w:t>
            </w:r>
            <w:r w:rsidR="000259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24D7888B" w:rsidR="00E55BEF" w:rsidRPr="00191A48" w:rsidRDefault="00917E06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Paper</w:t>
            </w:r>
            <w:r w:rsidR="0033459E">
              <w:rPr>
                <w:color w:val="000000"/>
                <w:sz w:val="20"/>
                <w:szCs w:val="20"/>
              </w:rPr>
              <w:t xml:space="preserve"> Produc</w:t>
            </w:r>
            <w:r>
              <w:rPr>
                <w:color w:val="000000"/>
                <w:sz w:val="20"/>
                <w:szCs w:val="20"/>
              </w:rPr>
              <w:t>t</w:t>
            </w:r>
            <w:r w:rsidR="0002594E">
              <w:rPr>
                <w:color w:val="000000"/>
                <w:sz w:val="20"/>
                <w:szCs w:val="20"/>
              </w:rPr>
              <w:t xml:space="preserve">s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054F722F" w:rsidR="00E55BEF" w:rsidRPr="00191A48" w:rsidRDefault="00917E06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Water &amp; 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77777777" w:rsidR="004411A1" w:rsidRDefault="0033459E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4F45E35" wp14:editId="2DCECDF4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3175" t="7620" r="0" b="698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5E35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D6435C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6ACD"/>
    <w:rsid w:val="000147B7"/>
    <w:rsid w:val="0002411C"/>
    <w:rsid w:val="0002594E"/>
    <w:rsid w:val="000572B5"/>
    <w:rsid w:val="00062FCB"/>
    <w:rsid w:val="00065CEA"/>
    <w:rsid w:val="000674A2"/>
    <w:rsid w:val="000B1247"/>
    <w:rsid w:val="000C24A3"/>
    <w:rsid w:val="000C5E40"/>
    <w:rsid w:val="000D2842"/>
    <w:rsid w:val="000D4D40"/>
    <w:rsid w:val="000D5F9B"/>
    <w:rsid w:val="000E6F23"/>
    <w:rsid w:val="000F1A36"/>
    <w:rsid w:val="000F26E1"/>
    <w:rsid w:val="001150EF"/>
    <w:rsid w:val="001312AB"/>
    <w:rsid w:val="00131568"/>
    <w:rsid w:val="00141EEB"/>
    <w:rsid w:val="00144FF3"/>
    <w:rsid w:val="0015245C"/>
    <w:rsid w:val="0015730F"/>
    <w:rsid w:val="001654DD"/>
    <w:rsid w:val="0018254E"/>
    <w:rsid w:val="00191A48"/>
    <w:rsid w:val="00192010"/>
    <w:rsid w:val="00195AEE"/>
    <w:rsid w:val="001A2599"/>
    <w:rsid w:val="001B2578"/>
    <w:rsid w:val="001C05B7"/>
    <w:rsid w:val="001D38DB"/>
    <w:rsid w:val="00205606"/>
    <w:rsid w:val="00221964"/>
    <w:rsid w:val="00223D57"/>
    <w:rsid w:val="002347AE"/>
    <w:rsid w:val="0024481E"/>
    <w:rsid w:val="00244ABE"/>
    <w:rsid w:val="002456EB"/>
    <w:rsid w:val="002474BE"/>
    <w:rsid w:val="00247D1C"/>
    <w:rsid w:val="002708A3"/>
    <w:rsid w:val="00271E65"/>
    <w:rsid w:val="00272BC4"/>
    <w:rsid w:val="00276486"/>
    <w:rsid w:val="002A71AB"/>
    <w:rsid w:val="002B1F90"/>
    <w:rsid w:val="002B5D4A"/>
    <w:rsid w:val="002C1A08"/>
    <w:rsid w:val="002D6D80"/>
    <w:rsid w:val="002E4E11"/>
    <w:rsid w:val="002F055F"/>
    <w:rsid w:val="002F0C8A"/>
    <w:rsid w:val="003275DC"/>
    <w:rsid w:val="003308AE"/>
    <w:rsid w:val="0033459E"/>
    <w:rsid w:val="00351C82"/>
    <w:rsid w:val="003865FF"/>
    <w:rsid w:val="00386A8B"/>
    <w:rsid w:val="00394D32"/>
    <w:rsid w:val="003B0F9F"/>
    <w:rsid w:val="003B64B8"/>
    <w:rsid w:val="003C07A7"/>
    <w:rsid w:val="003C1AFA"/>
    <w:rsid w:val="003C4ED0"/>
    <w:rsid w:val="003E0232"/>
    <w:rsid w:val="003F1C0F"/>
    <w:rsid w:val="003F6984"/>
    <w:rsid w:val="00406A3E"/>
    <w:rsid w:val="00407027"/>
    <w:rsid w:val="00417296"/>
    <w:rsid w:val="004411A1"/>
    <w:rsid w:val="00447429"/>
    <w:rsid w:val="00452E84"/>
    <w:rsid w:val="004646C7"/>
    <w:rsid w:val="004739EB"/>
    <w:rsid w:val="00490473"/>
    <w:rsid w:val="004A30D4"/>
    <w:rsid w:val="004D14D9"/>
    <w:rsid w:val="004D2C6E"/>
    <w:rsid w:val="004E41B4"/>
    <w:rsid w:val="004F20D0"/>
    <w:rsid w:val="004F6B59"/>
    <w:rsid w:val="004F6E42"/>
    <w:rsid w:val="005171A1"/>
    <w:rsid w:val="0052609A"/>
    <w:rsid w:val="00542449"/>
    <w:rsid w:val="005503F2"/>
    <w:rsid w:val="00553593"/>
    <w:rsid w:val="00556647"/>
    <w:rsid w:val="00587F92"/>
    <w:rsid w:val="005A501E"/>
    <w:rsid w:val="005B7FA6"/>
    <w:rsid w:val="005C4335"/>
    <w:rsid w:val="005E2B58"/>
    <w:rsid w:val="005F60FD"/>
    <w:rsid w:val="00600555"/>
    <w:rsid w:val="00610EA5"/>
    <w:rsid w:val="00651811"/>
    <w:rsid w:val="0065445F"/>
    <w:rsid w:val="00655B77"/>
    <w:rsid w:val="00670A17"/>
    <w:rsid w:val="00670A4D"/>
    <w:rsid w:val="00671857"/>
    <w:rsid w:val="006858B7"/>
    <w:rsid w:val="006C6A9E"/>
    <w:rsid w:val="006D7B71"/>
    <w:rsid w:val="006E1349"/>
    <w:rsid w:val="006F210F"/>
    <w:rsid w:val="00750D1A"/>
    <w:rsid w:val="007663AC"/>
    <w:rsid w:val="00774E34"/>
    <w:rsid w:val="007906F5"/>
    <w:rsid w:val="007953CA"/>
    <w:rsid w:val="007A684F"/>
    <w:rsid w:val="007B49F0"/>
    <w:rsid w:val="007C39FD"/>
    <w:rsid w:val="0080069F"/>
    <w:rsid w:val="00801FE7"/>
    <w:rsid w:val="00807DD4"/>
    <w:rsid w:val="0081095C"/>
    <w:rsid w:val="008143D1"/>
    <w:rsid w:val="00823551"/>
    <w:rsid w:val="008434B4"/>
    <w:rsid w:val="00844B67"/>
    <w:rsid w:val="00844CE0"/>
    <w:rsid w:val="008461D9"/>
    <w:rsid w:val="00870A21"/>
    <w:rsid w:val="00870CEF"/>
    <w:rsid w:val="00890289"/>
    <w:rsid w:val="008A6CF3"/>
    <w:rsid w:val="008C0C63"/>
    <w:rsid w:val="008C2172"/>
    <w:rsid w:val="008C7A05"/>
    <w:rsid w:val="00916EF3"/>
    <w:rsid w:val="00917E06"/>
    <w:rsid w:val="0092613C"/>
    <w:rsid w:val="00930F36"/>
    <w:rsid w:val="00936210"/>
    <w:rsid w:val="00940954"/>
    <w:rsid w:val="00953851"/>
    <w:rsid w:val="0097428F"/>
    <w:rsid w:val="00996E65"/>
    <w:rsid w:val="009C2C67"/>
    <w:rsid w:val="009C5270"/>
    <w:rsid w:val="009C650E"/>
    <w:rsid w:val="009D1CF4"/>
    <w:rsid w:val="009D4803"/>
    <w:rsid w:val="009D7F22"/>
    <w:rsid w:val="009E0E57"/>
    <w:rsid w:val="00A0379A"/>
    <w:rsid w:val="00A274F5"/>
    <w:rsid w:val="00A30576"/>
    <w:rsid w:val="00A8434C"/>
    <w:rsid w:val="00A9443F"/>
    <w:rsid w:val="00AB583F"/>
    <w:rsid w:val="00AD4528"/>
    <w:rsid w:val="00AE677B"/>
    <w:rsid w:val="00B00B8B"/>
    <w:rsid w:val="00B257EE"/>
    <w:rsid w:val="00B57763"/>
    <w:rsid w:val="00B90757"/>
    <w:rsid w:val="00BC0EF9"/>
    <w:rsid w:val="00BD028B"/>
    <w:rsid w:val="00BE4EEA"/>
    <w:rsid w:val="00C054F4"/>
    <w:rsid w:val="00C25B7D"/>
    <w:rsid w:val="00C6188A"/>
    <w:rsid w:val="00C67D42"/>
    <w:rsid w:val="00C77056"/>
    <w:rsid w:val="00C8775C"/>
    <w:rsid w:val="00C924E1"/>
    <w:rsid w:val="00CC5B78"/>
    <w:rsid w:val="00D13B09"/>
    <w:rsid w:val="00D16FAA"/>
    <w:rsid w:val="00D6435C"/>
    <w:rsid w:val="00D731B1"/>
    <w:rsid w:val="00D81B07"/>
    <w:rsid w:val="00D92242"/>
    <w:rsid w:val="00DA0DF5"/>
    <w:rsid w:val="00DB08C3"/>
    <w:rsid w:val="00DC6070"/>
    <w:rsid w:val="00DF0A39"/>
    <w:rsid w:val="00E12AF3"/>
    <w:rsid w:val="00E15ABB"/>
    <w:rsid w:val="00E21B80"/>
    <w:rsid w:val="00E31D31"/>
    <w:rsid w:val="00E37EE3"/>
    <w:rsid w:val="00E55BEF"/>
    <w:rsid w:val="00E826A7"/>
    <w:rsid w:val="00E912D4"/>
    <w:rsid w:val="00EA53E2"/>
    <w:rsid w:val="00EA6A09"/>
    <w:rsid w:val="00EC3511"/>
    <w:rsid w:val="00ED67D0"/>
    <w:rsid w:val="00EE1193"/>
    <w:rsid w:val="00EF2DDF"/>
    <w:rsid w:val="00EF5A6B"/>
    <w:rsid w:val="00F011E2"/>
    <w:rsid w:val="00F01EA6"/>
    <w:rsid w:val="00F03DF7"/>
    <w:rsid w:val="00F07607"/>
    <w:rsid w:val="00F153E4"/>
    <w:rsid w:val="00F2122E"/>
    <w:rsid w:val="00F3106F"/>
    <w:rsid w:val="00F7350A"/>
    <w:rsid w:val="00F73A70"/>
    <w:rsid w:val="00FA22E6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chartTrackingRefBased/>
  <w15:docId w15:val="{2CFB8137-B6CC-44D8-8DEC-62BBC925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22196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customStyle="1" w:styleId="Default">
    <w:name w:val="Default"/>
    <w:rsid w:val="000C5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mtrustnorthameric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otorcarrier@amtrustgroup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get.adobe.com/read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t.adobe.com/reader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I\ASI.TAM\ThinClient\Software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4BFB-2323-4B8D-82ED-A9AEE687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0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HP</cp:lastModifiedBy>
  <cp:revision>2</cp:revision>
  <dcterms:created xsi:type="dcterms:W3CDTF">2024-12-06T20:36:00Z</dcterms:created>
  <dcterms:modified xsi:type="dcterms:W3CDTF">2024-12-06T20:36:00Z</dcterms:modified>
</cp:coreProperties>
</file>