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A883" w14:textId="3F19F73B" w:rsidR="004411A1" w:rsidRDefault="007B622F" w:rsidP="004411A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B8EFE6" wp14:editId="40D4CF1A">
                <wp:simplePos x="0" y="0"/>
                <wp:positionH relativeFrom="page">
                  <wp:align>right</wp:align>
                </wp:positionH>
                <wp:positionV relativeFrom="page">
                  <wp:posOffset>7620</wp:posOffset>
                </wp:positionV>
                <wp:extent cx="7851775" cy="1403350"/>
                <wp:effectExtent l="635" t="5715" r="5715" b="635"/>
                <wp:wrapNone/>
                <wp:docPr id="130806701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135722470" name="Freeform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040401" name="AutoShape 61"/>
                        <wps:cNvSpPr>
                          <a:spLocks/>
                        </wps:cNvSpPr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*/ 152 w 386"/>
                              <a:gd name="T1" fmla="*/ 1216 h 185"/>
                              <a:gd name="T2" fmla="*/ 126 w 386"/>
                              <a:gd name="T3" fmla="*/ 1152 h 185"/>
                              <a:gd name="T4" fmla="*/ 49 w 386"/>
                              <a:gd name="T5" fmla="*/ 1201 h 185"/>
                              <a:gd name="T6" fmla="*/ 126 w 386"/>
                              <a:gd name="T7" fmla="*/ 1201 h 185"/>
                              <a:gd name="T8" fmla="*/ 106 w 386"/>
                              <a:gd name="T9" fmla="*/ 1106 h 185"/>
                              <a:gd name="T10" fmla="*/ 78 w 386"/>
                              <a:gd name="T11" fmla="*/ 1089 h 185"/>
                              <a:gd name="T12" fmla="*/ 20 w 386"/>
                              <a:gd name="T13" fmla="*/ 1273 h 185"/>
                              <a:gd name="T14" fmla="*/ 132 w 386"/>
                              <a:gd name="T15" fmla="*/ 1216 h 185"/>
                              <a:gd name="T16" fmla="*/ 176 w 386"/>
                              <a:gd name="T17" fmla="*/ 1273 h 185"/>
                              <a:gd name="T18" fmla="*/ 382 w 386"/>
                              <a:gd name="T19" fmla="*/ 1162 h 185"/>
                              <a:gd name="T20" fmla="*/ 375 w 386"/>
                              <a:gd name="T21" fmla="*/ 1149 h 185"/>
                              <a:gd name="T22" fmla="*/ 359 w 386"/>
                              <a:gd name="T23" fmla="*/ 1139 h 185"/>
                              <a:gd name="T24" fmla="*/ 325 w 386"/>
                              <a:gd name="T25" fmla="*/ 1137 h 185"/>
                              <a:gd name="T26" fmla="*/ 301 w 386"/>
                              <a:gd name="T27" fmla="*/ 1150 h 185"/>
                              <a:gd name="T28" fmla="*/ 288 w 386"/>
                              <a:gd name="T29" fmla="*/ 1150 h 185"/>
                              <a:gd name="T30" fmla="*/ 278 w 386"/>
                              <a:gd name="T31" fmla="*/ 1142 h 185"/>
                              <a:gd name="T32" fmla="*/ 253 w 386"/>
                              <a:gd name="T33" fmla="*/ 1136 h 185"/>
                              <a:gd name="T34" fmla="*/ 225 w 386"/>
                              <a:gd name="T35" fmla="*/ 1143 h 185"/>
                              <a:gd name="T36" fmla="*/ 207 w 386"/>
                              <a:gd name="T37" fmla="*/ 1162 h 185"/>
                              <a:gd name="T38" fmla="*/ 206 w 386"/>
                              <a:gd name="T39" fmla="*/ 1140 h 185"/>
                              <a:gd name="T40" fmla="*/ 190 w 386"/>
                              <a:gd name="T41" fmla="*/ 1273 h 185"/>
                              <a:gd name="T42" fmla="*/ 207 w 386"/>
                              <a:gd name="T43" fmla="*/ 1197 h 185"/>
                              <a:gd name="T44" fmla="*/ 217 w 386"/>
                              <a:gd name="T45" fmla="*/ 1164 h 185"/>
                              <a:gd name="T46" fmla="*/ 230 w 386"/>
                              <a:gd name="T47" fmla="*/ 1153 h 185"/>
                              <a:gd name="T48" fmla="*/ 263 w 386"/>
                              <a:gd name="T49" fmla="*/ 1152 h 185"/>
                              <a:gd name="T50" fmla="*/ 278 w 386"/>
                              <a:gd name="T51" fmla="*/ 1170 h 185"/>
                              <a:gd name="T52" fmla="*/ 279 w 386"/>
                              <a:gd name="T53" fmla="*/ 1273 h 185"/>
                              <a:gd name="T54" fmla="*/ 296 w 386"/>
                              <a:gd name="T55" fmla="*/ 1197 h 185"/>
                              <a:gd name="T56" fmla="*/ 304 w 386"/>
                              <a:gd name="T57" fmla="*/ 1164 h 185"/>
                              <a:gd name="T58" fmla="*/ 316 w 386"/>
                              <a:gd name="T59" fmla="*/ 1153 h 185"/>
                              <a:gd name="T60" fmla="*/ 350 w 386"/>
                              <a:gd name="T61" fmla="*/ 1152 h 185"/>
                              <a:gd name="T62" fmla="*/ 366 w 386"/>
                              <a:gd name="T63" fmla="*/ 1169 h 185"/>
                              <a:gd name="T64" fmla="*/ 368 w 386"/>
                              <a:gd name="T65" fmla="*/ 1273 h 185"/>
                              <a:gd name="T66" fmla="*/ 385 w 386"/>
                              <a:gd name="T67" fmla="*/ 1182 h 18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34071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97715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003667" name="AutoShape 64"/>
                        <wps:cNvSpPr>
                          <a:spLocks/>
                        </wps:cNvSpPr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*/ 52 w 421"/>
                              <a:gd name="T1" fmla="*/ 1140 h 177"/>
                              <a:gd name="T2" fmla="*/ 25 w 421"/>
                              <a:gd name="T3" fmla="*/ 1157 h 177"/>
                              <a:gd name="T4" fmla="*/ 16 w 421"/>
                              <a:gd name="T5" fmla="*/ 1171 h 177"/>
                              <a:gd name="T6" fmla="*/ 0 w 421"/>
                              <a:gd name="T7" fmla="*/ 1140 h 177"/>
                              <a:gd name="T8" fmla="*/ 17 w 421"/>
                              <a:gd name="T9" fmla="*/ 1273 h 177"/>
                              <a:gd name="T10" fmla="*/ 21 w 421"/>
                              <a:gd name="T11" fmla="*/ 1183 h 177"/>
                              <a:gd name="T12" fmla="*/ 32 w 421"/>
                              <a:gd name="T13" fmla="*/ 1167 h 177"/>
                              <a:gd name="T14" fmla="*/ 69 w 421"/>
                              <a:gd name="T15" fmla="*/ 1154 h 177"/>
                              <a:gd name="T16" fmla="*/ 200 w 421"/>
                              <a:gd name="T17" fmla="*/ 1140 h 177"/>
                              <a:gd name="T18" fmla="*/ 183 w 421"/>
                              <a:gd name="T19" fmla="*/ 1210 h 177"/>
                              <a:gd name="T20" fmla="*/ 173 w 421"/>
                              <a:gd name="T21" fmla="*/ 1246 h 177"/>
                              <a:gd name="T22" fmla="*/ 141 w 421"/>
                              <a:gd name="T23" fmla="*/ 1263 h 177"/>
                              <a:gd name="T24" fmla="*/ 123 w 421"/>
                              <a:gd name="T25" fmla="*/ 1261 h 177"/>
                              <a:gd name="T26" fmla="*/ 105 w 421"/>
                              <a:gd name="T27" fmla="*/ 1242 h 177"/>
                              <a:gd name="T28" fmla="*/ 103 w 421"/>
                              <a:gd name="T29" fmla="*/ 1140 h 177"/>
                              <a:gd name="T30" fmla="*/ 86 w 421"/>
                              <a:gd name="T31" fmla="*/ 1226 h 177"/>
                              <a:gd name="T32" fmla="*/ 97 w 421"/>
                              <a:gd name="T33" fmla="*/ 1263 h 177"/>
                              <a:gd name="T34" fmla="*/ 135 w 421"/>
                              <a:gd name="T35" fmla="*/ 1277 h 177"/>
                              <a:gd name="T36" fmla="*/ 164 w 421"/>
                              <a:gd name="T37" fmla="*/ 1269 h 177"/>
                              <a:gd name="T38" fmla="*/ 175 w 421"/>
                              <a:gd name="T39" fmla="*/ 1261 h 177"/>
                              <a:gd name="T40" fmla="*/ 184 w 421"/>
                              <a:gd name="T41" fmla="*/ 1249 h 177"/>
                              <a:gd name="T42" fmla="*/ 200 w 421"/>
                              <a:gd name="T43" fmla="*/ 1273 h 177"/>
                              <a:gd name="T44" fmla="*/ 200 w 421"/>
                              <a:gd name="T45" fmla="*/ 1140 h 177"/>
                              <a:gd name="T46" fmla="*/ 336 w 421"/>
                              <a:gd name="T47" fmla="*/ 1221 h 177"/>
                              <a:gd name="T48" fmla="*/ 314 w 421"/>
                              <a:gd name="T49" fmla="*/ 1203 h 177"/>
                              <a:gd name="T50" fmla="*/ 276 w 421"/>
                              <a:gd name="T51" fmla="*/ 1195 h 177"/>
                              <a:gd name="T52" fmla="*/ 247 w 421"/>
                              <a:gd name="T53" fmla="*/ 1187 h 177"/>
                              <a:gd name="T54" fmla="*/ 250 w 421"/>
                              <a:gd name="T55" fmla="*/ 1162 h 177"/>
                              <a:gd name="T56" fmla="*/ 269 w 421"/>
                              <a:gd name="T57" fmla="*/ 1151 h 177"/>
                              <a:gd name="T58" fmla="*/ 294 w 421"/>
                              <a:gd name="T59" fmla="*/ 1151 h 177"/>
                              <a:gd name="T60" fmla="*/ 314 w 421"/>
                              <a:gd name="T61" fmla="*/ 1166 h 177"/>
                              <a:gd name="T62" fmla="*/ 334 w 421"/>
                              <a:gd name="T63" fmla="*/ 1179 h 177"/>
                              <a:gd name="T64" fmla="*/ 321 w 421"/>
                              <a:gd name="T65" fmla="*/ 1149 h 177"/>
                              <a:gd name="T66" fmla="*/ 303 w 421"/>
                              <a:gd name="T67" fmla="*/ 1138 h 177"/>
                              <a:gd name="T68" fmla="*/ 264 w 421"/>
                              <a:gd name="T69" fmla="*/ 1138 h 177"/>
                              <a:gd name="T70" fmla="*/ 234 w 421"/>
                              <a:gd name="T71" fmla="*/ 1156 h 177"/>
                              <a:gd name="T72" fmla="*/ 233 w 421"/>
                              <a:gd name="T73" fmla="*/ 1188 h 177"/>
                              <a:gd name="T74" fmla="*/ 253 w 421"/>
                              <a:gd name="T75" fmla="*/ 1204 h 177"/>
                              <a:gd name="T76" fmla="*/ 291 w 421"/>
                              <a:gd name="T77" fmla="*/ 1213 h 177"/>
                              <a:gd name="T78" fmla="*/ 322 w 421"/>
                              <a:gd name="T79" fmla="*/ 1222 h 177"/>
                              <a:gd name="T80" fmla="*/ 318 w 421"/>
                              <a:gd name="T81" fmla="*/ 1249 h 177"/>
                              <a:gd name="T82" fmla="*/ 296 w 421"/>
                              <a:gd name="T83" fmla="*/ 1262 h 177"/>
                              <a:gd name="T84" fmla="*/ 268 w 421"/>
                              <a:gd name="T85" fmla="*/ 1261 h 177"/>
                              <a:gd name="T86" fmla="*/ 246 w 421"/>
                              <a:gd name="T87" fmla="*/ 1244 h 177"/>
                              <a:gd name="T88" fmla="*/ 225 w 421"/>
                              <a:gd name="T89" fmla="*/ 1230 h 177"/>
                              <a:gd name="T90" fmla="*/ 242 w 421"/>
                              <a:gd name="T91" fmla="*/ 1265 h 177"/>
                              <a:gd name="T92" fmla="*/ 283 w 421"/>
                              <a:gd name="T93" fmla="*/ 1277 h 177"/>
                              <a:gd name="T94" fmla="*/ 321 w 421"/>
                              <a:gd name="T95" fmla="*/ 1267 h 177"/>
                              <a:gd name="T96" fmla="*/ 334 w 421"/>
                              <a:gd name="T97" fmla="*/ 1255 h 177"/>
                              <a:gd name="T98" fmla="*/ 420 w 421"/>
                              <a:gd name="T99" fmla="*/ 1140 h 177"/>
                              <a:gd name="T100" fmla="*/ 392 w 421"/>
                              <a:gd name="T101" fmla="*/ 1100 h 177"/>
                              <a:gd name="T102" fmla="*/ 374 w 421"/>
                              <a:gd name="T103" fmla="*/ 1140 h 177"/>
                              <a:gd name="T104" fmla="*/ 350 w 421"/>
                              <a:gd name="T105" fmla="*/ 1153 h 177"/>
                              <a:gd name="T106" fmla="*/ 374 w 421"/>
                              <a:gd name="T107" fmla="*/ 1244 h 177"/>
                              <a:gd name="T108" fmla="*/ 381 w 421"/>
                              <a:gd name="T109" fmla="*/ 1268 h 177"/>
                              <a:gd name="T110" fmla="*/ 405 w 421"/>
                              <a:gd name="T111" fmla="*/ 1274 h 177"/>
                              <a:gd name="T112" fmla="*/ 415 w 421"/>
                              <a:gd name="T113" fmla="*/ 1274 h 177"/>
                              <a:gd name="T114" fmla="*/ 420 w 421"/>
                              <a:gd name="T115" fmla="*/ 1261 h 177"/>
                              <a:gd name="T116" fmla="*/ 415 w 421"/>
                              <a:gd name="T117" fmla="*/ 1260 h 177"/>
                              <a:gd name="T118" fmla="*/ 406 w 421"/>
                              <a:gd name="T119" fmla="*/ 1261 h 177"/>
                              <a:gd name="T120" fmla="*/ 392 w 421"/>
                              <a:gd name="T121" fmla="*/ 1254 h 177"/>
                              <a:gd name="T122" fmla="*/ 420 w 421"/>
                              <a:gd name="T123" fmla="*/ 1153 h 17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528450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4184952" name="AutoShape 66"/>
                        <wps:cNvSpPr>
                          <a:spLocks/>
                        </wps:cNvSpPr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*/ 126 w 962"/>
                              <a:gd name="T1" fmla="*/ 1152 h 189"/>
                              <a:gd name="T2" fmla="*/ 126 w 962"/>
                              <a:gd name="T3" fmla="*/ 1201 h 189"/>
                              <a:gd name="T4" fmla="*/ 79 w 962"/>
                              <a:gd name="T5" fmla="*/ 1089 h 189"/>
                              <a:gd name="T6" fmla="*/ 133 w 962"/>
                              <a:gd name="T7" fmla="*/ 1216 h 189"/>
                              <a:gd name="T8" fmla="*/ 383 w 962"/>
                              <a:gd name="T9" fmla="*/ 1162 h 189"/>
                              <a:gd name="T10" fmla="*/ 359 w 962"/>
                              <a:gd name="T11" fmla="*/ 1139 h 189"/>
                              <a:gd name="T12" fmla="*/ 302 w 962"/>
                              <a:gd name="T13" fmla="*/ 1150 h 189"/>
                              <a:gd name="T14" fmla="*/ 279 w 962"/>
                              <a:gd name="T15" fmla="*/ 1142 h 189"/>
                              <a:gd name="T16" fmla="*/ 226 w 962"/>
                              <a:gd name="T17" fmla="*/ 1143 h 189"/>
                              <a:gd name="T18" fmla="*/ 207 w 962"/>
                              <a:gd name="T19" fmla="*/ 1140 h 189"/>
                              <a:gd name="T20" fmla="*/ 208 w 962"/>
                              <a:gd name="T21" fmla="*/ 1197 h 189"/>
                              <a:gd name="T22" fmla="*/ 231 w 962"/>
                              <a:gd name="T23" fmla="*/ 1153 h 189"/>
                              <a:gd name="T24" fmla="*/ 278 w 962"/>
                              <a:gd name="T25" fmla="*/ 1170 h 189"/>
                              <a:gd name="T26" fmla="*/ 297 w 962"/>
                              <a:gd name="T27" fmla="*/ 1197 h 189"/>
                              <a:gd name="T28" fmla="*/ 317 w 962"/>
                              <a:gd name="T29" fmla="*/ 1153 h 189"/>
                              <a:gd name="T30" fmla="*/ 367 w 962"/>
                              <a:gd name="T31" fmla="*/ 1169 h 189"/>
                              <a:gd name="T32" fmla="*/ 386 w 962"/>
                              <a:gd name="T33" fmla="*/ 1182 h 189"/>
                              <a:gd name="T34" fmla="*/ 524 w 962"/>
                              <a:gd name="T35" fmla="*/ 1159 h 189"/>
                              <a:gd name="T36" fmla="*/ 433 w 962"/>
                              <a:gd name="T37" fmla="*/ 1179 h 189"/>
                              <a:gd name="T38" fmla="*/ 494 w 962"/>
                              <a:gd name="T39" fmla="*/ 1153 h 189"/>
                              <a:gd name="T40" fmla="*/ 520 w 962"/>
                              <a:gd name="T41" fmla="*/ 1156 h 189"/>
                              <a:gd name="T42" fmla="*/ 446 w 962"/>
                              <a:gd name="T43" fmla="*/ 1142 h 189"/>
                              <a:gd name="T44" fmla="*/ 415 w 962"/>
                              <a:gd name="T45" fmla="*/ 1233 h 189"/>
                              <a:gd name="T46" fmla="*/ 499 w 962"/>
                              <a:gd name="T47" fmla="*/ 1273 h 189"/>
                              <a:gd name="T48" fmla="*/ 537 w 962"/>
                              <a:gd name="T49" fmla="*/ 1229 h 189"/>
                              <a:gd name="T50" fmla="*/ 492 w 962"/>
                              <a:gd name="T51" fmla="*/ 1260 h 189"/>
                              <a:gd name="T52" fmla="*/ 431 w 962"/>
                              <a:gd name="T53" fmla="*/ 1229 h 189"/>
                              <a:gd name="T54" fmla="*/ 612 w 962"/>
                              <a:gd name="T55" fmla="*/ 1140 h 189"/>
                              <a:gd name="T56" fmla="*/ 576 w 962"/>
                              <a:gd name="T57" fmla="*/ 1171 h 189"/>
                              <a:gd name="T58" fmla="*/ 578 w 962"/>
                              <a:gd name="T59" fmla="*/ 1273 h 189"/>
                              <a:gd name="T60" fmla="*/ 592 w 962"/>
                              <a:gd name="T61" fmla="*/ 1167 h 189"/>
                              <a:gd name="T62" fmla="*/ 664 w 962"/>
                              <a:gd name="T63" fmla="*/ 1140 h 189"/>
                              <a:gd name="T64" fmla="*/ 664 w 962"/>
                              <a:gd name="T65" fmla="*/ 1140 h 189"/>
                              <a:gd name="T66" fmla="*/ 664 w 962"/>
                              <a:gd name="T67" fmla="*/ 1115 h 189"/>
                              <a:gd name="T68" fmla="*/ 794 w 962"/>
                              <a:gd name="T69" fmla="*/ 1240 h 189"/>
                              <a:gd name="T70" fmla="*/ 735 w 962"/>
                              <a:gd name="T71" fmla="*/ 1258 h 189"/>
                              <a:gd name="T72" fmla="*/ 710 w 962"/>
                              <a:gd name="T73" fmla="*/ 1185 h 189"/>
                              <a:gd name="T74" fmla="*/ 772 w 962"/>
                              <a:gd name="T75" fmla="*/ 1152 h 189"/>
                              <a:gd name="T76" fmla="*/ 814 w 962"/>
                              <a:gd name="T77" fmla="*/ 1181 h 189"/>
                              <a:gd name="T78" fmla="*/ 778 w 962"/>
                              <a:gd name="T79" fmla="*/ 1139 h 189"/>
                              <a:gd name="T80" fmla="*/ 694 w 962"/>
                              <a:gd name="T81" fmla="*/ 1179 h 189"/>
                              <a:gd name="T82" fmla="*/ 728 w 962"/>
                              <a:gd name="T83" fmla="*/ 1271 h 189"/>
                              <a:gd name="T84" fmla="*/ 796 w 962"/>
                              <a:gd name="T85" fmla="*/ 1263 h 189"/>
                              <a:gd name="T86" fmla="*/ 961 w 962"/>
                              <a:gd name="T87" fmla="*/ 1259 h 189"/>
                              <a:gd name="T88" fmla="*/ 947 w 962"/>
                              <a:gd name="T89" fmla="*/ 1250 h 189"/>
                              <a:gd name="T90" fmla="*/ 935 w 962"/>
                              <a:gd name="T91" fmla="*/ 1149 h 189"/>
                              <a:gd name="T92" fmla="*/ 872 w 962"/>
                              <a:gd name="T93" fmla="*/ 1138 h 189"/>
                              <a:gd name="T94" fmla="*/ 855 w 962"/>
                              <a:gd name="T95" fmla="*/ 1180 h 189"/>
                              <a:gd name="T96" fmla="*/ 892 w 962"/>
                              <a:gd name="T97" fmla="*/ 1149 h 189"/>
                              <a:gd name="T98" fmla="*/ 929 w 962"/>
                              <a:gd name="T99" fmla="*/ 1177 h 189"/>
                              <a:gd name="T100" fmla="*/ 925 w 962"/>
                              <a:gd name="T101" fmla="*/ 1239 h 189"/>
                              <a:gd name="T102" fmla="*/ 868 w 962"/>
                              <a:gd name="T103" fmla="*/ 1261 h 189"/>
                              <a:gd name="T104" fmla="*/ 855 w 962"/>
                              <a:gd name="T105" fmla="*/ 1222 h 189"/>
                              <a:gd name="T106" fmla="*/ 927 w 962"/>
                              <a:gd name="T107" fmla="*/ 1204 h 189"/>
                              <a:gd name="T108" fmla="*/ 921 w 962"/>
                              <a:gd name="T109" fmla="*/ 1193 h 189"/>
                              <a:gd name="T110" fmla="*/ 831 w 962"/>
                              <a:gd name="T111" fmla="*/ 1238 h 189"/>
                              <a:gd name="T112" fmla="*/ 879 w 962"/>
                              <a:gd name="T113" fmla="*/ 1277 h 189"/>
                              <a:gd name="T114" fmla="*/ 921 w 962"/>
                              <a:gd name="T115" fmla="*/ 1261 h 189"/>
                              <a:gd name="T116" fmla="*/ 933 w 962"/>
                              <a:gd name="T117" fmla="*/ 1273 h 189"/>
                              <a:gd name="T118" fmla="*/ 962 w 962"/>
                              <a:gd name="T119" fmla="*/ 1259 h 189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854800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224749" name="Freeform 68"/>
                        <wps:cNvSpPr>
                          <a:spLocks/>
                        </wps:cNvSpPr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*/ 371 w 412"/>
                              <a:gd name="T1" fmla="*/ 838 h 102"/>
                              <a:gd name="T2" fmla="*/ 39 w 412"/>
                              <a:gd name="T3" fmla="*/ 838 h 102"/>
                              <a:gd name="T4" fmla="*/ 0 w 412"/>
                              <a:gd name="T5" fmla="*/ 939 h 102"/>
                              <a:gd name="T6" fmla="*/ 411 w 412"/>
                              <a:gd name="T7" fmla="*/ 939 h 102"/>
                              <a:gd name="T8" fmla="*/ 371 w 412"/>
                              <a:gd name="T9" fmla="*/ 838 h 10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669028" name="Freeform 69"/>
                        <wps:cNvSpPr>
                          <a:spLocks/>
                        </wps:cNvSpPr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*/ 147 w 288"/>
                              <a:gd name="T1" fmla="*/ 404 h 374"/>
                              <a:gd name="T2" fmla="*/ 0 w 288"/>
                              <a:gd name="T3" fmla="*/ 778 h 374"/>
                              <a:gd name="T4" fmla="*/ 287 w 288"/>
                              <a:gd name="T5" fmla="*/ 778 h 374"/>
                              <a:gd name="T6" fmla="*/ 147 w 288"/>
                              <a:gd name="T7" fmla="*/ 404 h 37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00879" name="Freeform 70"/>
                        <wps:cNvSpPr>
                          <a:spLocks/>
                        </wps:cNvSpPr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*/ 285 w 285"/>
                              <a:gd name="T1" fmla="*/ 360 h 580"/>
                              <a:gd name="T2" fmla="*/ 0 w 285"/>
                              <a:gd name="T3" fmla="*/ 360 h 580"/>
                              <a:gd name="T4" fmla="*/ 0 w 285"/>
                              <a:gd name="T5" fmla="*/ 939 h 580"/>
                              <a:gd name="T6" fmla="*/ 51 w 285"/>
                              <a:gd name="T7" fmla="*/ 939 h 580"/>
                              <a:gd name="T8" fmla="*/ 285 w 285"/>
                              <a:gd name="T9" fmla="*/ 360 h 5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2594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7777777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8EFE6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">
                  <v:imagedata r:id="rId6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">
                  <v:imagedata r:id="rId7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7777777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proofErr w:type="gramStart"/>
                        <w:r>
                          <w:rPr>
                            <w:color w:val="231F20"/>
                            <w:sz w:val="28"/>
                          </w:rPr>
                          <w:t>for</w:t>
                        </w:r>
                        <w:proofErr w:type="gramEnd"/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6BCECDCB" w:rsidR="004411A1" w:rsidRDefault="007B622F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inline distT="0" distB="0" distL="0" distR="0" wp14:anchorId="22A1A627" wp14:editId="007A384F">
                <wp:extent cx="6849745" cy="499745"/>
                <wp:effectExtent l="9525" t="13970" r="8255" b="10160"/>
                <wp:docPr id="10010488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4997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1A627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2302BC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2302BC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0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39A68B27" w:rsidR="004411A1" w:rsidRPr="0052609A" w:rsidRDefault="0033459E" w:rsidP="007B622F">
      <w:pPr>
        <w:pStyle w:val="BodyText"/>
        <w:tabs>
          <w:tab w:val="left" w:pos="1450"/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15131F">
        <w:rPr>
          <w:spacing w:val="2"/>
          <w:w w:val="95"/>
          <w:sz w:val="22"/>
          <w:szCs w:val="22"/>
          <w:u w:val="single"/>
        </w:rPr>
        <w:t>3</w:t>
      </w:r>
      <w:r w:rsidR="007B622F">
        <w:rPr>
          <w:spacing w:val="2"/>
          <w:w w:val="95"/>
          <w:sz w:val="22"/>
          <w:szCs w:val="22"/>
          <w:u w:val="single"/>
        </w:rPr>
        <w:t>/</w:t>
      </w:r>
      <w:r w:rsidR="0015131F">
        <w:rPr>
          <w:spacing w:val="2"/>
          <w:w w:val="95"/>
          <w:sz w:val="22"/>
          <w:szCs w:val="22"/>
          <w:u w:val="single"/>
        </w:rPr>
        <w:t>01</w:t>
      </w:r>
      <w:r w:rsidR="007B622F">
        <w:rPr>
          <w:spacing w:val="2"/>
          <w:w w:val="95"/>
          <w:sz w:val="22"/>
          <w:szCs w:val="22"/>
          <w:u w:val="single"/>
        </w:rPr>
        <w:t>/202</w:t>
      </w:r>
      <w:r w:rsidR="00FE5F28">
        <w:rPr>
          <w:spacing w:val="2"/>
          <w:w w:val="95"/>
          <w:sz w:val="22"/>
          <w:szCs w:val="22"/>
          <w:u w:val="single"/>
        </w:rPr>
        <w:t>4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940954">
        <w:rPr>
          <w:color w:val="231F20"/>
          <w:spacing w:val="14"/>
        </w:rPr>
        <w:t xml:space="preserve"> </w:t>
      </w:r>
      <w:r w:rsidR="0015131F">
        <w:rPr>
          <w:color w:val="231F20"/>
          <w:spacing w:val="14"/>
          <w:sz w:val="22"/>
          <w:szCs w:val="22"/>
          <w:u w:val="single"/>
        </w:rPr>
        <w:t>03/06</w:t>
      </w:r>
      <w:r w:rsidR="007B622F">
        <w:rPr>
          <w:color w:val="231F20"/>
          <w:spacing w:val="14"/>
          <w:sz w:val="22"/>
          <w:szCs w:val="22"/>
          <w:u w:val="single"/>
        </w:rPr>
        <w:t>/202</w:t>
      </w:r>
      <w:r w:rsidR="00B2705E">
        <w:rPr>
          <w:color w:val="231F20"/>
          <w:spacing w:val="14"/>
          <w:sz w:val="22"/>
          <w:szCs w:val="22"/>
          <w:u w:val="single"/>
        </w:rPr>
        <w:t>4</w:t>
      </w:r>
      <w:r w:rsidR="0052609A">
        <w:rPr>
          <w:color w:val="231F20"/>
          <w:spacing w:val="14"/>
          <w:sz w:val="22"/>
          <w:szCs w:val="22"/>
        </w:rPr>
        <w:tab/>
      </w:r>
    </w:p>
    <w:p w14:paraId="1EBCE86E" w14:textId="5E50B15F" w:rsidR="004411A1" w:rsidRPr="007B622F" w:rsidRDefault="007B622F" w:rsidP="007B622F">
      <w:pPr>
        <w:pStyle w:val="BodyText"/>
        <w:spacing w:before="9"/>
        <w:rPr>
          <w:sz w:val="8"/>
        </w:rPr>
        <w:sectPr w:rsidR="004411A1" w:rsidRPr="007B622F" w:rsidSect="002302BC">
          <w:type w:val="continuous"/>
          <w:pgSz w:w="12240" w:h="15840"/>
          <w:pgMar w:top="0" w:right="0" w:bottom="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9B7A7E" wp14:editId="6AC68E5F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0" t="0" r="0" b="0"/>
                <wp:wrapTopAndBottom/>
                <wp:docPr id="3555936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7A7E" id="Text Box 7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2302B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C5D4CF2" w:rsidR="004411A1" w:rsidRDefault="007B622F" w:rsidP="003C1AFA">
      <w:pPr>
        <w:pStyle w:val="BodyText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BED83FB" wp14:editId="159B2814">
                <wp:extent cx="7302500" cy="236855"/>
                <wp:effectExtent l="5080" t="1270" r="7620" b="0"/>
                <wp:docPr id="5080123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D83FB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0E149686" w14:textId="032F815C" w:rsidR="004411A1" w:rsidRPr="00F01EA6" w:rsidRDefault="0033459E" w:rsidP="004411A1">
      <w:pPr>
        <w:pStyle w:val="BodyText"/>
        <w:spacing w:before="106"/>
        <w:ind w:left="720"/>
        <w:rPr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F01EA6">
        <w:rPr>
          <w:w w:val="95"/>
          <w:sz w:val="22"/>
          <w:szCs w:val="22"/>
          <w:u w:val="single"/>
        </w:rPr>
        <w:tab/>
      </w:r>
      <w:r w:rsidR="00A0379A">
        <w:rPr>
          <w:w w:val="95"/>
          <w:sz w:val="22"/>
          <w:szCs w:val="22"/>
          <w:u w:val="single"/>
        </w:rPr>
        <w:tab/>
      </w:r>
      <w:r w:rsidR="0015131F" w:rsidRPr="0015131F">
        <w:rPr>
          <w:w w:val="95"/>
          <w:sz w:val="22"/>
          <w:szCs w:val="22"/>
          <w:u w:val="single"/>
        </w:rPr>
        <w:t>K &amp; K Logistics Inc</w:t>
      </w:r>
      <w:r w:rsidR="004A30D4">
        <w:rPr>
          <w:w w:val="95"/>
          <w:sz w:val="22"/>
          <w:szCs w:val="22"/>
          <w:u w:val="single"/>
        </w:rPr>
        <w:tab/>
      </w:r>
      <w:r w:rsidR="009374AB">
        <w:rPr>
          <w:w w:val="95"/>
          <w:sz w:val="22"/>
          <w:szCs w:val="22"/>
          <w:u w:val="single"/>
        </w:rPr>
        <w:tab/>
      </w:r>
      <w:r w:rsidR="009374AB">
        <w:rPr>
          <w:w w:val="95"/>
          <w:sz w:val="22"/>
          <w:szCs w:val="22"/>
          <w:u w:val="single"/>
        </w:rPr>
        <w:tab/>
      </w:r>
      <w:r w:rsidR="008A6CF3">
        <w:rPr>
          <w:color w:val="0075BC"/>
          <w:w w:val="95"/>
        </w:rPr>
        <w:t xml:space="preserve">    </w:t>
      </w:r>
      <w:r>
        <w:rPr>
          <w:color w:val="0075BC"/>
          <w:w w:val="95"/>
        </w:rPr>
        <w:t>Garage Location:</w:t>
      </w:r>
      <w:r w:rsidR="0015131F">
        <w:rPr>
          <w:w w:val="95"/>
          <w:sz w:val="22"/>
          <w:szCs w:val="22"/>
          <w:u w:val="single"/>
        </w:rPr>
        <w:t xml:space="preserve"> </w:t>
      </w:r>
      <w:r w:rsidR="0015131F" w:rsidRPr="0015131F">
        <w:rPr>
          <w:w w:val="95"/>
          <w:sz w:val="22"/>
          <w:szCs w:val="22"/>
          <w:u w:val="single"/>
        </w:rPr>
        <w:t>66 Lathrop Rd</w:t>
      </w:r>
    </w:p>
    <w:p w14:paraId="46DF4E66" w14:textId="73AADC57" w:rsidR="004411A1" w:rsidRDefault="004411A1" w:rsidP="004411A1">
      <w:pPr>
        <w:pStyle w:val="BodyText"/>
        <w:spacing w:before="5"/>
        <w:rPr>
          <w:sz w:val="16"/>
        </w:rPr>
      </w:pPr>
    </w:p>
    <w:p w14:paraId="5407AA41" w14:textId="7CD3DC1B" w:rsidR="004411A1" w:rsidRDefault="0033459E" w:rsidP="00692907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15131F" w:rsidRPr="0015131F">
        <w:rPr>
          <w:w w:val="95"/>
          <w:sz w:val="22"/>
          <w:szCs w:val="22"/>
          <w:u w:val="single"/>
        </w:rPr>
        <w:t>Lathrop</w:t>
      </w:r>
      <w:r w:rsidR="00BC0EF9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692907">
        <w:rPr>
          <w:spacing w:val="-3"/>
          <w:w w:val="95"/>
          <w:sz w:val="22"/>
          <w:szCs w:val="22"/>
          <w:u w:val="single"/>
        </w:rPr>
        <w:t xml:space="preserve">  </w:t>
      </w:r>
      <w:r w:rsidR="0015131F">
        <w:rPr>
          <w:spacing w:val="-3"/>
          <w:w w:val="95"/>
          <w:sz w:val="22"/>
          <w:szCs w:val="22"/>
          <w:u w:val="single"/>
        </w:rPr>
        <w:t>CA</w:t>
      </w:r>
      <w:r w:rsidR="00692907">
        <w:rPr>
          <w:spacing w:val="-3"/>
          <w:w w:val="95"/>
          <w:sz w:val="22"/>
          <w:szCs w:val="22"/>
          <w:u w:val="single"/>
        </w:rPr>
        <w:t xml:space="preserve">       </w:t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4A30D4" w:rsidRPr="004A30D4">
        <w:rPr>
          <w:w w:val="95"/>
          <w:sz w:val="22"/>
          <w:szCs w:val="22"/>
          <w:u w:val="single"/>
        </w:rPr>
        <w:t xml:space="preserve"> </w:t>
      </w:r>
      <w:r w:rsidR="0015131F">
        <w:rPr>
          <w:w w:val="95"/>
          <w:sz w:val="22"/>
          <w:szCs w:val="22"/>
          <w:u w:val="single"/>
        </w:rPr>
        <w:t>95330</w:t>
      </w:r>
    </w:p>
    <w:p w14:paraId="48CDDD10" w14:textId="77777777" w:rsidR="00692907" w:rsidRDefault="00692907" w:rsidP="00692907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16"/>
        </w:rPr>
      </w:pPr>
    </w:p>
    <w:p w14:paraId="451B50C3" w14:textId="4EE552A2" w:rsidR="004411A1" w:rsidRPr="00F01EA6" w:rsidRDefault="0033459E" w:rsidP="00506E84">
      <w:pPr>
        <w:pStyle w:val="BodyText"/>
        <w:tabs>
          <w:tab w:val="left" w:pos="1900"/>
          <w:tab w:val="left" w:pos="2090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7663AC">
        <w:rPr>
          <w:spacing w:val="2"/>
          <w:w w:val="90"/>
          <w:sz w:val="22"/>
          <w:szCs w:val="22"/>
          <w:u w:val="single"/>
        </w:rPr>
        <w:tab/>
      </w:r>
      <w:r w:rsidR="0015131F" w:rsidRPr="0015131F">
        <w:rPr>
          <w:spacing w:val="2"/>
          <w:w w:val="90"/>
          <w:sz w:val="22"/>
          <w:szCs w:val="22"/>
          <w:u w:val="single"/>
        </w:rPr>
        <w:t>(916) 360-2244</w:t>
      </w:r>
      <w:r w:rsidR="00506E84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>
        <w:rPr>
          <w:color w:val="0075BC"/>
          <w:spacing w:val="-2"/>
          <w:w w:val="95"/>
        </w:rPr>
        <w:t xml:space="preserve"> </w:t>
      </w:r>
      <w:r w:rsidR="00F01EA6">
        <w:rPr>
          <w:spacing w:val="3"/>
          <w:w w:val="95"/>
          <w:sz w:val="22"/>
          <w:szCs w:val="22"/>
          <w:u w:val="single"/>
        </w:rPr>
        <w:tab/>
      </w:r>
      <w:r w:rsidR="00F01EA6">
        <w:rPr>
          <w:spacing w:val="3"/>
          <w:w w:val="95"/>
          <w:sz w:val="22"/>
          <w:szCs w:val="22"/>
          <w:u w:val="single"/>
        </w:rPr>
        <w:tab/>
      </w:r>
    </w:p>
    <w:p w14:paraId="43F617D0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52FC71A2" w14:textId="0F8074A1" w:rsidR="004411A1" w:rsidRPr="00F01EA6" w:rsidRDefault="0033459E" w:rsidP="0015131F">
      <w:pPr>
        <w:pStyle w:val="BodyText"/>
        <w:tabs>
          <w:tab w:val="left" w:pos="2003"/>
          <w:tab w:val="left" w:pos="2730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F01EA6">
        <w:rPr>
          <w:color w:val="0075BC"/>
          <w:spacing w:val="2"/>
          <w:w w:val="95"/>
        </w:rPr>
        <w:t xml:space="preserve"> </w:t>
      </w:r>
      <w:r w:rsidR="00F01EA6">
        <w:rPr>
          <w:spacing w:val="2"/>
          <w:w w:val="95"/>
          <w:sz w:val="22"/>
          <w:szCs w:val="22"/>
          <w:u w:val="single"/>
        </w:rPr>
        <w:tab/>
      </w:r>
      <w:r w:rsidR="00BC0EF9">
        <w:rPr>
          <w:spacing w:val="2"/>
          <w:w w:val="95"/>
          <w:sz w:val="22"/>
          <w:szCs w:val="22"/>
          <w:u w:val="single"/>
        </w:rPr>
        <w:tab/>
      </w:r>
      <w:r w:rsidR="0015131F" w:rsidRPr="0015131F">
        <w:rPr>
          <w:spacing w:val="2"/>
          <w:w w:val="95"/>
          <w:sz w:val="22"/>
          <w:szCs w:val="22"/>
          <w:u w:val="single"/>
        </w:rPr>
        <w:t>1535432</w:t>
      </w:r>
      <w:r w:rsidR="0015131F">
        <w:rPr>
          <w:spacing w:val="2"/>
          <w:w w:val="95"/>
          <w:sz w:val="22"/>
          <w:szCs w:val="22"/>
          <w:u w:val="single"/>
        </w:rPr>
        <w:tab/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F01EA6">
        <w:rPr>
          <w:sz w:val="22"/>
          <w:szCs w:val="22"/>
          <w:u w:val="single"/>
        </w:rPr>
        <w:tab/>
      </w:r>
      <w:r w:rsidR="0015131F" w:rsidRPr="0015131F">
        <w:rPr>
          <w:sz w:val="22"/>
          <w:szCs w:val="22"/>
          <w:u w:val="single"/>
        </w:rPr>
        <w:t>4051613</w:t>
      </w:r>
      <w:r w:rsidR="00F01EA6">
        <w:rPr>
          <w:sz w:val="22"/>
          <w:szCs w:val="22"/>
          <w:u w:val="single"/>
        </w:rPr>
        <w:tab/>
      </w:r>
    </w:p>
    <w:p w14:paraId="39A04358" w14:textId="77777777" w:rsidR="004411A1" w:rsidRDefault="004411A1" w:rsidP="004411A1">
      <w:pPr>
        <w:pStyle w:val="BodyText"/>
        <w:spacing w:before="7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4E796FEF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15131F">
              <w:rPr>
                <w:color w:val="231F20"/>
                <w:u w:val="single"/>
              </w:rPr>
              <w:t>35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15131F">
              <w:rPr>
                <w:color w:val="231F20"/>
                <w:u w:val="single"/>
              </w:rPr>
              <w:t>65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3261A05D" w:rsidR="004411A1" w:rsidRDefault="007B622F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85D02F" wp14:editId="096CEA35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0" t="0" r="0" b="0"/>
                <wp:wrapTopAndBottom/>
                <wp:docPr id="3852373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5D02F" id="Text Box 6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pPr w:leftFromText="180" w:rightFromText="180" w:vertAnchor="text" w:horzAnchor="margin" w:tblpXSpec="center" w:tblpY="94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:rsidRPr="0015131F" w14:paraId="0E5E1B79" w14:textId="77777777" w:rsidTr="005961B6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Pr="0015131F" w:rsidRDefault="0033459E" w:rsidP="005961B6">
            <w:pPr>
              <w:pStyle w:val="TableParagraph"/>
              <w:spacing w:before="84"/>
              <w:ind w:left="167"/>
              <w:jc w:val="center"/>
              <w:rPr>
                <w:bCs/>
                <w:sz w:val="18"/>
              </w:rPr>
            </w:pPr>
            <w:r w:rsidRPr="0015131F">
              <w:rPr>
                <w:bCs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Pr="0015131F" w:rsidRDefault="0033459E" w:rsidP="005961B6">
            <w:pPr>
              <w:pStyle w:val="TableParagraph"/>
              <w:spacing w:before="84"/>
              <w:ind w:left="852" w:right="843"/>
              <w:jc w:val="center"/>
              <w:rPr>
                <w:bCs/>
                <w:sz w:val="18"/>
              </w:rPr>
            </w:pPr>
            <w:r w:rsidRPr="0015131F">
              <w:rPr>
                <w:bCs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Pr="0015131F" w:rsidRDefault="0033459E" w:rsidP="005961B6">
            <w:pPr>
              <w:pStyle w:val="TableParagraph"/>
              <w:spacing w:before="84"/>
              <w:ind w:left="481"/>
              <w:jc w:val="center"/>
              <w:rPr>
                <w:bCs/>
                <w:sz w:val="18"/>
              </w:rPr>
            </w:pPr>
            <w:r w:rsidRPr="0015131F">
              <w:rPr>
                <w:bCs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Pr="0015131F" w:rsidRDefault="0033459E" w:rsidP="005961B6">
            <w:pPr>
              <w:pStyle w:val="TableParagraph"/>
              <w:spacing w:before="84"/>
              <w:ind w:left="667" w:right="659"/>
              <w:jc w:val="center"/>
              <w:rPr>
                <w:bCs/>
                <w:sz w:val="18"/>
              </w:rPr>
            </w:pPr>
            <w:r w:rsidRPr="0015131F">
              <w:rPr>
                <w:bCs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Pr="0015131F" w:rsidRDefault="0033459E" w:rsidP="005961B6">
            <w:pPr>
              <w:pStyle w:val="TableParagraph"/>
              <w:spacing w:before="84"/>
              <w:ind w:left="206"/>
              <w:jc w:val="center"/>
              <w:rPr>
                <w:bCs/>
                <w:sz w:val="18"/>
              </w:rPr>
            </w:pPr>
            <w:r w:rsidRPr="0015131F">
              <w:rPr>
                <w:bCs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0F4C1BB3" w:rsidR="00774E34" w:rsidRPr="0015131F" w:rsidRDefault="0033459E" w:rsidP="005961B6">
            <w:pPr>
              <w:pStyle w:val="TableParagraph"/>
              <w:spacing w:before="84"/>
              <w:jc w:val="center"/>
              <w:rPr>
                <w:bCs/>
                <w:color w:val="231F20"/>
                <w:sz w:val="18"/>
              </w:rPr>
            </w:pPr>
            <w:r w:rsidRPr="0015131F">
              <w:rPr>
                <w:bCs/>
                <w:color w:val="231F20"/>
                <w:sz w:val="18"/>
              </w:rPr>
              <w:t>Stated amount</w:t>
            </w:r>
          </w:p>
        </w:tc>
      </w:tr>
      <w:tr w:rsidR="004E41B4" w:rsidRPr="0015131F" w14:paraId="6A419FC8" w14:textId="77777777" w:rsidTr="005961B6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7AAE5F0E" w:rsidR="004411A1" w:rsidRPr="0015131F" w:rsidRDefault="0015131F" w:rsidP="00A618DC">
            <w:pPr>
              <w:pStyle w:val="TableParagraph"/>
              <w:rPr>
                <w:bCs/>
                <w:sz w:val="20"/>
                <w:szCs w:val="20"/>
              </w:rPr>
            </w:pPr>
            <w:r w:rsidRPr="0015131F">
              <w:rPr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43BF0625" w:rsidR="004411A1" w:rsidRPr="0015131F" w:rsidRDefault="0015131F" w:rsidP="00A618DC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Pr="0015131F">
              <w:rPr>
                <w:bCs/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4411A1" w:rsidRPr="0015131F" w:rsidRDefault="00D81B07" w:rsidP="005961B6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bCs/>
                <w:sz w:val="20"/>
                <w:szCs w:val="20"/>
              </w:rPr>
            </w:pPr>
            <w:r w:rsidRPr="0015131F">
              <w:rPr>
                <w:rFonts w:ascii="MS Gothic" w:eastAsia="MS Gothic" w:hAnsi="MS Gothic" w:hint="eastAsia"/>
                <w:bCs/>
                <w:color w:val="231F20"/>
                <w:spacing w:val="-4"/>
                <w:sz w:val="20"/>
                <w:szCs w:val="20"/>
              </w:rPr>
              <w:t>☐</w:t>
            </w:r>
            <w:r w:rsidR="006D7B71" w:rsidRPr="0015131F">
              <w:rPr>
                <w:bCs/>
                <w:color w:val="231F20"/>
                <w:spacing w:val="-4"/>
                <w:sz w:val="20"/>
                <w:szCs w:val="20"/>
              </w:rPr>
              <w:t xml:space="preserve"> Yes </w:t>
            </w:r>
            <w:r w:rsidRPr="0015131F">
              <w:rPr>
                <w:rFonts w:ascii="MS Gothic" w:eastAsia="MS Gothic" w:hAnsi="MS Gothic" w:hint="eastAsia"/>
                <w:bCs/>
                <w:color w:val="231F20"/>
                <w:spacing w:val="-4"/>
                <w:sz w:val="20"/>
                <w:szCs w:val="20"/>
              </w:rPr>
              <w:t>☐</w:t>
            </w:r>
            <w:r w:rsidR="006D7B71" w:rsidRPr="0015131F">
              <w:rPr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 w:rsidR="006D7B71" w:rsidRPr="0015131F">
              <w:rPr>
                <w:bCs/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6CCD5750" w:rsidR="004411A1" w:rsidRPr="0015131F" w:rsidRDefault="0033459E" w:rsidP="005961B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15131F">
              <w:rPr>
                <w:bCs/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612FFE05" w:rsidR="004411A1" w:rsidRPr="0015131F" w:rsidRDefault="005961B6" w:rsidP="0015131F">
            <w:pPr>
              <w:pStyle w:val="TableParagraph"/>
              <w:tabs>
                <w:tab w:val="center" w:pos="1234"/>
              </w:tabs>
              <w:rPr>
                <w:bCs/>
                <w:sz w:val="20"/>
                <w:szCs w:val="20"/>
              </w:rPr>
            </w:pPr>
            <w:r w:rsidRPr="0015131F">
              <w:rPr>
                <w:bCs/>
                <w:sz w:val="20"/>
                <w:szCs w:val="20"/>
              </w:rPr>
              <w:t xml:space="preserve"> </w:t>
            </w:r>
            <w:r w:rsidR="0015131F" w:rsidRPr="0015131F">
              <w:rPr>
                <w:bCs/>
                <w:sz w:val="20"/>
                <w:szCs w:val="20"/>
              </w:rPr>
              <w:tab/>
            </w:r>
            <w:r w:rsidR="0015131F" w:rsidRPr="0015131F">
              <w:rPr>
                <w:rFonts w:eastAsia="Calibri"/>
                <w:bCs/>
                <w:sz w:val="20"/>
                <w:szCs w:val="20"/>
                <w:lang w:bidi="ar-SA"/>
              </w:rPr>
              <w:t>3AKJHHDR4MSLX5489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77777777" w:rsidR="004411A1" w:rsidRPr="0015131F" w:rsidRDefault="004411A1" w:rsidP="005961B6">
            <w:pPr>
              <w:pStyle w:val="TableParagraph"/>
              <w:spacing w:before="59"/>
              <w:ind w:left="88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29BB87C" w14:textId="5423DBC7" w:rsidR="004411A1" w:rsidRDefault="005961B6" w:rsidP="004411A1">
      <w:pPr>
        <w:widowControl/>
        <w:autoSpaceDE/>
        <w:autoSpaceDN/>
        <w:rPr>
          <w:sz w:val="14"/>
        </w:rPr>
        <w:sectPr w:rsidR="004411A1" w:rsidSect="002302BC">
          <w:type w:val="continuous"/>
          <w:pgSz w:w="12240" w:h="15840"/>
          <w:pgMar w:top="0" w:right="0" w:bottom="0" w:left="0" w:header="720" w:footer="720" w:gutter="0"/>
          <w:cols w:space="720"/>
        </w:sectPr>
      </w:pPr>
      <w:r>
        <w:rPr>
          <w:sz w:val="14"/>
        </w:rPr>
        <w:br w:type="textWrapping" w:clear="all"/>
      </w:r>
    </w:p>
    <w:p w14:paraId="5B015E69" w14:textId="1C9F3A8D" w:rsidR="004411A1" w:rsidRDefault="007B622F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219E" wp14:editId="287E9E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0"/>
                <wp:wrapNone/>
                <wp:docPr id="10490582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7FDCF" id="Rectangle 5" o:spid="_x0000_s1026" style="position:absolute;margin-left:0;margin-top:0;width:612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" fillcolor="#0075b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A06F07" wp14:editId="411D0BDD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12081623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6F07" id="Group 4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E192CBF" w:rsidR="004411A1" w:rsidRDefault="007B622F" w:rsidP="006D7B71">
      <w:pPr>
        <w:pStyle w:val="BodyText"/>
        <w:ind w:left="360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02DAAA9" wp14:editId="7F9123D9">
                <wp:extent cx="7254875" cy="252095"/>
                <wp:effectExtent l="0" t="6350" r="3175" b="8255"/>
                <wp:docPr id="17616548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DAAA9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4D14D9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</w:t>
            </w:r>
            <w:proofErr w:type="spellStart"/>
            <w:r>
              <w:rPr>
                <w:b/>
                <w:color w:val="231F20"/>
                <w:sz w:val="18"/>
              </w:rPr>
              <w:t>Yr</w:t>
            </w:r>
            <w:proofErr w:type="spellEnd"/>
            <w:r>
              <w:rPr>
                <w:b/>
                <w:color w:val="231F20"/>
                <w:sz w:val="18"/>
              </w:rPr>
              <w:t>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77777777" w:rsidR="00774E34" w:rsidRPr="00774E34" w:rsidRDefault="0033459E" w:rsidP="004D14D9">
            <w:pPr>
              <w:pStyle w:val="TableParagraph"/>
              <w:spacing w:before="142"/>
              <w:ind w:left="91" w:right="-9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 xml:space="preserve">time </w:t>
            </w:r>
          </w:p>
        </w:tc>
      </w:tr>
      <w:tr w:rsidR="004E41B4" w14:paraId="6B1530EA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A7EBD" w14:textId="0C21FE4A" w:rsidR="00270428" w:rsidRPr="00774E34" w:rsidRDefault="0015131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Manpreet Singh 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CCFBC" w14:textId="70C8E55C" w:rsidR="004411A1" w:rsidRPr="00774E34" w:rsidRDefault="0015131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CA </w:t>
            </w:r>
            <w:r w:rsidR="00B270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8A262F" w14:textId="0F2CEB6B" w:rsidR="004411A1" w:rsidRPr="00774E34" w:rsidRDefault="0015131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10/29/1996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7861C" w14:textId="1C59EA6F" w:rsidR="004411A1" w:rsidRPr="00774E34" w:rsidRDefault="0015131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09A05" w14:textId="473BF679" w:rsidR="004411A1" w:rsidRPr="00774E34" w:rsidRDefault="0015131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Y1428156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16DFD" w14:textId="77777777" w:rsidR="004411A1" w:rsidRPr="00774E34" w:rsidRDefault="0033459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</w:t>
            </w:r>
            <w:r>
              <w:rPr>
                <w:b/>
                <w:sz w:val="18"/>
              </w:rPr>
              <w:t xml:space="preserve"> </w:t>
            </w:r>
          </w:p>
        </w:tc>
      </w:tr>
    </w:tbl>
    <w:p w14:paraId="104AC935" w14:textId="130183F4" w:rsidR="004411A1" w:rsidRDefault="007B622F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B8A8FF" wp14:editId="0ACA6E98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0" t="0" r="0" b="0"/>
                <wp:wrapTopAndBottom/>
                <wp:docPr id="3354063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A8FF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2F2AA99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15131F">
              <w:rPr>
                <w:color w:val="231F20"/>
                <w:w w:val="99"/>
                <w:sz w:val="20"/>
                <w:szCs w:val="20"/>
              </w:rPr>
              <w:t xml:space="preserve"> 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5C50FAD8" w:rsidR="004411A1" w:rsidRDefault="007B622F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8619F4" wp14:editId="6E19514D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0" t="0" r="0" b="0"/>
                <wp:wrapTopAndBottom/>
                <wp:docPr id="471876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19F4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77777777" w:rsidR="00E55BEF" w:rsidRPr="00191A48" w:rsidRDefault="0033459E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77777777" w:rsidR="00E55BEF" w:rsidRPr="00191A48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3767A63C" w:rsidR="00E55BEF" w:rsidRPr="00191A48" w:rsidRDefault="00270428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 &amp; 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423215C9" w:rsidR="00E55BEF" w:rsidRPr="00191A48" w:rsidRDefault="00D4201E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Fresh</w:t>
            </w:r>
            <w:r w:rsidR="0033459E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3282532C" w:rsidR="00E55BEF" w:rsidRPr="00191A48" w:rsidRDefault="00270428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Products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08D00EC7" w:rsidR="004411A1" w:rsidRDefault="007B622F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31D602" wp14:editId="52AB184C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0" t="0" r="0" b="0"/>
                <wp:wrapTopAndBottom/>
                <wp:docPr id="13180908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D602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2302BC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2411C"/>
    <w:rsid w:val="000572B5"/>
    <w:rsid w:val="00062FCB"/>
    <w:rsid w:val="00065CEA"/>
    <w:rsid w:val="000674A2"/>
    <w:rsid w:val="00083D15"/>
    <w:rsid w:val="000B1247"/>
    <w:rsid w:val="000C24A3"/>
    <w:rsid w:val="000D2842"/>
    <w:rsid w:val="000D4D40"/>
    <w:rsid w:val="000E6F23"/>
    <w:rsid w:val="000F1A36"/>
    <w:rsid w:val="000F26E1"/>
    <w:rsid w:val="001150EF"/>
    <w:rsid w:val="00141EEB"/>
    <w:rsid w:val="00144FF3"/>
    <w:rsid w:val="0015131F"/>
    <w:rsid w:val="0015245C"/>
    <w:rsid w:val="001654DD"/>
    <w:rsid w:val="0018254E"/>
    <w:rsid w:val="00191A48"/>
    <w:rsid w:val="00192010"/>
    <w:rsid w:val="00195AEE"/>
    <w:rsid w:val="001A2599"/>
    <w:rsid w:val="001C05B7"/>
    <w:rsid w:val="001D38DB"/>
    <w:rsid w:val="00205606"/>
    <w:rsid w:val="00223D57"/>
    <w:rsid w:val="002302BC"/>
    <w:rsid w:val="0024481E"/>
    <w:rsid w:val="00244ABE"/>
    <w:rsid w:val="00247D1C"/>
    <w:rsid w:val="00270428"/>
    <w:rsid w:val="002708A3"/>
    <w:rsid w:val="00271E65"/>
    <w:rsid w:val="00272BC4"/>
    <w:rsid w:val="00276486"/>
    <w:rsid w:val="00280613"/>
    <w:rsid w:val="002A71AB"/>
    <w:rsid w:val="002B1F90"/>
    <w:rsid w:val="002B5D4A"/>
    <w:rsid w:val="002C1A08"/>
    <w:rsid w:val="002D6D80"/>
    <w:rsid w:val="002E4E11"/>
    <w:rsid w:val="002F055F"/>
    <w:rsid w:val="002F0C8A"/>
    <w:rsid w:val="003275DC"/>
    <w:rsid w:val="003308AE"/>
    <w:rsid w:val="0033459E"/>
    <w:rsid w:val="00351C82"/>
    <w:rsid w:val="003604C6"/>
    <w:rsid w:val="003865FF"/>
    <w:rsid w:val="00386A8B"/>
    <w:rsid w:val="003B0F9F"/>
    <w:rsid w:val="003B64B8"/>
    <w:rsid w:val="003C07A7"/>
    <w:rsid w:val="003C1AFA"/>
    <w:rsid w:val="003C4ED0"/>
    <w:rsid w:val="003E0232"/>
    <w:rsid w:val="003F1C0F"/>
    <w:rsid w:val="003F6984"/>
    <w:rsid w:val="00406A3E"/>
    <w:rsid w:val="00407027"/>
    <w:rsid w:val="00417296"/>
    <w:rsid w:val="004411A1"/>
    <w:rsid w:val="00447429"/>
    <w:rsid w:val="004646C7"/>
    <w:rsid w:val="004739EB"/>
    <w:rsid w:val="00490473"/>
    <w:rsid w:val="004A30D4"/>
    <w:rsid w:val="004D14D9"/>
    <w:rsid w:val="004E41B4"/>
    <w:rsid w:val="004F20D0"/>
    <w:rsid w:val="004F6B59"/>
    <w:rsid w:val="00506E84"/>
    <w:rsid w:val="005171A1"/>
    <w:rsid w:val="0052609A"/>
    <w:rsid w:val="00542449"/>
    <w:rsid w:val="00553593"/>
    <w:rsid w:val="00556647"/>
    <w:rsid w:val="00587F92"/>
    <w:rsid w:val="005961B6"/>
    <w:rsid w:val="005A501E"/>
    <w:rsid w:val="005B7FA6"/>
    <w:rsid w:val="005E2B58"/>
    <w:rsid w:val="00600555"/>
    <w:rsid w:val="0060313F"/>
    <w:rsid w:val="00610EA5"/>
    <w:rsid w:val="00651811"/>
    <w:rsid w:val="00655B77"/>
    <w:rsid w:val="00670A17"/>
    <w:rsid w:val="00670A4D"/>
    <w:rsid w:val="00671857"/>
    <w:rsid w:val="006749BD"/>
    <w:rsid w:val="00692907"/>
    <w:rsid w:val="006C6A9E"/>
    <w:rsid w:val="006D7B71"/>
    <w:rsid w:val="006E1349"/>
    <w:rsid w:val="006F210F"/>
    <w:rsid w:val="006F67C7"/>
    <w:rsid w:val="00750D1A"/>
    <w:rsid w:val="007663AC"/>
    <w:rsid w:val="00774E34"/>
    <w:rsid w:val="007953CA"/>
    <w:rsid w:val="007A684F"/>
    <w:rsid w:val="007B49F0"/>
    <w:rsid w:val="007B622F"/>
    <w:rsid w:val="0080069F"/>
    <w:rsid w:val="00801FE7"/>
    <w:rsid w:val="00807DD4"/>
    <w:rsid w:val="008143D1"/>
    <w:rsid w:val="008434B4"/>
    <w:rsid w:val="00844B67"/>
    <w:rsid w:val="00844CE0"/>
    <w:rsid w:val="00870A21"/>
    <w:rsid w:val="00890289"/>
    <w:rsid w:val="008A6CF3"/>
    <w:rsid w:val="008C0C63"/>
    <w:rsid w:val="008C2172"/>
    <w:rsid w:val="008C7A05"/>
    <w:rsid w:val="0092613C"/>
    <w:rsid w:val="009374AB"/>
    <w:rsid w:val="00940954"/>
    <w:rsid w:val="0097428F"/>
    <w:rsid w:val="00996E65"/>
    <w:rsid w:val="009C2C67"/>
    <w:rsid w:val="009C5270"/>
    <w:rsid w:val="009C650E"/>
    <w:rsid w:val="009D1CF4"/>
    <w:rsid w:val="009D4803"/>
    <w:rsid w:val="009D7F22"/>
    <w:rsid w:val="009E0E57"/>
    <w:rsid w:val="00A0379A"/>
    <w:rsid w:val="00A16893"/>
    <w:rsid w:val="00A618DC"/>
    <w:rsid w:val="00A8434C"/>
    <w:rsid w:val="00A9443F"/>
    <w:rsid w:val="00AB583F"/>
    <w:rsid w:val="00AD4528"/>
    <w:rsid w:val="00AE677B"/>
    <w:rsid w:val="00B00B8B"/>
    <w:rsid w:val="00B257EE"/>
    <w:rsid w:val="00B2705E"/>
    <w:rsid w:val="00B57763"/>
    <w:rsid w:val="00B90757"/>
    <w:rsid w:val="00BC0EF9"/>
    <w:rsid w:val="00BD028B"/>
    <w:rsid w:val="00BE4EEA"/>
    <w:rsid w:val="00BF4F64"/>
    <w:rsid w:val="00C054F4"/>
    <w:rsid w:val="00C25B7D"/>
    <w:rsid w:val="00C6188A"/>
    <w:rsid w:val="00C67D42"/>
    <w:rsid w:val="00C77056"/>
    <w:rsid w:val="00CC5B78"/>
    <w:rsid w:val="00CD3F81"/>
    <w:rsid w:val="00D13B09"/>
    <w:rsid w:val="00D16FAA"/>
    <w:rsid w:val="00D4201E"/>
    <w:rsid w:val="00D731B1"/>
    <w:rsid w:val="00D81B07"/>
    <w:rsid w:val="00D92242"/>
    <w:rsid w:val="00DA0DF5"/>
    <w:rsid w:val="00DC6070"/>
    <w:rsid w:val="00DF0A39"/>
    <w:rsid w:val="00E12AF3"/>
    <w:rsid w:val="00E15ABB"/>
    <w:rsid w:val="00E21B80"/>
    <w:rsid w:val="00E31D31"/>
    <w:rsid w:val="00E37EE3"/>
    <w:rsid w:val="00E55BEF"/>
    <w:rsid w:val="00E912D4"/>
    <w:rsid w:val="00EC3511"/>
    <w:rsid w:val="00ED67D0"/>
    <w:rsid w:val="00EE1193"/>
    <w:rsid w:val="00EF5A6B"/>
    <w:rsid w:val="00F01EA6"/>
    <w:rsid w:val="00F03DF7"/>
    <w:rsid w:val="00F07607"/>
    <w:rsid w:val="00F153E4"/>
    <w:rsid w:val="00F2122E"/>
    <w:rsid w:val="00F7350A"/>
    <w:rsid w:val="00F73A70"/>
    <w:rsid w:val="00FA22E6"/>
    <w:rsid w:val="00FD1259"/>
    <w:rsid w:val="00FE5F28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docId w15:val="{BF7C6893-1454-476B-B0F5-29ECFA4B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7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AB"/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AB"/>
    <w:rPr>
      <w:rFonts w:ascii="Arial" w:eastAsia="Arial" w:hAnsi="Arial" w:cs="Arial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ead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mtrustnorthamerica.com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otorcarrier@amtrustgroup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et.adobe.com/reade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Support</cp:lastModifiedBy>
  <cp:revision>2</cp:revision>
  <dcterms:created xsi:type="dcterms:W3CDTF">2024-03-01T20:20:00Z</dcterms:created>
  <dcterms:modified xsi:type="dcterms:W3CDTF">2024-03-01T20:20:00Z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16066ed14102782a84fcf3d0cb9a3b1f3438cebbbe5491854e75dd02ed4e4029</vt:lpwstr>
  </property>
</Properties>
</file>