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5DA883" w14:textId="77777777" w:rsidR="004411A1" w:rsidRDefault="0033459E" w:rsidP="00131568">
      <w:pPr>
        <w:pStyle w:val="BodyText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5BB92CF7" wp14:editId="69FEE794">
                <wp:simplePos x="0" y="0"/>
                <wp:positionH relativeFrom="page">
                  <wp:align>right</wp:align>
                </wp:positionH>
                <wp:positionV relativeFrom="page">
                  <wp:posOffset>7703</wp:posOffset>
                </wp:positionV>
                <wp:extent cx="7851775" cy="1403350"/>
                <wp:effectExtent l="0" t="0" r="0" b="6350"/>
                <wp:wrapNone/>
                <wp:docPr id="100" name="Group 1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51775" cy="1403350"/>
                          <a:chOff x="-125" y="0"/>
                          <a:chExt cx="12365" cy="2210"/>
                        </a:xfrm>
                      </wpg:grpSpPr>
                      <wps:wsp>
                        <wps:cNvPr id="101" name="Freeform 60"/>
                        <wps:cNvSpPr/>
                        <wps:spPr bwMode="auto">
                          <a:xfrm>
                            <a:off x="0" y="0"/>
                            <a:ext cx="12240" cy="2060"/>
                          </a:xfrm>
                          <a:custGeom>
                            <a:avLst/>
                            <a:gdLst>
                              <a:gd name="T0" fmla="*/ 12240 w 12240"/>
                              <a:gd name="T1" fmla="*/ 1880 h 2060"/>
                              <a:gd name="T2" fmla="*/ 939 w 12240"/>
                              <a:gd name="T3" fmla="*/ 1880 h 2060"/>
                              <a:gd name="T4" fmla="*/ 1718 w 12240"/>
                              <a:gd name="T5" fmla="*/ 0 h 2060"/>
                              <a:gd name="T6" fmla="*/ 0 w 12240"/>
                              <a:gd name="T7" fmla="*/ 0 h 2060"/>
                              <a:gd name="T8" fmla="*/ 0 w 12240"/>
                              <a:gd name="T9" fmla="*/ 1880 h 2060"/>
                              <a:gd name="T10" fmla="*/ 0 w 12240"/>
                              <a:gd name="T11" fmla="*/ 1922 h 2060"/>
                              <a:gd name="T12" fmla="*/ 0 w 12240"/>
                              <a:gd name="T13" fmla="*/ 2060 h 2060"/>
                              <a:gd name="T14" fmla="*/ 12240 w 12240"/>
                              <a:gd name="T15" fmla="*/ 2060 h 2060"/>
                              <a:gd name="T16" fmla="*/ 12240 w 12240"/>
                              <a:gd name="T17" fmla="*/ 1880 h 20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2240" h="2060">
                                <a:moveTo>
                                  <a:pt x="12240" y="1880"/>
                                </a:moveTo>
                                <a:lnTo>
                                  <a:pt x="939" y="1880"/>
                                </a:lnTo>
                                <a:lnTo>
                                  <a:pt x="171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80"/>
                                </a:lnTo>
                                <a:lnTo>
                                  <a:pt x="0" y="1922"/>
                                </a:lnTo>
                                <a:lnTo>
                                  <a:pt x="0" y="2060"/>
                                </a:lnTo>
                                <a:lnTo>
                                  <a:pt x="12240" y="2060"/>
                                </a:lnTo>
                                <a:lnTo>
                                  <a:pt x="12240" y="1880"/>
                                </a:lnTo>
                              </a:path>
                            </a:pathLst>
                          </a:custGeom>
                          <a:solidFill>
                            <a:srgbClr val="0075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102" name="AutoShape 61"/>
                        <wps:cNvSpPr/>
                        <wps:spPr bwMode="auto">
                          <a:xfrm>
                            <a:off x="9027" y="1088"/>
                            <a:ext cx="386" cy="185"/>
                          </a:xfrm>
                          <a:custGeom>
                            <a:avLst/>
                            <a:gdLst>
                              <a:gd name="T0" fmla="+- 0 9180 9028"/>
                              <a:gd name="T1" fmla="*/ T0 w 386"/>
                              <a:gd name="T2" fmla="+- 0 1216 1089"/>
                              <a:gd name="T3" fmla="*/ 1216 h 185"/>
                              <a:gd name="T4" fmla="+- 0 9154 9028"/>
                              <a:gd name="T5" fmla="*/ T4 w 386"/>
                              <a:gd name="T6" fmla="+- 0 1152 1089"/>
                              <a:gd name="T7" fmla="*/ 1152 h 185"/>
                              <a:gd name="T8" fmla="+- 0 9077 9028"/>
                              <a:gd name="T9" fmla="*/ T8 w 386"/>
                              <a:gd name="T10" fmla="+- 0 1201 1089"/>
                              <a:gd name="T11" fmla="*/ 1201 h 185"/>
                              <a:gd name="T12" fmla="+- 0 9154 9028"/>
                              <a:gd name="T13" fmla="*/ T12 w 386"/>
                              <a:gd name="T14" fmla="+- 0 1201 1089"/>
                              <a:gd name="T15" fmla="*/ 1201 h 185"/>
                              <a:gd name="T16" fmla="+- 0 9134 9028"/>
                              <a:gd name="T17" fmla="*/ T16 w 386"/>
                              <a:gd name="T18" fmla="+- 0 1106 1089"/>
                              <a:gd name="T19" fmla="*/ 1106 h 185"/>
                              <a:gd name="T20" fmla="+- 0 9106 9028"/>
                              <a:gd name="T21" fmla="*/ T20 w 386"/>
                              <a:gd name="T22" fmla="+- 0 1089 1089"/>
                              <a:gd name="T23" fmla="*/ 1089 h 185"/>
                              <a:gd name="T24" fmla="+- 0 9048 9028"/>
                              <a:gd name="T25" fmla="*/ T24 w 386"/>
                              <a:gd name="T26" fmla="+- 0 1273 1089"/>
                              <a:gd name="T27" fmla="*/ 1273 h 185"/>
                              <a:gd name="T28" fmla="+- 0 9160 9028"/>
                              <a:gd name="T29" fmla="*/ T28 w 386"/>
                              <a:gd name="T30" fmla="+- 0 1216 1089"/>
                              <a:gd name="T31" fmla="*/ 1216 h 185"/>
                              <a:gd name="T32" fmla="+- 0 9204 9028"/>
                              <a:gd name="T33" fmla="*/ T32 w 386"/>
                              <a:gd name="T34" fmla="+- 0 1273 1089"/>
                              <a:gd name="T35" fmla="*/ 1273 h 185"/>
                              <a:gd name="T36" fmla="+- 0 9410 9028"/>
                              <a:gd name="T37" fmla="*/ T36 w 386"/>
                              <a:gd name="T38" fmla="+- 0 1162 1089"/>
                              <a:gd name="T39" fmla="*/ 1162 h 185"/>
                              <a:gd name="T40" fmla="+- 0 9403 9028"/>
                              <a:gd name="T41" fmla="*/ T40 w 386"/>
                              <a:gd name="T42" fmla="+- 0 1149 1089"/>
                              <a:gd name="T43" fmla="*/ 1149 h 185"/>
                              <a:gd name="T44" fmla="+- 0 9387 9028"/>
                              <a:gd name="T45" fmla="*/ T44 w 386"/>
                              <a:gd name="T46" fmla="+- 0 1139 1089"/>
                              <a:gd name="T47" fmla="*/ 1139 h 185"/>
                              <a:gd name="T48" fmla="+- 0 9353 9028"/>
                              <a:gd name="T49" fmla="*/ T48 w 386"/>
                              <a:gd name="T50" fmla="+- 0 1137 1089"/>
                              <a:gd name="T51" fmla="*/ 1137 h 185"/>
                              <a:gd name="T52" fmla="+- 0 9329 9028"/>
                              <a:gd name="T53" fmla="*/ T52 w 386"/>
                              <a:gd name="T54" fmla="+- 0 1150 1089"/>
                              <a:gd name="T55" fmla="*/ 1150 h 185"/>
                              <a:gd name="T56" fmla="+- 0 9316 9028"/>
                              <a:gd name="T57" fmla="*/ T56 w 386"/>
                              <a:gd name="T58" fmla="+- 0 1150 1089"/>
                              <a:gd name="T59" fmla="*/ 1150 h 185"/>
                              <a:gd name="T60" fmla="+- 0 9306 9028"/>
                              <a:gd name="T61" fmla="*/ T60 w 386"/>
                              <a:gd name="T62" fmla="+- 0 1142 1089"/>
                              <a:gd name="T63" fmla="*/ 1142 h 185"/>
                              <a:gd name="T64" fmla="+- 0 9281 9028"/>
                              <a:gd name="T65" fmla="*/ T64 w 386"/>
                              <a:gd name="T66" fmla="+- 0 1136 1089"/>
                              <a:gd name="T67" fmla="*/ 1136 h 185"/>
                              <a:gd name="T68" fmla="+- 0 9253 9028"/>
                              <a:gd name="T69" fmla="*/ T68 w 386"/>
                              <a:gd name="T70" fmla="+- 0 1143 1089"/>
                              <a:gd name="T71" fmla="*/ 1143 h 185"/>
                              <a:gd name="T72" fmla="+- 0 9235 9028"/>
                              <a:gd name="T73" fmla="*/ T72 w 386"/>
                              <a:gd name="T74" fmla="+- 0 1162 1089"/>
                              <a:gd name="T75" fmla="*/ 1162 h 185"/>
                              <a:gd name="T76" fmla="+- 0 9234 9028"/>
                              <a:gd name="T77" fmla="*/ T76 w 386"/>
                              <a:gd name="T78" fmla="+- 0 1140 1089"/>
                              <a:gd name="T79" fmla="*/ 1140 h 185"/>
                              <a:gd name="T80" fmla="+- 0 9218 9028"/>
                              <a:gd name="T81" fmla="*/ T80 w 386"/>
                              <a:gd name="T82" fmla="+- 0 1273 1089"/>
                              <a:gd name="T83" fmla="*/ 1273 h 185"/>
                              <a:gd name="T84" fmla="+- 0 9235 9028"/>
                              <a:gd name="T85" fmla="*/ T84 w 386"/>
                              <a:gd name="T86" fmla="+- 0 1197 1089"/>
                              <a:gd name="T87" fmla="*/ 1197 h 185"/>
                              <a:gd name="T88" fmla="+- 0 9245 9028"/>
                              <a:gd name="T89" fmla="*/ T88 w 386"/>
                              <a:gd name="T90" fmla="+- 0 1164 1089"/>
                              <a:gd name="T91" fmla="*/ 1164 h 185"/>
                              <a:gd name="T92" fmla="+- 0 9258 9028"/>
                              <a:gd name="T93" fmla="*/ T92 w 386"/>
                              <a:gd name="T94" fmla="+- 0 1153 1089"/>
                              <a:gd name="T95" fmla="*/ 1153 h 185"/>
                              <a:gd name="T96" fmla="+- 0 9291 9028"/>
                              <a:gd name="T97" fmla="*/ T96 w 386"/>
                              <a:gd name="T98" fmla="+- 0 1152 1089"/>
                              <a:gd name="T99" fmla="*/ 1152 h 185"/>
                              <a:gd name="T100" fmla="+- 0 9306 9028"/>
                              <a:gd name="T101" fmla="*/ T100 w 386"/>
                              <a:gd name="T102" fmla="+- 0 1170 1089"/>
                              <a:gd name="T103" fmla="*/ 1170 h 185"/>
                              <a:gd name="T104" fmla="+- 0 9307 9028"/>
                              <a:gd name="T105" fmla="*/ T104 w 386"/>
                              <a:gd name="T106" fmla="+- 0 1273 1089"/>
                              <a:gd name="T107" fmla="*/ 1273 h 185"/>
                              <a:gd name="T108" fmla="+- 0 9324 9028"/>
                              <a:gd name="T109" fmla="*/ T108 w 386"/>
                              <a:gd name="T110" fmla="+- 0 1197 1089"/>
                              <a:gd name="T111" fmla="*/ 1197 h 185"/>
                              <a:gd name="T112" fmla="+- 0 9332 9028"/>
                              <a:gd name="T113" fmla="*/ T112 w 386"/>
                              <a:gd name="T114" fmla="+- 0 1164 1089"/>
                              <a:gd name="T115" fmla="*/ 1164 h 185"/>
                              <a:gd name="T116" fmla="+- 0 9344 9028"/>
                              <a:gd name="T117" fmla="*/ T116 w 386"/>
                              <a:gd name="T118" fmla="+- 0 1153 1089"/>
                              <a:gd name="T119" fmla="*/ 1153 h 185"/>
                              <a:gd name="T120" fmla="+- 0 9378 9028"/>
                              <a:gd name="T121" fmla="*/ T120 w 386"/>
                              <a:gd name="T122" fmla="+- 0 1152 1089"/>
                              <a:gd name="T123" fmla="*/ 1152 h 185"/>
                              <a:gd name="T124" fmla="+- 0 9394 9028"/>
                              <a:gd name="T125" fmla="*/ T124 w 386"/>
                              <a:gd name="T126" fmla="+- 0 1169 1089"/>
                              <a:gd name="T127" fmla="*/ 1169 h 185"/>
                              <a:gd name="T128" fmla="+- 0 9396 9028"/>
                              <a:gd name="T129" fmla="*/ T128 w 386"/>
                              <a:gd name="T130" fmla="+- 0 1273 1089"/>
                              <a:gd name="T131" fmla="*/ 1273 h 185"/>
                              <a:gd name="T132" fmla="+- 0 9413 9028"/>
                              <a:gd name="T133" fmla="*/ T132 w 386"/>
                              <a:gd name="T134" fmla="+- 0 1182 1089"/>
                              <a:gd name="T135" fmla="*/ 1182 h 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386" h="185">
                                <a:moveTo>
                                  <a:pt x="176" y="184"/>
                                </a:moveTo>
                                <a:lnTo>
                                  <a:pt x="152" y="127"/>
                                </a:lnTo>
                                <a:lnTo>
                                  <a:pt x="146" y="112"/>
                                </a:lnTo>
                                <a:lnTo>
                                  <a:pt x="126" y="63"/>
                                </a:lnTo>
                                <a:lnTo>
                                  <a:pt x="126" y="112"/>
                                </a:lnTo>
                                <a:lnTo>
                                  <a:pt x="49" y="112"/>
                                </a:lnTo>
                                <a:lnTo>
                                  <a:pt x="88" y="17"/>
                                </a:lnTo>
                                <a:lnTo>
                                  <a:pt x="126" y="112"/>
                                </a:lnTo>
                                <a:lnTo>
                                  <a:pt x="126" y="63"/>
                                </a:lnTo>
                                <a:lnTo>
                                  <a:pt x="106" y="17"/>
                                </a:lnTo>
                                <a:lnTo>
                                  <a:pt x="99" y="0"/>
                                </a:lnTo>
                                <a:lnTo>
                                  <a:pt x="78" y="0"/>
                                </a:lnTo>
                                <a:lnTo>
                                  <a:pt x="0" y="184"/>
                                </a:lnTo>
                                <a:lnTo>
                                  <a:pt x="20" y="184"/>
                                </a:lnTo>
                                <a:lnTo>
                                  <a:pt x="43" y="127"/>
                                </a:lnTo>
                                <a:lnTo>
                                  <a:pt x="132" y="127"/>
                                </a:lnTo>
                                <a:lnTo>
                                  <a:pt x="156" y="184"/>
                                </a:lnTo>
                                <a:lnTo>
                                  <a:pt x="176" y="184"/>
                                </a:lnTo>
                                <a:moveTo>
                                  <a:pt x="385" y="93"/>
                                </a:moveTo>
                                <a:lnTo>
                                  <a:pt x="382" y="73"/>
                                </a:lnTo>
                                <a:lnTo>
                                  <a:pt x="375" y="60"/>
                                </a:lnTo>
                                <a:lnTo>
                                  <a:pt x="373" y="58"/>
                                </a:lnTo>
                                <a:lnTo>
                                  <a:pt x="359" y="50"/>
                                </a:lnTo>
                                <a:lnTo>
                                  <a:pt x="338" y="47"/>
                                </a:lnTo>
                                <a:lnTo>
                                  <a:pt x="325" y="48"/>
                                </a:lnTo>
                                <a:lnTo>
                                  <a:pt x="312" y="53"/>
                                </a:lnTo>
                                <a:lnTo>
                                  <a:pt x="301" y="61"/>
                                </a:lnTo>
                                <a:lnTo>
                                  <a:pt x="293" y="73"/>
                                </a:lnTo>
                                <a:lnTo>
                                  <a:pt x="288" y="61"/>
                                </a:lnTo>
                                <a:lnTo>
                                  <a:pt x="287" y="60"/>
                                </a:lnTo>
                                <a:lnTo>
                                  <a:pt x="278" y="53"/>
                                </a:lnTo>
                                <a:lnTo>
                                  <a:pt x="266" y="48"/>
                                </a:lnTo>
                                <a:lnTo>
                                  <a:pt x="253" y="47"/>
                                </a:lnTo>
                                <a:lnTo>
                                  <a:pt x="238" y="49"/>
                                </a:lnTo>
                                <a:lnTo>
                                  <a:pt x="225" y="54"/>
                                </a:lnTo>
                                <a:lnTo>
                                  <a:pt x="215" y="62"/>
                                </a:lnTo>
                                <a:lnTo>
                                  <a:pt x="207" y="73"/>
                                </a:lnTo>
                                <a:lnTo>
                                  <a:pt x="206" y="73"/>
                                </a:lnTo>
                                <a:lnTo>
                                  <a:pt x="206" y="51"/>
                                </a:lnTo>
                                <a:lnTo>
                                  <a:pt x="190" y="51"/>
                                </a:lnTo>
                                <a:lnTo>
                                  <a:pt x="190" y="184"/>
                                </a:lnTo>
                                <a:lnTo>
                                  <a:pt x="207" y="184"/>
                                </a:lnTo>
                                <a:lnTo>
                                  <a:pt x="207" y="108"/>
                                </a:lnTo>
                                <a:lnTo>
                                  <a:pt x="210" y="90"/>
                                </a:lnTo>
                                <a:lnTo>
                                  <a:pt x="217" y="75"/>
                                </a:lnTo>
                                <a:lnTo>
                                  <a:pt x="219" y="73"/>
                                </a:lnTo>
                                <a:lnTo>
                                  <a:pt x="230" y="64"/>
                                </a:lnTo>
                                <a:lnTo>
                                  <a:pt x="249" y="60"/>
                                </a:lnTo>
                                <a:lnTo>
                                  <a:pt x="263" y="63"/>
                                </a:lnTo>
                                <a:lnTo>
                                  <a:pt x="273" y="70"/>
                                </a:lnTo>
                                <a:lnTo>
                                  <a:pt x="278" y="81"/>
                                </a:lnTo>
                                <a:lnTo>
                                  <a:pt x="279" y="93"/>
                                </a:lnTo>
                                <a:lnTo>
                                  <a:pt x="279" y="184"/>
                                </a:lnTo>
                                <a:lnTo>
                                  <a:pt x="296" y="184"/>
                                </a:lnTo>
                                <a:lnTo>
                                  <a:pt x="296" y="108"/>
                                </a:lnTo>
                                <a:lnTo>
                                  <a:pt x="298" y="91"/>
                                </a:lnTo>
                                <a:lnTo>
                                  <a:pt x="304" y="75"/>
                                </a:lnTo>
                                <a:lnTo>
                                  <a:pt x="307" y="73"/>
                                </a:lnTo>
                                <a:lnTo>
                                  <a:pt x="316" y="64"/>
                                </a:lnTo>
                                <a:lnTo>
                                  <a:pt x="335" y="60"/>
                                </a:lnTo>
                                <a:lnTo>
                                  <a:pt x="350" y="63"/>
                                </a:lnTo>
                                <a:lnTo>
                                  <a:pt x="360" y="69"/>
                                </a:lnTo>
                                <a:lnTo>
                                  <a:pt x="366" y="80"/>
                                </a:lnTo>
                                <a:lnTo>
                                  <a:pt x="368" y="93"/>
                                </a:lnTo>
                                <a:lnTo>
                                  <a:pt x="368" y="184"/>
                                </a:lnTo>
                                <a:lnTo>
                                  <a:pt x="385" y="184"/>
                                </a:lnTo>
                                <a:lnTo>
                                  <a:pt x="385" y="93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103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9506" y="1104"/>
                            <a:ext cx="0" cy="169"/>
                          </a:xfrm>
                          <a:prstGeom prst="line">
                            <a:avLst/>
                          </a:prstGeom>
                          <a:noFill/>
                          <a:ln w="11811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9428" y="1096"/>
                            <a:ext cx="155" cy="0"/>
                          </a:xfrm>
                          <a:prstGeom prst="line">
                            <a:avLst/>
                          </a:prstGeom>
                          <a:noFill/>
                          <a:ln w="95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AutoShape 64"/>
                        <wps:cNvSpPr/>
                        <wps:spPr bwMode="auto">
                          <a:xfrm>
                            <a:off x="9572" y="1099"/>
                            <a:ext cx="421" cy="177"/>
                          </a:xfrm>
                          <a:custGeom>
                            <a:avLst/>
                            <a:gdLst>
                              <a:gd name="T0" fmla="+- 0 9625 9573"/>
                              <a:gd name="T1" fmla="*/ T0 w 421"/>
                              <a:gd name="T2" fmla="+- 0 1140 1100"/>
                              <a:gd name="T3" fmla="*/ 1140 h 177"/>
                              <a:gd name="T4" fmla="+- 0 9598 9573"/>
                              <a:gd name="T5" fmla="*/ T4 w 421"/>
                              <a:gd name="T6" fmla="+- 0 1157 1100"/>
                              <a:gd name="T7" fmla="*/ 1157 h 177"/>
                              <a:gd name="T8" fmla="+- 0 9589 9573"/>
                              <a:gd name="T9" fmla="*/ T8 w 421"/>
                              <a:gd name="T10" fmla="+- 0 1171 1100"/>
                              <a:gd name="T11" fmla="*/ 1171 h 177"/>
                              <a:gd name="T12" fmla="+- 0 9573 9573"/>
                              <a:gd name="T13" fmla="*/ T12 w 421"/>
                              <a:gd name="T14" fmla="+- 0 1140 1100"/>
                              <a:gd name="T15" fmla="*/ 1140 h 177"/>
                              <a:gd name="T16" fmla="+- 0 9590 9573"/>
                              <a:gd name="T17" fmla="*/ T16 w 421"/>
                              <a:gd name="T18" fmla="+- 0 1273 1100"/>
                              <a:gd name="T19" fmla="*/ 1273 h 177"/>
                              <a:gd name="T20" fmla="+- 0 9594 9573"/>
                              <a:gd name="T21" fmla="*/ T20 w 421"/>
                              <a:gd name="T22" fmla="+- 0 1183 1100"/>
                              <a:gd name="T23" fmla="*/ 1183 h 177"/>
                              <a:gd name="T24" fmla="+- 0 9605 9573"/>
                              <a:gd name="T25" fmla="*/ T24 w 421"/>
                              <a:gd name="T26" fmla="+- 0 1167 1100"/>
                              <a:gd name="T27" fmla="*/ 1167 h 177"/>
                              <a:gd name="T28" fmla="+- 0 9642 9573"/>
                              <a:gd name="T29" fmla="*/ T28 w 421"/>
                              <a:gd name="T30" fmla="+- 0 1154 1100"/>
                              <a:gd name="T31" fmla="*/ 1154 h 177"/>
                              <a:gd name="T32" fmla="+- 0 9773 9573"/>
                              <a:gd name="T33" fmla="*/ T32 w 421"/>
                              <a:gd name="T34" fmla="+- 0 1140 1100"/>
                              <a:gd name="T35" fmla="*/ 1140 h 177"/>
                              <a:gd name="T36" fmla="+- 0 9756 9573"/>
                              <a:gd name="T37" fmla="*/ T36 w 421"/>
                              <a:gd name="T38" fmla="+- 0 1210 1100"/>
                              <a:gd name="T39" fmla="*/ 1210 h 177"/>
                              <a:gd name="T40" fmla="+- 0 9746 9573"/>
                              <a:gd name="T41" fmla="*/ T40 w 421"/>
                              <a:gd name="T42" fmla="+- 0 1246 1100"/>
                              <a:gd name="T43" fmla="*/ 1246 h 177"/>
                              <a:gd name="T44" fmla="+- 0 9714 9573"/>
                              <a:gd name="T45" fmla="*/ T44 w 421"/>
                              <a:gd name="T46" fmla="+- 0 1263 1100"/>
                              <a:gd name="T47" fmla="*/ 1263 h 177"/>
                              <a:gd name="T48" fmla="+- 0 9696 9573"/>
                              <a:gd name="T49" fmla="*/ T48 w 421"/>
                              <a:gd name="T50" fmla="+- 0 1261 1100"/>
                              <a:gd name="T51" fmla="*/ 1261 h 177"/>
                              <a:gd name="T52" fmla="+- 0 9678 9573"/>
                              <a:gd name="T53" fmla="*/ T52 w 421"/>
                              <a:gd name="T54" fmla="+- 0 1242 1100"/>
                              <a:gd name="T55" fmla="*/ 1242 h 177"/>
                              <a:gd name="T56" fmla="+- 0 9676 9573"/>
                              <a:gd name="T57" fmla="*/ T56 w 421"/>
                              <a:gd name="T58" fmla="+- 0 1140 1100"/>
                              <a:gd name="T59" fmla="*/ 1140 h 177"/>
                              <a:gd name="T60" fmla="+- 0 9659 9573"/>
                              <a:gd name="T61" fmla="*/ T60 w 421"/>
                              <a:gd name="T62" fmla="+- 0 1226 1100"/>
                              <a:gd name="T63" fmla="*/ 1226 h 177"/>
                              <a:gd name="T64" fmla="+- 0 9670 9573"/>
                              <a:gd name="T65" fmla="*/ T64 w 421"/>
                              <a:gd name="T66" fmla="+- 0 1263 1100"/>
                              <a:gd name="T67" fmla="*/ 1263 h 177"/>
                              <a:gd name="T68" fmla="+- 0 9708 9573"/>
                              <a:gd name="T69" fmla="*/ T68 w 421"/>
                              <a:gd name="T70" fmla="+- 0 1277 1100"/>
                              <a:gd name="T71" fmla="*/ 1277 h 177"/>
                              <a:gd name="T72" fmla="+- 0 9737 9573"/>
                              <a:gd name="T73" fmla="*/ T72 w 421"/>
                              <a:gd name="T74" fmla="+- 0 1269 1100"/>
                              <a:gd name="T75" fmla="*/ 1269 h 177"/>
                              <a:gd name="T76" fmla="+- 0 9748 9573"/>
                              <a:gd name="T77" fmla="*/ T76 w 421"/>
                              <a:gd name="T78" fmla="+- 0 1261 1100"/>
                              <a:gd name="T79" fmla="*/ 1261 h 177"/>
                              <a:gd name="T80" fmla="+- 0 9757 9573"/>
                              <a:gd name="T81" fmla="*/ T80 w 421"/>
                              <a:gd name="T82" fmla="+- 0 1249 1100"/>
                              <a:gd name="T83" fmla="*/ 1249 h 177"/>
                              <a:gd name="T84" fmla="+- 0 9773 9573"/>
                              <a:gd name="T85" fmla="*/ T84 w 421"/>
                              <a:gd name="T86" fmla="+- 0 1273 1100"/>
                              <a:gd name="T87" fmla="*/ 1273 h 177"/>
                              <a:gd name="T88" fmla="+- 0 9773 9573"/>
                              <a:gd name="T89" fmla="*/ T88 w 421"/>
                              <a:gd name="T90" fmla="+- 0 1140 1100"/>
                              <a:gd name="T91" fmla="*/ 1140 h 177"/>
                              <a:gd name="T92" fmla="+- 0 9909 9573"/>
                              <a:gd name="T93" fmla="*/ T92 w 421"/>
                              <a:gd name="T94" fmla="+- 0 1221 1100"/>
                              <a:gd name="T95" fmla="*/ 1221 h 177"/>
                              <a:gd name="T96" fmla="+- 0 9887 9573"/>
                              <a:gd name="T97" fmla="*/ T96 w 421"/>
                              <a:gd name="T98" fmla="+- 0 1203 1100"/>
                              <a:gd name="T99" fmla="*/ 1203 h 177"/>
                              <a:gd name="T100" fmla="+- 0 9849 9573"/>
                              <a:gd name="T101" fmla="*/ T100 w 421"/>
                              <a:gd name="T102" fmla="+- 0 1195 1100"/>
                              <a:gd name="T103" fmla="*/ 1195 h 177"/>
                              <a:gd name="T104" fmla="+- 0 9820 9573"/>
                              <a:gd name="T105" fmla="*/ T104 w 421"/>
                              <a:gd name="T106" fmla="+- 0 1187 1100"/>
                              <a:gd name="T107" fmla="*/ 1187 h 177"/>
                              <a:gd name="T108" fmla="+- 0 9823 9573"/>
                              <a:gd name="T109" fmla="*/ T108 w 421"/>
                              <a:gd name="T110" fmla="+- 0 1162 1100"/>
                              <a:gd name="T111" fmla="*/ 1162 h 177"/>
                              <a:gd name="T112" fmla="+- 0 9842 9573"/>
                              <a:gd name="T113" fmla="*/ T112 w 421"/>
                              <a:gd name="T114" fmla="+- 0 1151 1100"/>
                              <a:gd name="T115" fmla="*/ 1151 h 177"/>
                              <a:gd name="T116" fmla="+- 0 9867 9573"/>
                              <a:gd name="T117" fmla="*/ T116 w 421"/>
                              <a:gd name="T118" fmla="+- 0 1151 1100"/>
                              <a:gd name="T119" fmla="*/ 1151 h 177"/>
                              <a:gd name="T120" fmla="+- 0 9887 9573"/>
                              <a:gd name="T121" fmla="*/ T120 w 421"/>
                              <a:gd name="T122" fmla="+- 0 1166 1100"/>
                              <a:gd name="T123" fmla="*/ 1166 h 177"/>
                              <a:gd name="T124" fmla="+- 0 9907 9573"/>
                              <a:gd name="T125" fmla="*/ T124 w 421"/>
                              <a:gd name="T126" fmla="+- 0 1179 1100"/>
                              <a:gd name="T127" fmla="*/ 1179 h 177"/>
                              <a:gd name="T128" fmla="+- 0 9894 9573"/>
                              <a:gd name="T129" fmla="*/ T128 w 421"/>
                              <a:gd name="T130" fmla="+- 0 1149 1100"/>
                              <a:gd name="T131" fmla="*/ 1149 h 177"/>
                              <a:gd name="T132" fmla="+- 0 9876 9573"/>
                              <a:gd name="T133" fmla="*/ T132 w 421"/>
                              <a:gd name="T134" fmla="+- 0 1138 1100"/>
                              <a:gd name="T135" fmla="*/ 1138 h 177"/>
                              <a:gd name="T136" fmla="+- 0 9837 9573"/>
                              <a:gd name="T137" fmla="*/ T136 w 421"/>
                              <a:gd name="T138" fmla="+- 0 1138 1100"/>
                              <a:gd name="T139" fmla="*/ 1138 h 177"/>
                              <a:gd name="T140" fmla="+- 0 9807 9573"/>
                              <a:gd name="T141" fmla="*/ T140 w 421"/>
                              <a:gd name="T142" fmla="+- 0 1156 1100"/>
                              <a:gd name="T143" fmla="*/ 1156 h 177"/>
                              <a:gd name="T144" fmla="+- 0 9806 9573"/>
                              <a:gd name="T145" fmla="*/ T144 w 421"/>
                              <a:gd name="T146" fmla="+- 0 1188 1100"/>
                              <a:gd name="T147" fmla="*/ 1188 h 177"/>
                              <a:gd name="T148" fmla="+- 0 9826 9573"/>
                              <a:gd name="T149" fmla="*/ T148 w 421"/>
                              <a:gd name="T150" fmla="+- 0 1204 1100"/>
                              <a:gd name="T151" fmla="*/ 1204 h 177"/>
                              <a:gd name="T152" fmla="+- 0 9864 9573"/>
                              <a:gd name="T153" fmla="*/ T152 w 421"/>
                              <a:gd name="T154" fmla="+- 0 1213 1100"/>
                              <a:gd name="T155" fmla="*/ 1213 h 177"/>
                              <a:gd name="T156" fmla="+- 0 9895 9573"/>
                              <a:gd name="T157" fmla="*/ T156 w 421"/>
                              <a:gd name="T158" fmla="+- 0 1222 1100"/>
                              <a:gd name="T159" fmla="*/ 1222 h 177"/>
                              <a:gd name="T160" fmla="+- 0 9891 9573"/>
                              <a:gd name="T161" fmla="*/ T160 w 421"/>
                              <a:gd name="T162" fmla="+- 0 1249 1100"/>
                              <a:gd name="T163" fmla="*/ 1249 h 177"/>
                              <a:gd name="T164" fmla="+- 0 9869 9573"/>
                              <a:gd name="T165" fmla="*/ T164 w 421"/>
                              <a:gd name="T166" fmla="+- 0 1262 1100"/>
                              <a:gd name="T167" fmla="*/ 1262 h 177"/>
                              <a:gd name="T168" fmla="+- 0 9841 9573"/>
                              <a:gd name="T169" fmla="*/ T168 w 421"/>
                              <a:gd name="T170" fmla="+- 0 1261 1100"/>
                              <a:gd name="T171" fmla="*/ 1261 h 177"/>
                              <a:gd name="T172" fmla="+- 0 9819 9573"/>
                              <a:gd name="T173" fmla="*/ T172 w 421"/>
                              <a:gd name="T174" fmla="+- 0 1244 1100"/>
                              <a:gd name="T175" fmla="*/ 1244 h 177"/>
                              <a:gd name="T176" fmla="+- 0 9798 9573"/>
                              <a:gd name="T177" fmla="*/ T176 w 421"/>
                              <a:gd name="T178" fmla="+- 0 1230 1100"/>
                              <a:gd name="T179" fmla="*/ 1230 h 177"/>
                              <a:gd name="T180" fmla="+- 0 9815 9573"/>
                              <a:gd name="T181" fmla="*/ T180 w 421"/>
                              <a:gd name="T182" fmla="+- 0 1265 1100"/>
                              <a:gd name="T183" fmla="*/ 1265 h 177"/>
                              <a:gd name="T184" fmla="+- 0 9856 9573"/>
                              <a:gd name="T185" fmla="*/ T184 w 421"/>
                              <a:gd name="T186" fmla="+- 0 1277 1100"/>
                              <a:gd name="T187" fmla="*/ 1277 h 177"/>
                              <a:gd name="T188" fmla="+- 0 9894 9573"/>
                              <a:gd name="T189" fmla="*/ T188 w 421"/>
                              <a:gd name="T190" fmla="+- 0 1267 1100"/>
                              <a:gd name="T191" fmla="*/ 1267 h 177"/>
                              <a:gd name="T192" fmla="+- 0 9907 9573"/>
                              <a:gd name="T193" fmla="*/ T192 w 421"/>
                              <a:gd name="T194" fmla="+- 0 1255 1100"/>
                              <a:gd name="T195" fmla="*/ 1255 h 177"/>
                              <a:gd name="T196" fmla="+- 0 9993 9573"/>
                              <a:gd name="T197" fmla="*/ T196 w 421"/>
                              <a:gd name="T198" fmla="+- 0 1140 1100"/>
                              <a:gd name="T199" fmla="*/ 1140 h 177"/>
                              <a:gd name="T200" fmla="+- 0 9965 9573"/>
                              <a:gd name="T201" fmla="*/ T200 w 421"/>
                              <a:gd name="T202" fmla="+- 0 1100 1100"/>
                              <a:gd name="T203" fmla="*/ 1100 h 177"/>
                              <a:gd name="T204" fmla="+- 0 9947 9573"/>
                              <a:gd name="T205" fmla="*/ T204 w 421"/>
                              <a:gd name="T206" fmla="+- 0 1140 1100"/>
                              <a:gd name="T207" fmla="*/ 1140 h 177"/>
                              <a:gd name="T208" fmla="+- 0 9923 9573"/>
                              <a:gd name="T209" fmla="*/ T208 w 421"/>
                              <a:gd name="T210" fmla="+- 0 1153 1100"/>
                              <a:gd name="T211" fmla="*/ 1153 h 177"/>
                              <a:gd name="T212" fmla="+- 0 9947 9573"/>
                              <a:gd name="T213" fmla="*/ T212 w 421"/>
                              <a:gd name="T214" fmla="+- 0 1244 1100"/>
                              <a:gd name="T215" fmla="*/ 1244 h 177"/>
                              <a:gd name="T216" fmla="+- 0 9954 9573"/>
                              <a:gd name="T217" fmla="*/ T216 w 421"/>
                              <a:gd name="T218" fmla="+- 0 1268 1100"/>
                              <a:gd name="T219" fmla="*/ 1268 h 177"/>
                              <a:gd name="T220" fmla="+- 0 9978 9573"/>
                              <a:gd name="T221" fmla="*/ T220 w 421"/>
                              <a:gd name="T222" fmla="+- 0 1274 1100"/>
                              <a:gd name="T223" fmla="*/ 1274 h 177"/>
                              <a:gd name="T224" fmla="+- 0 9988 9573"/>
                              <a:gd name="T225" fmla="*/ T224 w 421"/>
                              <a:gd name="T226" fmla="+- 0 1274 1100"/>
                              <a:gd name="T227" fmla="*/ 1274 h 177"/>
                              <a:gd name="T228" fmla="+- 0 9993 9573"/>
                              <a:gd name="T229" fmla="*/ T228 w 421"/>
                              <a:gd name="T230" fmla="+- 0 1261 1100"/>
                              <a:gd name="T231" fmla="*/ 1261 h 177"/>
                              <a:gd name="T232" fmla="+- 0 9988 9573"/>
                              <a:gd name="T233" fmla="*/ T232 w 421"/>
                              <a:gd name="T234" fmla="+- 0 1260 1100"/>
                              <a:gd name="T235" fmla="*/ 1260 h 177"/>
                              <a:gd name="T236" fmla="+- 0 9979 9573"/>
                              <a:gd name="T237" fmla="*/ T236 w 421"/>
                              <a:gd name="T238" fmla="+- 0 1261 1100"/>
                              <a:gd name="T239" fmla="*/ 1261 h 177"/>
                              <a:gd name="T240" fmla="+- 0 9965 9573"/>
                              <a:gd name="T241" fmla="*/ T240 w 421"/>
                              <a:gd name="T242" fmla="+- 0 1254 1100"/>
                              <a:gd name="T243" fmla="*/ 1254 h 177"/>
                              <a:gd name="T244" fmla="+- 0 9993 9573"/>
                              <a:gd name="T245" fmla="*/ T244 w 421"/>
                              <a:gd name="T246" fmla="+- 0 1153 1100"/>
                              <a:gd name="T247" fmla="*/ 1153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421" h="177">
                                <a:moveTo>
                                  <a:pt x="69" y="38"/>
                                </a:moveTo>
                                <a:lnTo>
                                  <a:pt x="52" y="40"/>
                                </a:lnTo>
                                <a:lnTo>
                                  <a:pt x="37" y="46"/>
                                </a:lnTo>
                                <a:lnTo>
                                  <a:pt x="25" y="57"/>
                                </a:lnTo>
                                <a:lnTo>
                                  <a:pt x="16" y="71"/>
                                </a:lnTo>
                                <a:lnTo>
                                  <a:pt x="16" y="40"/>
                                </a:lnTo>
                                <a:lnTo>
                                  <a:pt x="0" y="40"/>
                                </a:lnTo>
                                <a:lnTo>
                                  <a:pt x="0" y="173"/>
                                </a:lnTo>
                                <a:lnTo>
                                  <a:pt x="17" y="173"/>
                                </a:lnTo>
                                <a:lnTo>
                                  <a:pt x="17" y="102"/>
                                </a:lnTo>
                                <a:lnTo>
                                  <a:pt x="21" y="83"/>
                                </a:lnTo>
                                <a:lnTo>
                                  <a:pt x="29" y="71"/>
                                </a:lnTo>
                                <a:lnTo>
                                  <a:pt x="32" y="67"/>
                                </a:lnTo>
                                <a:lnTo>
                                  <a:pt x="48" y="57"/>
                                </a:lnTo>
                                <a:lnTo>
                                  <a:pt x="69" y="54"/>
                                </a:lnTo>
                                <a:lnTo>
                                  <a:pt x="69" y="38"/>
                                </a:lnTo>
                                <a:moveTo>
                                  <a:pt x="200" y="40"/>
                                </a:moveTo>
                                <a:lnTo>
                                  <a:pt x="183" y="40"/>
                                </a:lnTo>
                                <a:lnTo>
                                  <a:pt x="183" y="110"/>
                                </a:lnTo>
                                <a:lnTo>
                                  <a:pt x="181" y="129"/>
                                </a:lnTo>
                                <a:lnTo>
                                  <a:pt x="173" y="146"/>
                                </a:lnTo>
                                <a:lnTo>
                                  <a:pt x="160" y="158"/>
                                </a:lnTo>
                                <a:lnTo>
                                  <a:pt x="141" y="163"/>
                                </a:lnTo>
                                <a:lnTo>
                                  <a:pt x="123" y="161"/>
                                </a:lnTo>
                                <a:lnTo>
                                  <a:pt x="112" y="154"/>
                                </a:lnTo>
                                <a:lnTo>
                                  <a:pt x="105" y="142"/>
                                </a:lnTo>
                                <a:lnTo>
                                  <a:pt x="103" y="126"/>
                                </a:lnTo>
                                <a:lnTo>
                                  <a:pt x="103" y="40"/>
                                </a:lnTo>
                                <a:lnTo>
                                  <a:pt x="86" y="40"/>
                                </a:lnTo>
                                <a:lnTo>
                                  <a:pt x="86" y="126"/>
                                </a:lnTo>
                                <a:lnTo>
                                  <a:pt x="88" y="147"/>
                                </a:lnTo>
                                <a:lnTo>
                                  <a:pt x="97" y="163"/>
                                </a:lnTo>
                                <a:lnTo>
                                  <a:pt x="112" y="173"/>
                                </a:lnTo>
                                <a:lnTo>
                                  <a:pt x="135" y="177"/>
                                </a:lnTo>
                                <a:lnTo>
                                  <a:pt x="150" y="175"/>
                                </a:lnTo>
                                <a:lnTo>
                                  <a:pt x="164" y="169"/>
                                </a:lnTo>
                                <a:lnTo>
                                  <a:pt x="172" y="163"/>
                                </a:lnTo>
                                <a:lnTo>
                                  <a:pt x="175" y="161"/>
                                </a:lnTo>
                                <a:lnTo>
                                  <a:pt x="184" y="149"/>
                                </a:lnTo>
                                <a:lnTo>
                                  <a:pt x="184" y="173"/>
                                </a:lnTo>
                                <a:lnTo>
                                  <a:pt x="200" y="173"/>
                                </a:lnTo>
                                <a:lnTo>
                                  <a:pt x="200" y="149"/>
                                </a:lnTo>
                                <a:lnTo>
                                  <a:pt x="200" y="40"/>
                                </a:lnTo>
                                <a:moveTo>
                                  <a:pt x="339" y="137"/>
                                </a:moveTo>
                                <a:lnTo>
                                  <a:pt x="336" y="121"/>
                                </a:lnTo>
                                <a:lnTo>
                                  <a:pt x="327" y="111"/>
                                </a:lnTo>
                                <a:lnTo>
                                  <a:pt x="314" y="103"/>
                                </a:lnTo>
                                <a:lnTo>
                                  <a:pt x="299" y="100"/>
                                </a:lnTo>
                                <a:lnTo>
                                  <a:pt x="276" y="95"/>
                                </a:lnTo>
                                <a:lnTo>
                                  <a:pt x="264" y="92"/>
                                </a:lnTo>
                                <a:lnTo>
                                  <a:pt x="247" y="87"/>
                                </a:lnTo>
                                <a:lnTo>
                                  <a:pt x="247" y="72"/>
                                </a:lnTo>
                                <a:lnTo>
                                  <a:pt x="250" y="62"/>
                                </a:lnTo>
                                <a:lnTo>
                                  <a:pt x="258" y="54"/>
                                </a:lnTo>
                                <a:lnTo>
                                  <a:pt x="269" y="51"/>
                                </a:lnTo>
                                <a:lnTo>
                                  <a:pt x="280" y="49"/>
                                </a:lnTo>
                                <a:lnTo>
                                  <a:pt x="294" y="51"/>
                                </a:lnTo>
                                <a:lnTo>
                                  <a:pt x="306" y="56"/>
                                </a:lnTo>
                                <a:lnTo>
                                  <a:pt x="314" y="66"/>
                                </a:lnTo>
                                <a:lnTo>
                                  <a:pt x="317" y="79"/>
                                </a:lnTo>
                                <a:lnTo>
                                  <a:pt x="334" y="79"/>
                                </a:lnTo>
                                <a:lnTo>
                                  <a:pt x="330" y="60"/>
                                </a:lnTo>
                                <a:lnTo>
                                  <a:pt x="321" y="49"/>
                                </a:lnTo>
                                <a:lnTo>
                                  <a:pt x="319" y="46"/>
                                </a:lnTo>
                                <a:lnTo>
                                  <a:pt x="303" y="38"/>
                                </a:lnTo>
                                <a:lnTo>
                                  <a:pt x="283" y="36"/>
                                </a:lnTo>
                                <a:lnTo>
                                  <a:pt x="264" y="38"/>
                                </a:lnTo>
                                <a:lnTo>
                                  <a:pt x="247" y="44"/>
                                </a:lnTo>
                                <a:lnTo>
                                  <a:pt x="234" y="56"/>
                                </a:lnTo>
                                <a:lnTo>
                                  <a:pt x="230" y="73"/>
                                </a:lnTo>
                                <a:lnTo>
                                  <a:pt x="233" y="88"/>
                                </a:lnTo>
                                <a:lnTo>
                                  <a:pt x="241" y="97"/>
                                </a:lnTo>
                                <a:lnTo>
                                  <a:pt x="253" y="104"/>
                                </a:lnTo>
                                <a:lnTo>
                                  <a:pt x="269" y="109"/>
                                </a:lnTo>
                                <a:lnTo>
                                  <a:pt x="291" y="113"/>
                                </a:lnTo>
                                <a:lnTo>
                                  <a:pt x="307" y="117"/>
                                </a:lnTo>
                                <a:lnTo>
                                  <a:pt x="322" y="122"/>
                                </a:lnTo>
                                <a:lnTo>
                                  <a:pt x="322" y="138"/>
                                </a:lnTo>
                                <a:lnTo>
                                  <a:pt x="318" y="149"/>
                                </a:lnTo>
                                <a:lnTo>
                                  <a:pt x="309" y="157"/>
                                </a:lnTo>
                                <a:lnTo>
                                  <a:pt x="296" y="162"/>
                                </a:lnTo>
                                <a:lnTo>
                                  <a:pt x="284" y="163"/>
                                </a:lnTo>
                                <a:lnTo>
                                  <a:pt x="268" y="161"/>
                                </a:lnTo>
                                <a:lnTo>
                                  <a:pt x="255" y="155"/>
                                </a:lnTo>
                                <a:lnTo>
                                  <a:pt x="246" y="144"/>
                                </a:lnTo>
                                <a:lnTo>
                                  <a:pt x="242" y="130"/>
                                </a:lnTo>
                                <a:lnTo>
                                  <a:pt x="225" y="130"/>
                                </a:lnTo>
                                <a:lnTo>
                                  <a:pt x="230" y="151"/>
                                </a:lnTo>
                                <a:lnTo>
                                  <a:pt x="242" y="165"/>
                                </a:lnTo>
                                <a:lnTo>
                                  <a:pt x="260" y="174"/>
                                </a:lnTo>
                                <a:lnTo>
                                  <a:pt x="283" y="177"/>
                                </a:lnTo>
                                <a:lnTo>
                                  <a:pt x="303" y="174"/>
                                </a:lnTo>
                                <a:lnTo>
                                  <a:pt x="321" y="167"/>
                                </a:lnTo>
                                <a:lnTo>
                                  <a:pt x="326" y="163"/>
                                </a:lnTo>
                                <a:lnTo>
                                  <a:pt x="334" y="155"/>
                                </a:lnTo>
                                <a:lnTo>
                                  <a:pt x="339" y="137"/>
                                </a:lnTo>
                                <a:moveTo>
                                  <a:pt x="420" y="40"/>
                                </a:moveTo>
                                <a:lnTo>
                                  <a:pt x="392" y="40"/>
                                </a:lnTo>
                                <a:lnTo>
                                  <a:pt x="392" y="0"/>
                                </a:lnTo>
                                <a:lnTo>
                                  <a:pt x="374" y="0"/>
                                </a:lnTo>
                                <a:lnTo>
                                  <a:pt x="374" y="40"/>
                                </a:lnTo>
                                <a:lnTo>
                                  <a:pt x="350" y="40"/>
                                </a:lnTo>
                                <a:lnTo>
                                  <a:pt x="350" y="53"/>
                                </a:lnTo>
                                <a:lnTo>
                                  <a:pt x="374" y="53"/>
                                </a:lnTo>
                                <a:lnTo>
                                  <a:pt x="374" y="144"/>
                                </a:lnTo>
                                <a:lnTo>
                                  <a:pt x="376" y="159"/>
                                </a:lnTo>
                                <a:lnTo>
                                  <a:pt x="381" y="168"/>
                                </a:lnTo>
                                <a:lnTo>
                                  <a:pt x="390" y="173"/>
                                </a:lnTo>
                                <a:lnTo>
                                  <a:pt x="405" y="174"/>
                                </a:lnTo>
                                <a:lnTo>
                                  <a:pt x="410" y="174"/>
                                </a:lnTo>
                                <a:lnTo>
                                  <a:pt x="415" y="174"/>
                                </a:lnTo>
                                <a:lnTo>
                                  <a:pt x="420" y="174"/>
                                </a:lnTo>
                                <a:lnTo>
                                  <a:pt x="420" y="161"/>
                                </a:lnTo>
                                <a:lnTo>
                                  <a:pt x="420" y="160"/>
                                </a:lnTo>
                                <a:lnTo>
                                  <a:pt x="415" y="160"/>
                                </a:lnTo>
                                <a:lnTo>
                                  <a:pt x="410" y="161"/>
                                </a:lnTo>
                                <a:lnTo>
                                  <a:pt x="406" y="161"/>
                                </a:lnTo>
                                <a:lnTo>
                                  <a:pt x="393" y="160"/>
                                </a:lnTo>
                                <a:lnTo>
                                  <a:pt x="392" y="154"/>
                                </a:lnTo>
                                <a:lnTo>
                                  <a:pt x="392" y="53"/>
                                </a:lnTo>
                                <a:lnTo>
                                  <a:pt x="420" y="53"/>
                                </a:lnTo>
                                <a:lnTo>
                                  <a:pt x="420" y="4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pic:pic xmlns:pic="http://schemas.openxmlformats.org/drawingml/2006/picture">
                        <pic:nvPicPr>
                          <pic:cNvPr id="106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097" y="1088"/>
                            <a:ext cx="623" cy="18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7" name="AutoShape 66"/>
                        <wps:cNvSpPr/>
                        <wps:spPr bwMode="auto">
                          <a:xfrm>
                            <a:off x="10810" y="1088"/>
                            <a:ext cx="962" cy="189"/>
                          </a:xfrm>
                          <a:custGeom>
                            <a:avLst/>
                            <a:gdLst>
                              <a:gd name="T0" fmla="+- 0 10936 10810"/>
                              <a:gd name="T1" fmla="*/ T0 w 962"/>
                              <a:gd name="T2" fmla="+- 0 1152 1089"/>
                              <a:gd name="T3" fmla="*/ 1152 h 189"/>
                              <a:gd name="T4" fmla="+- 0 10936 10810"/>
                              <a:gd name="T5" fmla="*/ T4 w 962"/>
                              <a:gd name="T6" fmla="+- 0 1201 1089"/>
                              <a:gd name="T7" fmla="*/ 1201 h 189"/>
                              <a:gd name="T8" fmla="+- 0 10889 10810"/>
                              <a:gd name="T9" fmla="*/ T8 w 962"/>
                              <a:gd name="T10" fmla="+- 0 1089 1089"/>
                              <a:gd name="T11" fmla="*/ 1089 h 189"/>
                              <a:gd name="T12" fmla="+- 0 10943 10810"/>
                              <a:gd name="T13" fmla="*/ T12 w 962"/>
                              <a:gd name="T14" fmla="+- 0 1216 1089"/>
                              <a:gd name="T15" fmla="*/ 1216 h 189"/>
                              <a:gd name="T16" fmla="+- 0 11193 10810"/>
                              <a:gd name="T17" fmla="*/ T16 w 962"/>
                              <a:gd name="T18" fmla="+- 0 1162 1089"/>
                              <a:gd name="T19" fmla="*/ 1162 h 189"/>
                              <a:gd name="T20" fmla="+- 0 11169 10810"/>
                              <a:gd name="T21" fmla="*/ T20 w 962"/>
                              <a:gd name="T22" fmla="+- 0 1139 1089"/>
                              <a:gd name="T23" fmla="*/ 1139 h 189"/>
                              <a:gd name="T24" fmla="+- 0 11112 10810"/>
                              <a:gd name="T25" fmla="*/ T24 w 962"/>
                              <a:gd name="T26" fmla="+- 0 1150 1089"/>
                              <a:gd name="T27" fmla="*/ 1150 h 189"/>
                              <a:gd name="T28" fmla="+- 0 11089 10810"/>
                              <a:gd name="T29" fmla="*/ T28 w 962"/>
                              <a:gd name="T30" fmla="+- 0 1142 1089"/>
                              <a:gd name="T31" fmla="*/ 1142 h 189"/>
                              <a:gd name="T32" fmla="+- 0 11036 10810"/>
                              <a:gd name="T33" fmla="*/ T32 w 962"/>
                              <a:gd name="T34" fmla="+- 0 1143 1089"/>
                              <a:gd name="T35" fmla="*/ 1143 h 189"/>
                              <a:gd name="T36" fmla="+- 0 11017 10810"/>
                              <a:gd name="T37" fmla="*/ T36 w 962"/>
                              <a:gd name="T38" fmla="+- 0 1140 1089"/>
                              <a:gd name="T39" fmla="*/ 1140 h 189"/>
                              <a:gd name="T40" fmla="+- 0 11018 10810"/>
                              <a:gd name="T41" fmla="*/ T40 w 962"/>
                              <a:gd name="T42" fmla="+- 0 1197 1089"/>
                              <a:gd name="T43" fmla="*/ 1197 h 189"/>
                              <a:gd name="T44" fmla="+- 0 11041 10810"/>
                              <a:gd name="T45" fmla="*/ T44 w 962"/>
                              <a:gd name="T46" fmla="+- 0 1153 1089"/>
                              <a:gd name="T47" fmla="*/ 1153 h 189"/>
                              <a:gd name="T48" fmla="+- 0 11088 10810"/>
                              <a:gd name="T49" fmla="*/ T48 w 962"/>
                              <a:gd name="T50" fmla="+- 0 1170 1089"/>
                              <a:gd name="T51" fmla="*/ 1170 h 189"/>
                              <a:gd name="T52" fmla="+- 0 11107 10810"/>
                              <a:gd name="T53" fmla="*/ T52 w 962"/>
                              <a:gd name="T54" fmla="+- 0 1197 1089"/>
                              <a:gd name="T55" fmla="*/ 1197 h 189"/>
                              <a:gd name="T56" fmla="+- 0 11127 10810"/>
                              <a:gd name="T57" fmla="*/ T56 w 962"/>
                              <a:gd name="T58" fmla="+- 0 1153 1089"/>
                              <a:gd name="T59" fmla="*/ 1153 h 189"/>
                              <a:gd name="T60" fmla="+- 0 11177 10810"/>
                              <a:gd name="T61" fmla="*/ T60 w 962"/>
                              <a:gd name="T62" fmla="+- 0 1169 1089"/>
                              <a:gd name="T63" fmla="*/ 1169 h 189"/>
                              <a:gd name="T64" fmla="+- 0 11196 10810"/>
                              <a:gd name="T65" fmla="*/ T64 w 962"/>
                              <a:gd name="T66" fmla="+- 0 1182 1089"/>
                              <a:gd name="T67" fmla="*/ 1182 h 189"/>
                              <a:gd name="T68" fmla="+- 0 11334 10810"/>
                              <a:gd name="T69" fmla="*/ T68 w 962"/>
                              <a:gd name="T70" fmla="+- 0 1159 1089"/>
                              <a:gd name="T71" fmla="*/ 1159 h 189"/>
                              <a:gd name="T72" fmla="+- 0 11243 10810"/>
                              <a:gd name="T73" fmla="*/ T72 w 962"/>
                              <a:gd name="T74" fmla="+- 0 1179 1089"/>
                              <a:gd name="T75" fmla="*/ 1179 h 189"/>
                              <a:gd name="T76" fmla="+- 0 11304 10810"/>
                              <a:gd name="T77" fmla="*/ T76 w 962"/>
                              <a:gd name="T78" fmla="+- 0 1153 1089"/>
                              <a:gd name="T79" fmla="*/ 1153 h 189"/>
                              <a:gd name="T80" fmla="+- 0 11330 10810"/>
                              <a:gd name="T81" fmla="*/ T80 w 962"/>
                              <a:gd name="T82" fmla="+- 0 1156 1089"/>
                              <a:gd name="T83" fmla="*/ 1156 h 189"/>
                              <a:gd name="T84" fmla="+- 0 11256 10810"/>
                              <a:gd name="T85" fmla="*/ T84 w 962"/>
                              <a:gd name="T86" fmla="+- 0 1142 1089"/>
                              <a:gd name="T87" fmla="*/ 1142 h 189"/>
                              <a:gd name="T88" fmla="+- 0 11225 10810"/>
                              <a:gd name="T89" fmla="*/ T88 w 962"/>
                              <a:gd name="T90" fmla="+- 0 1233 1089"/>
                              <a:gd name="T91" fmla="*/ 1233 h 189"/>
                              <a:gd name="T92" fmla="+- 0 11309 10810"/>
                              <a:gd name="T93" fmla="*/ T92 w 962"/>
                              <a:gd name="T94" fmla="+- 0 1273 1089"/>
                              <a:gd name="T95" fmla="*/ 1273 h 189"/>
                              <a:gd name="T96" fmla="+- 0 11347 10810"/>
                              <a:gd name="T97" fmla="*/ T96 w 962"/>
                              <a:gd name="T98" fmla="+- 0 1229 1089"/>
                              <a:gd name="T99" fmla="*/ 1229 h 189"/>
                              <a:gd name="T100" fmla="+- 0 11302 10810"/>
                              <a:gd name="T101" fmla="*/ T100 w 962"/>
                              <a:gd name="T102" fmla="+- 0 1260 1089"/>
                              <a:gd name="T103" fmla="*/ 1260 h 189"/>
                              <a:gd name="T104" fmla="+- 0 11241 10810"/>
                              <a:gd name="T105" fmla="*/ T104 w 962"/>
                              <a:gd name="T106" fmla="+- 0 1229 1089"/>
                              <a:gd name="T107" fmla="*/ 1229 h 189"/>
                              <a:gd name="T108" fmla="+- 0 11422 10810"/>
                              <a:gd name="T109" fmla="*/ T108 w 962"/>
                              <a:gd name="T110" fmla="+- 0 1140 1089"/>
                              <a:gd name="T111" fmla="*/ 1140 h 189"/>
                              <a:gd name="T112" fmla="+- 0 11386 10810"/>
                              <a:gd name="T113" fmla="*/ T112 w 962"/>
                              <a:gd name="T114" fmla="+- 0 1171 1089"/>
                              <a:gd name="T115" fmla="*/ 1171 h 189"/>
                              <a:gd name="T116" fmla="+- 0 11388 10810"/>
                              <a:gd name="T117" fmla="*/ T116 w 962"/>
                              <a:gd name="T118" fmla="+- 0 1273 1089"/>
                              <a:gd name="T119" fmla="*/ 1273 h 189"/>
                              <a:gd name="T120" fmla="+- 0 11402 10810"/>
                              <a:gd name="T121" fmla="*/ T120 w 962"/>
                              <a:gd name="T122" fmla="+- 0 1167 1089"/>
                              <a:gd name="T123" fmla="*/ 1167 h 189"/>
                              <a:gd name="T124" fmla="+- 0 11474 10810"/>
                              <a:gd name="T125" fmla="*/ T124 w 962"/>
                              <a:gd name="T126" fmla="+- 0 1140 1089"/>
                              <a:gd name="T127" fmla="*/ 1140 h 189"/>
                              <a:gd name="T128" fmla="+- 0 11474 10810"/>
                              <a:gd name="T129" fmla="*/ T128 w 962"/>
                              <a:gd name="T130" fmla="+- 0 1140 1089"/>
                              <a:gd name="T131" fmla="*/ 1140 h 189"/>
                              <a:gd name="T132" fmla="+- 0 11474 10810"/>
                              <a:gd name="T133" fmla="*/ T132 w 962"/>
                              <a:gd name="T134" fmla="+- 0 1115 1089"/>
                              <a:gd name="T135" fmla="*/ 1115 h 189"/>
                              <a:gd name="T136" fmla="+- 0 11604 10810"/>
                              <a:gd name="T137" fmla="*/ T136 w 962"/>
                              <a:gd name="T138" fmla="+- 0 1240 1089"/>
                              <a:gd name="T139" fmla="*/ 1240 h 189"/>
                              <a:gd name="T140" fmla="+- 0 11545 10810"/>
                              <a:gd name="T141" fmla="*/ T140 w 962"/>
                              <a:gd name="T142" fmla="+- 0 1258 1089"/>
                              <a:gd name="T143" fmla="*/ 1258 h 189"/>
                              <a:gd name="T144" fmla="+- 0 11520 10810"/>
                              <a:gd name="T145" fmla="*/ T144 w 962"/>
                              <a:gd name="T146" fmla="+- 0 1185 1089"/>
                              <a:gd name="T147" fmla="*/ 1185 h 189"/>
                              <a:gd name="T148" fmla="+- 0 11582 10810"/>
                              <a:gd name="T149" fmla="*/ T148 w 962"/>
                              <a:gd name="T150" fmla="+- 0 1152 1089"/>
                              <a:gd name="T151" fmla="*/ 1152 h 189"/>
                              <a:gd name="T152" fmla="+- 0 11624 10810"/>
                              <a:gd name="T153" fmla="*/ T152 w 962"/>
                              <a:gd name="T154" fmla="+- 0 1181 1089"/>
                              <a:gd name="T155" fmla="*/ 1181 h 189"/>
                              <a:gd name="T156" fmla="+- 0 11588 10810"/>
                              <a:gd name="T157" fmla="*/ T156 w 962"/>
                              <a:gd name="T158" fmla="+- 0 1139 1089"/>
                              <a:gd name="T159" fmla="*/ 1139 h 189"/>
                              <a:gd name="T160" fmla="+- 0 11504 10810"/>
                              <a:gd name="T161" fmla="*/ T160 w 962"/>
                              <a:gd name="T162" fmla="+- 0 1179 1089"/>
                              <a:gd name="T163" fmla="*/ 1179 h 189"/>
                              <a:gd name="T164" fmla="+- 0 11538 10810"/>
                              <a:gd name="T165" fmla="*/ T164 w 962"/>
                              <a:gd name="T166" fmla="+- 0 1271 1089"/>
                              <a:gd name="T167" fmla="*/ 1271 h 189"/>
                              <a:gd name="T168" fmla="+- 0 11606 10810"/>
                              <a:gd name="T169" fmla="*/ T168 w 962"/>
                              <a:gd name="T170" fmla="+- 0 1263 1089"/>
                              <a:gd name="T171" fmla="*/ 1263 h 189"/>
                              <a:gd name="T172" fmla="+- 0 11771 10810"/>
                              <a:gd name="T173" fmla="*/ T172 w 962"/>
                              <a:gd name="T174" fmla="+- 0 1259 1089"/>
                              <a:gd name="T175" fmla="*/ 1259 h 189"/>
                              <a:gd name="T176" fmla="+- 0 11757 10810"/>
                              <a:gd name="T177" fmla="*/ T176 w 962"/>
                              <a:gd name="T178" fmla="+- 0 1250 1089"/>
                              <a:gd name="T179" fmla="*/ 1250 h 189"/>
                              <a:gd name="T180" fmla="+- 0 11745 10810"/>
                              <a:gd name="T181" fmla="*/ T180 w 962"/>
                              <a:gd name="T182" fmla="+- 0 1149 1089"/>
                              <a:gd name="T183" fmla="*/ 1149 h 189"/>
                              <a:gd name="T184" fmla="+- 0 11682 10810"/>
                              <a:gd name="T185" fmla="*/ T184 w 962"/>
                              <a:gd name="T186" fmla="+- 0 1138 1089"/>
                              <a:gd name="T187" fmla="*/ 1138 h 189"/>
                              <a:gd name="T188" fmla="+- 0 11665 10810"/>
                              <a:gd name="T189" fmla="*/ T188 w 962"/>
                              <a:gd name="T190" fmla="+- 0 1180 1089"/>
                              <a:gd name="T191" fmla="*/ 1180 h 189"/>
                              <a:gd name="T192" fmla="+- 0 11702 10810"/>
                              <a:gd name="T193" fmla="*/ T192 w 962"/>
                              <a:gd name="T194" fmla="+- 0 1149 1089"/>
                              <a:gd name="T195" fmla="*/ 1149 h 189"/>
                              <a:gd name="T196" fmla="+- 0 11739 10810"/>
                              <a:gd name="T197" fmla="*/ T196 w 962"/>
                              <a:gd name="T198" fmla="+- 0 1177 1089"/>
                              <a:gd name="T199" fmla="*/ 1177 h 189"/>
                              <a:gd name="T200" fmla="+- 0 11735 10810"/>
                              <a:gd name="T201" fmla="*/ T200 w 962"/>
                              <a:gd name="T202" fmla="+- 0 1239 1089"/>
                              <a:gd name="T203" fmla="*/ 1239 h 189"/>
                              <a:gd name="T204" fmla="+- 0 11678 10810"/>
                              <a:gd name="T205" fmla="*/ T204 w 962"/>
                              <a:gd name="T206" fmla="+- 0 1261 1089"/>
                              <a:gd name="T207" fmla="*/ 1261 h 189"/>
                              <a:gd name="T208" fmla="+- 0 11665 10810"/>
                              <a:gd name="T209" fmla="*/ T208 w 962"/>
                              <a:gd name="T210" fmla="+- 0 1222 1089"/>
                              <a:gd name="T211" fmla="*/ 1222 h 189"/>
                              <a:gd name="T212" fmla="+- 0 11737 10810"/>
                              <a:gd name="T213" fmla="*/ T212 w 962"/>
                              <a:gd name="T214" fmla="+- 0 1204 1089"/>
                              <a:gd name="T215" fmla="*/ 1204 h 189"/>
                              <a:gd name="T216" fmla="+- 0 11731 10810"/>
                              <a:gd name="T217" fmla="*/ T216 w 962"/>
                              <a:gd name="T218" fmla="+- 0 1193 1089"/>
                              <a:gd name="T219" fmla="*/ 1193 h 189"/>
                              <a:gd name="T220" fmla="+- 0 11641 10810"/>
                              <a:gd name="T221" fmla="*/ T220 w 962"/>
                              <a:gd name="T222" fmla="+- 0 1238 1089"/>
                              <a:gd name="T223" fmla="*/ 1238 h 189"/>
                              <a:gd name="T224" fmla="+- 0 11689 10810"/>
                              <a:gd name="T225" fmla="*/ T224 w 962"/>
                              <a:gd name="T226" fmla="+- 0 1277 1089"/>
                              <a:gd name="T227" fmla="*/ 1277 h 189"/>
                              <a:gd name="T228" fmla="+- 0 11731 10810"/>
                              <a:gd name="T229" fmla="*/ T228 w 962"/>
                              <a:gd name="T230" fmla="+- 0 1261 1089"/>
                              <a:gd name="T231" fmla="*/ 1261 h 189"/>
                              <a:gd name="T232" fmla="+- 0 11743 10810"/>
                              <a:gd name="T233" fmla="*/ T232 w 962"/>
                              <a:gd name="T234" fmla="+- 0 1273 1089"/>
                              <a:gd name="T235" fmla="*/ 1273 h 189"/>
                              <a:gd name="T236" fmla="+- 0 11772 10810"/>
                              <a:gd name="T237" fmla="*/ T236 w 962"/>
                              <a:gd name="T238" fmla="+- 0 1259 1089"/>
                              <a:gd name="T239" fmla="*/ 1259 h 1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962" h="189">
                                <a:moveTo>
                                  <a:pt x="176" y="184"/>
                                </a:moveTo>
                                <a:lnTo>
                                  <a:pt x="153" y="127"/>
                                </a:lnTo>
                                <a:lnTo>
                                  <a:pt x="146" y="112"/>
                                </a:lnTo>
                                <a:lnTo>
                                  <a:pt x="126" y="63"/>
                                </a:lnTo>
                                <a:lnTo>
                                  <a:pt x="126" y="112"/>
                                </a:lnTo>
                                <a:lnTo>
                                  <a:pt x="49" y="112"/>
                                </a:lnTo>
                                <a:lnTo>
                                  <a:pt x="89" y="17"/>
                                </a:lnTo>
                                <a:lnTo>
                                  <a:pt x="126" y="112"/>
                                </a:lnTo>
                                <a:lnTo>
                                  <a:pt x="126" y="63"/>
                                </a:lnTo>
                                <a:lnTo>
                                  <a:pt x="107" y="17"/>
                                </a:lnTo>
                                <a:lnTo>
                                  <a:pt x="100" y="0"/>
                                </a:lnTo>
                                <a:lnTo>
                                  <a:pt x="79" y="0"/>
                                </a:lnTo>
                                <a:lnTo>
                                  <a:pt x="0" y="184"/>
                                </a:lnTo>
                                <a:lnTo>
                                  <a:pt x="20" y="184"/>
                                </a:lnTo>
                                <a:lnTo>
                                  <a:pt x="44" y="127"/>
                                </a:lnTo>
                                <a:lnTo>
                                  <a:pt x="133" y="127"/>
                                </a:lnTo>
                                <a:lnTo>
                                  <a:pt x="156" y="184"/>
                                </a:lnTo>
                                <a:lnTo>
                                  <a:pt x="176" y="184"/>
                                </a:lnTo>
                                <a:moveTo>
                                  <a:pt x="386" y="93"/>
                                </a:moveTo>
                                <a:lnTo>
                                  <a:pt x="383" y="73"/>
                                </a:lnTo>
                                <a:lnTo>
                                  <a:pt x="375" y="60"/>
                                </a:lnTo>
                                <a:lnTo>
                                  <a:pt x="374" y="58"/>
                                </a:lnTo>
                                <a:lnTo>
                                  <a:pt x="359" y="50"/>
                                </a:lnTo>
                                <a:lnTo>
                                  <a:pt x="339" y="47"/>
                                </a:lnTo>
                                <a:lnTo>
                                  <a:pt x="325" y="48"/>
                                </a:lnTo>
                                <a:lnTo>
                                  <a:pt x="313" y="53"/>
                                </a:lnTo>
                                <a:lnTo>
                                  <a:pt x="302" y="61"/>
                                </a:lnTo>
                                <a:lnTo>
                                  <a:pt x="294" y="73"/>
                                </a:lnTo>
                                <a:lnTo>
                                  <a:pt x="288" y="61"/>
                                </a:lnTo>
                                <a:lnTo>
                                  <a:pt x="287" y="60"/>
                                </a:lnTo>
                                <a:lnTo>
                                  <a:pt x="279" y="53"/>
                                </a:lnTo>
                                <a:lnTo>
                                  <a:pt x="267" y="48"/>
                                </a:lnTo>
                                <a:lnTo>
                                  <a:pt x="254" y="47"/>
                                </a:lnTo>
                                <a:lnTo>
                                  <a:pt x="238" y="49"/>
                                </a:lnTo>
                                <a:lnTo>
                                  <a:pt x="226" y="54"/>
                                </a:lnTo>
                                <a:lnTo>
                                  <a:pt x="215" y="62"/>
                                </a:lnTo>
                                <a:lnTo>
                                  <a:pt x="208" y="73"/>
                                </a:lnTo>
                                <a:lnTo>
                                  <a:pt x="207" y="73"/>
                                </a:lnTo>
                                <a:lnTo>
                                  <a:pt x="207" y="51"/>
                                </a:lnTo>
                                <a:lnTo>
                                  <a:pt x="191" y="51"/>
                                </a:lnTo>
                                <a:lnTo>
                                  <a:pt x="191" y="184"/>
                                </a:lnTo>
                                <a:lnTo>
                                  <a:pt x="208" y="184"/>
                                </a:lnTo>
                                <a:lnTo>
                                  <a:pt x="208" y="108"/>
                                </a:lnTo>
                                <a:lnTo>
                                  <a:pt x="211" y="90"/>
                                </a:lnTo>
                                <a:lnTo>
                                  <a:pt x="218" y="75"/>
                                </a:lnTo>
                                <a:lnTo>
                                  <a:pt x="220" y="73"/>
                                </a:lnTo>
                                <a:lnTo>
                                  <a:pt x="231" y="64"/>
                                </a:lnTo>
                                <a:lnTo>
                                  <a:pt x="250" y="60"/>
                                </a:lnTo>
                                <a:lnTo>
                                  <a:pt x="264" y="63"/>
                                </a:lnTo>
                                <a:lnTo>
                                  <a:pt x="273" y="70"/>
                                </a:lnTo>
                                <a:lnTo>
                                  <a:pt x="278" y="81"/>
                                </a:lnTo>
                                <a:lnTo>
                                  <a:pt x="280" y="93"/>
                                </a:lnTo>
                                <a:lnTo>
                                  <a:pt x="280" y="184"/>
                                </a:lnTo>
                                <a:lnTo>
                                  <a:pt x="297" y="184"/>
                                </a:lnTo>
                                <a:lnTo>
                                  <a:pt x="297" y="108"/>
                                </a:lnTo>
                                <a:lnTo>
                                  <a:pt x="299" y="91"/>
                                </a:lnTo>
                                <a:lnTo>
                                  <a:pt x="305" y="75"/>
                                </a:lnTo>
                                <a:lnTo>
                                  <a:pt x="307" y="73"/>
                                </a:lnTo>
                                <a:lnTo>
                                  <a:pt x="317" y="64"/>
                                </a:lnTo>
                                <a:lnTo>
                                  <a:pt x="335" y="60"/>
                                </a:lnTo>
                                <a:lnTo>
                                  <a:pt x="351" y="63"/>
                                </a:lnTo>
                                <a:lnTo>
                                  <a:pt x="361" y="69"/>
                                </a:lnTo>
                                <a:lnTo>
                                  <a:pt x="367" y="80"/>
                                </a:lnTo>
                                <a:lnTo>
                                  <a:pt x="368" y="93"/>
                                </a:lnTo>
                                <a:lnTo>
                                  <a:pt x="369" y="184"/>
                                </a:lnTo>
                                <a:lnTo>
                                  <a:pt x="386" y="184"/>
                                </a:lnTo>
                                <a:lnTo>
                                  <a:pt x="386" y="93"/>
                                </a:lnTo>
                                <a:moveTo>
                                  <a:pt x="537" y="122"/>
                                </a:moveTo>
                                <a:lnTo>
                                  <a:pt x="536" y="108"/>
                                </a:lnTo>
                                <a:lnTo>
                                  <a:pt x="535" y="94"/>
                                </a:lnTo>
                                <a:lnTo>
                                  <a:pt x="524" y="70"/>
                                </a:lnTo>
                                <a:lnTo>
                                  <a:pt x="520" y="67"/>
                                </a:lnTo>
                                <a:lnTo>
                                  <a:pt x="520" y="108"/>
                                </a:lnTo>
                                <a:lnTo>
                                  <a:pt x="429" y="108"/>
                                </a:lnTo>
                                <a:lnTo>
                                  <a:pt x="433" y="90"/>
                                </a:lnTo>
                                <a:lnTo>
                                  <a:pt x="442" y="75"/>
                                </a:lnTo>
                                <a:lnTo>
                                  <a:pt x="456" y="64"/>
                                </a:lnTo>
                                <a:lnTo>
                                  <a:pt x="475" y="60"/>
                                </a:lnTo>
                                <a:lnTo>
                                  <a:pt x="494" y="64"/>
                                </a:lnTo>
                                <a:lnTo>
                                  <a:pt x="508" y="75"/>
                                </a:lnTo>
                                <a:lnTo>
                                  <a:pt x="517" y="90"/>
                                </a:lnTo>
                                <a:lnTo>
                                  <a:pt x="520" y="108"/>
                                </a:lnTo>
                                <a:lnTo>
                                  <a:pt x="520" y="67"/>
                                </a:lnTo>
                                <a:lnTo>
                                  <a:pt x="513" y="60"/>
                                </a:lnTo>
                                <a:lnTo>
                                  <a:pt x="504" y="53"/>
                                </a:lnTo>
                                <a:lnTo>
                                  <a:pt x="475" y="47"/>
                                </a:lnTo>
                                <a:lnTo>
                                  <a:pt x="446" y="53"/>
                                </a:lnTo>
                                <a:lnTo>
                                  <a:pt x="427" y="69"/>
                                </a:lnTo>
                                <a:lnTo>
                                  <a:pt x="415" y="91"/>
                                </a:lnTo>
                                <a:lnTo>
                                  <a:pt x="412" y="117"/>
                                </a:lnTo>
                                <a:lnTo>
                                  <a:pt x="415" y="144"/>
                                </a:lnTo>
                                <a:lnTo>
                                  <a:pt x="427" y="167"/>
                                </a:lnTo>
                                <a:lnTo>
                                  <a:pt x="446" y="182"/>
                                </a:lnTo>
                                <a:lnTo>
                                  <a:pt x="475" y="188"/>
                                </a:lnTo>
                                <a:lnTo>
                                  <a:pt x="499" y="184"/>
                                </a:lnTo>
                                <a:lnTo>
                                  <a:pt x="517" y="175"/>
                                </a:lnTo>
                                <a:lnTo>
                                  <a:pt x="517" y="174"/>
                                </a:lnTo>
                                <a:lnTo>
                                  <a:pt x="529" y="160"/>
                                </a:lnTo>
                                <a:lnTo>
                                  <a:pt x="537" y="140"/>
                                </a:lnTo>
                                <a:lnTo>
                                  <a:pt x="520" y="140"/>
                                </a:lnTo>
                                <a:lnTo>
                                  <a:pt x="514" y="154"/>
                                </a:lnTo>
                                <a:lnTo>
                                  <a:pt x="505" y="164"/>
                                </a:lnTo>
                                <a:lnTo>
                                  <a:pt x="492" y="171"/>
                                </a:lnTo>
                                <a:lnTo>
                                  <a:pt x="475" y="174"/>
                                </a:lnTo>
                                <a:lnTo>
                                  <a:pt x="454" y="169"/>
                                </a:lnTo>
                                <a:lnTo>
                                  <a:pt x="440" y="157"/>
                                </a:lnTo>
                                <a:lnTo>
                                  <a:pt x="431" y="140"/>
                                </a:lnTo>
                                <a:lnTo>
                                  <a:pt x="429" y="122"/>
                                </a:lnTo>
                                <a:lnTo>
                                  <a:pt x="537" y="122"/>
                                </a:lnTo>
                                <a:moveTo>
                                  <a:pt x="630" y="49"/>
                                </a:moveTo>
                                <a:lnTo>
                                  <a:pt x="612" y="51"/>
                                </a:lnTo>
                                <a:lnTo>
                                  <a:pt x="597" y="57"/>
                                </a:lnTo>
                                <a:lnTo>
                                  <a:pt x="585" y="68"/>
                                </a:lnTo>
                                <a:lnTo>
                                  <a:pt x="577" y="82"/>
                                </a:lnTo>
                                <a:lnTo>
                                  <a:pt x="576" y="82"/>
                                </a:lnTo>
                                <a:lnTo>
                                  <a:pt x="576" y="51"/>
                                </a:lnTo>
                                <a:lnTo>
                                  <a:pt x="561" y="51"/>
                                </a:lnTo>
                                <a:lnTo>
                                  <a:pt x="561" y="184"/>
                                </a:lnTo>
                                <a:lnTo>
                                  <a:pt x="578" y="184"/>
                                </a:lnTo>
                                <a:lnTo>
                                  <a:pt x="578" y="113"/>
                                </a:lnTo>
                                <a:lnTo>
                                  <a:pt x="582" y="94"/>
                                </a:lnTo>
                                <a:lnTo>
                                  <a:pt x="590" y="82"/>
                                </a:lnTo>
                                <a:lnTo>
                                  <a:pt x="592" y="78"/>
                                </a:lnTo>
                                <a:lnTo>
                                  <a:pt x="609" y="68"/>
                                </a:lnTo>
                                <a:lnTo>
                                  <a:pt x="630" y="65"/>
                                </a:lnTo>
                                <a:lnTo>
                                  <a:pt x="630" y="49"/>
                                </a:lnTo>
                                <a:moveTo>
                                  <a:pt x="664" y="51"/>
                                </a:moveTo>
                                <a:lnTo>
                                  <a:pt x="647" y="51"/>
                                </a:lnTo>
                                <a:lnTo>
                                  <a:pt x="647" y="184"/>
                                </a:lnTo>
                                <a:lnTo>
                                  <a:pt x="664" y="184"/>
                                </a:lnTo>
                                <a:lnTo>
                                  <a:pt x="664" y="51"/>
                                </a:lnTo>
                                <a:moveTo>
                                  <a:pt x="664" y="0"/>
                                </a:moveTo>
                                <a:lnTo>
                                  <a:pt x="647" y="0"/>
                                </a:lnTo>
                                <a:lnTo>
                                  <a:pt x="647" y="26"/>
                                </a:lnTo>
                                <a:lnTo>
                                  <a:pt x="664" y="26"/>
                                </a:lnTo>
                                <a:lnTo>
                                  <a:pt x="664" y="0"/>
                                </a:lnTo>
                                <a:moveTo>
                                  <a:pt x="815" y="136"/>
                                </a:moveTo>
                                <a:lnTo>
                                  <a:pt x="798" y="136"/>
                                </a:lnTo>
                                <a:lnTo>
                                  <a:pt x="794" y="151"/>
                                </a:lnTo>
                                <a:lnTo>
                                  <a:pt x="785" y="163"/>
                                </a:lnTo>
                                <a:lnTo>
                                  <a:pt x="772" y="171"/>
                                </a:lnTo>
                                <a:lnTo>
                                  <a:pt x="757" y="174"/>
                                </a:lnTo>
                                <a:lnTo>
                                  <a:pt x="735" y="169"/>
                                </a:lnTo>
                                <a:lnTo>
                                  <a:pt x="720" y="156"/>
                                </a:lnTo>
                                <a:lnTo>
                                  <a:pt x="710" y="138"/>
                                </a:lnTo>
                                <a:lnTo>
                                  <a:pt x="707" y="117"/>
                                </a:lnTo>
                                <a:lnTo>
                                  <a:pt x="710" y="96"/>
                                </a:lnTo>
                                <a:lnTo>
                                  <a:pt x="720" y="78"/>
                                </a:lnTo>
                                <a:lnTo>
                                  <a:pt x="735" y="65"/>
                                </a:lnTo>
                                <a:lnTo>
                                  <a:pt x="757" y="60"/>
                                </a:lnTo>
                                <a:lnTo>
                                  <a:pt x="772" y="63"/>
                                </a:lnTo>
                                <a:lnTo>
                                  <a:pt x="783" y="69"/>
                                </a:lnTo>
                                <a:lnTo>
                                  <a:pt x="792" y="79"/>
                                </a:lnTo>
                                <a:lnTo>
                                  <a:pt x="797" y="92"/>
                                </a:lnTo>
                                <a:lnTo>
                                  <a:pt x="814" y="92"/>
                                </a:lnTo>
                                <a:lnTo>
                                  <a:pt x="808" y="72"/>
                                </a:lnTo>
                                <a:lnTo>
                                  <a:pt x="797" y="60"/>
                                </a:lnTo>
                                <a:lnTo>
                                  <a:pt x="795" y="58"/>
                                </a:lnTo>
                                <a:lnTo>
                                  <a:pt x="778" y="50"/>
                                </a:lnTo>
                                <a:lnTo>
                                  <a:pt x="757" y="47"/>
                                </a:lnTo>
                                <a:lnTo>
                                  <a:pt x="728" y="52"/>
                                </a:lnTo>
                                <a:lnTo>
                                  <a:pt x="707" y="68"/>
                                </a:lnTo>
                                <a:lnTo>
                                  <a:pt x="694" y="90"/>
                                </a:lnTo>
                                <a:lnTo>
                                  <a:pt x="690" y="117"/>
                                </a:lnTo>
                                <a:lnTo>
                                  <a:pt x="694" y="144"/>
                                </a:lnTo>
                                <a:lnTo>
                                  <a:pt x="707" y="167"/>
                                </a:lnTo>
                                <a:lnTo>
                                  <a:pt x="728" y="182"/>
                                </a:lnTo>
                                <a:lnTo>
                                  <a:pt x="757" y="188"/>
                                </a:lnTo>
                                <a:lnTo>
                                  <a:pt x="779" y="184"/>
                                </a:lnTo>
                                <a:lnTo>
                                  <a:pt x="796" y="174"/>
                                </a:lnTo>
                                <a:lnTo>
                                  <a:pt x="808" y="158"/>
                                </a:lnTo>
                                <a:lnTo>
                                  <a:pt x="815" y="136"/>
                                </a:lnTo>
                                <a:moveTo>
                                  <a:pt x="962" y="169"/>
                                </a:moveTo>
                                <a:lnTo>
                                  <a:pt x="961" y="170"/>
                                </a:lnTo>
                                <a:lnTo>
                                  <a:pt x="959" y="170"/>
                                </a:lnTo>
                                <a:lnTo>
                                  <a:pt x="950" y="170"/>
                                </a:lnTo>
                                <a:lnTo>
                                  <a:pt x="947" y="166"/>
                                </a:lnTo>
                                <a:lnTo>
                                  <a:pt x="947" y="161"/>
                                </a:lnTo>
                                <a:lnTo>
                                  <a:pt x="947" y="111"/>
                                </a:lnTo>
                                <a:lnTo>
                                  <a:pt x="947" y="90"/>
                                </a:lnTo>
                                <a:lnTo>
                                  <a:pt x="942" y="68"/>
                                </a:lnTo>
                                <a:lnTo>
                                  <a:pt x="935" y="60"/>
                                </a:lnTo>
                                <a:lnTo>
                                  <a:pt x="930" y="55"/>
                                </a:lnTo>
                                <a:lnTo>
                                  <a:pt x="913" y="48"/>
                                </a:lnTo>
                                <a:lnTo>
                                  <a:pt x="895" y="47"/>
                                </a:lnTo>
                                <a:lnTo>
                                  <a:pt x="872" y="49"/>
                                </a:lnTo>
                                <a:lnTo>
                                  <a:pt x="855" y="57"/>
                                </a:lnTo>
                                <a:lnTo>
                                  <a:pt x="843" y="71"/>
                                </a:lnTo>
                                <a:lnTo>
                                  <a:pt x="837" y="91"/>
                                </a:lnTo>
                                <a:lnTo>
                                  <a:pt x="855" y="91"/>
                                </a:lnTo>
                                <a:lnTo>
                                  <a:pt x="858" y="77"/>
                                </a:lnTo>
                                <a:lnTo>
                                  <a:pt x="866" y="68"/>
                                </a:lnTo>
                                <a:lnTo>
                                  <a:pt x="878" y="62"/>
                                </a:lnTo>
                                <a:lnTo>
                                  <a:pt x="892" y="60"/>
                                </a:lnTo>
                                <a:lnTo>
                                  <a:pt x="907" y="62"/>
                                </a:lnTo>
                                <a:lnTo>
                                  <a:pt x="918" y="66"/>
                                </a:lnTo>
                                <a:lnTo>
                                  <a:pt x="926" y="74"/>
                                </a:lnTo>
                                <a:lnTo>
                                  <a:pt x="929" y="88"/>
                                </a:lnTo>
                                <a:lnTo>
                                  <a:pt x="929" y="103"/>
                                </a:lnTo>
                                <a:lnTo>
                                  <a:pt x="929" y="111"/>
                                </a:lnTo>
                                <a:lnTo>
                                  <a:pt x="929" y="133"/>
                                </a:lnTo>
                                <a:lnTo>
                                  <a:pt x="925" y="150"/>
                                </a:lnTo>
                                <a:lnTo>
                                  <a:pt x="915" y="163"/>
                                </a:lnTo>
                                <a:lnTo>
                                  <a:pt x="899" y="171"/>
                                </a:lnTo>
                                <a:lnTo>
                                  <a:pt x="880" y="174"/>
                                </a:lnTo>
                                <a:lnTo>
                                  <a:pt x="868" y="172"/>
                                </a:lnTo>
                                <a:lnTo>
                                  <a:pt x="858" y="167"/>
                                </a:lnTo>
                                <a:lnTo>
                                  <a:pt x="851" y="159"/>
                                </a:lnTo>
                                <a:lnTo>
                                  <a:pt x="849" y="148"/>
                                </a:lnTo>
                                <a:lnTo>
                                  <a:pt x="855" y="133"/>
                                </a:lnTo>
                                <a:lnTo>
                                  <a:pt x="871" y="124"/>
                                </a:lnTo>
                                <a:lnTo>
                                  <a:pt x="892" y="120"/>
                                </a:lnTo>
                                <a:lnTo>
                                  <a:pt x="914" y="117"/>
                                </a:lnTo>
                                <a:lnTo>
                                  <a:pt x="927" y="115"/>
                                </a:lnTo>
                                <a:lnTo>
                                  <a:pt x="929" y="111"/>
                                </a:lnTo>
                                <a:lnTo>
                                  <a:pt x="929" y="103"/>
                                </a:lnTo>
                                <a:lnTo>
                                  <a:pt x="921" y="104"/>
                                </a:lnTo>
                                <a:lnTo>
                                  <a:pt x="880" y="109"/>
                                </a:lnTo>
                                <a:lnTo>
                                  <a:pt x="855" y="115"/>
                                </a:lnTo>
                                <a:lnTo>
                                  <a:pt x="838" y="127"/>
                                </a:lnTo>
                                <a:lnTo>
                                  <a:pt x="831" y="149"/>
                                </a:lnTo>
                                <a:lnTo>
                                  <a:pt x="835" y="166"/>
                                </a:lnTo>
                                <a:lnTo>
                                  <a:pt x="845" y="178"/>
                                </a:lnTo>
                                <a:lnTo>
                                  <a:pt x="860" y="185"/>
                                </a:lnTo>
                                <a:lnTo>
                                  <a:pt x="879" y="188"/>
                                </a:lnTo>
                                <a:lnTo>
                                  <a:pt x="897" y="186"/>
                                </a:lnTo>
                                <a:lnTo>
                                  <a:pt x="910" y="181"/>
                                </a:lnTo>
                                <a:lnTo>
                                  <a:pt x="918" y="174"/>
                                </a:lnTo>
                                <a:lnTo>
                                  <a:pt x="921" y="172"/>
                                </a:lnTo>
                                <a:lnTo>
                                  <a:pt x="930" y="161"/>
                                </a:lnTo>
                                <a:lnTo>
                                  <a:pt x="931" y="161"/>
                                </a:lnTo>
                                <a:lnTo>
                                  <a:pt x="931" y="174"/>
                                </a:lnTo>
                                <a:lnTo>
                                  <a:pt x="933" y="184"/>
                                </a:lnTo>
                                <a:lnTo>
                                  <a:pt x="956" y="184"/>
                                </a:lnTo>
                                <a:lnTo>
                                  <a:pt x="958" y="184"/>
                                </a:lnTo>
                                <a:lnTo>
                                  <a:pt x="962" y="183"/>
                                </a:lnTo>
                                <a:lnTo>
                                  <a:pt x="962" y="170"/>
                                </a:lnTo>
                                <a:lnTo>
                                  <a:pt x="962" y="169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pic:pic xmlns:pic="http://schemas.openxmlformats.org/drawingml/2006/picture">
                        <pic:nvPicPr>
                          <pic:cNvPr id="108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55" y="1390"/>
                            <a:ext cx="2491" cy="1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9" name="Freeform 68"/>
                        <wps:cNvSpPr/>
                        <wps:spPr bwMode="auto">
                          <a:xfrm>
                            <a:off x="10261" y="837"/>
                            <a:ext cx="412" cy="102"/>
                          </a:xfrm>
                          <a:custGeom>
                            <a:avLst/>
                            <a:gdLst>
                              <a:gd name="T0" fmla="+- 0 10633 10262"/>
                              <a:gd name="T1" fmla="*/ T0 w 412"/>
                              <a:gd name="T2" fmla="+- 0 838 838"/>
                              <a:gd name="T3" fmla="*/ 838 h 102"/>
                              <a:gd name="T4" fmla="+- 0 10301 10262"/>
                              <a:gd name="T5" fmla="*/ T4 w 412"/>
                              <a:gd name="T6" fmla="+- 0 838 838"/>
                              <a:gd name="T7" fmla="*/ 838 h 102"/>
                              <a:gd name="T8" fmla="+- 0 10262 10262"/>
                              <a:gd name="T9" fmla="*/ T8 w 412"/>
                              <a:gd name="T10" fmla="+- 0 939 838"/>
                              <a:gd name="T11" fmla="*/ 939 h 102"/>
                              <a:gd name="T12" fmla="+- 0 10673 10262"/>
                              <a:gd name="T13" fmla="*/ T12 w 412"/>
                              <a:gd name="T14" fmla="+- 0 939 838"/>
                              <a:gd name="T15" fmla="*/ 939 h 102"/>
                              <a:gd name="T16" fmla="+- 0 10633 10262"/>
                              <a:gd name="T17" fmla="*/ T16 w 412"/>
                              <a:gd name="T18" fmla="+- 0 838 838"/>
                              <a:gd name="T19" fmla="*/ 838 h 1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12" h="102">
                                <a:moveTo>
                                  <a:pt x="371" y="0"/>
                                </a:moveTo>
                                <a:lnTo>
                                  <a:pt x="39" y="0"/>
                                </a:lnTo>
                                <a:lnTo>
                                  <a:pt x="0" y="101"/>
                                </a:lnTo>
                                <a:lnTo>
                                  <a:pt x="411" y="101"/>
                                </a:lnTo>
                                <a:lnTo>
                                  <a:pt x="3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E7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110" name="Freeform 69"/>
                        <wps:cNvSpPr/>
                        <wps:spPr bwMode="auto">
                          <a:xfrm>
                            <a:off x="10322" y="404"/>
                            <a:ext cx="288" cy="374"/>
                          </a:xfrm>
                          <a:custGeom>
                            <a:avLst/>
                            <a:gdLst>
                              <a:gd name="T0" fmla="+- 0 10469 10322"/>
                              <a:gd name="T1" fmla="*/ T0 w 288"/>
                              <a:gd name="T2" fmla="+- 0 404 404"/>
                              <a:gd name="T3" fmla="*/ 404 h 374"/>
                              <a:gd name="T4" fmla="+- 0 10322 10322"/>
                              <a:gd name="T5" fmla="*/ T4 w 288"/>
                              <a:gd name="T6" fmla="+- 0 778 404"/>
                              <a:gd name="T7" fmla="*/ 778 h 374"/>
                              <a:gd name="T8" fmla="+- 0 10609 10322"/>
                              <a:gd name="T9" fmla="*/ T8 w 288"/>
                              <a:gd name="T10" fmla="+- 0 778 404"/>
                              <a:gd name="T11" fmla="*/ 778 h 374"/>
                              <a:gd name="T12" fmla="+- 0 10469 10322"/>
                              <a:gd name="T13" fmla="*/ T12 w 288"/>
                              <a:gd name="T14" fmla="+- 0 404 404"/>
                              <a:gd name="T15" fmla="*/ 404 h 3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88" h="374">
                                <a:moveTo>
                                  <a:pt x="147" y="0"/>
                                </a:moveTo>
                                <a:lnTo>
                                  <a:pt x="0" y="374"/>
                                </a:lnTo>
                                <a:lnTo>
                                  <a:pt x="287" y="374"/>
                                </a:lnTo>
                                <a:lnTo>
                                  <a:pt x="1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7528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111" name="Freeform 70"/>
                        <wps:cNvSpPr/>
                        <wps:spPr bwMode="auto">
                          <a:xfrm>
                            <a:off x="10138" y="360"/>
                            <a:ext cx="285" cy="580"/>
                          </a:xfrm>
                          <a:custGeom>
                            <a:avLst/>
                            <a:gdLst>
                              <a:gd name="T0" fmla="+- 0 10423 10138"/>
                              <a:gd name="T1" fmla="*/ T0 w 285"/>
                              <a:gd name="T2" fmla="+- 0 360 360"/>
                              <a:gd name="T3" fmla="*/ 360 h 580"/>
                              <a:gd name="T4" fmla="+- 0 10138 10138"/>
                              <a:gd name="T5" fmla="*/ T4 w 285"/>
                              <a:gd name="T6" fmla="+- 0 360 360"/>
                              <a:gd name="T7" fmla="*/ 360 h 580"/>
                              <a:gd name="T8" fmla="+- 0 10138 10138"/>
                              <a:gd name="T9" fmla="*/ T8 w 285"/>
                              <a:gd name="T10" fmla="+- 0 939 360"/>
                              <a:gd name="T11" fmla="*/ 939 h 580"/>
                              <a:gd name="T12" fmla="+- 0 10189 10138"/>
                              <a:gd name="T13" fmla="*/ T12 w 285"/>
                              <a:gd name="T14" fmla="+- 0 939 360"/>
                              <a:gd name="T15" fmla="*/ 939 h 580"/>
                              <a:gd name="T16" fmla="+- 0 10423 10138"/>
                              <a:gd name="T17" fmla="*/ T16 w 285"/>
                              <a:gd name="T18" fmla="+- 0 360 360"/>
                              <a:gd name="T19" fmla="*/ 360 h 5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85" h="580">
                                <a:moveTo>
                                  <a:pt x="28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79"/>
                                </a:lnTo>
                                <a:lnTo>
                                  <a:pt x="51" y="579"/>
                                </a:lnTo>
                                <a:lnTo>
                                  <a:pt x="2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5B9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112" name="Text Box 71"/>
                        <wps:cNvSpPr txBox="1">
                          <a:spLocks noChangeArrowheads="1"/>
                        </wps:cNvSpPr>
                        <wps:spPr bwMode="auto">
                          <a:xfrm>
                            <a:off x="-125" y="150"/>
                            <a:ext cx="12240" cy="2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3691FF" w14:textId="77777777" w:rsidR="00801FE7" w:rsidRDefault="00801FE7" w:rsidP="00801FE7">
                              <w:pPr>
                                <w:spacing w:before="4"/>
                                <w:rPr>
                                  <w:sz w:val="56"/>
                                </w:rPr>
                              </w:pPr>
                            </w:p>
                            <w:p w14:paraId="338BC1F9" w14:textId="77777777" w:rsidR="00801FE7" w:rsidRDefault="0033459E" w:rsidP="00801FE7">
                              <w:pPr>
                                <w:ind w:left="13" w:right="1659"/>
                                <w:jc w:val="center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32"/>
                                </w:rPr>
                                <w:t>Small Fleet &amp; Box Truck Quick Quote Form</w:t>
                              </w:r>
                            </w:p>
                            <w:p w14:paraId="139D3B3C" w14:textId="77777777" w:rsidR="00801FE7" w:rsidRDefault="0033459E" w:rsidP="00801FE7">
                              <w:pPr>
                                <w:spacing w:before="5"/>
                                <w:ind w:left="13" w:right="1659"/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color w:val="231F20"/>
                                  <w:sz w:val="28"/>
                                </w:rPr>
                                <w:t>(</w:t>
                              </w:r>
                              <w:proofErr w:type="gramStart"/>
                              <w:r>
                                <w:rPr>
                                  <w:color w:val="231F20"/>
                                  <w:sz w:val="28"/>
                                </w:rPr>
                                <w:t>for</w:t>
                              </w:r>
                              <w:proofErr w:type="gramEnd"/>
                              <w:r>
                                <w:rPr>
                                  <w:color w:val="231F20"/>
                                  <w:sz w:val="28"/>
                                </w:rPr>
                                <w:t xml:space="preserve"> submissions with 4 or less vehicles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B92CF7" id="Group 100" o:spid="_x0000_s1026" style="position:absolute;margin-left:567.05pt;margin-top:.6pt;width:618.25pt;height:110.5pt;z-index:251672576;mso-position-horizontal:right;mso-position-horizontal-relative:page;mso-position-vertical-relative:page" coordorigin="-125" coordsize="12365,22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">
                <v:shape id="Freeform 60" o:spid="_x0000_s1027" style="position:absolute;width:12240;height:2060;visibility:visible;mso-wrap-style:square;v-text-anchor:top" coordsize="12240,2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" path="m12240,1880r-11301,l1718,,,,,1880r,42l,2060r12240,l12240,1880e" fillcolor="#0075bc" stroked="f">
                  <v:path arrowok="t" o:connecttype="custom" o:connectlocs="12240,1880;939,1880;1718,0;0,0;0,1880;0,1922;0,2060;12240,2060;12240,1880" o:connectangles="0,0,0,0,0,0,0,0,0"/>
                </v:shape>
                <v:shape id="AutoShape 61" o:spid="_x0000_s1028" style="position:absolute;left:9027;top:1088;width:386;height:185;visibility:visible;mso-wrap-style:square;v-text-anchor:top" coordsize="386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" path="m176,184l152,127r-6,-15l126,63r,49l49,112,88,17r38,95l126,63,106,17,99,,78,,,184r20,l43,127r89,l156,184r20,m385,93l382,73,375,60r-2,-2l359,50,338,47r-13,1l312,53r-11,8l293,73,288,61r-1,-1l278,53,266,48,253,47r-15,2l225,54r-10,8l207,73r-1,l206,51r-16,l190,184r17,l207,108r3,-18l217,75r2,-2l230,64r19,-4l263,63r10,7l278,81r1,12l279,184r17,l296,108r2,-17l304,75r3,-2l316,64r19,-4l350,63r10,6l366,80r2,13l368,184r17,l385,93e" fillcolor="#231f20" stroked="f">
                  <v:path arrowok="t" o:connecttype="custom" o:connectlocs="152,1216;126,1152;49,1201;126,1201;106,1106;78,1089;20,1273;132,1216;176,1273;382,1162;375,1149;359,1139;325,1137;301,1150;288,1150;278,1142;253,1136;225,1143;207,1162;206,1140;190,1273;207,1197;217,1164;230,1153;263,1152;278,1170;279,1273;296,1197;304,1164;316,1153;350,1152;366,1169;368,1273;385,1182" o:connectangles="0,0,0,0,0,0,0,0,0,0,0,0,0,0,0,0,0,0,0,0,0,0,0,0,0,0,0,0,0,0,0,0,0,0"/>
                </v:shape>
                <v:line id="Line 62" o:spid="_x0000_s1029" style="position:absolute;visibility:visible;mso-wrap-style:square" from="9506,1104" to="9506,12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" strokecolor="#231f20" strokeweight=".93pt"/>
                <v:line id="Line 63" o:spid="_x0000_s1030" style="position:absolute;visibility:visible;mso-wrap-style:square" from="9428,1096" to="9583,1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" strokecolor="#231f20" strokeweight=".26389mm"/>
                <v:shape id="AutoShape 64" o:spid="_x0000_s1031" style="position:absolute;left:9572;top:1099;width:421;height:177;visibility:visible;mso-wrap-style:square;v-text-anchor:top" coordsize="421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" path="m69,38l52,40,37,46,25,57,16,71r,-31l,40,,173r17,l17,102,21,83,29,71r3,-4l48,57,69,54r,-16m200,40r-17,l183,110r-2,19l173,146r-13,12l141,163r-18,-2l112,154r-7,-12l103,126r,-86l86,40r,86l88,147r9,16l112,173r23,4l150,175r14,-6l172,163r3,-2l184,149r,24l200,173r,-24l200,40t139,97l336,121r-9,-10l314,103r-15,-3l276,95,264,92,247,87r,-15l250,62r8,-8l269,51r11,-2l294,51r12,5l314,66r3,13l334,79,330,60,321,49r-2,-3l303,38,283,36r-19,2l247,44,234,56r-4,17l233,88r8,9l253,104r16,5l291,113r16,4l322,122r,16l318,149r-9,8l296,162r-12,1l268,161r-13,-6l246,144r-4,-14l225,130r5,21l242,165r18,9l283,177r20,-3l321,167r5,-4l334,155r5,-18m420,40r-28,l392,,374,r,40l350,40r,13l374,53r,91l376,159r5,9l390,173r15,1l410,174r5,l420,174r,-13l420,160r-5,l410,161r-4,l393,160r-1,-6l392,53r28,l420,40e" fillcolor="#231f20" stroked="f">
                  <v:path arrowok="t" o:connecttype="custom" o:connectlocs="52,1140;25,1157;16,1171;0,1140;17,1273;21,1183;32,1167;69,1154;200,1140;183,1210;173,1246;141,1263;123,1261;105,1242;103,1140;86,1226;97,1263;135,1277;164,1269;175,1261;184,1249;200,1273;200,1140;336,1221;314,1203;276,1195;247,1187;250,1162;269,1151;294,1151;314,1166;334,1179;321,1149;303,1138;264,1138;234,1156;233,1188;253,1204;291,1213;322,1222;318,1249;296,1262;268,1261;246,1244;225,1230;242,1265;283,1277;321,1267;334,1255;420,1140;392,1100;374,1140;350,1153;374,1244;381,1268;405,1274;415,1274;420,1261;415,1260;406,1261;392,1254;420,1153" o:connectangles="0,0,0,0,0,0,0,0,0,0,0,0,0,0,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5" o:spid="_x0000_s1032" type="#_x0000_t75" style="position:absolute;left:10097;top:1088;width:623;height:1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">
                  <v:imagedata r:id="rId7" o:title=""/>
                </v:shape>
                <v:shape id="AutoShape 66" o:spid="_x0000_s1033" style="position:absolute;left:10810;top:1088;width:962;height:189;visibility:visible;mso-wrap-style:square;v-text-anchor:top" coordsize="962,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" path="m176,184l153,127r-7,-15l126,63r,49l49,112,89,17r37,95l126,63,107,17,100,,79,,,184r20,l44,127r89,l156,184r20,m386,93l383,73,375,60r-1,-2l359,50,339,47r-14,1l313,53r-11,8l294,73,288,61r-1,-1l279,53,267,48,254,47r-16,2l226,54r-11,8l208,73r-1,l207,51r-16,l191,184r17,l208,108r3,-18l218,75r2,-2l231,64r19,-4l264,63r9,7l278,81r2,12l280,184r17,l297,108r2,-17l305,75r2,-2l317,64r18,-4l351,63r10,6l367,80r1,13l369,184r17,l386,93t151,29l536,108,535,94,524,70r-4,-3l520,108r-91,l433,90r9,-15l456,64r19,-4l494,64r14,11l517,90r3,18l520,67r-7,-7l504,53,475,47r-29,6l427,69,415,91r-3,26l415,144r12,23l446,182r29,6l499,184r18,-9l517,174r12,-14l537,140r-17,l514,154r-9,10l492,171r-17,3l454,169,440,157r-9,-17l429,122r108,m630,49r-18,2l597,57,585,68r-8,14l576,82r,-31l561,51r,133l578,184r,-71l582,94r8,-12l592,78,609,68r21,-3l630,49t34,2l647,51r,133l664,184r,-133m664,l647,r,26l664,26,664,m815,136r-17,l794,151r-9,12l772,171r-15,3l735,169,720,156,710,138r-3,-21l710,96,720,78,735,65r22,-5l772,63r11,6l792,79r5,13l814,92,808,72,797,60r-2,-2l778,50,757,47r-29,5l707,68,694,90r-4,27l694,144r13,23l728,182r29,6l779,184r17,-10l808,158r7,-22m962,169r-1,1l959,170r-9,l947,166r,-5l947,111r,-21l942,68r-7,-8l930,55,913,48,895,47r-23,2l855,57,843,71r-6,20l855,91r3,-14l866,68r12,-6l892,60r15,2l918,66r8,8l929,88r,15l929,111r,22l925,150r-10,13l899,171r-19,3l868,172r-10,-5l851,159r-2,-11l855,133r16,-9l892,120r22,-3l927,115r2,-4l929,103r-8,1l880,109r-25,6l838,127r-7,22l835,166r10,12l860,185r19,3l897,186r13,-5l918,174r3,-2l930,161r1,l931,174r2,10l956,184r2,l962,183r,-13l962,169e" fillcolor="#231f20" stroked="f">
                  <v:path arrowok="t" o:connecttype="custom" o:connectlocs="126,1152;126,1201;79,1089;133,1216;383,1162;359,1139;302,1150;279,1142;226,1143;207,1140;208,1197;231,1153;278,1170;297,1197;317,1153;367,1169;386,1182;524,1159;433,1179;494,1153;520,1156;446,1142;415,1233;499,1273;537,1229;492,1260;431,1229;612,1140;576,1171;578,1273;592,1167;664,1140;664,1140;664,1115;794,1240;735,1258;710,1185;772,1152;814,1181;778,1139;694,1179;728,1271;796,1263;961,1259;947,1250;935,1149;872,1138;855,1180;892,1149;929,1177;925,1239;868,1261;855,1222;927,1204;921,1193;831,1238;879,1277;921,1261;933,1273;962,1259" o:connectangles="0,0,0,0,0,0,0,0,0,0,0,0,0,0,0,0,0,0,0,0,0,0,0,0,0,0,0,0,0,0,0,0,0,0,0,0,0,0,0,0,0,0,0,0,0,0,0,0,0,0,0,0,0,0,0,0,0,0,0,0"/>
                </v:shape>
                <v:shape id="Picture 67" o:spid="_x0000_s1034" type="#_x0000_t75" style="position:absolute;left:9155;top:1390;width:2491;height:1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">
                  <v:imagedata r:id="rId8" o:title=""/>
                </v:shape>
                <v:shape id="Freeform 68" o:spid="_x0000_s1035" style="position:absolute;left:10261;top:837;width:412;height:102;visibility:visible;mso-wrap-style:square;v-text-anchor:top" coordsize="412,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" path="m371,l39,,,101r411,l371,xe" fillcolor="#002e73" stroked="f">
                  <v:path arrowok="t" o:connecttype="custom" o:connectlocs="371,838;39,838;0,939;411,939;371,838" o:connectangles="0,0,0,0,0"/>
                </v:shape>
                <v:shape id="Freeform 69" o:spid="_x0000_s1036" style="position:absolute;left:10322;top:404;width:288;height:374;visibility:visible;mso-wrap-style:square;v-text-anchor:top" coordsize="288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" path="m147,l,374r287,l147,xe" fillcolor="#27528e" stroked="f">
                  <v:path arrowok="t" o:connecttype="custom" o:connectlocs="147,404;0,778;287,778;147,404" o:connectangles="0,0,0,0"/>
                </v:shape>
                <v:shape id="Freeform 70" o:spid="_x0000_s1037" style="position:absolute;left:10138;top:360;width:285;height:580;visibility:visible;mso-wrap-style:square;v-text-anchor:top" coordsize="285,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" path="m285,l,,,579r51,l285,xe" fillcolor="#395b95" stroked="f">
                  <v:path arrowok="t" o:connecttype="custom" o:connectlocs="285,360;0,360;0,939;51,939;285,360" o:connectangles="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1" o:spid="_x0000_s1038" type="#_x0000_t202" style="position:absolute;left:-125;top:150;width:12240;height:20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" filled="f" stroked="f">
                  <v:textbox inset="0,0,0,0">
                    <w:txbxContent>
                      <w:p w14:paraId="673691FF" w14:textId="77777777" w:rsidR="00801FE7" w:rsidRDefault="00801FE7" w:rsidP="00801FE7">
                        <w:pPr>
                          <w:spacing w:before="4"/>
                          <w:rPr>
                            <w:sz w:val="56"/>
                          </w:rPr>
                        </w:pPr>
                      </w:p>
                      <w:p w14:paraId="338BC1F9" w14:textId="77777777" w:rsidR="00801FE7" w:rsidRDefault="0033459E" w:rsidP="00801FE7">
                        <w:pPr>
                          <w:ind w:left="13" w:right="1659"/>
                          <w:jc w:val="center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color w:val="231F20"/>
                            <w:sz w:val="32"/>
                          </w:rPr>
                          <w:t>Small Fleet &amp; Box Truck Quick Quote Form</w:t>
                        </w:r>
                      </w:p>
                      <w:p w14:paraId="139D3B3C" w14:textId="77777777" w:rsidR="00801FE7" w:rsidRDefault="0033459E" w:rsidP="00801FE7">
                        <w:pPr>
                          <w:spacing w:before="5"/>
                          <w:ind w:left="13" w:right="1659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color w:val="231F20"/>
                            <w:sz w:val="28"/>
                          </w:rPr>
                          <w:t>(</w:t>
                        </w:r>
                        <w:proofErr w:type="gramStart"/>
                        <w:r>
                          <w:rPr>
                            <w:color w:val="231F20"/>
                            <w:sz w:val="28"/>
                          </w:rPr>
                          <w:t>for</w:t>
                        </w:r>
                        <w:proofErr w:type="gramEnd"/>
                        <w:r>
                          <w:rPr>
                            <w:color w:val="231F20"/>
                            <w:sz w:val="28"/>
                          </w:rPr>
                          <w:t xml:space="preserve"> submissions with 4 or less vehicles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02168E26" w14:textId="77777777" w:rsidR="004411A1" w:rsidRDefault="004411A1" w:rsidP="004411A1">
      <w:pPr>
        <w:pStyle w:val="BodyText"/>
        <w:rPr>
          <w:rFonts w:ascii="Times New Roman"/>
          <w:sz w:val="20"/>
        </w:rPr>
      </w:pPr>
    </w:p>
    <w:p w14:paraId="3657F24A" w14:textId="77777777" w:rsidR="00801FE7" w:rsidRDefault="00801FE7" w:rsidP="004411A1">
      <w:pPr>
        <w:pStyle w:val="BodyText"/>
        <w:rPr>
          <w:rFonts w:ascii="Times New Roman"/>
          <w:sz w:val="20"/>
        </w:rPr>
      </w:pPr>
    </w:p>
    <w:p w14:paraId="66F6DA59" w14:textId="77777777" w:rsidR="00801FE7" w:rsidRDefault="00801FE7" w:rsidP="004411A1">
      <w:pPr>
        <w:pStyle w:val="BodyText"/>
        <w:rPr>
          <w:rFonts w:ascii="Times New Roman"/>
          <w:sz w:val="20"/>
        </w:rPr>
      </w:pPr>
    </w:p>
    <w:p w14:paraId="27237488" w14:textId="77777777" w:rsidR="00801FE7" w:rsidRDefault="00801FE7" w:rsidP="004411A1">
      <w:pPr>
        <w:pStyle w:val="BodyText"/>
        <w:rPr>
          <w:rFonts w:ascii="Times New Roman"/>
          <w:sz w:val="20"/>
        </w:rPr>
      </w:pPr>
    </w:p>
    <w:p w14:paraId="163A43F9" w14:textId="77777777" w:rsidR="00801FE7" w:rsidRDefault="00801FE7" w:rsidP="004411A1">
      <w:pPr>
        <w:pStyle w:val="BodyText"/>
        <w:rPr>
          <w:rFonts w:ascii="Times New Roman"/>
          <w:sz w:val="20"/>
        </w:rPr>
      </w:pPr>
    </w:p>
    <w:p w14:paraId="544E74A2" w14:textId="77777777" w:rsidR="00801FE7" w:rsidRDefault="00801FE7" w:rsidP="004411A1">
      <w:pPr>
        <w:pStyle w:val="BodyText"/>
        <w:rPr>
          <w:rFonts w:ascii="Times New Roman"/>
          <w:sz w:val="20"/>
        </w:rPr>
      </w:pPr>
    </w:p>
    <w:p w14:paraId="60DD4823" w14:textId="77777777" w:rsidR="00801FE7" w:rsidRDefault="00801FE7" w:rsidP="004411A1">
      <w:pPr>
        <w:pStyle w:val="BodyText"/>
        <w:rPr>
          <w:rFonts w:ascii="Times New Roman"/>
          <w:sz w:val="20"/>
        </w:rPr>
      </w:pPr>
    </w:p>
    <w:p w14:paraId="24254607" w14:textId="77777777" w:rsidR="00801FE7" w:rsidRDefault="00801FE7" w:rsidP="004411A1">
      <w:pPr>
        <w:pStyle w:val="BodyText"/>
        <w:rPr>
          <w:rFonts w:ascii="Times New Roman"/>
          <w:sz w:val="20"/>
        </w:rPr>
      </w:pPr>
    </w:p>
    <w:p w14:paraId="44FC2FD1" w14:textId="77777777" w:rsidR="004411A1" w:rsidRDefault="004411A1" w:rsidP="004411A1">
      <w:pPr>
        <w:pStyle w:val="BodyText"/>
        <w:rPr>
          <w:rFonts w:ascii="Times New Roman"/>
          <w:sz w:val="20"/>
        </w:rPr>
      </w:pPr>
    </w:p>
    <w:p w14:paraId="19C34463" w14:textId="77777777" w:rsidR="004411A1" w:rsidRDefault="0033459E" w:rsidP="009D1CF4">
      <w:pPr>
        <w:pStyle w:val="BodyText"/>
        <w:spacing w:before="2"/>
        <w:ind w:left="540"/>
        <w:rPr>
          <w:rFonts w:ascii="Times New Roman"/>
          <w:sz w:val="19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73070F86" wp14:editId="70EB840F">
                <wp:extent cx="6850049" cy="500021"/>
                <wp:effectExtent l="0" t="0" r="27305" b="14605"/>
                <wp:docPr id="54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0049" cy="500021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75B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D600B27" w14:textId="77777777" w:rsidR="009D1CF4" w:rsidRDefault="0033459E" w:rsidP="009D1CF4">
                            <w:pPr>
                              <w:spacing w:before="202" w:line="228" w:lineRule="auto"/>
                              <w:ind w:left="232" w:right="227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0075BC"/>
                                <w:spacing w:val="-8"/>
                                <w:sz w:val="20"/>
                              </w:rPr>
                              <w:t>*To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be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able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to</w:t>
                            </w:r>
                            <w:r>
                              <w:rPr>
                                <w:color w:val="0075BC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save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this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form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after</w:t>
                            </w:r>
                            <w:r>
                              <w:rPr>
                                <w:color w:val="0075BC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fields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are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filled</w:t>
                            </w:r>
                            <w:r>
                              <w:rPr>
                                <w:color w:val="0075BC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in,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you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will</w:t>
                            </w:r>
                            <w:r>
                              <w:rPr>
                                <w:color w:val="0075BC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need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to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have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Adobe</w:t>
                            </w:r>
                            <w:r>
                              <w:rPr>
                                <w:color w:val="0075BC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Reader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9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or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pacing w:val="-4"/>
                                <w:sz w:val="20"/>
                              </w:rPr>
                              <w:t>later.</w:t>
                            </w:r>
                            <w:r>
                              <w:rPr>
                                <w:color w:val="0075BC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If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you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do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not</w:t>
                            </w:r>
                            <w:r>
                              <w:rPr>
                                <w:color w:val="0075BC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pacing w:val="-4"/>
                                <w:sz w:val="20"/>
                              </w:rPr>
                              <w:t xml:space="preserve">have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 xml:space="preserve">version 9 or </w:t>
                            </w:r>
                            <w:r>
                              <w:rPr>
                                <w:color w:val="0075BC"/>
                                <w:spacing w:val="-4"/>
                                <w:sz w:val="20"/>
                              </w:rPr>
                              <w:t xml:space="preserve">later,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please download the free tool at: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hyperlink r:id="rId9" w:history="1">
                              <w:r>
                                <w:rPr>
                                  <w:rStyle w:val="Hyperlink"/>
                                  <w:color w:val="0075BC"/>
                                  <w:sz w:val="20"/>
                                </w:rPr>
                                <w:t>http://get.adobe.com/reader/.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</wp:inline>
            </w:drawing>
          </mc:Choice>
          <mc:Fallback>
            <w:pict>
              <v:shape w14:anchorId="73070F86" id="Text Box 54" o:spid="_x0000_s1039" type="#_x0000_t202" style="width:539.35pt;height:3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" filled="f" strokecolor="#0075bc" strokeweight=".25pt">
                <v:textbox inset="0,0,0,0">
                  <w:txbxContent>
                    <w:p w14:paraId="2D600B27" w14:textId="77777777" w:rsidR="009D1CF4" w:rsidRDefault="0033459E" w:rsidP="009D1CF4">
                      <w:pPr>
                        <w:spacing w:before="202" w:line="228" w:lineRule="auto"/>
                        <w:ind w:left="232" w:right="227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color w:val="0075BC"/>
                          <w:spacing w:val="-8"/>
                          <w:sz w:val="20"/>
                        </w:rPr>
                        <w:t>*To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be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able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to</w:t>
                      </w:r>
                      <w:r>
                        <w:rPr>
                          <w:color w:val="0075BC"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save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this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form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after</w:t>
                      </w:r>
                      <w:r>
                        <w:rPr>
                          <w:color w:val="0075BC"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the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fields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are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filled</w:t>
                      </w:r>
                      <w:r>
                        <w:rPr>
                          <w:color w:val="0075BC"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in,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you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will</w:t>
                      </w:r>
                      <w:r>
                        <w:rPr>
                          <w:color w:val="0075BC"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need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to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have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Adobe</w:t>
                      </w:r>
                      <w:r>
                        <w:rPr>
                          <w:color w:val="0075BC"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Reader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9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or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pacing w:val="-4"/>
                          <w:sz w:val="20"/>
                        </w:rPr>
                        <w:t>later.</w:t>
                      </w:r>
                      <w:r>
                        <w:rPr>
                          <w:color w:val="0075BC"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If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you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do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not</w:t>
                      </w:r>
                      <w:r>
                        <w:rPr>
                          <w:color w:val="0075BC"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pacing w:val="-4"/>
                          <w:sz w:val="20"/>
                        </w:rPr>
                        <w:t xml:space="preserve">have </w:t>
                      </w:r>
                      <w:r>
                        <w:rPr>
                          <w:color w:val="0075BC"/>
                          <w:sz w:val="20"/>
                        </w:rPr>
                        <w:t xml:space="preserve">version 9 or </w:t>
                      </w:r>
                      <w:r>
                        <w:rPr>
                          <w:color w:val="0075BC"/>
                          <w:spacing w:val="-4"/>
                          <w:sz w:val="20"/>
                        </w:rPr>
                        <w:t xml:space="preserve">later, </w:t>
                      </w:r>
                      <w:r>
                        <w:rPr>
                          <w:color w:val="0075BC"/>
                          <w:sz w:val="20"/>
                        </w:rPr>
                        <w:t>please download the free tool at: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hyperlink r:id="rId10" w:history="1">
                        <w:r>
                          <w:rPr>
                            <w:rStyle w:val="Hyperlink"/>
                            <w:color w:val="0075BC"/>
                            <w:sz w:val="20"/>
                          </w:rPr>
                          <w:t>http://get.adobe.com/reader/.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</w:p>
    <w:p w14:paraId="73234D2C" w14:textId="77777777" w:rsidR="004411A1" w:rsidRDefault="004411A1" w:rsidP="004411A1">
      <w:pPr>
        <w:widowControl/>
        <w:autoSpaceDE/>
        <w:autoSpaceDN/>
        <w:rPr>
          <w:rFonts w:ascii="Times New Roman"/>
          <w:sz w:val="20"/>
        </w:rPr>
        <w:sectPr w:rsidR="004411A1" w:rsidSect="00D6435C">
          <w:pgSz w:w="12240" w:h="15840"/>
          <w:pgMar w:top="0" w:right="0" w:bottom="0" w:left="0" w:header="720" w:footer="720" w:gutter="0"/>
          <w:cols w:space="720"/>
        </w:sectPr>
      </w:pPr>
    </w:p>
    <w:p w14:paraId="2C548E91" w14:textId="77777777" w:rsidR="004411A1" w:rsidRPr="005E2B58" w:rsidRDefault="0033459E" w:rsidP="00587F92">
      <w:pPr>
        <w:pStyle w:val="Heading1"/>
        <w:spacing w:before="0"/>
        <w:ind w:left="2283"/>
        <w:rPr>
          <w:sz w:val="20"/>
          <w:szCs w:val="20"/>
        </w:rPr>
      </w:pPr>
      <w:r w:rsidRPr="005E2B58">
        <w:rPr>
          <w:color w:val="231F20"/>
          <w:w w:val="105"/>
          <w:sz w:val="20"/>
          <w:szCs w:val="20"/>
        </w:rPr>
        <w:t>Please select</w:t>
      </w:r>
      <w:r w:rsidRPr="005E2B58">
        <w:rPr>
          <w:color w:val="231F20"/>
          <w:spacing w:val="-36"/>
          <w:w w:val="105"/>
          <w:sz w:val="20"/>
          <w:szCs w:val="20"/>
        </w:rPr>
        <w:t xml:space="preserve"> </w:t>
      </w:r>
      <w:r w:rsidRPr="005E2B58">
        <w:rPr>
          <w:color w:val="231F20"/>
          <w:spacing w:val="-5"/>
          <w:w w:val="105"/>
          <w:sz w:val="20"/>
          <w:szCs w:val="20"/>
        </w:rPr>
        <w:t>one:</w:t>
      </w:r>
    </w:p>
    <w:p w14:paraId="42EE14A3" w14:textId="77777777" w:rsidR="004411A1" w:rsidRPr="005E2B58" w:rsidRDefault="0033459E" w:rsidP="00940954">
      <w:pPr>
        <w:rPr>
          <w:sz w:val="20"/>
          <w:szCs w:val="20"/>
        </w:rPr>
      </w:pPr>
      <w:r w:rsidRPr="005E2B58">
        <w:rPr>
          <w:sz w:val="20"/>
          <w:szCs w:val="20"/>
        </w:rPr>
        <w:br w:type="column"/>
      </w:r>
      <w:r w:rsidR="00940954" w:rsidRPr="005E2B58">
        <w:rPr>
          <w:rFonts w:ascii="Segoe UI Symbol" w:eastAsia="MS Gothic" w:hAnsi="Segoe UI Symbol" w:cs="Segoe UI Symbol"/>
          <w:sz w:val="20"/>
          <w:szCs w:val="20"/>
        </w:rPr>
        <w:t>☒</w:t>
      </w:r>
      <w:r w:rsidR="00940954" w:rsidRPr="005E2B58">
        <w:rPr>
          <w:sz w:val="20"/>
          <w:szCs w:val="20"/>
        </w:rPr>
        <w:t xml:space="preserve"> </w:t>
      </w:r>
      <w:r w:rsidRPr="005E2B58">
        <w:rPr>
          <w:color w:val="231F20"/>
          <w:w w:val="105"/>
          <w:sz w:val="20"/>
          <w:szCs w:val="20"/>
        </w:rPr>
        <w:t xml:space="preserve">Motor Carrier </w:t>
      </w:r>
      <w:r w:rsidRPr="005E2B58">
        <w:rPr>
          <w:color w:val="231F20"/>
          <w:spacing w:val="-3"/>
          <w:w w:val="105"/>
          <w:sz w:val="20"/>
          <w:szCs w:val="20"/>
        </w:rPr>
        <w:t>Quotation</w:t>
      </w:r>
    </w:p>
    <w:p w14:paraId="429A8163" w14:textId="77777777" w:rsidR="004411A1" w:rsidRPr="005E2B58" w:rsidRDefault="0033459E" w:rsidP="00587F92">
      <w:pPr>
        <w:ind w:left="328"/>
        <w:rPr>
          <w:sz w:val="20"/>
          <w:szCs w:val="20"/>
        </w:rPr>
      </w:pPr>
      <w:r w:rsidRPr="005E2B58">
        <w:rPr>
          <w:sz w:val="20"/>
          <w:szCs w:val="20"/>
        </w:rPr>
        <w:br w:type="column"/>
      </w:r>
      <w:r w:rsidR="00940954" w:rsidRPr="005E2B58">
        <w:rPr>
          <w:rFonts w:ascii="Segoe UI Symbol" w:eastAsia="MS Gothic" w:hAnsi="Segoe UI Symbol" w:cs="Segoe UI Symbol"/>
          <w:sz w:val="20"/>
          <w:szCs w:val="20"/>
        </w:rPr>
        <w:t>☐</w:t>
      </w:r>
      <w:r w:rsidR="00940954" w:rsidRPr="005E2B58">
        <w:rPr>
          <w:sz w:val="20"/>
          <w:szCs w:val="20"/>
        </w:rPr>
        <w:t xml:space="preserve"> </w:t>
      </w:r>
      <w:r w:rsidRPr="005E2B58">
        <w:rPr>
          <w:color w:val="231F20"/>
          <w:w w:val="105"/>
          <w:sz w:val="20"/>
          <w:szCs w:val="20"/>
        </w:rPr>
        <w:t>Box Truck Quotation</w:t>
      </w:r>
    </w:p>
    <w:p w14:paraId="3C629A71" w14:textId="77777777" w:rsidR="004411A1" w:rsidRPr="005E2B58" w:rsidRDefault="004411A1" w:rsidP="00587F92">
      <w:pPr>
        <w:widowControl/>
        <w:autoSpaceDE/>
        <w:autoSpaceDN/>
        <w:rPr>
          <w:sz w:val="20"/>
          <w:szCs w:val="20"/>
        </w:rPr>
        <w:sectPr w:rsidR="004411A1" w:rsidRPr="005E2B58" w:rsidSect="00D6435C">
          <w:type w:val="continuous"/>
          <w:pgSz w:w="12240" w:h="15840"/>
          <w:pgMar w:top="0" w:right="0" w:bottom="0" w:left="0" w:header="720" w:footer="720" w:gutter="0"/>
          <w:cols w:num="3" w:space="720" w:equalWidth="0">
            <w:col w:w="4303" w:space="-1"/>
            <w:col w:w="2970" w:space="39"/>
            <w:col w:w="4888"/>
          </w:cols>
        </w:sectPr>
      </w:pPr>
    </w:p>
    <w:p w14:paraId="2DCBB4F9" w14:textId="77777777" w:rsidR="004411A1" w:rsidRPr="005E2B58" w:rsidRDefault="0033459E" w:rsidP="005E2B58">
      <w:pPr>
        <w:ind w:left="1657" w:right="1659"/>
        <w:rPr>
          <w:sz w:val="20"/>
          <w:szCs w:val="20"/>
        </w:rPr>
      </w:pPr>
      <w:r w:rsidRPr="005E2B58">
        <w:rPr>
          <w:color w:val="231F20"/>
          <w:w w:val="105"/>
          <w:sz w:val="20"/>
          <w:szCs w:val="20"/>
        </w:rPr>
        <w:t xml:space="preserve">Send Small Fleet &amp; Box Truck submissions to: </w:t>
      </w:r>
      <w:hyperlink r:id="rId11" w:history="1">
        <w:r w:rsidRPr="005E2B58">
          <w:rPr>
            <w:rStyle w:val="Hyperlink"/>
            <w:color w:val="0075BC"/>
            <w:w w:val="105"/>
            <w:sz w:val="20"/>
            <w:szCs w:val="20"/>
            <w:u w:color="0075BC"/>
          </w:rPr>
          <w:t>motorcarrier@amtrustgroup.com</w:t>
        </w:r>
      </w:hyperlink>
    </w:p>
    <w:p w14:paraId="7AEA78B7" w14:textId="77777777" w:rsidR="004411A1" w:rsidRDefault="004411A1" w:rsidP="00587F92">
      <w:pPr>
        <w:pStyle w:val="BodyText"/>
      </w:pPr>
    </w:p>
    <w:p w14:paraId="1025F088" w14:textId="1E1A3A35" w:rsidR="004411A1" w:rsidRPr="0052609A" w:rsidRDefault="0033459E" w:rsidP="00F01EA6">
      <w:pPr>
        <w:pStyle w:val="BodyText"/>
        <w:tabs>
          <w:tab w:val="left" w:pos="1650"/>
          <w:tab w:val="left" w:pos="3600"/>
        </w:tabs>
        <w:ind w:left="725"/>
        <w:rPr>
          <w:sz w:val="22"/>
          <w:szCs w:val="22"/>
        </w:rPr>
      </w:pPr>
      <w:r>
        <w:rPr>
          <w:color w:val="231F20"/>
          <w:spacing w:val="2"/>
          <w:w w:val="95"/>
        </w:rPr>
        <w:t>Date:</w:t>
      </w:r>
      <w:r w:rsidR="00940954">
        <w:rPr>
          <w:spacing w:val="2"/>
          <w:w w:val="95"/>
        </w:rPr>
        <w:t xml:space="preserve"> </w:t>
      </w:r>
      <w:r w:rsidR="00587135">
        <w:rPr>
          <w:spacing w:val="2"/>
          <w:w w:val="95"/>
          <w:sz w:val="22"/>
          <w:szCs w:val="22"/>
          <w:u w:val="single"/>
        </w:rPr>
        <w:t>01</w:t>
      </w:r>
      <w:r w:rsidR="00A30576">
        <w:rPr>
          <w:spacing w:val="2"/>
          <w:w w:val="95"/>
          <w:sz w:val="22"/>
          <w:szCs w:val="22"/>
          <w:u w:val="single"/>
        </w:rPr>
        <w:t>/</w:t>
      </w:r>
      <w:r w:rsidR="00587135">
        <w:rPr>
          <w:spacing w:val="2"/>
          <w:w w:val="95"/>
          <w:sz w:val="22"/>
          <w:szCs w:val="22"/>
          <w:u w:val="single"/>
        </w:rPr>
        <w:t>28</w:t>
      </w:r>
      <w:r w:rsidR="00A30576">
        <w:rPr>
          <w:spacing w:val="2"/>
          <w:w w:val="95"/>
          <w:sz w:val="22"/>
          <w:szCs w:val="22"/>
          <w:u w:val="single"/>
        </w:rPr>
        <w:t>/202</w:t>
      </w:r>
      <w:r w:rsidR="00587135">
        <w:rPr>
          <w:spacing w:val="2"/>
          <w:w w:val="95"/>
          <w:sz w:val="22"/>
          <w:szCs w:val="22"/>
          <w:u w:val="single"/>
        </w:rPr>
        <w:t>5</w:t>
      </w:r>
      <w:r w:rsidR="0052609A">
        <w:rPr>
          <w:spacing w:val="2"/>
          <w:w w:val="95"/>
        </w:rPr>
        <w:tab/>
      </w:r>
      <w:r>
        <w:rPr>
          <w:color w:val="0075BC"/>
          <w:spacing w:val="2"/>
          <w:w w:val="95"/>
        </w:rPr>
        <w:tab/>
      </w:r>
      <w:r w:rsidR="0052609A">
        <w:rPr>
          <w:color w:val="0075BC"/>
          <w:spacing w:val="2"/>
          <w:w w:val="95"/>
        </w:rPr>
        <w:tab/>
      </w:r>
      <w:r w:rsidR="0052609A">
        <w:rPr>
          <w:color w:val="0075BC"/>
          <w:spacing w:val="2"/>
          <w:w w:val="95"/>
        </w:rPr>
        <w:tab/>
      </w:r>
      <w:r w:rsidR="0052609A">
        <w:rPr>
          <w:color w:val="0075BC"/>
          <w:spacing w:val="2"/>
          <w:w w:val="95"/>
        </w:rPr>
        <w:tab/>
      </w:r>
      <w:r w:rsidR="000D4D40">
        <w:rPr>
          <w:color w:val="0075BC"/>
          <w:spacing w:val="2"/>
          <w:w w:val="95"/>
        </w:rPr>
        <w:tab/>
      </w:r>
      <w:r w:rsidR="000D4D40">
        <w:rPr>
          <w:color w:val="0075BC"/>
          <w:spacing w:val="2"/>
          <w:w w:val="95"/>
        </w:rPr>
        <w:tab/>
      </w:r>
      <w:r>
        <w:rPr>
          <w:color w:val="231F20"/>
          <w:spacing w:val="2"/>
        </w:rPr>
        <w:t>Desired effective date:</w:t>
      </w:r>
      <w:r w:rsidR="00940954">
        <w:rPr>
          <w:color w:val="231F20"/>
          <w:spacing w:val="14"/>
        </w:rPr>
        <w:t xml:space="preserve"> </w:t>
      </w:r>
      <w:r w:rsidR="001F4984">
        <w:rPr>
          <w:color w:val="231F20"/>
          <w:spacing w:val="14"/>
          <w:sz w:val="22"/>
          <w:szCs w:val="22"/>
          <w:u w:val="single"/>
        </w:rPr>
        <w:t>02</w:t>
      </w:r>
      <w:r w:rsidR="00A30576">
        <w:rPr>
          <w:color w:val="231F20"/>
          <w:spacing w:val="14"/>
          <w:sz w:val="22"/>
          <w:szCs w:val="22"/>
          <w:u w:val="single"/>
        </w:rPr>
        <w:t>/</w:t>
      </w:r>
      <w:r w:rsidR="001F4984">
        <w:rPr>
          <w:color w:val="231F20"/>
          <w:spacing w:val="14"/>
          <w:sz w:val="22"/>
          <w:szCs w:val="22"/>
          <w:u w:val="single"/>
        </w:rPr>
        <w:t>27</w:t>
      </w:r>
      <w:r w:rsidR="00A30576">
        <w:rPr>
          <w:color w:val="231F20"/>
          <w:spacing w:val="14"/>
          <w:sz w:val="22"/>
          <w:szCs w:val="22"/>
          <w:u w:val="single"/>
        </w:rPr>
        <w:t>/202</w:t>
      </w:r>
      <w:r w:rsidR="001F4984">
        <w:rPr>
          <w:color w:val="231F20"/>
          <w:spacing w:val="14"/>
          <w:sz w:val="22"/>
          <w:szCs w:val="22"/>
          <w:u w:val="single"/>
        </w:rPr>
        <w:t>5</w:t>
      </w:r>
      <w:r w:rsidR="0052609A">
        <w:rPr>
          <w:color w:val="231F20"/>
          <w:spacing w:val="14"/>
          <w:sz w:val="22"/>
          <w:szCs w:val="22"/>
        </w:rPr>
        <w:tab/>
      </w:r>
    </w:p>
    <w:p w14:paraId="1A894230" w14:textId="77777777" w:rsidR="004411A1" w:rsidRDefault="0033459E" w:rsidP="004411A1">
      <w:pPr>
        <w:pStyle w:val="BodyText"/>
        <w:spacing w:before="9"/>
        <w:rPr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636215F" wp14:editId="35AAFEF9">
                <wp:simplePos x="0" y="0"/>
                <wp:positionH relativeFrom="page">
                  <wp:posOffset>231775</wp:posOffset>
                </wp:positionH>
                <wp:positionV relativeFrom="paragraph">
                  <wp:posOffset>79375</wp:posOffset>
                </wp:positionV>
                <wp:extent cx="7302500" cy="236855"/>
                <wp:effectExtent l="3175" t="3175" r="0" b="7620"/>
                <wp:wrapTopAndBottom/>
                <wp:docPr id="51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2500" cy="236855"/>
                        </a:xfrm>
                        <a:prstGeom prst="rect">
                          <a:avLst/>
                        </a:prstGeom>
                        <a:solidFill>
                          <a:srgbClr val="231F20">
                            <a:alpha val="14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C3A555" w14:textId="77777777" w:rsidR="004411A1" w:rsidRDefault="0033459E" w:rsidP="004411A1">
                            <w:pPr>
                              <w:spacing w:before="53"/>
                              <w:ind w:left="206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Agency Information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36215F" id="Text Box 51" o:spid="_x0000_s1040" type="#_x0000_t202" style="position:absolute;margin-left:18.25pt;margin-top:6.25pt;width:575pt;height:18.6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" fillcolor="#231f20" stroked="f">
                <v:fill opacity="9766f"/>
                <v:textbox inset="0,0,0,0">
                  <w:txbxContent>
                    <w:p w14:paraId="6FC3A555" w14:textId="77777777" w:rsidR="004411A1" w:rsidRDefault="0033459E" w:rsidP="004411A1">
                      <w:pPr>
                        <w:spacing w:before="53"/>
                        <w:ind w:left="206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31F20"/>
                          <w:sz w:val="20"/>
                        </w:rPr>
                        <w:t>Agency Information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EBCE86E" w14:textId="77777777" w:rsidR="004411A1" w:rsidRDefault="004411A1" w:rsidP="004411A1">
      <w:pPr>
        <w:widowControl/>
        <w:autoSpaceDE/>
        <w:autoSpaceDN/>
        <w:rPr>
          <w:sz w:val="18"/>
        </w:rPr>
        <w:sectPr w:rsidR="004411A1" w:rsidSect="00D6435C">
          <w:type w:val="continuous"/>
          <w:pgSz w:w="12240" w:h="15840"/>
          <w:pgMar w:top="0" w:right="0" w:bottom="0" w:left="0" w:header="720" w:footer="720" w:gutter="0"/>
          <w:cols w:space="720"/>
        </w:sectPr>
      </w:pPr>
    </w:p>
    <w:p w14:paraId="502D9841" w14:textId="77777777" w:rsidR="004411A1" w:rsidRDefault="004411A1" w:rsidP="004411A1">
      <w:pPr>
        <w:pStyle w:val="BodyText"/>
        <w:spacing w:before="8"/>
        <w:rPr>
          <w:sz w:val="15"/>
        </w:rPr>
      </w:pPr>
    </w:p>
    <w:p w14:paraId="0036DCB8" w14:textId="7EFFECD5" w:rsidR="004411A1" w:rsidRDefault="0033459E" w:rsidP="004411A1">
      <w:pPr>
        <w:spacing w:before="129"/>
        <w:ind w:left="725"/>
        <w:rPr>
          <w:color w:val="0075BC"/>
          <w:spacing w:val="3"/>
          <w:w w:val="89"/>
          <w:sz w:val="18"/>
        </w:rPr>
      </w:pPr>
      <w:r>
        <w:rPr>
          <w:color w:val="0075BC"/>
          <w:spacing w:val="3"/>
          <w:w w:val="96"/>
          <w:sz w:val="18"/>
        </w:rPr>
        <w:t>Agenc</w:t>
      </w:r>
      <w:r>
        <w:rPr>
          <w:color w:val="0075BC"/>
          <w:w w:val="96"/>
          <w:sz w:val="18"/>
        </w:rPr>
        <w:t>y</w:t>
      </w:r>
      <w:r>
        <w:rPr>
          <w:color w:val="0075BC"/>
          <w:spacing w:val="7"/>
          <w:sz w:val="18"/>
        </w:rPr>
        <w:t xml:space="preserve"> </w:t>
      </w:r>
      <w:r>
        <w:rPr>
          <w:color w:val="0075BC"/>
          <w:spacing w:val="3"/>
          <w:w w:val="96"/>
          <w:sz w:val="18"/>
        </w:rPr>
        <w:t>Name</w:t>
      </w:r>
      <w:r>
        <w:rPr>
          <w:color w:val="0075BC"/>
          <w:w w:val="96"/>
          <w:sz w:val="18"/>
        </w:rPr>
        <w:t>:</w:t>
      </w:r>
      <w:r w:rsidR="00244ABE">
        <w:rPr>
          <w:color w:val="0075BC"/>
          <w:w w:val="96"/>
          <w:sz w:val="18"/>
        </w:rPr>
        <w:t xml:space="preserve"> </w:t>
      </w:r>
      <w:r w:rsidR="00940954">
        <w:rPr>
          <w:rFonts w:eastAsia="Calibri"/>
          <w:u w:val="single"/>
          <w:lang w:bidi="ar-SA"/>
        </w:rPr>
        <w:tab/>
        <w:t>Amerigo Insurance Agency</w:t>
      </w:r>
      <w:r w:rsidR="00940954">
        <w:rPr>
          <w:rFonts w:eastAsia="Calibri"/>
          <w:u w:val="single"/>
          <w:lang w:bidi="ar-SA"/>
        </w:rPr>
        <w:tab/>
      </w:r>
      <w:r w:rsidR="00940954">
        <w:rPr>
          <w:rFonts w:eastAsia="Calibri"/>
          <w:u w:val="single"/>
          <w:lang w:bidi="ar-SA"/>
        </w:rPr>
        <w:tab/>
      </w:r>
      <w:r w:rsidR="00940954">
        <w:rPr>
          <w:rFonts w:eastAsia="Calibri"/>
          <w:u w:val="single"/>
          <w:lang w:bidi="ar-SA"/>
        </w:rPr>
        <w:tab/>
      </w:r>
      <w:r w:rsidR="00940954">
        <w:rPr>
          <w:rFonts w:eastAsia="Calibri"/>
          <w:u w:val="single"/>
          <w:lang w:bidi="ar-SA"/>
        </w:rPr>
        <w:tab/>
      </w:r>
      <w:r>
        <w:rPr>
          <w:color w:val="0075BC"/>
          <w:spacing w:val="3"/>
          <w:w w:val="96"/>
          <w:sz w:val="18"/>
        </w:rPr>
        <w:t>Phone</w:t>
      </w:r>
      <w:r w:rsidRPr="005171A1">
        <w:rPr>
          <w:w w:val="96"/>
        </w:rPr>
        <w:t>:</w:t>
      </w:r>
      <w:r w:rsidR="005171A1">
        <w:rPr>
          <w:spacing w:val="7"/>
        </w:rPr>
        <w:t xml:space="preserve"> </w:t>
      </w:r>
      <w:r w:rsidR="005171A1" w:rsidRPr="005171A1">
        <w:rPr>
          <w:spacing w:val="7"/>
          <w:u w:val="single"/>
        </w:rPr>
        <w:t>530-290-1633</w:t>
      </w:r>
      <w:r w:rsidR="00940954">
        <w:rPr>
          <w:spacing w:val="7"/>
          <w:u w:val="single"/>
        </w:rPr>
        <w:tab/>
      </w:r>
      <w:r w:rsidR="00940954">
        <w:rPr>
          <w:spacing w:val="7"/>
          <w:u w:val="single"/>
        </w:rPr>
        <w:tab/>
      </w:r>
      <w:r w:rsidR="00940954">
        <w:rPr>
          <w:spacing w:val="7"/>
          <w:u w:val="single"/>
        </w:rPr>
        <w:tab/>
      </w:r>
    </w:p>
    <w:p w14:paraId="53BE2FEC" w14:textId="622F491D" w:rsidR="002E4E11" w:rsidRPr="005171A1" w:rsidRDefault="0033459E" w:rsidP="00940954">
      <w:pPr>
        <w:tabs>
          <w:tab w:val="left" w:leader="underscore" w:pos="2430"/>
        </w:tabs>
        <w:spacing w:before="152" w:after="240"/>
        <w:ind w:left="82"/>
        <w:rPr>
          <w:spacing w:val="3"/>
          <w:w w:val="89"/>
          <w:u w:val="single"/>
        </w:rPr>
      </w:pPr>
      <w:bookmarkStart w:id="0" w:name="_Hlk41493246"/>
      <w:r>
        <w:rPr>
          <w:color w:val="0075BC"/>
        </w:rPr>
        <w:t xml:space="preserve">          </w:t>
      </w:r>
      <w:r w:rsidRPr="004411A1">
        <w:rPr>
          <w:color w:val="0075BC"/>
          <w:spacing w:val="3"/>
          <w:w w:val="96"/>
          <w:sz w:val="18"/>
        </w:rPr>
        <w:t>Contact Person:</w:t>
      </w:r>
      <w:bookmarkEnd w:id="0"/>
      <w:r w:rsidR="00006ACD">
        <w:rPr>
          <w:spacing w:val="3"/>
          <w:w w:val="96"/>
          <w:sz w:val="18"/>
          <w:u w:val="single"/>
        </w:rPr>
        <w:t xml:space="preserve">  </w:t>
      </w:r>
      <w:r w:rsidR="00940954" w:rsidRPr="00006ACD">
        <w:rPr>
          <w:spacing w:val="3"/>
          <w:w w:val="96"/>
          <w:u w:val="single"/>
        </w:rPr>
        <w:t>Cj Gill</w:t>
      </w:r>
      <w:r w:rsidR="00940954" w:rsidRPr="00006ACD">
        <w:rPr>
          <w:spacing w:val="3"/>
          <w:w w:val="96"/>
          <w:u w:val="single"/>
        </w:rPr>
        <w:tab/>
      </w:r>
      <w:r w:rsidR="00940954">
        <w:rPr>
          <w:spacing w:val="3"/>
          <w:w w:val="96"/>
          <w:u w:val="single"/>
        </w:rPr>
        <w:tab/>
      </w:r>
      <w:r w:rsidR="00940954">
        <w:rPr>
          <w:spacing w:val="3"/>
          <w:w w:val="96"/>
          <w:sz w:val="18"/>
          <w:u w:val="single"/>
        </w:rPr>
        <w:tab/>
      </w:r>
      <w:r w:rsidR="00940954">
        <w:rPr>
          <w:spacing w:val="3"/>
          <w:w w:val="96"/>
          <w:sz w:val="18"/>
          <w:u w:val="single"/>
        </w:rPr>
        <w:tab/>
      </w:r>
      <w:r w:rsidR="00940954">
        <w:rPr>
          <w:spacing w:val="3"/>
          <w:w w:val="96"/>
          <w:sz w:val="18"/>
          <w:u w:val="single"/>
        </w:rPr>
        <w:tab/>
      </w:r>
      <w:r w:rsidR="00940954">
        <w:rPr>
          <w:spacing w:val="3"/>
          <w:w w:val="96"/>
          <w:sz w:val="18"/>
          <w:u w:val="single"/>
        </w:rPr>
        <w:tab/>
      </w:r>
      <w:r>
        <w:rPr>
          <w:color w:val="0075BC"/>
          <w:w w:val="93"/>
          <w:sz w:val="18"/>
        </w:rPr>
        <w:t>Email</w:t>
      </w:r>
      <w:r w:rsidR="005171A1">
        <w:rPr>
          <w:color w:val="0075BC"/>
          <w:w w:val="93"/>
          <w:sz w:val="18"/>
        </w:rPr>
        <w:t xml:space="preserve">: </w:t>
      </w:r>
      <w:r w:rsidR="00F03DF7">
        <w:rPr>
          <w:rFonts w:eastAsia="Calibri"/>
          <w:u w:val="single"/>
          <w:lang w:bidi="ar-SA"/>
        </w:rPr>
        <w:t>g</w:t>
      </w:r>
      <w:r w:rsidR="00940954" w:rsidRPr="00940954">
        <w:rPr>
          <w:rFonts w:eastAsia="Calibri"/>
          <w:u w:val="single"/>
          <w:lang w:bidi="ar-SA"/>
        </w:rPr>
        <w:t>ill@aiazone.</w:t>
      </w:r>
      <w:r w:rsidR="00F03DF7">
        <w:rPr>
          <w:rFonts w:eastAsia="Calibri"/>
          <w:u w:val="single"/>
          <w:lang w:bidi="ar-SA"/>
        </w:rPr>
        <w:t>net</w:t>
      </w:r>
      <w:r w:rsidR="00940954">
        <w:rPr>
          <w:rFonts w:eastAsia="Calibri"/>
          <w:u w:val="single"/>
          <w:lang w:bidi="ar-SA"/>
        </w:rPr>
        <w:tab/>
      </w:r>
      <w:r w:rsidR="00940954">
        <w:rPr>
          <w:rFonts w:eastAsia="Calibri"/>
          <w:u w:val="single"/>
          <w:lang w:bidi="ar-SA"/>
        </w:rPr>
        <w:tab/>
      </w:r>
      <w:r w:rsidR="00940954">
        <w:rPr>
          <w:rFonts w:eastAsia="Calibri"/>
          <w:u w:val="single"/>
          <w:lang w:bidi="ar-SA"/>
        </w:rPr>
        <w:tab/>
      </w:r>
      <w:r w:rsidR="002A71AB">
        <w:rPr>
          <w:rFonts w:eastAsia="Calibri"/>
          <w:u w:val="single"/>
          <w:lang w:bidi="ar-SA"/>
        </w:rPr>
        <w:tab/>
      </w:r>
    </w:p>
    <w:p w14:paraId="4241499A" w14:textId="3B2DAC14" w:rsidR="002E4E11" w:rsidRPr="00D13B09" w:rsidRDefault="0033459E" w:rsidP="005E2B58">
      <w:pPr>
        <w:tabs>
          <w:tab w:val="left" w:pos="5535"/>
          <w:tab w:val="left" w:leader="underscore" w:pos="7875"/>
        </w:tabs>
        <w:ind w:left="135"/>
        <w:rPr>
          <w:rFonts w:eastAsia="Calibri"/>
          <w:u w:val="single"/>
          <w:lang w:bidi="ar-SA"/>
        </w:rPr>
      </w:pPr>
      <w:r>
        <w:rPr>
          <w:color w:val="0075BC"/>
          <w:spacing w:val="3"/>
          <w:w w:val="96"/>
          <w:sz w:val="18"/>
        </w:rPr>
        <w:t xml:space="preserve">           </w:t>
      </w:r>
      <w:r w:rsidRPr="00195AEE">
        <w:rPr>
          <w:color w:val="0075BC"/>
          <w:spacing w:val="3"/>
          <w:w w:val="96"/>
          <w:sz w:val="18"/>
        </w:rPr>
        <w:t>City:</w:t>
      </w:r>
      <w:r w:rsidR="005171A1">
        <w:rPr>
          <w:color w:val="0075BC"/>
          <w:spacing w:val="3"/>
          <w:w w:val="96"/>
          <w:sz w:val="18"/>
        </w:rPr>
        <w:t xml:space="preserve"> </w:t>
      </w:r>
      <w:r w:rsidR="00C6188A">
        <w:rPr>
          <w:rFonts w:eastAsia="Calibri"/>
          <w:u w:val="single"/>
          <w:lang w:bidi="ar-SA"/>
        </w:rPr>
        <w:t xml:space="preserve">      Yuba </w:t>
      </w:r>
      <w:r w:rsidR="005171A1" w:rsidRPr="005171A1">
        <w:rPr>
          <w:rFonts w:eastAsia="Calibri"/>
          <w:u w:val="single"/>
          <w:lang w:bidi="ar-SA"/>
        </w:rPr>
        <w:t>City</w:t>
      </w:r>
      <w:r w:rsidR="005171A1" w:rsidRPr="005171A1">
        <w:rPr>
          <w:rFonts w:eastAsia="Calibri"/>
          <w:u w:val="single"/>
          <w:lang w:bidi="ar-SA"/>
        </w:rPr>
        <w:tab/>
      </w:r>
      <w:r w:rsidR="00D13B09">
        <w:rPr>
          <w:rFonts w:eastAsia="Calibri"/>
          <w:u w:val="single"/>
          <w:lang w:bidi="ar-SA"/>
        </w:rPr>
        <w:t xml:space="preserve">                         </w:t>
      </w:r>
      <w:r>
        <w:rPr>
          <w:color w:val="0075BC"/>
          <w:spacing w:val="3"/>
          <w:w w:val="97"/>
          <w:sz w:val="18"/>
        </w:rPr>
        <w:t>State</w:t>
      </w:r>
      <w:r>
        <w:rPr>
          <w:color w:val="0075BC"/>
          <w:w w:val="97"/>
          <w:sz w:val="18"/>
        </w:rPr>
        <w:t>:</w:t>
      </w:r>
      <w:r w:rsidR="005171A1" w:rsidRPr="005171A1">
        <w:rPr>
          <w:rFonts w:eastAsia="Calibri"/>
          <w:u w:val="single"/>
          <w:lang w:bidi="ar-SA"/>
        </w:rPr>
        <w:t xml:space="preserve"> </w:t>
      </w:r>
      <w:r w:rsidR="00940954">
        <w:rPr>
          <w:rFonts w:eastAsia="Calibri"/>
          <w:u w:val="single"/>
          <w:lang w:bidi="ar-SA"/>
        </w:rPr>
        <w:tab/>
        <w:t>CA</w:t>
      </w:r>
      <w:r w:rsidR="00940954">
        <w:rPr>
          <w:rFonts w:eastAsia="Calibri"/>
          <w:u w:val="single"/>
          <w:lang w:bidi="ar-SA"/>
        </w:rPr>
        <w:tab/>
      </w:r>
      <w:r w:rsidR="00D13B09">
        <w:rPr>
          <w:color w:val="0075BC"/>
          <w:spacing w:val="3"/>
          <w:w w:val="95"/>
          <w:sz w:val="18"/>
        </w:rPr>
        <w:t xml:space="preserve">   </w:t>
      </w:r>
      <w:r>
        <w:rPr>
          <w:color w:val="0075BC"/>
          <w:spacing w:val="3"/>
          <w:w w:val="95"/>
          <w:sz w:val="18"/>
        </w:rPr>
        <w:t>Zi</w:t>
      </w:r>
      <w:r>
        <w:rPr>
          <w:color w:val="0075BC"/>
          <w:w w:val="95"/>
          <w:sz w:val="18"/>
        </w:rPr>
        <w:t>p</w:t>
      </w:r>
      <w:r>
        <w:rPr>
          <w:color w:val="0075BC"/>
          <w:spacing w:val="7"/>
          <w:sz w:val="18"/>
        </w:rPr>
        <w:t xml:space="preserve"> </w:t>
      </w:r>
      <w:r>
        <w:rPr>
          <w:color w:val="0075BC"/>
          <w:spacing w:val="-1"/>
          <w:w w:val="98"/>
          <w:sz w:val="18"/>
        </w:rPr>
        <w:t>Code</w:t>
      </w:r>
      <w:r w:rsidR="005171A1">
        <w:rPr>
          <w:color w:val="0075BC"/>
          <w:spacing w:val="-1"/>
          <w:w w:val="98"/>
          <w:sz w:val="18"/>
        </w:rPr>
        <w:t xml:space="preserve">: </w:t>
      </w:r>
      <w:r w:rsidR="00940954">
        <w:rPr>
          <w:rFonts w:eastAsia="Calibri"/>
          <w:u w:val="single"/>
          <w:lang w:bidi="ar-SA"/>
        </w:rPr>
        <w:t xml:space="preserve">   95993</w:t>
      </w:r>
      <w:r w:rsidR="00940954">
        <w:rPr>
          <w:rFonts w:eastAsia="Calibri"/>
          <w:u w:val="single"/>
          <w:lang w:bidi="ar-SA"/>
        </w:rPr>
        <w:tab/>
      </w:r>
    </w:p>
    <w:p w14:paraId="5DB16B24" w14:textId="77777777" w:rsidR="004411A1" w:rsidRDefault="004411A1" w:rsidP="004411A1">
      <w:pPr>
        <w:widowControl/>
        <w:autoSpaceDE/>
        <w:autoSpaceDN/>
        <w:rPr>
          <w:sz w:val="18"/>
        </w:rPr>
        <w:sectPr w:rsidR="004411A1" w:rsidSect="00D6435C">
          <w:type w:val="continuous"/>
          <w:pgSz w:w="12240" w:h="15840"/>
          <w:pgMar w:top="0" w:right="0" w:bottom="0" w:left="0" w:header="720" w:footer="720" w:gutter="0"/>
          <w:cols w:space="720"/>
        </w:sectPr>
      </w:pPr>
    </w:p>
    <w:p w14:paraId="7A6827E1" w14:textId="77777777" w:rsidR="004411A1" w:rsidRDefault="004411A1" w:rsidP="004411A1">
      <w:pPr>
        <w:pStyle w:val="BodyText"/>
        <w:spacing w:before="5"/>
        <w:rPr>
          <w:sz w:val="16"/>
        </w:rPr>
      </w:pPr>
    </w:p>
    <w:p w14:paraId="03948CEC" w14:textId="77777777" w:rsidR="004411A1" w:rsidRDefault="0033459E" w:rsidP="003C1AFA">
      <w:pPr>
        <w:pStyle w:val="BodyText"/>
        <w:jc w:val="center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7C04588A" wp14:editId="4DC5AE47">
                <wp:extent cx="7302500" cy="236855"/>
                <wp:effectExtent l="0" t="9525" r="3175" b="1270"/>
                <wp:docPr id="3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2500" cy="236855"/>
                        </a:xfrm>
                        <a:prstGeom prst="rect">
                          <a:avLst/>
                        </a:prstGeom>
                        <a:solidFill>
                          <a:srgbClr val="231F20">
                            <a:alpha val="14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8BE5E1" w14:textId="77777777" w:rsidR="004411A1" w:rsidRDefault="0033459E" w:rsidP="004411A1">
                            <w:pPr>
                              <w:spacing w:before="53"/>
                              <w:ind w:left="206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Insured Information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</wp:inline>
            </w:drawing>
          </mc:Choice>
          <mc:Fallback>
            <w:pict>
              <v:shape w14:anchorId="7C04588A" id="Text Box 37" o:spid="_x0000_s1041" type="#_x0000_t202" style="width:575pt;height:1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" fillcolor="#231f20" stroked="f">
                <v:fill opacity="9766f"/>
                <v:textbox inset="0,0,0,0">
                  <w:txbxContent>
                    <w:p w14:paraId="128BE5E1" w14:textId="77777777" w:rsidR="004411A1" w:rsidRDefault="0033459E" w:rsidP="004411A1">
                      <w:pPr>
                        <w:spacing w:before="53"/>
                        <w:ind w:left="206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31F20"/>
                          <w:sz w:val="20"/>
                        </w:rPr>
                        <w:t>Insured Information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4EEF407" w14:textId="77777777" w:rsidR="004411A1" w:rsidRDefault="004411A1" w:rsidP="004411A1">
      <w:pPr>
        <w:pStyle w:val="BodyText"/>
        <w:spacing w:before="9"/>
        <w:rPr>
          <w:sz w:val="11"/>
        </w:rPr>
      </w:pPr>
    </w:p>
    <w:p w14:paraId="34C1CE35" w14:textId="6939AA8F" w:rsidR="005F60FD" w:rsidRDefault="0033459E" w:rsidP="0015730F">
      <w:pPr>
        <w:pStyle w:val="BodyText"/>
        <w:spacing w:before="106"/>
        <w:ind w:left="720"/>
        <w:rPr>
          <w:w w:val="95"/>
          <w:sz w:val="22"/>
          <w:szCs w:val="22"/>
          <w:u w:val="single"/>
        </w:rPr>
      </w:pPr>
      <w:r>
        <w:rPr>
          <w:color w:val="0075BC"/>
          <w:w w:val="95"/>
        </w:rPr>
        <w:t>Insured Name:</w:t>
      </w:r>
      <w:r w:rsidR="0015730F">
        <w:rPr>
          <w:w w:val="95"/>
          <w:sz w:val="22"/>
          <w:szCs w:val="22"/>
          <w:u w:val="single"/>
        </w:rPr>
        <w:t xml:space="preserve">              </w:t>
      </w:r>
      <w:r w:rsidR="001F4984" w:rsidRPr="001F4984">
        <w:rPr>
          <w:w w:val="95"/>
          <w:sz w:val="22"/>
          <w:szCs w:val="22"/>
          <w:u w:val="single"/>
        </w:rPr>
        <w:t>Mand Carrier Inc</w:t>
      </w:r>
      <w:r w:rsidR="001F4984">
        <w:rPr>
          <w:w w:val="95"/>
          <w:sz w:val="22"/>
          <w:szCs w:val="22"/>
          <w:u w:val="single"/>
        </w:rPr>
        <w:t xml:space="preserve">                                         </w:t>
      </w:r>
      <w:r>
        <w:rPr>
          <w:color w:val="0075BC"/>
          <w:w w:val="95"/>
        </w:rPr>
        <w:t>Garage Location:</w:t>
      </w:r>
      <w:r w:rsidR="00A30576">
        <w:rPr>
          <w:w w:val="95"/>
          <w:sz w:val="22"/>
          <w:szCs w:val="22"/>
          <w:u w:val="single"/>
        </w:rPr>
        <w:t xml:space="preserve"> </w:t>
      </w:r>
      <w:r w:rsidR="00587135" w:rsidRPr="00587135">
        <w:rPr>
          <w:w w:val="95"/>
          <w:sz w:val="22"/>
          <w:szCs w:val="22"/>
          <w:u w:val="single"/>
        </w:rPr>
        <w:t>3661 W Shield Ave Unit 208</w:t>
      </w:r>
    </w:p>
    <w:p w14:paraId="3C9754FA" w14:textId="77777777" w:rsidR="00587135" w:rsidRDefault="00587135" w:rsidP="0015730F">
      <w:pPr>
        <w:pStyle w:val="BodyText"/>
        <w:spacing w:before="106"/>
        <w:ind w:left="720"/>
        <w:rPr>
          <w:sz w:val="16"/>
        </w:rPr>
      </w:pPr>
    </w:p>
    <w:p w14:paraId="7FCF6FF9" w14:textId="02BEDDBE" w:rsidR="004411A1" w:rsidRPr="00F01EA6" w:rsidRDefault="0033459E" w:rsidP="007663AC">
      <w:pPr>
        <w:pStyle w:val="BodyText"/>
        <w:tabs>
          <w:tab w:val="left" w:pos="2216"/>
          <w:tab w:val="left" w:pos="6659"/>
          <w:tab w:val="left" w:pos="7515"/>
          <w:tab w:val="left" w:pos="8210"/>
          <w:tab w:val="left" w:pos="8819"/>
        </w:tabs>
        <w:ind w:left="720"/>
        <w:rPr>
          <w:sz w:val="22"/>
          <w:szCs w:val="22"/>
          <w:u w:val="single"/>
        </w:rPr>
      </w:pPr>
      <w:r>
        <w:rPr>
          <w:color w:val="0075BC"/>
          <w:spacing w:val="2"/>
          <w:w w:val="90"/>
        </w:rPr>
        <w:t xml:space="preserve">City:   </w:t>
      </w:r>
      <w:r>
        <w:rPr>
          <w:color w:val="0075BC"/>
          <w:spacing w:val="37"/>
          <w:w w:val="90"/>
        </w:rPr>
        <w:t xml:space="preserve"> </w:t>
      </w:r>
      <w:r w:rsidR="00A0379A">
        <w:rPr>
          <w:w w:val="95"/>
          <w:sz w:val="22"/>
          <w:szCs w:val="22"/>
          <w:u w:val="single"/>
        </w:rPr>
        <w:tab/>
      </w:r>
      <w:r w:rsidR="001F4984" w:rsidRPr="001F4984">
        <w:rPr>
          <w:w w:val="95"/>
          <w:sz w:val="22"/>
          <w:szCs w:val="22"/>
          <w:u w:val="single"/>
        </w:rPr>
        <w:t>Fresno</w:t>
      </w:r>
      <w:r w:rsidR="00BC0EF9">
        <w:rPr>
          <w:spacing w:val="2"/>
          <w:w w:val="90"/>
          <w:sz w:val="22"/>
          <w:szCs w:val="22"/>
          <w:u w:val="single"/>
        </w:rPr>
        <w:tab/>
      </w:r>
      <w:r>
        <w:rPr>
          <w:color w:val="0075BC"/>
          <w:spacing w:val="2"/>
          <w:w w:val="95"/>
        </w:rPr>
        <w:t>State:</w:t>
      </w:r>
      <w:r>
        <w:rPr>
          <w:color w:val="0075BC"/>
          <w:spacing w:val="-3"/>
          <w:w w:val="95"/>
        </w:rPr>
        <w:t xml:space="preserve"> </w:t>
      </w:r>
      <w:r w:rsidR="00F01EA6">
        <w:rPr>
          <w:spacing w:val="-3"/>
          <w:w w:val="95"/>
          <w:sz w:val="22"/>
          <w:szCs w:val="22"/>
          <w:u w:val="single"/>
        </w:rPr>
        <w:tab/>
      </w:r>
      <w:r w:rsidR="00A30576">
        <w:rPr>
          <w:spacing w:val="-3"/>
          <w:w w:val="95"/>
          <w:sz w:val="22"/>
          <w:szCs w:val="22"/>
          <w:u w:val="single"/>
        </w:rPr>
        <w:t>CA</w:t>
      </w:r>
      <w:r w:rsidR="001D38DB">
        <w:rPr>
          <w:spacing w:val="-3"/>
          <w:w w:val="95"/>
          <w:sz w:val="22"/>
          <w:szCs w:val="22"/>
          <w:u w:val="single"/>
        </w:rPr>
        <w:t xml:space="preserve"> </w:t>
      </w:r>
      <w:r w:rsidR="00F01EA6">
        <w:rPr>
          <w:spacing w:val="-3"/>
          <w:w w:val="95"/>
          <w:sz w:val="22"/>
          <w:szCs w:val="22"/>
          <w:u w:val="single"/>
        </w:rPr>
        <w:tab/>
      </w:r>
      <w:r>
        <w:rPr>
          <w:color w:val="0075BC"/>
          <w:w w:val="95"/>
        </w:rPr>
        <w:t xml:space="preserve">Zip </w:t>
      </w:r>
      <w:r>
        <w:rPr>
          <w:color w:val="0075BC"/>
          <w:spacing w:val="2"/>
          <w:w w:val="95"/>
        </w:rPr>
        <w:t>Code:</w:t>
      </w:r>
      <w:r w:rsidR="004A30D4" w:rsidRPr="004A30D4">
        <w:rPr>
          <w:w w:val="95"/>
          <w:sz w:val="22"/>
          <w:szCs w:val="22"/>
          <w:u w:val="single"/>
        </w:rPr>
        <w:t xml:space="preserve"> </w:t>
      </w:r>
      <w:r w:rsidR="0015730F" w:rsidRPr="0015730F">
        <w:rPr>
          <w:w w:val="95"/>
          <w:sz w:val="22"/>
          <w:szCs w:val="22"/>
          <w:u w:val="single"/>
        </w:rPr>
        <w:t>9</w:t>
      </w:r>
      <w:r w:rsidR="001F4984">
        <w:rPr>
          <w:w w:val="95"/>
          <w:sz w:val="22"/>
          <w:szCs w:val="22"/>
          <w:u w:val="single"/>
        </w:rPr>
        <w:t>3</w:t>
      </w:r>
      <w:r w:rsidR="00DD179F">
        <w:rPr>
          <w:w w:val="95"/>
          <w:sz w:val="22"/>
          <w:szCs w:val="22"/>
          <w:u w:val="single"/>
        </w:rPr>
        <w:t>722</w:t>
      </w:r>
    </w:p>
    <w:p w14:paraId="5407AA41" w14:textId="1FAE4222" w:rsidR="004411A1" w:rsidRDefault="004411A1" w:rsidP="004411A1">
      <w:pPr>
        <w:pStyle w:val="BodyText"/>
        <w:spacing w:before="5"/>
        <w:rPr>
          <w:sz w:val="16"/>
        </w:rPr>
      </w:pPr>
    </w:p>
    <w:p w14:paraId="451B50C3" w14:textId="615820A0" w:rsidR="004411A1" w:rsidRPr="00F01EA6" w:rsidRDefault="0033459E" w:rsidP="007663AC">
      <w:pPr>
        <w:pStyle w:val="BodyText"/>
        <w:tabs>
          <w:tab w:val="left" w:pos="1900"/>
          <w:tab w:val="left" w:pos="6659"/>
        </w:tabs>
        <w:ind w:left="720"/>
        <w:rPr>
          <w:sz w:val="22"/>
          <w:szCs w:val="22"/>
          <w:u w:val="single"/>
        </w:rPr>
      </w:pPr>
      <w:r>
        <w:rPr>
          <w:color w:val="0075BC"/>
          <w:spacing w:val="2"/>
          <w:w w:val="90"/>
        </w:rPr>
        <w:t xml:space="preserve">Phone:  </w:t>
      </w:r>
      <w:r>
        <w:rPr>
          <w:color w:val="0075BC"/>
          <w:spacing w:val="15"/>
          <w:w w:val="90"/>
        </w:rPr>
        <w:t xml:space="preserve"> </w:t>
      </w:r>
      <w:r w:rsidR="00F01EA6">
        <w:rPr>
          <w:spacing w:val="2"/>
          <w:w w:val="90"/>
          <w:sz w:val="22"/>
          <w:szCs w:val="22"/>
          <w:u w:val="single"/>
        </w:rPr>
        <w:tab/>
      </w:r>
      <w:r w:rsidR="001F4984" w:rsidRPr="001F4984">
        <w:rPr>
          <w:spacing w:val="2"/>
          <w:w w:val="90"/>
          <w:sz w:val="22"/>
          <w:szCs w:val="22"/>
          <w:u w:val="single"/>
        </w:rPr>
        <w:t>(951) 548-1912</w:t>
      </w:r>
      <w:r w:rsidR="007663AC">
        <w:rPr>
          <w:spacing w:val="2"/>
          <w:w w:val="90"/>
          <w:sz w:val="22"/>
          <w:szCs w:val="22"/>
          <w:u w:val="single"/>
        </w:rPr>
        <w:tab/>
      </w:r>
      <w:r>
        <w:rPr>
          <w:color w:val="0075BC"/>
          <w:spacing w:val="2"/>
          <w:w w:val="95"/>
        </w:rPr>
        <w:t>Insured</w:t>
      </w:r>
      <w:r>
        <w:rPr>
          <w:color w:val="0075BC"/>
          <w:spacing w:val="-24"/>
          <w:w w:val="95"/>
        </w:rPr>
        <w:t xml:space="preserve"> </w:t>
      </w:r>
      <w:r>
        <w:rPr>
          <w:color w:val="0075BC"/>
          <w:spacing w:val="2"/>
          <w:w w:val="95"/>
        </w:rPr>
        <w:t>FEIN</w:t>
      </w:r>
      <w:r>
        <w:rPr>
          <w:color w:val="0075BC"/>
          <w:spacing w:val="-24"/>
          <w:w w:val="95"/>
        </w:rPr>
        <w:t xml:space="preserve"> </w:t>
      </w:r>
      <w:r>
        <w:rPr>
          <w:color w:val="0075BC"/>
          <w:w w:val="95"/>
        </w:rPr>
        <w:t>or</w:t>
      </w:r>
      <w:r>
        <w:rPr>
          <w:color w:val="0075BC"/>
          <w:spacing w:val="-24"/>
          <w:w w:val="95"/>
        </w:rPr>
        <w:t xml:space="preserve"> </w:t>
      </w:r>
      <w:r>
        <w:rPr>
          <w:color w:val="0075BC"/>
          <w:spacing w:val="2"/>
          <w:w w:val="95"/>
        </w:rPr>
        <w:t>SSN:</w:t>
      </w:r>
      <w:r>
        <w:rPr>
          <w:color w:val="0075BC"/>
          <w:spacing w:val="-2"/>
          <w:w w:val="95"/>
        </w:rPr>
        <w:t xml:space="preserve"> </w:t>
      </w:r>
      <w:r w:rsidR="001F4984" w:rsidRPr="001F4984">
        <w:rPr>
          <w:w w:val="95"/>
          <w:sz w:val="22"/>
          <w:szCs w:val="22"/>
          <w:u w:val="single"/>
        </w:rPr>
        <w:t>88-1866600</w:t>
      </w:r>
    </w:p>
    <w:p w14:paraId="43F617D0" w14:textId="77777777" w:rsidR="004411A1" w:rsidRDefault="004411A1" w:rsidP="004411A1">
      <w:pPr>
        <w:pStyle w:val="BodyText"/>
        <w:spacing w:before="5"/>
        <w:rPr>
          <w:sz w:val="16"/>
        </w:rPr>
      </w:pPr>
    </w:p>
    <w:p w14:paraId="39A04358" w14:textId="51DC5419" w:rsidR="004411A1" w:rsidRDefault="0033459E" w:rsidP="007C39FD">
      <w:pPr>
        <w:pStyle w:val="BodyText"/>
        <w:tabs>
          <w:tab w:val="left" w:pos="2003"/>
          <w:tab w:val="left" w:pos="6659"/>
        </w:tabs>
        <w:ind w:left="720"/>
        <w:rPr>
          <w:sz w:val="22"/>
          <w:szCs w:val="22"/>
          <w:u w:val="single"/>
        </w:rPr>
      </w:pPr>
      <w:r>
        <w:rPr>
          <w:color w:val="0075BC"/>
          <w:spacing w:val="2"/>
          <w:w w:val="95"/>
        </w:rPr>
        <w:t>ICC#</w:t>
      </w:r>
      <w:r>
        <w:rPr>
          <w:color w:val="0075BC"/>
          <w:spacing w:val="-20"/>
          <w:w w:val="95"/>
        </w:rPr>
        <w:t xml:space="preserve"> </w:t>
      </w:r>
      <w:r>
        <w:rPr>
          <w:color w:val="0075BC"/>
          <w:w w:val="95"/>
        </w:rPr>
        <w:t>/</w:t>
      </w:r>
      <w:r>
        <w:rPr>
          <w:color w:val="0075BC"/>
          <w:spacing w:val="-20"/>
          <w:w w:val="95"/>
        </w:rPr>
        <w:t xml:space="preserve"> </w:t>
      </w:r>
      <w:r>
        <w:rPr>
          <w:color w:val="0075BC"/>
          <w:spacing w:val="2"/>
          <w:w w:val="95"/>
        </w:rPr>
        <w:t>MC#:</w:t>
      </w:r>
      <w:r w:rsidR="001312AB">
        <w:rPr>
          <w:spacing w:val="2"/>
          <w:w w:val="95"/>
          <w:sz w:val="22"/>
          <w:szCs w:val="22"/>
          <w:u w:val="single"/>
        </w:rPr>
        <w:t xml:space="preserve">                  </w:t>
      </w:r>
      <w:r w:rsidR="001F4984" w:rsidRPr="001F4984">
        <w:rPr>
          <w:spacing w:val="2"/>
          <w:w w:val="95"/>
          <w:sz w:val="22"/>
          <w:szCs w:val="22"/>
          <w:u w:val="single"/>
        </w:rPr>
        <w:t>1415574</w:t>
      </w:r>
      <w:r w:rsidR="00BC0EF9">
        <w:rPr>
          <w:spacing w:val="2"/>
          <w:w w:val="95"/>
          <w:sz w:val="22"/>
          <w:szCs w:val="22"/>
          <w:u w:val="single"/>
        </w:rPr>
        <w:tab/>
      </w:r>
      <w:r>
        <w:rPr>
          <w:color w:val="0075BC"/>
        </w:rPr>
        <w:t>US DOT #</w:t>
      </w:r>
      <w:r w:rsidR="00F01EA6">
        <w:rPr>
          <w:color w:val="0075BC"/>
        </w:rPr>
        <w:t xml:space="preserve">: </w:t>
      </w:r>
      <w:r w:rsidR="001F4984" w:rsidRPr="001F4984">
        <w:rPr>
          <w:sz w:val="22"/>
          <w:szCs w:val="22"/>
          <w:u w:val="single"/>
        </w:rPr>
        <w:t>3868507</w:t>
      </w:r>
    </w:p>
    <w:p w14:paraId="77F9AA3A" w14:textId="77777777" w:rsidR="001312AB" w:rsidRDefault="001312AB" w:rsidP="007C39FD">
      <w:pPr>
        <w:pStyle w:val="BodyText"/>
        <w:tabs>
          <w:tab w:val="left" w:pos="2003"/>
          <w:tab w:val="left" w:pos="6659"/>
        </w:tabs>
        <w:ind w:left="720"/>
        <w:rPr>
          <w:sz w:val="24"/>
        </w:rPr>
      </w:pPr>
    </w:p>
    <w:tbl>
      <w:tblPr>
        <w:tblW w:w="0" w:type="auto"/>
        <w:tblInd w:w="573" w:type="dxa"/>
        <w:tblLayout w:type="fixed"/>
        <w:tblLook w:val="04A0" w:firstRow="1" w:lastRow="0" w:firstColumn="1" w:lastColumn="0" w:noHBand="0" w:noVBand="1"/>
      </w:tblPr>
      <w:tblGrid>
        <w:gridCol w:w="4863"/>
        <w:gridCol w:w="1494"/>
        <w:gridCol w:w="2160"/>
        <w:gridCol w:w="1272"/>
        <w:gridCol w:w="1313"/>
      </w:tblGrid>
      <w:tr w:rsidR="004E41B4" w14:paraId="2CF93B2C" w14:textId="77777777" w:rsidTr="007A684F">
        <w:trPr>
          <w:trHeight w:val="262"/>
        </w:trPr>
        <w:tc>
          <w:tcPr>
            <w:tcW w:w="4863" w:type="dxa"/>
            <w:hideMark/>
          </w:tcPr>
          <w:p w14:paraId="54446B99" w14:textId="77777777" w:rsidR="004411A1" w:rsidRDefault="0033459E">
            <w:pPr>
              <w:pStyle w:val="TableParagraph"/>
              <w:spacing w:before="6"/>
              <w:ind w:left="20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Average Miles Driven:</w:t>
            </w:r>
          </w:p>
        </w:tc>
        <w:tc>
          <w:tcPr>
            <w:tcW w:w="1494" w:type="dxa"/>
          </w:tcPr>
          <w:p w14:paraId="5FE0A43F" w14:textId="77777777" w:rsidR="004411A1" w:rsidRDefault="004411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0" w:type="dxa"/>
          </w:tcPr>
          <w:p w14:paraId="4809F2A8" w14:textId="77777777" w:rsidR="004411A1" w:rsidRDefault="004411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2" w:type="dxa"/>
          </w:tcPr>
          <w:p w14:paraId="40AEF4D7" w14:textId="77777777" w:rsidR="004411A1" w:rsidRDefault="004411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3" w:type="dxa"/>
          </w:tcPr>
          <w:p w14:paraId="12F3C5D5" w14:textId="77777777" w:rsidR="004411A1" w:rsidRDefault="004411A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41B4" w14:paraId="24BD4451" w14:textId="77777777" w:rsidTr="007A684F">
        <w:trPr>
          <w:trHeight w:val="308"/>
        </w:trPr>
        <w:tc>
          <w:tcPr>
            <w:tcW w:w="11102" w:type="dxa"/>
            <w:gridSpan w:val="5"/>
            <w:hideMark/>
          </w:tcPr>
          <w:p w14:paraId="705FC2B3" w14:textId="77777777" w:rsidR="004411A1" w:rsidRPr="002A71AB" w:rsidRDefault="0033459E" w:rsidP="0033459E">
            <w:pPr>
              <w:pStyle w:val="TableParagraph"/>
              <w:tabs>
                <w:tab w:val="left" w:pos="2020"/>
                <w:tab w:val="left" w:pos="2430"/>
                <w:tab w:val="left" w:pos="3765"/>
                <w:tab w:val="left" w:pos="4551"/>
                <w:tab w:val="left" w:pos="4961"/>
                <w:tab w:val="left" w:pos="6315"/>
                <w:tab w:val="left" w:pos="7008"/>
              </w:tabs>
              <w:spacing w:before="53"/>
              <w:ind w:left="200"/>
              <w:rPr>
                <w:sz w:val="18"/>
                <w:szCs w:val="18"/>
              </w:rPr>
            </w:pPr>
            <w:r w:rsidRPr="002A71AB">
              <w:rPr>
                <w:color w:val="231F20"/>
                <w:sz w:val="18"/>
                <w:szCs w:val="18"/>
              </w:rPr>
              <w:t>1</w:t>
            </w:r>
            <w:r w:rsidRPr="002A71AB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2A71AB">
              <w:rPr>
                <w:color w:val="231F20"/>
                <w:sz w:val="18"/>
                <w:szCs w:val="18"/>
              </w:rPr>
              <w:t>–</w:t>
            </w:r>
            <w:r w:rsidRPr="002A71AB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2A71AB">
              <w:rPr>
                <w:color w:val="231F20"/>
                <w:sz w:val="18"/>
                <w:szCs w:val="18"/>
              </w:rPr>
              <w:t>200:</w:t>
            </w:r>
            <w:r w:rsidR="003308AE" w:rsidRPr="002A71AB">
              <w:rPr>
                <w:color w:val="231F20"/>
                <w:sz w:val="18"/>
                <w:szCs w:val="18"/>
              </w:rPr>
              <w:t xml:space="preserve">  </w:t>
            </w:r>
            <w:r w:rsidR="003308AE" w:rsidRPr="002A71AB">
              <w:rPr>
                <w:color w:val="231F20"/>
                <w:sz w:val="18"/>
                <w:szCs w:val="18"/>
                <w:u w:val="single"/>
              </w:rPr>
              <w:t xml:space="preserve">     </w:t>
            </w:r>
            <w:r w:rsidRPr="002A71AB">
              <w:rPr>
                <w:color w:val="231F20"/>
                <w:sz w:val="18"/>
                <w:szCs w:val="18"/>
                <w:u w:val="single"/>
              </w:rPr>
              <w:t>25</w:t>
            </w:r>
            <w:r w:rsidR="003308AE" w:rsidRPr="002A71AB">
              <w:rPr>
                <w:color w:val="231F20"/>
                <w:sz w:val="18"/>
                <w:szCs w:val="18"/>
                <w:u w:val="single"/>
              </w:rPr>
              <w:t xml:space="preserve">           </w:t>
            </w:r>
            <w:r w:rsidRPr="002A71AB">
              <w:rPr>
                <w:color w:val="231F20"/>
                <w:sz w:val="18"/>
                <w:szCs w:val="18"/>
              </w:rPr>
              <w:t>%</w:t>
            </w:r>
            <w:r w:rsidRPr="002A71AB">
              <w:rPr>
                <w:color w:val="231F20"/>
                <w:sz w:val="18"/>
                <w:szCs w:val="18"/>
              </w:rPr>
              <w:tab/>
              <w:t>201</w:t>
            </w:r>
            <w:r w:rsidRPr="002A71AB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2A71AB">
              <w:rPr>
                <w:color w:val="231F20"/>
                <w:sz w:val="18"/>
                <w:szCs w:val="18"/>
              </w:rPr>
              <w:t>–</w:t>
            </w:r>
            <w:r w:rsidRPr="002A71AB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2A71AB">
              <w:rPr>
                <w:color w:val="231F20"/>
                <w:sz w:val="18"/>
                <w:szCs w:val="18"/>
              </w:rPr>
              <w:t>1000:</w:t>
            </w:r>
            <w:r w:rsidRPr="002A71AB">
              <w:rPr>
                <w:color w:val="231F20"/>
                <w:sz w:val="18"/>
                <w:szCs w:val="18"/>
                <w:u w:val="single" w:color="0074BB"/>
              </w:rPr>
              <w:t xml:space="preserve"> </w:t>
            </w:r>
            <w:r w:rsidRPr="002A71AB">
              <w:rPr>
                <w:color w:val="231F20"/>
                <w:sz w:val="18"/>
                <w:szCs w:val="18"/>
                <w:u w:val="single"/>
              </w:rPr>
              <w:tab/>
              <w:t>25</w:t>
            </w:r>
            <w:r w:rsidRPr="002A71AB">
              <w:rPr>
                <w:color w:val="231F20"/>
                <w:sz w:val="18"/>
                <w:szCs w:val="18"/>
                <w:u w:val="single"/>
              </w:rPr>
              <w:tab/>
            </w:r>
            <w:r w:rsidRPr="002A71AB">
              <w:rPr>
                <w:color w:val="231F20"/>
                <w:sz w:val="18"/>
                <w:szCs w:val="18"/>
              </w:rPr>
              <w:t>%</w:t>
            </w:r>
            <w:r w:rsidRPr="002A71AB">
              <w:rPr>
                <w:color w:val="231F20"/>
                <w:sz w:val="18"/>
                <w:szCs w:val="18"/>
              </w:rPr>
              <w:tab/>
              <w:t>Over</w:t>
            </w:r>
            <w:r w:rsidRPr="002A71AB">
              <w:rPr>
                <w:color w:val="231F20"/>
                <w:spacing w:val="-7"/>
                <w:sz w:val="18"/>
                <w:szCs w:val="18"/>
              </w:rPr>
              <w:t xml:space="preserve"> </w:t>
            </w:r>
            <w:r w:rsidRPr="002A71AB">
              <w:rPr>
                <w:color w:val="231F20"/>
                <w:sz w:val="18"/>
                <w:szCs w:val="18"/>
              </w:rPr>
              <w:t>1000:</w:t>
            </w:r>
            <w:r w:rsidRPr="002A71AB">
              <w:rPr>
                <w:color w:val="231F20"/>
                <w:sz w:val="18"/>
                <w:szCs w:val="18"/>
                <w:u w:val="single" w:color="0074BB"/>
              </w:rPr>
              <w:t xml:space="preserve"> </w:t>
            </w:r>
            <w:r w:rsidRPr="002A71AB">
              <w:rPr>
                <w:color w:val="231F20"/>
                <w:sz w:val="18"/>
                <w:szCs w:val="18"/>
                <w:u w:val="single"/>
              </w:rPr>
              <w:tab/>
              <w:t>50</w:t>
            </w:r>
            <w:r w:rsidRPr="002A71AB">
              <w:rPr>
                <w:color w:val="231F20"/>
                <w:sz w:val="18"/>
                <w:szCs w:val="18"/>
                <w:u w:val="single"/>
              </w:rPr>
              <w:tab/>
            </w:r>
            <w:r w:rsidRPr="002A71AB">
              <w:rPr>
                <w:color w:val="231F20"/>
                <w:sz w:val="18"/>
                <w:szCs w:val="18"/>
              </w:rPr>
              <w:t>%</w:t>
            </w:r>
          </w:p>
        </w:tc>
      </w:tr>
      <w:tr w:rsidR="004E41B4" w14:paraId="010EFC09" w14:textId="77777777" w:rsidTr="007A684F">
        <w:trPr>
          <w:trHeight w:val="422"/>
        </w:trPr>
        <w:tc>
          <w:tcPr>
            <w:tcW w:w="6357" w:type="dxa"/>
            <w:gridSpan w:val="2"/>
            <w:hideMark/>
          </w:tcPr>
          <w:p w14:paraId="0BF29180" w14:textId="77777777" w:rsidR="007A684F" w:rsidRDefault="0033459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color w:val="231F20"/>
                <w:sz w:val="18"/>
              </w:rPr>
              <w:t xml:space="preserve">    # of units owned:</w:t>
            </w:r>
            <w:r w:rsidRPr="00DC6070">
              <w:rPr>
                <w:color w:val="231F20"/>
              </w:rPr>
              <w:t xml:space="preserve"> </w:t>
            </w:r>
          </w:p>
        </w:tc>
        <w:tc>
          <w:tcPr>
            <w:tcW w:w="4745" w:type="dxa"/>
            <w:gridSpan w:val="3"/>
            <w:hideMark/>
          </w:tcPr>
          <w:p w14:paraId="73C48635" w14:textId="77777777" w:rsidR="00DA0DF5" w:rsidRPr="00DA0DF5" w:rsidRDefault="0033459E" w:rsidP="00DA0DF5">
            <w:pPr>
              <w:pStyle w:val="TableParagraph"/>
              <w:spacing w:before="53"/>
              <w:ind w:left="184"/>
              <w:rPr>
                <w:color w:val="231F20"/>
                <w:sz w:val="18"/>
              </w:rPr>
            </w:pPr>
            <w:r>
              <w:rPr>
                <w:color w:val="231F20"/>
                <w:sz w:val="18"/>
              </w:rPr>
              <w:t>States entered:</w:t>
            </w:r>
          </w:p>
          <w:p w14:paraId="555D8D9F" w14:textId="77777777" w:rsidR="007A684F" w:rsidRDefault="007A684F" w:rsidP="0089028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41B4" w14:paraId="75EEF03E" w14:textId="77777777" w:rsidTr="007A684F">
        <w:trPr>
          <w:trHeight w:val="338"/>
        </w:trPr>
        <w:tc>
          <w:tcPr>
            <w:tcW w:w="4863" w:type="dxa"/>
            <w:hideMark/>
          </w:tcPr>
          <w:p w14:paraId="36E78EA1" w14:textId="77777777" w:rsidR="007A684F" w:rsidRDefault="0033459E" w:rsidP="000F26E1">
            <w:pPr>
              <w:pStyle w:val="TableParagraph"/>
              <w:ind w:left="200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Does insured have plans to add more vehicles? </w:t>
            </w:r>
          </w:p>
        </w:tc>
        <w:tc>
          <w:tcPr>
            <w:tcW w:w="1494" w:type="dxa"/>
            <w:hideMark/>
          </w:tcPr>
          <w:p w14:paraId="6C579A84" w14:textId="77777777" w:rsidR="007A684F" w:rsidRDefault="0033459E" w:rsidP="00DC6070">
            <w:pPr>
              <w:pStyle w:val="TableParagraph"/>
              <w:tabs>
                <w:tab w:val="left" w:pos="607"/>
              </w:tabs>
              <w:spacing w:before="75"/>
              <w:ind w:right="181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☐</w:t>
            </w:r>
            <w:r>
              <w:rPr>
                <w:color w:val="231F20"/>
                <w:spacing w:val="-4"/>
                <w:sz w:val="18"/>
              </w:rPr>
              <w:t xml:space="preserve"> Yes </w:t>
            </w:r>
            <w:r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☒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3"/>
                <w:w w:val="95"/>
                <w:sz w:val="18"/>
              </w:rPr>
              <w:t>No</w:t>
            </w:r>
          </w:p>
        </w:tc>
        <w:tc>
          <w:tcPr>
            <w:tcW w:w="4745" w:type="dxa"/>
            <w:gridSpan w:val="3"/>
            <w:hideMark/>
          </w:tcPr>
          <w:p w14:paraId="77CFB20F" w14:textId="77777777" w:rsidR="007A684F" w:rsidRDefault="0033459E" w:rsidP="00890289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color w:val="231F20"/>
                <w:sz w:val="18"/>
              </w:rPr>
              <w:t xml:space="preserve">   Major cities entered:</w:t>
            </w:r>
          </w:p>
        </w:tc>
      </w:tr>
      <w:tr w:rsidR="004E41B4" w14:paraId="63EBB16C" w14:textId="77777777" w:rsidTr="007A684F">
        <w:trPr>
          <w:trHeight w:val="338"/>
        </w:trPr>
        <w:tc>
          <w:tcPr>
            <w:tcW w:w="4863" w:type="dxa"/>
            <w:hideMark/>
          </w:tcPr>
          <w:p w14:paraId="6A837208" w14:textId="77777777" w:rsidR="004411A1" w:rsidRDefault="0033459E">
            <w:pPr>
              <w:pStyle w:val="TableParagraph"/>
              <w:spacing w:before="60"/>
              <w:ind w:left="200"/>
              <w:rPr>
                <w:sz w:val="18"/>
              </w:rPr>
            </w:pPr>
            <w:r>
              <w:rPr>
                <w:color w:val="231F20"/>
                <w:sz w:val="18"/>
              </w:rPr>
              <w:t>If yes, how many units do they plan to add?</w:t>
            </w:r>
          </w:p>
        </w:tc>
        <w:tc>
          <w:tcPr>
            <w:tcW w:w="1494" w:type="dxa"/>
          </w:tcPr>
          <w:p w14:paraId="4FBA9251" w14:textId="77777777" w:rsidR="004411A1" w:rsidRDefault="004411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0" w:type="dxa"/>
            <w:hideMark/>
          </w:tcPr>
          <w:p w14:paraId="438C1F77" w14:textId="77777777" w:rsidR="004411A1" w:rsidRDefault="0033459E" w:rsidP="00890289">
            <w:pPr>
              <w:pStyle w:val="TableParagraph"/>
              <w:spacing w:before="60"/>
              <w:ind w:left="184"/>
              <w:rPr>
                <w:sz w:val="18"/>
              </w:rPr>
            </w:pPr>
            <w:r>
              <w:rPr>
                <w:color w:val="231F20"/>
                <w:sz w:val="18"/>
              </w:rPr>
              <w:t>Entering Canada?</w:t>
            </w:r>
          </w:p>
        </w:tc>
        <w:tc>
          <w:tcPr>
            <w:tcW w:w="1272" w:type="dxa"/>
            <w:hideMark/>
          </w:tcPr>
          <w:p w14:paraId="71A0039A" w14:textId="77777777" w:rsidR="004411A1" w:rsidRDefault="00844B67" w:rsidP="00890289">
            <w:pPr>
              <w:pStyle w:val="TableParagraph"/>
              <w:tabs>
                <w:tab w:val="left" w:pos="636"/>
              </w:tabs>
              <w:spacing w:before="75"/>
              <w:ind w:left="29"/>
              <w:rPr>
                <w:sz w:val="18"/>
              </w:rPr>
            </w:pPr>
            <w:r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☐</w:t>
            </w:r>
            <w:r>
              <w:rPr>
                <w:color w:val="231F20"/>
                <w:spacing w:val="-4"/>
                <w:sz w:val="18"/>
              </w:rPr>
              <w:t xml:space="preserve"> Yes </w:t>
            </w:r>
            <w:r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☒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3"/>
                <w:w w:val="95"/>
                <w:sz w:val="18"/>
              </w:rPr>
              <w:t>No</w:t>
            </w:r>
          </w:p>
        </w:tc>
        <w:tc>
          <w:tcPr>
            <w:tcW w:w="1313" w:type="dxa"/>
          </w:tcPr>
          <w:p w14:paraId="22B70FF3" w14:textId="77777777" w:rsidR="004411A1" w:rsidRDefault="004411A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41B4" w14:paraId="730D3E6F" w14:textId="77777777" w:rsidTr="007A684F">
        <w:trPr>
          <w:trHeight w:val="338"/>
        </w:trPr>
        <w:tc>
          <w:tcPr>
            <w:tcW w:w="4863" w:type="dxa"/>
            <w:hideMark/>
          </w:tcPr>
          <w:p w14:paraId="64025566" w14:textId="77777777" w:rsidR="004411A1" w:rsidRDefault="0033459E">
            <w:pPr>
              <w:pStyle w:val="TableParagraph"/>
              <w:spacing w:before="60"/>
              <w:ind w:left="200"/>
              <w:rPr>
                <w:sz w:val="18"/>
              </w:rPr>
            </w:pPr>
            <w:r>
              <w:rPr>
                <w:color w:val="231F20"/>
                <w:sz w:val="18"/>
              </w:rPr>
              <w:t>Does the named insured / owner have a Class A CDL?</w:t>
            </w:r>
          </w:p>
        </w:tc>
        <w:tc>
          <w:tcPr>
            <w:tcW w:w="1494" w:type="dxa"/>
            <w:hideMark/>
          </w:tcPr>
          <w:p w14:paraId="489309BD" w14:textId="77777777" w:rsidR="004411A1" w:rsidRDefault="00DC6070" w:rsidP="00DC6070">
            <w:pPr>
              <w:pStyle w:val="TableParagraph"/>
              <w:tabs>
                <w:tab w:val="left" w:pos="607"/>
              </w:tabs>
              <w:spacing w:before="75"/>
              <w:ind w:right="181"/>
              <w:jc w:val="center"/>
              <w:rPr>
                <w:sz w:val="18"/>
              </w:rPr>
            </w:pPr>
            <w:r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☒</w:t>
            </w:r>
            <w:r>
              <w:rPr>
                <w:color w:val="231F20"/>
                <w:spacing w:val="-4"/>
                <w:sz w:val="18"/>
              </w:rPr>
              <w:t xml:space="preserve"> Yes </w:t>
            </w:r>
            <w:r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☐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3"/>
                <w:w w:val="95"/>
                <w:sz w:val="18"/>
              </w:rPr>
              <w:t>No</w:t>
            </w:r>
          </w:p>
        </w:tc>
        <w:tc>
          <w:tcPr>
            <w:tcW w:w="2160" w:type="dxa"/>
            <w:hideMark/>
          </w:tcPr>
          <w:p w14:paraId="4BE96FC7" w14:textId="77777777" w:rsidR="004411A1" w:rsidRDefault="0033459E" w:rsidP="00890289">
            <w:pPr>
              <w:pStyle w:val="TableParagraph"/>
              <w:spacing w:before="60"/>
              <w:ind w:left="184"/>
              <w:rPr>
                <w:sz w:val="18"/>
              </w:rPr>
            </w:pPr>
            <w:r>
              <w:rPr>
                <w:color w:val="231F20"/>
                <w:sz w:val="18"/>
              </w:rPr>
              <w:t>Entering Mexico?</w:t>
            </w:r>
          </w:p>
        </w:tc>
        <w:tc>
          <w:tcPr>
            <w:tcW w:w="1272" w:type="dxa"/>
            <w:hideMark/>
          </w:tcPr>
          <w:p w14:paraId="5571F025" w14:textId="77777777" w:rsidR="004411A1" w:rsidRDefault="00844B67" w:rsidP="00890289">
            <w:pPr>
              <w:pStyle w:val="TableParagraph"/>
              <w:tabs>
                <w:tab w:val="left" w:pos="636"/>
              </w:tabs>
              <w:spacing w:before="75"/>
              <w:ind w:left="29"/>
              <w:rPr>
                <w:sz w:val="18"/>
              </w:rPr>
            </w:pPr>
            <w:r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☐</w:t>
            </w:r>
            <w:r>
              <w:rPr>
                <w:color w:val="231F20"/>
                <w:spacing w:val="-4"/>
                <w:sz w:val="18"/>
              </w:rPr>
              <w:t xml:space="preserve"> Yes </w:t>
            </w:r>
            <w:r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☒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3"/>
                <w:w w:val="95"/>
                <w:sz w:val="18"/>
              </w:rPr>
              <w:t>No</w:t>
            </w:r>
          </w:p>
        </w:tc>
        <w:tc>
          <w:tcPr>
            <w:tcW w:w="1313" w:type="dxa"/>
          </w:tcPr>
          <w:p w14:paraId="0F16A6E4" w14:textId="77777777" w:rsidR="004411A1" w:rsidRDefault="004411A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41B4" w14:paraId="68C68092" w14:textId="77777777" w:rsidTr="007A684F">
        <w:trPr>
          <w:trHeight w:val="338"/>
        </w:trPr>
        <w:tc>
          <w:tcPr>
            <w:tcW w:w="4863" w:type="dxa"/>
            <w:hideMark/>
          </w:tcPr>
          <w:p w14:paraId="5E211EB6" w14:textId="77777777" w:rsidR="004411A1" w:rsidRDefault="0033459E" w:rsidP="00542449">
            <w:pPr>
              <w:pStyle w:val="TableParagraph"/>
              <w:spacing w:before="60"/>
              <w:ind w:left="200" w:right="-92"/>
              <w:rPr>
                <w:sz w:val="18"/>
              </w:rPr>
            </w:pPr>
            <w:r>
              <w:rPr>
                <w:color w:val="231F20"/>
                <w:sz w:val="18"/>
              </w:rPr>
              <w:t>Number years liability coverage under the above name</w:t>
            </w:r>
            <w:r w:rsidR="00542449">
              <w:rPr>
                <w:color w:val="231F20"/>
                <w:sz w:val="18"/>
              </w:rPr>
              <w:t xml:space="preserve">: </w:t>
            </w:r>
            <w:r w:rsidR="00DC6070">
              <w:rPr>
                <w:color w:val="231F20"/>
                <w:sz w:val="18"/>
              </w:rPr>
              <w:t xml:space="preserve"> </w:t>
            </w:r>
          </w:p>
        </w:tc>
        <w:tc>
          <w:tcPr>
            <w:tcW w:w="1494" w:type="dxa"/>
          </w:tcPr>
          <w:p w14:paraId="37A405A8" w14:textId="77777777" w:rsidR="004411A1" w:rsidRDefault="004411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32" w:type="dxa"/>
            <w:gridSpan w:val="2"/>
            <w:hideMark/>
          </w:tcPr>
          <w:p w14:paraId="2A79DA32" w14:textId="77777777" w:rsidR="004411A1" w:rsidRDefault="0033459E" w:rsidP="00890289">
            <w:pPr>
              <w:pStyle w:val="TableParagraph"/>
              <w:spacing w:before="60"/>
              <w:ind w:left="184"/>
              <w:rPr>
                <w:sz w:val="18"/>
              </w:rPr>
            </w:pPr>
            <w:r>
              <w:rPr>
                <w:color w:val="231F20"/>
                <w:sz w:val="18"/>
              </w:rPr>
              <w:t>Does the insured use team drivers?</w:t>
            </w:r>
          </w:p>
        </w:tc>
        <w:tc>
          <w:tcPr>
            <w:tcW w:w="1313" w:type="dxa"/>
            <w:hideMark/>
          </w:tcPr>
          <w:p w14:paraId="1FB473AD" w14:textId="77777777" w:rsidR="004411A1" w:rsidRDefault="00844B67">
            <w:pPr>
              <w:pStyle w:val="TableParagraph"/>
              <w:tabs>
                <w:tab w:val="left" w:pos="614"/>
              </w:tabs>
              <w:spacing w:before="75"/>
              <w:ind w:left="7"/>
              <w:jc w:val="center"/>
              <w:rPr>
                <w:sz w:val="18"/>
              </w:rPr>
            </w:pPr>
            <w:r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☐</w:t>
            </w:r>
            <w:r>
              <w:rPr>
                <w:color w:val="231F20"/>
                <w:spacing w:val="-4"/>
                <w:sz w:val="18"/>
              </w:rPr>
              <w:t xml:space="preserve"> Yes </w:t>
            </w:r>
            <w:r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☒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3"/>
                <w:w w:val="95"/>
                <w:sz w:val="18"/>
              </w:rPr>
              <w:t>No</w:t>
            </w:r>
          </w:p>
        </w:tc>
      </w:tr>
      <w:tr w:rsidR="004E41B4" w14:paraId="2CF58430" w14:textId="77777777" w:rsidTr="007A684F">
        <w:trPr>
          <w:trHeight w:val="331"/>
        </w:trPr>
        <w:tc>
          <w:tcPr>
            <w:tcW w:w="4863" w:type="dxa"/>
            <w:hideMark/>
          </w:tcPr>
          <w:p w14:paraId="223F613E" w14:textId="77777777" w:rsidR="004411A1" w:rsidRDefault="0033459E">
            <w:pPr>
              <w:pStyle w:val="TableParagraph"/>
              <w:spacing w:before="60"/>
              <w:ind w:left="200"/>
              <w:rPr>
                <w:sz w:val="18"/>
              </w:rPr>
            </w:pPr>
            <w:r>
              <w:rPr>
                <w:color w:val="231F20"/>
                <w:sz w:val="18"/>
              </w:rPr>
              <w:t>Has the insured canceled/non-renewed in last 3 years?</w:t>
            </w:r>
          </w:p>
        </w:tc>
        <w:tc>
          <w:tcPr>
            <w:tcW w:w="1494" w:type="dxa"/>
            <w:hideMark/>
          </w:tcPr>
          <w:p w14:paraId="74825931" w14:textId="77777777" w:rsidR="004411A1" w:rsidRDefault="00F2122E" w:rsidP="00F2122E">
            <w:pPr>
              <w:pStyle w:val="TableParagraph"/>
              <w:tabs>
                <w:tab w:val="left" w:pos="607"/>
              </w:tabs>
              <w:spacing w:before="75"/>
              <w:ind w:right="181"/>
              <w:jc w:val="center"/>
              <w:rPr>
                <w:sz w:val="18"/>
              </w:rPr>
            </w:pPr>
            <w:r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☐</w:t>
            </w:r>
            <w:r w:rsidR="00DC6070">
              <w:rPr>
                <w:color w:val="231F20"/>
                <w:spacing w:val="-4"/>
                <w:sz w:val="18"/>
              </w:rPr>
              <w:t xml:space="preserve"> Yes </w:t>
            </w:r>
            <w:r w:rsidR="00DC6070"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☒</w:t>
            </w:r>
            <w:r w:rsidR="00DC6070">
              <w:rPr>
                <w:color w:val="231F20"/>
                <w:spacing w:val="-4"/>
                <w:sz w:val="18"/>
              </w:rPr>
              <w:t xml:space="preserve"> </w:t>
            </w:r>
            <w:r w:rsidR="00DC6070">
              <w:rPr>
                <w:color w:val="231F20"/>
                <w:spacing w:val="3"/>
                <w:w w:val="95"/>
                <w:sz w:val="18"/>
              </w:rPr>
              <w:t>No</w:t>
            </w:r>
          </w:p>
        </w:tc>
        <w:tc>
          <w:tcPr>
            <w:tcW w:w="3432" w:type="dxa"/>
            <w:gridSpan w:val="2"/>
            <w:hideMark/>
          </w:tcPr>
          <w:p w14:paraId="47A4AC8E" w14:textId="77777777" w:rsidR="004411A1" w:rsidRDefault="0033459E" w:rsidP="00890289">
            <w:pPr>
              <w:pStyle w:val="TableParagraph"/>
              <w:spacing w:before="60"/>
              <w:ind w:left="184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Do they allow non-employee </w:t>
            </w:r>
            <w:r w:rsidR="00542449">
              <w:rPr>
                <w:color w:val="231F20"/>
                <w:sz w:val="18"/>
              </w:rPr>
              <w:t>passengers?</w:t>
            </w:r>
          </w:p>
        </w:tc>
        <w:tc>
          <w:tcPr>
            <w:tcW w:w="1313" w:type="dxa"/>
            <w:hideMark/>
          </w:tcPr>
          <w:p w14:paraId="137C91E4" w14:textId="77777777" w:rsidR="004411A1" w:rsidRDefault="00844B67">
            <w:pPr>
              <w:pStyle w:val="TableParagraph"/>
              <w:tabs>
                <w:tab w:val="left" w:pos="614"/>
              </w:tabs>
              <w:spacing w:before="75"/>
              <w:ind w:left="7"/>
              <w:jc w:val="center"/>
              <w:rPr>
                <w:sz w:val="18"/>
              </w:rPr>
            </w:pPr>
            <w:r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☐</w:t>
            </w:r>
            <w:r>
              <w:rPr>
                <w:color w:val="231F20"/>
                <w:spacing w:val="-4"/>
                <w:sz w:val="18"/>
              </w:rPr>
              <w:t xml:space="preserve"> Yes </w:t>
            </w:r>
            <w:r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☒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3"/>
                <w:w w:val="95"/>
                <w:sz w:val="18"/>
              </w:rPr>
              <w:t>No</w:t>
            </w:r>
          </w:p>
        </w:tc>
      </w:tr>
      <w:tr w:rsidR="004E41B4" w14:paraId="73883780" w14:textId="77777777" w:rsidTr="007A684F">
        <w:trPr>
          <w:trHeight w:val="316"/>
        </w:trPr>
        <w:tc>
          <w:tcPr>
            <w:tcW w:w="11102" w:type="dxa"/>
            <w:gridSpan w:val="5"/>
            <w:hideMark/>
          </w:tcPr>
          <w:p w14:paraId="61DCED4B" w14:textId="77777777" w:rsidR="004411A1" w:rsidRDefault="0033459E">
            <w:pPr>
              <w:pStyle w:val="TableParagraph"/>
              <w:spacing w:before="53"/>
              <w:ind w:left="200"/>
              <w:rPr>
                <w:sz w:val="18"/>
              </w:rPr>
            </w:pPr>
            <w:r>
              <w:rPr>
                <w:color w:val="231F20"/>
                <w:sz w:val="18"/>
              </w:rPr>
              <w:t>Who has the insured been working for in the past 12 months? (Name &amp; DOT #)</w:t>
            </w:r>
          </w:p>
        </w:tc>
      </w:tr>
      <w:tr w:rsidR="004E41B4" w14:paraId="5A161E14" w14:textId="77777777" w:rsidTr="007A684F">
        <w:trPr>
          <w:trHeight w:val="332"/>
        </w:trPr>
        <w:tc>
          <w:tcPr>
            <w:tcW w:w="8517" w:type="dxa"/>
            <w:gridSpan w:val="3"/>
            <w:hideMark/>
          </w:tcPr>
          <w:p w14:paraId="4BC620DC" w14:textId="77777777" w:rsidR="004411A1" w:rsidRDefault="0033459E">
            <w:pPr>
              <w:pStyle w:val="TableParagraph"/>
              <w:spacing w:before="60"/>
              <w:ind w:left="200"/>
              <w:rPr>
                <w:sz w:val="18"/>
              </w:rPr>
            </w:pPr>
            <w:r>
              <w:rPr>
                <w:color w:val="231F20"/>
                <w:sz w:val="18"/>
              </w:rPr>
              <w:t>Does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the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insured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act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as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freight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broker,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freight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forwarder,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or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arrange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any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loads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for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other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companies?</w:t>
            </w:r>
          </w:p>
        </w:tc>
        <w:tc>
          <w:tcPr>
            <w:tcW w:w="1272" w:type="dxa"/>
          </w:tcPr>
          <w:p w14:paraId="0AE77F67" w14:textId="77777777" w:rsidR="004411A1" w:rsidRDefault="004411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3" w:type="dxa"/>
            <w:hideMark/>
          </w:tcPr>
          <w:p w14:paraId="6E0F3FF9" w14:textId="77777777" w:rsidR="004411A1" w:rsidRDefault="00844B67">
            <w:pPr>
              <w:pStyle w:val="TableParagraph"/>
              <w:tabs>
                <w:tab w:val="left" w:pos="614"/>
              </w:tabs>
              <w:spacing w:before="75"/>
              <w:ind w:left="7"/>
              <w:jc w:val="center"/>
              <w:rPr>
                <w:sz w:val="18"/>
              </w:rPr>
            </w:pPr>
            <w:r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☐</w:t>
            </w:r>
            <w:r>
              <w:rPr>
                <w:color w:val="231F20"/>
                <w:spacing w:val="-4"/>
                <w:sz w:val="18"/>
              </w:rPr>
              <w:t xml:space="preserve"> Yes </w:t>
            </w:r>
            <w:r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☒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3"/>
                <w:w w:val="95"/>
                <w:sz w:val="18"/>
              </w:rPr>
              <w:t>No</w:t>
            </w:r>
          </w:p>
        </w:tc>
      </w:tr>
      <w:tr w:rsidR="004E41B4" w14:paraId="55D27A2C" w14:textId="77777777" w:rsidTr="007A684F">
        <w:trPr>
          <w:trHeight w:val="317"/>
        </w:trPr>
        <w:tc>
          <w:tcPr>
            <w:tcW w:w="4863" w:type="dxa"/>
            <w:hideMark/>
          </w:tcPr>
          <w:p w14:paraId="1D8CD164" w14:textId="77777777" w:rsidR="004411A1" w:rsidRDefault="0033459E">
            <w:pPr>
              <w:pStyle w:val="TableParagraph"/>
              <w:spacing w:before="56"/>
              <w:ind w:left="20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Commodities:</w:t>
            </w:r>
          </w:p>
        </w:tc>
        <w:tc>
          <w:tcPr>
            <w:tcW w:w="1494" w:type="dxa"/>
          </w:tcPr>
          <w:p w14:paraId="3E49A0ED" w14:textId="77777777" w:rsidR="004411A1" w:rsidRDefault="004411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0" w:type="dxa"/>
          </w:tcPr>
          <w:p w14:paraId="29AF7566" w14:textId="77777777" w:rsidR="004411A1" w:rsidRDefault="004411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2" w:type="dxa"/>
          </w:tcPr>
          <w:p w14:paraId="4B37809A" w14:textId="77777777" w:rsidR="004411A1" w:rsidRDefault="004411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3" w:type="dxa"/>
          </w:tcPr>
          <w:p w14:paraId="2B4D76C7" w14:textId="77777777" w:rsidR="004411A1" w:rsidRDefault="004411A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41B4" w14:paraId="20E600DC" w14:textId="77777777" w:rsidTr="007A684F">
        <w:trPr>
          <w:trHeight w:val="265"/>
        </w:trPr>
        <w:tc>
          <w:tcPr>
            <w:tcW w:w="11102" w:type="dxa"/>
            <w:gridSpan w:val="5"/>
            <w:hideMark/>
          </w:tcPr>
          <w:p w14:paraId="06A5C793" w14:textId="322C0CA9" w:rsidR="004411A1" w:rsidRDefault="0033459E" w:rsidP="00E55BEF">
            <w:pPr>
              <w:pStyle w:val="TableParagraph"/>
              <w:tabs>
                <w:tab w:val="left" w:pos="1402"/>
                <w:tab w:val="left" w:pos="2106"/>
                <w:tab w:val="left" w:pos="2517"/>
                <w:tab w:val="left" w:pos="4107"/>
                <w:tab w:val="left" w:pos="4780"/>
                <w:tab w:val="left" w:pos="5191"/>
                <w:tab w:val="left" w:pos="8101"/>
                <w:tab w:val="left" w:pos="8511"/>
                <w:tab w:val="left" w:pos="10805"/>
              </w:tabs>
              <w:spacing w:line="245" w:lineRule="exact"/>
              <w:ind w:left="200"/>
              <w:rPr>
                <w:sz w:val="18"/>
              </w:rPr>
            </w:pPr>
            <w:r>
              <w:rPr>
                <w:color w:val="231F20"/>
                <w:sz w:val="18"/>
              </w:rPr>
              <w:t>Dry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van: </w:t>
            </w:r>
            <w:r>
              <w:rPr>
                <w:color w:val="231F20"/>
                <w:spacing w:val="11"/>
                <w:sz w:val="18"/>
              </w:rPr>
              <w:t xml:space="preserve"> </w:t>
            </w:r>
            <w:r w:rsidRPr="005A501E">
              <w:rPr>
                <w:color w:val="231F20"/>
                <w:u w:val="single"/>
              </w:rPr>
              <w:tab/>
            </w:r>
            <w:r w:rsidR="00E55BEF">
              <w:rPr>
                <w:color w:val="231F20"/>
                <w:u w:val="single"/>
              </w:rPr>
              <w:tab/>
            </w:r>
            <w:r>
              <w:rPr>
                <w:color w:val="231F20"/>
                <w:sz w:val="18"/>
              </w:rPr>
              <w:t>%</w:t>
            </w:r>
            <w:r>
              <w:rPr>
                <w:color w:val="231F20"/>
                <w:sz w:val="18"/>
              </w:rPr>
              <w:tab/>
              <w:t>Refrigerate</w:t>
            </w:r>
            <w:r w:rsidRPr="005A501E">
              <w:rPr>
                <w:color w:val="231F20"/>
                <w:sz w:val="18"/>
              </w:rPr>
              <w:t>d</w:t>
            </w:r>
            <w:r w:rsidRPr="005A501E">
              <w:rPr>
                <w:color w:val="231F20"/>
              </w:rPr>
              <w:t>:</w:t>
            </w:r>
            <w:r w:rsidRPr="005A501E">
              <w:rPr>
                <w:color w:val="231F20"/>
                <w:u w:val="single"/>
              </w:rPr>
              <w:t xml:space="preserve"> </w:t>
            </w:r>
            <w:r w:rsidR="004D2C6E">
              <w:rPr>
                <w:color w:val="231F20"/>
                <w:u w:val="single"/>
              </w:rPr>
              <w:t xml:space="preserve">    </w:t>
            </w:r>
            <w:r w:rsidR="00930F36">
              <w:rPr>
                <w:color w:val="231F20"/>
                <w:u w:val="single"/>
              </w:rPr>
              <w:t xml:space="preserve">   </w:t>
            </w:r>
            <w:r w:rsidR="0002594E">
              <w:rPr>
                <w:color w:val="231F20"/>
                <w:u w:val="single"/>
              </w:rPr>
              <w:t>100</w:t>
            </w:r>
            <w:r w:rsidR="004D2C6E">
              <w:rPr>
                <w:color w:val="231F20"/>
                <w:u w:val="single"/>
              </w:rPr>
              <w:t xml:space="preserve"> </w:t>
            </w:r>
            <w:r w:rsidR="00E55BEF">
              <w:rPr>
                <w:color w:val="231F20"/>
                <w:u w:val="single"/>
              </w:rPr>
              <w:tab/>
            </w:r>
            <w:r>
              <w:rPr>
                <w:color w:val="231F20"/>
                <w:sz w:val="18"/>
              </w:rPr>
              <w:t>%</w:t>
            </w:r>
            <w:r>
              <w:rPr>
                <w:color w:val="231F20"/>
                <w:sz w:val="18"/>
              </w:rPr>
              <w:tab/>
              <w:t>Containerized</w:t>
            </w:r>
            <w:r>
              <w:rPr>
                <w:color w:val="231F20"/>
                <w:spacing w:val="-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freight:</w:t>
            </w:r>
            <w:r>
              <w:rPr>
                <w:color w:val="231F20"/>
                <w:sz w:val="18"/>
                <w:u w:val="single" w:color="0074BB"/>
              </w:rPr>
              <w:t xml:space="preserve"> </w:t>
            </w:r>
            <w:r w:rsidRPr="005A501E">
              <w:rPr>
                <w:color w:val="231F20"/>
                <w:u w:val="single"/>
              </w:rPr>
              <w:tab/>
            </w:r>
            <w:r>
              <w:rPr>
                <w:color w:val="231F20"/>
                <w:sz w:val="18"/>
              </w:rPr>
              <w:t>%</w:t>
            </w:r>
            <w:r>
              <w:rPr>
                <w:color w:val="231F20"/>
                <w:sz w:val="18"/>
              </w:rPr>
              <w:tab/>
              <w:t xml:space="preserve">Other:  </w:t>
            </w:r>
            <w:r w:rsidRPr="005A501E">
              <w:rPr>
                <w:color w:val="231F20"/>
                <w:u w:val="single"/>
              </w:rPr>
              <w:t xml:space="preserve"> </w:t>
            </w:r>
            <w:r w:rsidRPr="005A501E">
              <w:rPr>
                <w:sz w:val="18"/>
                <w:u w:val="single"/>
              </w:rPr>
              <w:tab/>
            </w:r>
          </w:p>
        </w:tc>
      </w:tr>
    </w:tbl>
    <w:p w14:paraId="32BBC313" w14:textId="77777777" w:rsidR="004411A1" w:rsidRDefault="0033459E" w:rsidP="004411A1">
      <w:pPr>
        <w:pStyle w:val="BodyText"/>
        <w:spacing w:before="10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33BBB548" wp14:editId="43265CAE">
                <wp:simplePos x="0" y="0"/>
                <wp:positionH relativeFrom="page">
                  <wp:posOffset>241300</wp:posOffset>
                </wp:positionH>
                <wp:positionV relativeFrom="paragraph">
                  <wp:posOffset>146050</wp:posOffset>
                </wp:positionV>
                <wp:extent cx="7302500" cy="252095"/>
                <wp:effectExtent l="3175" t="3175" r="0" b="1905"/>
                <wp:wrapTopAndBottom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2500" cy="252095"/>
                        </a:xfrm>
                        <a:prstGeom prst="rect">
                          <a:avLst/>
                        </a:prstGeom>
                        <a:solidFill>
                          <a:srgbClr val="231F20">
                            <a:alpha val="14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629FAA" w14:textId="77777777" w:rsidR="004411A1" w:rsidRDefault="0033459E" w:rsidP="004411A1">
                            <w:pPr>
                              <w:spacing w:before="79"/>
                              <w:ind w:left="206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Equipment Information ****Physical Damage: If requesting a quote for this coverage list stated amount below: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BBB548" id="Text Box 20" o:spid="_x0000_s1042" type="#_x0000_t202" style="position:absolute;margin-left:19pt;margin-top:11.5pt;width:575pt;height:19.8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" fillcolor="#231f20" stroked="f">
                <v:fill opacity="9766f"/>
                <v:textbox inset="0,0,0,0">
                  <w:txbxContent>
                    <w:p w14:paraId="11629FAA" w14:textId="77777777" w:rsidR="004411A1" w:rsidRDefault="0033459E" w:rsidP="004411A1">
                      <w:pPr>
                        <w:spacing w:before="79"/>
                        <w:ind w:left="206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31F20"/>
                          <w:sz w:val="20"/>
                        </w:rPr>
                        <w:t>Equipment Information ****Physical Damage: If requesting a quote for this coverage list stated amount below: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83790DC" w14:textId="77777777" w:rsidR="004411A1" w:rsidRDefault="004411A1" w:rsidP="004411A1">
      <w:pPr>
        <w:pStyle w:val="BodyText"/>
        <w:spacing w:before="5"/>
      </w:pPr>
    </w:p>
    <w:tbl>
      <w:tblPr>
        <w:tblW w:w="0" w:type="auto"/>
        <w:tblInd w:w="75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3"/>
        <w:gridCol w:w="2212"/>
        <w:gridCol w:w="1792"/>
        <w:gridCol w:w="1792"/>
        <w:gridCol w:w="2478"/>
        <w:gridCol w:w="1792"/>
      </w:tblGrid>
      <w:tr w:rsidR="004E41B4" w14:paraId="0E5E1B79" w14:textId="77777777" w:rsidTr="006D7B71">
        <w:trPr>
          <w:trHeight w:val="318"/>
        </w:trPr>
        <w:tc>
          <w:tcPr>
            <w:tcW w:w="71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36BD2369" w14:textId="77777777" w:rsidR="004411A1" w:rsidRDefault="0033459E">
            <w:pPr>
              <w:pStyle w:val="TableParagraph"/>
              <w:spacing w:before="84"/>
              <w:ind w:left="167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Year</w:t>
            </w:r>
          </w:p>
        </w:tc>
        <w:tc>
          <w:tcPr>
            <w:tcW w:w="22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10444AB" w14:textId="77777777" w:rsidR="004411A1" w:rsidRDefault="0033459E">
            <w:pPr>
              <w:pStyle w:val="TableParagraph"/>
              <w:spacing w:before="84"/>
              <w:ind w:left="852" w:right="843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w w:val="105"/>
                <w:sz w:val="18"/>
              </w:rPr>
              <w:t>Make</w:t>
            </w:r>
          </w:p>
        </w:tc>
        <w:tc>
          <w:tcPr>
            <w:tcW w:w="17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6BCB1F92" w14:textId="77777777" w:rsidR="004411A1" w:rsidRDefault="0033459E">
            <w:pPr>
              <w:pStyle w:val="TableParagraph"/>
              <w:spacing w:before="84"/>
              <w:ind w:left="481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ELD (Y/N)</w:t>
            </w:r>
          </w:p>
        </w:tc>
        <w:tc>
          <w:tcPr>
            <w:tcW w:w="17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6A8720DE" w14:textId="77777777" w:rsidR="004411A1" w:rsidRDefault="0033459E">
            <w:pPr>
              <w:pStyle w:val="TableParagraph"/>
              <w:spacing w:before="84"/>
              <w:ind w:left="667" w:right="659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Type</w:t>
            </w:r>
          </w:p>
        </w:tc>
        <w:tc>
          <w:tcPr>
            <w:tcW w:w="24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5D04D62A" w14:textId="77777777" w:rsidR="004411A1" w:rsidRDefault="0033459E">
            <w:pPr>
              <w:pStyle w:val="TableParagraph"/>
              <w:spacing w:before="84"/>
              <w:ind w:left="206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VIN (Full VIN is required)</w:t>
            </w:r>
          </w:p>
        </w:tc>
        <w:tc>
          <w:tcPr>
            <w:tcW w:w="17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D98EA38" w14:textId="77777777" w:rsidR="00774E34" w:rsidRPr="00774E34" w:rsidRDefault="0033459E" w:rsidP="00774E34">
            <w:pPr>
              <w:pStyle w:val="TableParagraph"/>
              <w:spacing w:before="84"/>
              <w:rPr>
                <w:b/>
                <w:color w:val="231F20"/>
                <w:sz w:val="18"/>
              </w:rPr>
            </w:pPr>
            <w:r>
              <w:rPr>
                <w:b/>
                <w:color w:val="231F20"/>
                <w:sz w:val="18"/>
              </w:rPr>
              <w:t xml:space="preserve">Stated amount </w:t>
            </w:r>
          </w:p>
        </w:tc>
      </w:tr>
      <w:tr w:rsidR="004E41B4" w14:paraId="6A419FC8" w14:textId="77777777" w:rsidTr="006D7B71">
        <w:trPr>
          <w:trHeight w:val="275"/>
        </w:trPr>
        <w:tc>
          <w:tcPr>
            <w:tcW w:w="71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B509C1E" w14:textId="452F84A4" w:rsidR="004411A1" w:rsidRPr="00D81B07" w:rsidRDefault="001F4984" w:rsidP="0095385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22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E81F659" w14:textId="56464F2E" w:rsidR="004411A1" w:rsidRPr="00D81B07" w:rsidRDefault="0002594E" w:rsidP="0095385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Freightliner</w:t>
            </w:r>
          </w:p>
        </w:tc>
        <w:tc>
          <w:tcPr>
            <w:tcW w:w="17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0AD4B12B" w14:textId="77777777" w:rsidR="004411A1" w:rsidRPr="00D81B07" w:rsidRDefault="00D81B07" w:rsidP="00953851">
            <w:pPr>
              <w:pStyle w:val="TableParagraph"/>
              <w:tabs>
                <w:tab w:val="left" w:pos="607"/>
              </w:tabs>
              <w:spacing w:before="75"/>
              <w:ind w:right="356"/>
              <w:jc w:val="center"/>
              <w:rPr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color w:val="231F20"/>
                <w:spacing w:val="-4"/>
                <w:sz w:val="20"/>
                <w:szCs w:val="20"/>
              </w:rPr>
              <w:t>☐</w:t>
            </w:r>
            <w:r w:rsidR="006D7B71" w:rsidRPr="00D81B07">
              <w:rPr>
                <w:color w:val="231F20"/>
                <w:spacing w:val="-4"/>
                <w:sz w:val="20"/>
                <w:szCs w:val="20"/>
              </w:rPr>
              <w:t xml:space="preserve"> Yes </w:t>
            </w:r>
            <w:r>
              <w:rPr>
                <w:rFonts w:ascii="MS Gothic" w:eastAsia="MS Gothic" w:hAnsi="MS Gothic" w:hint="eastAsia"/>
                <w:color w:val="231F20"/>
                <w:spacing w:val="-4"/>
                <w:sz w:val="20"/>
                <w:szCs w:val="20"/>
              </w:rPr>
              <w:t>☐</w:t>
            </w:r>
            <w:r w:rsidR="006D7B71" w:rsidRPr="00D81B07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="006D7B71" w:rsidRPr="00D81B07">
              <w:rPr>
                <w:color w:val="231F20"/>
                <w:spacing w:val="3"/>
                <w:w w:val="95"/>
                <w:sz w:val="20"/>
                <w:szCs w:val="20"/>
              </w:rPr>
              <w:t>No</w:t>
            </w:r>
          </w:p>
        </w:tc>
        <w:tc>
          <w:tcPr>
            <w:tcW w:w="17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C9D636A" w14:textId="43306BF0" w:rsidR="004411A1" w:rsidRPr="00D81B07" w:rsidRDefault="0033459E" w:rsidP="0095385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Truck-Tractor</w:t>
            </w:r>
          </w:p>
        </w:tc>
        <w:tc>
          <w:tcPr>
            <w:tcW w:w="24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A6D84EF" w14:textId="79B38ECA" w:rsidR="004411A1" w:rsidRPr="003B64B8" w:rsidRDefault="001F4984" w:rsidP="00953851">
            <w:pPr>
              <w:pStyle w:val="TableParagraph"/>
              <w:jc w:val="center"/>
              <w:rPr>
                <w:sz w:val="20"/>
                <w:szCs w:val="20"/>
              </w:rPr>
            </w:pPr>
            <w:r w:rsidRPr="001F4984">
              <w:rPr>
                <w:sz w:val="20"/>
                <w:szCs w:val="20"/>
              </w:rPr>
              <w:t>3AKJHHDR4KSJX1465</w:t>
            </w:r>
          </w:p>
        </w:tc>
        <w:tc>
          <w:tcPr>
            <w:tcW w:w="17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6919659" w14:textId="718B0719" w:rsidR="004411A1" w:rsidRPr="003B64B8" w:rsidRDefault="0081095C" w:rsidP="00953851">
            <w:pPr>
              <w:pStyle w:val="TableParagraph"/>
              <w:spacing w:before="59"/>
              <w:ind w:left="8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="00587135">
              <w:rPr>
                <w:sz w:val="20"/>
                <w:szCs w:val="20"/>
              </w:rPr>
              <w:t>40</w:t>
            </w:r>
            <w:r w:rsidR="00953851">
              <w:rPr>
                <w:sz w:val="20"/>
                <w:szCs w:val="20"/>
              </w:rPr>
              <w:t>,</w:t>
            </w:r>
            <w:r w:rsidR="00C924E1" w:rsidRPr="00C924E1">
              <w:rPr>
                <w:sz w:val="20"/>
                <w:szCs w:val="20"/>
              </w:rPr>
              <w:t>00</w:t>
            </w:r>
            <w:r w:rsidR="001F4984">
              <w:rPr>
                <w:sz w:val="20"/>
                <w:szCs w:val="20"/>
              </w:rPr>
              <w:t>0</w:t>
            </w:r>
          </w:p>
        </w:tc>
      </w:tr>
      <w:tr w:rsidR="00930F36" w14:paraId="09A7FCCB" w14:textId="77777777" w:rsidTr="007C39FD">
        <w:trPr>
          <w:trHeight w:val="260"/>
        </w:trPr>
        <w:tc>
          <w:tcPr>
            <w:tcW w:w="71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A619964" w14:textId="11964881" w:rsidR="00930F36" w:rsidRDefault="001F4984" w:rsidP="0095385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22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D466E63" w14:textId="4E2305C6" w:rsidR="00930F36" w:rsidRPr="00394D32" w:rsidRDefault="001F4984" w:rsidP="0095385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Freightliner</w:t>
            </w:r>
          </w:p>
        </w:tc>
        <w:tc>
          <w:tcPr>
            <w:tcW w:w="17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205BCBC" w14:textId="555C5FB7" w:rsidR="00930F36" w:rsidRDefault="004F6E42" w:rsidP="00953851">
            <w:pPr>
              <w:pStyle w:val="TableParagraph"/>
              <w:tabs>
                <w:tab w:val="left" w:pos="607"/>
              </w:tabs>
              <w:spacing w:before="75"/>
              <w:ind w:right="356"/>
              <w:jc w:val="center"/>
              <w:rPr>
                <w:rFonts w:ascii="MS Gothic" w:eastAsia="MS Gothic" w:hAnsi="MS Gothic"/>
                <w:color w:val="231F20"/>
                <w:spacing w:val="-4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color w:val="231F20"/>
                <w:spacing w:val="-4"/>
                <w:sz w:val="20"/>
                <w:szCs w:val="20"/>
              </w:rPr>
              <w:t>☐</w:t>
            </w:r>
            <w:r w:rsidRPr="00D81B07">
              <w:rPr>
                <w:color w:val="231F20"/>
                <w:spacing w:val="-4"/>
                <w:sz w:val="20"/>
                <w:szCs w:val="20"/>
              </w:rPr>
              <w:t xml:space="preserve"> Yes </w:t>
            </w:r>
            <w:r>
              <w:rPr>
                <w:rFonts w:ascii="MS Gothic" w:eastAsia="MS Gothic" w:hAnsi="MS Gothic" w:hint="eastAsia"/>
                <w:color w:val="231F20"/>
                <w:spacing w:val="-4"/>
                <w:sz w:val="20"/>
                <w:szCs w:val="20"/>
              </w:rPr>
              <w:t>☐</w:t>
            </w:r>
            <w:r w:rsidRPr="00D81B07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D81B07">
              <w:rPr>
                <w:color w:val="231F20"/>
                <w:spacing w:val="3"/>
                <w:w w:val="95"/>
                <w:sz w:val="20"/>
                <w:szCs w:val="20"/>
              </w:rPr>
              <w:t>No</w:t>
            </w:r>
          </w:p>
        </w:tc>
        <w:tc>
          <w:tcPr>
            <w:tcW w:w="17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12639EF" w14:textId="78349871" w:rsidR="00930F36" w:rsidRDefault="001F4984" w:rsidP="0095385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Truck-Tractor</w:t>
            </w:r>
          </w:p>
        </w:tc>
        <w:tc>
          <w:tcPr>
            <w:tcW w:w="24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2896429" w14:textId="783C0C45" w:rsidR="00930F36" w:rsidRPr="00930F36" w:rsidRDefault="001F4984" w:rsidP="00953851">
            <w:pPr>
              <w:pStyle w:val="TableParagraph"/>
              <w:jc w:val="center"/>
              <w:rPr>
                <w:sz w:val="20"/>
                <w:szCs w:val="20"/>
              </w:rPr>
            </w:pPr>
            <w:r w:rsidRPr="001F4984">
              <w:rPr>
                <w:sz w:val="20"/>
                <w:szCs w:val="20"/>
              </w:rPr>
              <w:t>3AKJHHDR8NSNE4006</w:t>
            </w:r>
          </w:p>
        </w:tc>
        <w:tc>
          <w:tcPr>
            <w:tcW w:w="17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BD446AC" w14:textId="64027A84" w:rsidR="00930F36" w:rsidRDefault="001F4984" w:rsidP="00953851">
            <w:pPr>
              <w:pStyle w:val="TableParagraph"/>
              <w:spacing w:before="59"/>
              <w:ind w:left="8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="00587135">
              <w:rPr>
                <w:sz w:val="20"/>
                <w:szCs w:val="20"/>
              </w:rPr>
              <w:t>75,000</w:t>
            </w:r>
          </w:p>
        </w:tc>
      </w:tr>
      <w:tr w:rsidR="001F4984" w14:paraId="26EBBD6F" w14:textId="77777777" w:rsidTr="007C39FD">
        <w:trPr>
          <w:trHeight w:val="260"/>
        </w:trPr>
        <w:tc>
          <w:tcPr>
            <w:tcW w:w="71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6E7C074" w14:textId="45C9642B" w:rsidR="001F4984" w:rsidRDefault="001F4984" w:rsidP="0095385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22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3CED3E4" w14:textId="3DDF9AEE" w:rsidR="001F4984" w:rsidRDefault="001F4984" w:rsidP="0095385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Utility</w:t>
            </w:r>
          </w:p>
        </w:tc>
        <w:tc>
          <w:tcPr>
            <w:tcW w:w="17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0A3C30C" w14:textId="5296CC65" w:rsidR="001F4984" w:rsidRDefault="001F4984" w:rsidP="00953851">
            <w:pPr>
              <w:pStyle w:val="TableParagraph"/>
              <w:tabs>
                <w:tab w:val="left" w:pos="607"/>
              </w:tabs>
              <w:spacing w:before="75"/>
              <w:ind w:right="356"/>
              <w:jc w:val="center"/>
              <w:rPr>
                <w:rFonts w:ascii="MS Gothic" w:eastAsia="MS Gothic" w:hAnsi="MS Gothic"/>
                <w:color w:val="231F20"/>
                <w:spacing w:val="-4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color w:val="231F20"/>
                <w:spacing w:val="-4"/>
                <w:sz w:val="20"/>
                <w:szCs w:val="20"/>
              </w:rPr>
              <w:t>☐</w:t>
            </w:r>
            <w:r w:rsidRPr="00D81B07">
              <w:rPr>
                <w:color w:val="231F20"/>
                <w:spacing w:val="-4"/>
                <w:sz w:val="20"/>
                <w:szCs w:val="20"/>
              </w:rPr>
              <w:t xml:space="preserve"> Yes </w:t>
            </w:r>
            <w:r>
              <w:rPr>
                <w:rFonts w:ascii="MS Gothic" w:eastAsia="MS Gothic" w:hAnsi="MS Gothic" w:hint="eastAsia"/>
                <w:color w:val="231F20"/>
                <w:spacing w:val="-4"/>
                <w:sz w:val="20"/>
                <w:szCs w:val="20"/>
              </w:rPr>
              <w:t>☐</w:t>
            </w:r>
            <w:r w:rsidRPr="00D81B07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D81B07">
              <w:rPr>
                <w:color w:val="231F20"/>
                <w:spacing w:val="3"/>
                <w:w w:val="95"/>
                <w:sz w:val="20"/>
                <w:szCs w:val="20"/>
              </w:rPr>
              <w:t>No</w:t>
            </w:r>
          </w:p>
        </w:tc>
        <w:tc>
          <w:tcPr>
            <w:tcW w:w="17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57E6871" w14:textId="5649B6A0" w:rsidR="001F4984" w:rsidRDefault="001F4984" w:rsidP="0095385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Trailer</w:t>
            </w:r>
          </w:p>
        </w:tc>
        <w:tc>
          <w:tcPr>
            <w:tcW w:w="24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D79A306" w14:textId="5DE724C7" w:rsidR="001F4984" w:rsidRPr="001F4984" w:rsidRDefault="001F4984" w:rsidP="00953851">
            <w:pPr>
              <w:pStyle w:val="TableParagraph"/>
              <w:jc w:val="center"/>
              <w:rPr>
                <w:sz w:val="20"/>
                <w:szCs w:val="20"/>
              </w:rPr>
            </w:pPr>
            <w:r w:rsidRPr="001F4984">
              <w:rPr>
                <w:sz w:val="20"/>
                <w:szCs w:val="20"/>
              </w:rPr>
              <w:t>1UYVS2533HU873889</w:t>
            </w:r>
          </w:p>
        </w:tc>
        <w:tc>
          <w:tcPr>
            <w:tcW w:w="17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E6FED33" w14:textId="13E5B983" w:rsidR="001F4984" w:rsidRDefault="001F4984" w:rsidP="00953851">
            <w:pPr>
              <w:pStyle w:val="TableParagraph"/>
              <w:spacing w:before="59"/>
              <w:ind w:left="8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="00A23A4E">
              <w:rPr>
                <w:sz w:val="20"/>
                <w:szCs w:val="20"/>
              </w:rPr>
              <w:t>2</w:t>
            </w:r>
            <w:r w:rsidR="0058713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,000</w:t>
            </w:r>
          </w:p>
        </w:tc>
      </w:tr>
      <w:tr w:rsidR="001F4984" w14:paraId="29FCC804" w14:textId="77777777" w:rsidTr="007C39FD">
        <w:trPr>
          <w:trHeight w:val="260"/>
        </w:trPr>
        <w:tc>
          <w:tcPr>
            <w:tcW w:w="71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D01CD9E" w14:textId="375EC152" w:rsidR="001F4984" w:rsidRDefault="001F4984" w:rsidP="0095385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22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939F8F8" w14:textId="0F99C2A3" w:rsidR="001F4984" w:rsidRDefault="001F4984" w:rsidP="0095385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CIMC</w:t>
            </w:r>
          </w:p>
        </w:tc>
        <w:tc>
          <w:tcPr>
            <w:tcW w:w="17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0112261" w14:textId="7231905F" w:rsidR="001F4984" w:rsidRDefault="001F4984" w:rsidP="00953851">
            <w:pPr>
              <w:pStyle w:val="TableParagraph"/>
              <w:tabs>
                <w:tab w:val="left" w:pos="607"/>
              </w:tabs>
              <w:spacing w:before="75"/>
              <w:ind w:right="356"/>
              <w:jc w:val="center"/>
              <w:rPr>
                <w:rFonts w:ascii="MS Gothic" w:eastAsia="MS Gothic" w:hAnsi="MS Gothic"/>
                <w:color w:val="231F20"/>
                <w:spacing w:val="-4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color w:val="231F20"/>
                <w:spacing w:val="-4"/>
                <w:sz w:val="20"/>
                <w:szCs w:val="20"/>
              </w:rPr>
              <w:t>☐</w:t>
            </w:r>
            <w:r w:rsidRPr="00D81B07">
              <w:rPr>
                <w:color w:val="231F20"/>
                <w:spacing w:val="-4"/>
                <w:sz w:val="20"/>
                <w:szCs w:val="20"/>
              </w:rPr>
              <w:t xml:space="preserve"> Yes </w:t>
            </w:r>
            <w:r>
              <w:rPr>
                <w:rFonts w:ascii="MS Gothic" w:eastAsia="MS Gothic" w:hAnsi="MS Gothic" w:hint="eastAsia"/>
                <w:color w:val="231F20"/>
                <w:spacing w:val="-4"/>
                <w:sz w:val="20"/>
                <w:szCs w:val="20"/>
              </w:rPr>
              <w:t>☐</w:t>
            </w:r>
            <w:r w:rsidRPr="00D81B07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D81B07">
              <w:rPr>
                <w:color w:val="231F20"/>
                <w:spacing w:val="3"/>
                <w:w w:val="95"/>
                <w:sz w:val="20"/>
                <w:szCs w:val="20"/>
              </w:rPr>
              <w:t>No</w:t>
            </w:r>
          </w:p>
        </w:tc>
        <w:tc>
          <w:tcPr>
            <w:tcW w:w="17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C60A660" w14:textId="41D9C4E2" w:rsidR="001F4984" w:rsidRDefault="001F4984" w:rsidP="0095385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Trailer</w:t>
            </w:r>
          </w:p>
        </w:tc>
        <w:tc>
          <w:tcPr>
            <w:tcW w:w="24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2DB8121" w14:textId="2DF6A20B" w:rsidR="001F4984" w:rsidRPr="001F4984" w:rsidRDefault="001F4984" w:rsidP="00953851">
            <w:pPr>
              <w:pStyle w:val="TableParagraph"/>
              <w:jc w:val="center"/>
              <w:rPr>
                <w:sz w:val="20"/>
                <w:szCs w:val="20"/>
              </w:rPr>
            </w:pPr>
            <w:r w:rsidRPr="001F4984">
              <w:rPr>
                <w:sz w:val="20"/>
                <w:szCs w:val="20"/>
              </w:rPr>
              <w:t>527SR5327NL025243</w:t>
            </w:r>
          </w:p>
        </w:tc>
        <w:tc>
          <w:tcPr>
            <w:tcW w:w="17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9F57E59" w14:textId="189DECFD" w:rsidR="001F4984" w:rsidRDefault="001F4984" w:rsidP="00953851">
            <w:pPr>
              <w:pStyle w:val="TableParagraph"/>
              <w:spacing w:before="59"/>
              <w:ind w:left="8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="00587135">
              <w:rPr>
                <w:sz w:val="20"/>
                <w:szCs w:val="20"/>
              </w:rPr>
              <w:t>50</w:t>
            </w:r>
            <w:r>
              <w:rPr>
                <w:sz w:val="20"/>
                <w:szCs w:val="20"/>
              </w:rPr>
              <w:t>,000</w:t>
            </w:r>
          </w:p>
        </w:tc>
      </w:tr>
    </w:tbl>
    <w:p w14:paraId="729BB87C" w14:textId="3159551D" w:rsidR="004411A1" w:rsidRDefault="004411A1" w:rsidP="00C924E1">
      <w:pPr>
        <w:widowControl/>
        <w:autoSpaceDE/>
        <w:autoSpaceDN/>
        <w:rPr>
          <w:sz w:val="14"/>
        </w:rPr>
        <w:sectPr w:rsidR="004411A1" w:rsidSect="00D6435C">
          <w:type w:val="continuous"/>
          <w:pgSz w:w="12240" w:h="15840"/>
          <w:pgMar w:top="0" w:right="0" w:bottom="0" w:left="0" w:header="720" w:footer="720" w:gutter="0"/>
          <w:cols w:space="720"/>
        </w:sectPr>
      </w:pPr>
    </w:p>
    <w:p w14:paraId="5B015E69" w14:textId="77777777" w:rsidR="004411A1" w:rsidRDefault="0033459E" w:rsidP="004411A1">
      <w:pPr>
        <w:pStyle w:val="BodyText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BE4AAA" wp14:editId="6C433239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311785"/>
                <wp:effectExtent l="0" t="0" r="0" b="254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72400" cy="311785"/>
                        </a:xfrm>
                        <a:prstGeom prst="rect">
                          <a:avLst/>
                        </a:prstGeom>
                        <a:solidFill>
                          <a:srgbClr val="0075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42" style="width:612pt;height:24.55pt;margin-top:0;margin-left:0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660288" fillcolor="#0075bc" stroked="f"/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68EAA612" wp14:editId="0CF1FA00">
                <wp:simplePos x="0" y="0"/>
                <wp:positionH relativeFrom="page">
                  <wp:posOffset>0</wp:posOffset>
                </wp:positionH>
                <wp:positionV relativeFrom="page">
                  <wp:posOffset>9258300</wp:posOffset>
                </wp:positionV>
                <wp:extent cx="7772400" cy="800100"/>
                <wp:effectExtent l="0" t="0" r="0" b="0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2400" cy="800100"/>
                          <a:chOff x="0" y="14580"/>
                          <a:chExt cx="12240" cy="1260"/>
                        </a:xfrm>
                      </wpg:grpSpPr>
                      <wps:wsp>
                        <wps:cNvPr id="8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0" y="14580"/>
                            <a:ext cx="12240" cy="1260"/>
                          </a:xfrm>
                          <a:prstGeom prst="rect">
                            <a:avLst/>
                          </a:prstGeom>
                          <a:solidFill>
                            <a:srgbClr val="0075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9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1615" y="14837"/>
                            <a:ext cx="9030" cy="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488A64" w14:textId="77777777" w:rsidR="004411A1" w:rsidRDefault="0033459E" w:rsidP="004411A1">
                              <w:pPr>
                                <w:spacing w:before="2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FFFFFF"/>
                                  <w:w w:val="105"/>
                                  <w:sz w:val="18"/>
                                </w:rPr>
                                <w:t>800 Superior Avenue E., 21st Floor • Cleveland, OH 44114 • 877.528.7878 •</w:t>
                              </w:r>
                              <w:r>
                                <w:rPr>
                                  <w:color w:val="FFFFFF"/>
                                  <w:spacing w:val="-19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hyperlink r:id="rId12" w:history="1">
                                <w:r>
                                  <w:rPr>
                                    <w:rStyle w:val="Hyperlink"/>
                                    <w:color w:val="FFFFFF"/>
                                    <w:w w:val="105"/>
                                    <w:sz w:val="18"/>
                                  </w:rPr>
                                  <w:t>www.amtrustnorthamerica.com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  <wps:wsp>
                        <wps:cNvPr id="10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380" y="15344"/>
                            <a:ext cx="805" cy="1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CADDD3" w14:textId="77777777" w:rsidR="004411A1" w:rsidRDefault="0033459E" w:rsidP="004411A1">
                              <w:pPr>
                                <w:spacing w:before="3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FFFFFF"/>
                                  <w:sz w:val="12"/>
                                </w:rPr>
                                <w:t>MKT0567 1/17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EAA612" id="Group 7" o:spid="_x0000_s1043" style="position:absolute;margin-left:0;margin-top:729pt;width:612pt;height:63pt;z-index:251664384;mso-position-horizontal-relative:page;mso-position-vertical-relative:page" coordorigin=",14580" coordsize="12240,1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">
                <v:rect id="Rectangle 53" o:spid="_x0000_s1044" style="position:absolute;top:14580;width:1224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" fillcolor="#0075bc" stroked="f"/>
                <v:shape id="_x0000_s1045" type="#_x0000_t202" style="position:absolute;left:1615;top:14837;width:9030;height: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3B488A64" w14:textId="77777777" w:rsidR="004411A1" w:rsidRDefault="0033459E" w:rsidP="004411A1">
                        <w:pPr>
                          <w:spacing w:before="2"/>
                          <w:rPr>
                            <w:sz w:val="18"/>
                          </w:rPr>
                        </w:pPr>
                        <w:r>
                          <w:rPr>
                            <w:color w:val="FFFFFF"/>
                            <w:w w:val="105"/>
                            <w:sz w:val="18"/>
                          </w:rPr>
                          <w:t>800 Superior Avenue E., 21st Floor • Cleveland, OH 44114 • 877.528.7878 •</w:t>
                        </w:r>
                        <w:r>
                          <w:rPr>
                            <w:color w:val="FFFFFF"/>
                            <w:spacing w:val="-19"/>
                            <w:w w:val="105"/>
                            <w:sz w:val="18"/>
                          </w:rPr>
                          <w:t xml:space="preserve"> </w:t>
                        </w:r>
                        <w:hyperlink r:id="rId13" w:history="1">
                          <w:r>
                            <w:rPr>
                              <w:rStyle w:val="Hyperlink"/>
                              <w:color w:val="FFFFFF"/>
                              <w:w w:val="105"/>
                              <w:sz w:val="18"/>
                            </w:rPr>
                            <w:t>www.amtrustnorthamerica.com</w:t>
                          </w:r>
                        </w:hyperlink>
                      </w:p>
                    </w:txbxContent>
                  </v:textbox>
                </v:shape>
                <v:shape id="Text Box 55" o:spid="_x0000_s1046" type="#_x0000_t202" style="position:absolute;left:380;top:15344;width:805;height: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22CADDD3" w14:textId="77777777" w:rsidR="004411A1" w:rsidRDefault="0033459E" w:rsidP="004411A1">
                        <w:pPr>
                          <w:spacing w:before="3"/>
                          <w:rPr>
                            <w:sz w:val="12"/>
                          </w:rPr>
                        </w:pPr>
                        <w:r>
                          <w:rPr>
                            <w:color w:val="FFFFFF"/>
                            <w:sz w:val="12"/>
                          </w:rPr>
                          <w:t>MKT0567 1/17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5E8FDB9A" w14:textId="77777777" w:rsidR="009D1CF4" w:rsidRDefault="009D1CF4" w:rsidP="004411A1">
      <w:pPr>
        <w:pStyle w:val="BodyText"/>
        <w:rPr>
          <w:sz w:val="20"/>
        </w:rPr>
      </w:pPr>
    </w:p>
    <w:p w14:paraId="4FE88DA4" w14:textId="77777777" w:rsidR="004411A1" w:rsidRDefault="004411A1" w:rsidP="004411A1">
      <w:pPr>
        <w:pStyle w:val="BodyText"/>
        <w:spacing w:before="3"/>
      </w:pPr>
    </w:p>
    <w:p w14:paraId="278EBF98" w14:textId="77777777" w:rsidR="004411A1" w:rsidRDefault="0033459E" w:rsidP="006D7B71">
      <w:pPr>
        <w:pStyle w:val="BodyText"/>
        <w:ind w:left="36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3A109656" wp14:editId="29642DE5">
                <wp:extent cx="7254875" cy="252095"/>
                <wp:effectExtent l="0" t="0" r="3175" b="0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54875" cy="252095"/>
                        </a:xfrm>
                        <a:prstGeom prst="rect">
                          <a:avLst/>
                        </a:prstGeom>
                        <a:solidFill>
                          <a:srgbClr val="231F20">
                            <a:alpha val="14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A2064E" w14:textId="77777777" w:rsidR="004411A1" w:rsidRDefault="0033459E" w:rsidP="006D7B71">
                            <w:pPr>
                              <w:spacing w:before="79"/>
                              <w:ind w:left="206" w:right="162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Driver Information ****MVR(s) on all drivers are required.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</wp:inline>
            </w:drawing>
          </mc:Choice>
          <mc:Fallback>
            <w:pict>
              <v:shape w14:anchorId="3A109656" id="Text Box 4" o:spid="_x0000_s1047" type="#_x0000_t202" style="width:571.25pt;height:19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" fillcolor="#231f20" stroked="f">
                <v:fill opacity="9766f"/>
                <v:textbox inset="0,0,0,0">
                  <w:txbxContent>
                    <w:p w14:paraId="0BA2064E" w14:textId="77777777" w:rsidR="004411A1" w:rsidRDefault="0033459E" w:rsidP="006D7B71">
                      <w:pPr>
                        <w:spacing w:before="79"/>
                        <w:ind w:left="206" w:right="162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31F20"/>
                          <w:sz w:val="20"/>
                        </w:rPr>
                        <w:t>Driver Information ****MVR(s) on all drivers are required.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A58FD17" w14:textId="77777777" w:rsidR="004411A1" w:rsidRDefault="004411A1" w:rsidP="004411A1">
      <w:pPr>
        <w:pStyle w:val="BodyText"/>
        <w:spacing w:before="8"/>
        <w:rPr>
          <w:sz w:val="21"/>
        </w:rPr>
      </w:pPr>
    </w:p>
    <w:tbl>
      <w:tblPr>
        <w:tblW w:w="10875" w:type="dxa"/>
        <w:tblInd w:w="73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54"/>
        <w:gridCol w:w="698"/>
        <w:gridCol w:w="1583"/>
        <w:gridCol w:w="1260"/>
        <w:gridCol w:w="2430"/>
        <w:gridCol w:w="2250"/>
      </w:tblGrid>
      <w:tr w:rsidR="004E41B4" w14:paraId="754C51C9" w14:textId="77777777" w:rsidTr="004D14D9">
        <w:trPr>
          <w:trHeight w:val="494"/>
        </w:trPr>
        <w:tc>
          <w:tcPr>
            <w:tcW w:w="265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32F23126" w14:textId="77777777" w:rsidR="004411A1" w:rsidRDefault="0033459E">
            <w:pPr>
              <w:pStyle w:val="TableParagraph"/>
              <w:spacing w:before="142"/>
              <w:ind w:left="9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Driver name</w:t>
            </w:r>
          </w:p>
        </w:tc>
        <w:tc>
          <w:tcPr>
            <w:tcW w:w="69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05457D3" w14:textId="77777777" w:rsidR="004411A1" w:rsidRDefault="0033459E">
            <w:pPr>
              <w:pStyle w:val="TableParagraph"/>
              <w:spacing w:before="142"/>
              <w:ind w:left="9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State</w:t>
            </w:r>
          </w:p>
        </w:tc>
        <w:tc>
          <w:tcPr>
            <w:tcW w:w="15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0EB9E50A" w14:textId="77777777" w:rsidR="004411A1" w:rsidRDefault="0033459E">
            <w:pPr>
              <w:pStyle w:val="TableParagraph"/>
              <w:spacing w:before="142"/>
              <w:ind w:left="9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DOB</w:t>
            </w:r>
          </w:p>
        </w:tc>
        <w:tc>
          <w:tcPr>
            <w:tcW w:w="12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0C946AA1" w14:textId="77777777" w:rsidR="004411A1" w:rsidRDefault="0033459E">
            <w:pPr>
              <w:pStyle w:val="TableParagraph"/>
              <w:spacing w:before="142"/>
              <w:ind w:left="9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CDL exp (Yr)</w:t>
            </w:r>
          </w:p>
        </w:tc>
        <w:tc>
          <w:tcPr>
            <w:tcW w:w="24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34CB6C98" w14:textId="77777777" w:rsidR="004411A1" w:rsidRDefault="0033459E">
            <w:pPr>
              <w:pStyle w:val="TableParagraph"/>
              <w:spacing w:before="142"/>
              <w:ind w:left="9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Driver license number</w:t>
            </w:r>
          </w:p>
        </w:tc>
        <w:tc>
          <w:tcPr>
            <w:tcW w:w="22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7B11CF58" w14:textId="77777777" w:rsidR="00774E34" w:rsidRPr="00774E34" w:rsidRDefault="0033459E" w:rsidP="004D14D9">
            <w:pPr>
              <w:pStyle w:val="TableParagraph"/>
              <w:spacing w:before="142"/>
              <w:ind w:left="91" w:right="-92"/>
              <w:rPr>
                <w:b/>
                <w:color w:val="231F20"/>
                <w:sz w:val="18"/>
              </w:rPr>
            </w:pPr>
            <w:r>
              <w:rPr>
                <w:b/>
                <w:color w:val="231F20"/>
                <w:sz w:val="18"/>
              </w:rPr>
              <w:t>Full-time or Part</w:t>
            </w:r>
            <w:r w:rsidR="004D14D9">
              <w:rPr>
                <w:b/>
                <w:color w:val="231F20"/>
                <w:sz w:val="18"/>
              </w:rPr>
              <w:t>-</w:t>
            </w:r>
            <w:r>
              <w:rPr>
                <w:b/>
                <w:color w:val="231F20"/>
                <w:sz w:val="18"/>
              </w:rPr>
              <w:t xml:space="preserve">time </w:t>
            </w:r>
          </w:p>
        </w:tc>
      </w:tr>
      <w:tr w:rsidR="00A30576" w14:paraId="659CA764" w14:textId="77777777" w:rsidTr="004D14D9">
        <w:trPr>
          <w:trHeight w:val="298"/>
        </w:trPr>
        <w:tc>
          <w:tcPr>
            <w:tcW w:w="265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1EE3FD7" w14:textId="3A3ECBFD" w:rsidR="00A30576" w:rsidRPr="00953851" w:rsidRDefault="005D620A" w:rsidP="00953851">
            <w:pPr>
              <w:pStyle w:val="Default"/>
              <w:jc w:val="center"/>
            </w:pPr>
            <w:r>
              <w:rPr>
                <w:sz w:val="20"/>
                <w:szCs w:val="20"/>
              </w:rPr>
              <w:t xml:space="preserve">Arshdeep </w:t>
            </w:r>
            <w:r w:rsidR="00587135">
              <w:rPr>
                <w:sz w:val="20"/>
                <w:szCs w:val="20"/>
              </w:rPr>
              <w:t xml:space="preserve">Mand </w:t>
            </w:r>
          </w:p>
        </w:tc>
        <w:tc>
          <w:tcPr>
            <w:tcW w:w="69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C140F18" w14:textId="20F28D1A" w:rsidR="00A30576" w:rsidRPr="00953851" w:rsidRDefault="00917E06" w:rsidP="00953851">
            <w:pPr>
              <w:pStyle w:val="TableParagraph"/>
              <w:jc w:val="center"/>
              <w:rPr>
                <w:sz w:val="20"/>
                <w:szCs w:val="20"/>
              </w:rPr>
            </w:pPr>
            <w:r w:rsidRPr="00953851">
              <w:rPr>
                <w:sz w:val="20"/>
                <w:szCs w:val="20"/>
              </w:rPr>
              <w:t>CA</w:t>
            </w:r>
          </w:p>
        </w:tc>
        <w:tc>
          <w:tcPr>
            <w:tcW w:w="15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893EC74" w14:textId="1160C4EA" w:rsidR="00A30576" w:rsidRPr="00953851" w:rsidRDefault="00587135" w:rsidP="0095385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04/01/1999</w:t>
            </w:r>
          </w:p>
        </w:tc>
        <w:tc>
          <w:tcPr>
            <w:tcW w:w="12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DE2E4B9" w14:textId="7A5A551E" w:rsidR="00A30576" w:rsidRPr="00953851" w:rsidRDefault="005D620A" w:rsidP="0095385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4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46D6B17" w14:textId="5EAC5463" w:rsidR="00A30576" w:rsidRPr="00953851" w:rsidRDefault="00587135" w:rsidP="00953851">
            <w:pPr>
              <w:pStyle w:val="TableParagraph"/>
              <w:jc w:val="center"/>
              <w:rPr>
                <w:sz w:val="24"/>
                <w:szCs w:val="24"/>
              </w:rPr>
            </w:pPr>
            <w:r w:rsidRPr="00587135">
              <w:rPr>
                <w:sz w:val="20"/>
                <w:szCs w:val="20"/>
              </w:rPr>
              <w:t>Y6667644</w:t>
            </w:r>
          </w:p>
        </w:tc>
        <w:tc>
          <w:tcPr>
            <w:tcW w:w="22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4B2420D" w14:textId="267FFD60" w:rsidR="00A30576" w:rsidRPr="00953851" w:rsidRDefault="00A30576" w:rsidP="00953851">
            <w:pPr>
              <w:pStyle w:val="TableParagraph"/>
              <w:jc w:val="center"/>
              <w:rPr>
                <w:sz w:val="20"/>
                <w:szCs w:val="20"/>
              </w:rPr>
            </w:pPr>
            <w:r w:rsidRPr="00953851">
              <w:rPr>
                <w:sz w:val="20"/>
                <w:szCs w:val="20"/>
              </w:rPr>
              <w:t>Full</w:t>
            </w:r>
            <w:r w:rsidR="0002594E">
              <w:rPr>
                <w:sz w:val="20"/>
                <w:szCs w:val="20"/>
              </w:rPr>
              <w:t>-</w:t>
            </w:r>
            <w:r w:rsidRPr="00953851">
              <w:rPr>
                <w:sz w:val="20"/>
                <w:szCs w:val="20"/>
              </w:rPr>
              <w:t>Time</w:t>
            </w:r>
          </w:p>
        </w:tc>
      </w:tr>
      <w:tr w:rsidR="005D620A" w14:paraId="3C6D2B7D" w14:textId="77777777" w:rsidTr="004D14D9">
        <w:trPr>
          <w:trHeight w:val="298"/>
        </w:trPr>
        <w:tc>
          <w:tcPr>
            <w:tcW w:w="265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DA4DD9D" w14:textId="3CCA5770" w:rsidR="005D620A" w:rsidRDefault="005D620A" w:rsidP="00953851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Gursharan Singh</w:t>
            </w:r>
          </w:p>
        </w:tc>
        <w:tc>
          <w:tcPr>
            <w:tcW w:w="69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8D6975E" w14:textId="601E8051" w:rsidR="005D620A" w:rsidRDefault="005D620A" w:rsidP="0095385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</w:t>
            </w:r>
          </w:p>
        </w:tc>
        <w:tc>
          <w:tcPr>
            <w:tcW w:w="15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B79C7FE" w14:textId="3EEEC0D9" w:rsidR="005D620A" w:rsidRDefault="005D620A" w:rsidP="0095385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02/14/2000</w:t>
            </w:r>
          </w:p>
        </w:tc>
        <w:tc>
          <w:tcPr>
            <w:tcW w:w="12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9FA22C1" w14:textId="5F46EB9B" w:rsidR="005D620A" w:rsidRPr="00953851" w:rsidRDefault="00DF1E66" w:rsidP="0095385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C142AE5" w14:textId="5283FCC4" w:rsidR="005D620A" w:rsidRDefault="005D620A" w:rsidP="0095385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W1361109</w:t>
            </w:r>
          </w:p>
        </w:tc>
        <w:tc>
          <w:tcPr>
            <w:tcW w:w="22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CBE526E" w14:textId="183D14F9" w:rsidR="005D620A" w:rsidRPr="00953851" w:rsidRDefault="005D620A" w:rsidP="00953851">
            <w:pPr>
              <w:pStyle w:val="TableParagraph"/>
              <w:jc w:val="center"/>
              <w:rPr>
                <w:sz w:val="20"/>
                <w:szCs w:val="20"/>
              </w:rPr>
            </w:pPr>
            <w:r w:rsidRPr="00953851">
              <w:rPr>
                <w:sz w:val="20"/>
                <w:szCs w:val="20"/>
              </w:rPr>
              <w:t>Full</w:t>
            </w:r>
            <w:r>
              <w:rPr>
                <w:sz w:val="20"/>
                <w:szCs w:val="20"/>
              </w:rPr>
              <w:t>-</w:t>
            </w:r>
            <w:r w:rsidRPr="00953851">
              <w:rPr>
                <w:sz w:val="20"/>
                <w:szCs w:val="20"/>
              </w:rPr>
              <w:t>Time</w:t>
            </w:r>
          </w:p>
        </w:tc>
      </w:tr>
    </w:tbl>
    <w:p w14:paraId="104AC935" w14:textId="77777777" w:rsidR="004411A1" w:rsidRDefault="0033459E" w:rsidP="004411A1">
      <w:pPr>
        <w:pStyle w:val="BodyText"/>
        <w:spacing w:before="1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03417D11" wp14:editId="0267A49C">
                <wp:simplePos x="0" y="0"/>
                <wp:positionH relativeFrom="page">
                  <wp:posOffset>241300</wp:posOffset>
                </wp:positionH>
                <wp:positionV relativeFrom="paragraph">
                  <wp:posOffset>169545</wp:posOffset>
                </wp:positionV>
                <wp:extent cx="7302500" cy="252095"/>
                <wp:effectExtent l="3175" t="7620" r="0" b="6985"/>
                <wp:wrapTopAndBottom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2500" cy="252095"/>
                        </a:xfrm>
                        <a:prstGeom prst="rect">
                          <a:avLst/>
                        </a:prstGeom>
                        <a:solidFill>
                          <a:srgbClr val="231F20">
                            <a:alpha val="14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3080CB" w14:textId="77777777" w:rsidR="004411A1" w:rsidRDefault="0033459E" w:rsidP="004411A1">
                            <w:pPr>
                              <w:spacing w:before="79"/>
                              <w:ind w:left="206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Liability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417D11" id="Text Box 3" o:spid="_x0000_s1048" type="#_x0000_t202" style="position:absolute;margin-left:19pt;margin-top:13.35pt;width:575pt;height:19.85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" fillcolor="#231f20" stroked="f">
                <v:fill opacity="9766f"/>
                <v:textbox inset="0,0,0,0">
                  <w:txbxContent>
                    <w:p w14:paraId="4D3080CB" w14:textId="77777777" w:rsidR="004411A1" w:rsidRDefault="0033459E" w:rsidP="004411A1">
                      <w:pPr>
                        <w:spacing w:before="79"/>
                        <w:ind w:left="206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31F20"/>
                          <w:sz w:val="20"/>
                        </w:rPr>
                        <w:t>Liability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015B81E" w14:textId="77777777" w:rsidR="004411A1" w:rsidRDefault="004411A1" w:rsidP="004411A1">
      <w:pPr>
        <w:pStyle w:val="BodyText"/>
        <w:spacing w:before="2" w:after="1"/>
        <w:rPr>
          <w:sz w:val="14"/>
        </w:rPr>
      </w:pPr>
    </w:p>
    <w:tbl>
      <w:tblPr>
        <w:tblW w:w="0" w:type="auto"/>
        <w:tblInd w:w="73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4"/>
        <w:gridCol w:w="2694"/>
        <w:gridCol w:w="2694"/>
        <w:gridCol w:w="2694"/>
      </w:tblGrid>
      <w:tr w:rsidR="004E41B4" w14:paraId="0D22030E" w14:textId="77777777" w:rsidTr="004411A1">
        <w:trPr>
          <w:trHeight w:val="298"/>
        </w:trPr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7C4523C6" w14:textId="77777777" w:rsidR="004411A1" w:rsidRDefault="0033459E">
            <w:pPr>
              <w:pStyle w:val="TableParagraph"/>
              <w:spacing w:before="44"/>
              <w:ind w:left="90"/>
              <w:rPr>
                <w:sz w:val="18"/>
              </w:rPr>
            </w:pPr>
            <w:r>
              <w:rPr>
                <w:color w:val="231F20"/>
                <w:sz w:val="18"/>
              </w:rPr>
              <w:t>Liability limit:</w:t>
            </w:r>
          </w:p>
        </w:tc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037A4AB6" w14:textId="77777777" w:rsidR="004411A1" w:rsidRPr="00D81B07" w:rsidRDefault="0033459E">
            <w:pPr>
              <w:pStyle w:val="TableParagraph"/>
              <w:spacing w:before="44"/>
              <w:ind w:left="90"/>
              <w:rPr>
                <w:sz w:val="20"/>
                <w:szCs w:val="20"/>
              </w:rPr>
            </w:pPr>
            <w:r w:rsidRPr="00D81B07">
              <w:rPr>
                <w:color w:val="231F20"/>
                <w:w w:val="99"/>
                <w:sz w:val="20"/>
                <w:szCs w:val="20"/>
              </w:rPr>
              <w:t>$</w:t>
            </w:r>
            <w:r w:rsidR="006D7B71" w:rsidRPr="00D81B07">
              <w:rPr>
                <w:color w:val="231F20"/>
                <w:w w:val="99"/>
                <w:sz w:val="20"/>
                <w:szCs w:val="20"/>
              </w:rPr>
              <w:t xml:space="preserve"> 1,000,000</w:t>
            </w:r>
          </w:p>
        </w:tc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0590CB43" w14:textId="77777777" w:rsidR="004411A1" w:rsidRDefault="0033459E">
            <w:pPr>
              <w:pStyle w:val="TableParagraph"/>
              <w:spacing w:before="44"/>
              <w:ind w:left="90"/>
              <w:rPr>
                <w:sz w:val="18"/>
              </w:rPr>
            </w:pPr>
            <w:r>
              <w:rPr>
                <w:color w:val="231F20"/>
                <w:sz w:val="18"/>
              </w:rPr>
              <w:t>Personal injury protection limit:</w:t>
            </w:r>
          </w:p>
        </w:tc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ED28416" w14:textId="77777777" w:rsidR="004411A1" w:rsidRPr="00D81B07" w:rsidRDefault="0033459E">
            <w:pPr>
              <w:pStyle w:val="TableParagraph"/>
              <w:spacing w:before="44"/>
              <w:ind w:left="91"/>
              <w:rPr>
                <w:sz w:val="20"/>
                <w:szCs w:val="20"/>
              </w:rPr>
            </w:pPr>
            <w:r w:rsidRPr="00D81B07">
              <w:rPr>
                <w:color w:val="231F20"/>
                <w:w w:val="99"/>
                <w:sz w:val="20"/>
                <w:szCs w:val="20"/>
              </w:rPr>
              <w:t>$</w:t>
            </w:r>
          </w:p>
        </w:tc>
      </w:tr>
      <w:tr w:rsidR="004E41B4" w14:paraId="29834188" w14:textId="77777777" w:rsidTr="004411A1">
        <w:trPr>
          <w:trHeight w:val="298"/>
        </w:trPr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6CDBF95D" w14:textId="77777777" w:rsidR="004411A1" w:rsidRDefault="0033459E">
            <w:pPr>
              <w:pStyle w:val="TableParagraph"/>
              <w:spacing w:before="44"/>
              <w:ind w:left="90"/>
              <w:rPr>
                <w:sz w:val="18"/>
              </w:rPr>
            </w:pPr>
            <w:r>
              <w:rPr>
                <w:color w:val="231F20"/>
                <w:sz w:val="18"/>
              </w:rPr>
              <w:t>Uninsured motorist limit:</w:t>
            </w:r>
          </w:p>
        </w:tc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4DFA575A" w14:textId="6182CE8E" w:rsidR="004411A1" w:rsidRPr="00D81B07" w:rsidRDefault="0033459E">
            <w:pPr>
              <w:pStyle w:val="TableParagraph"/>
              <w:spacing w:before="44"/>
              <w:ind w:left="90"/>
              <w:rPr>
                <w:sz w:val="20"/>
                <w:szCs w:val="20"/>
              </w:rPr>
            </w:pPr>
            <w:r w:rsidRPr="00D81B07">
              <w:rPr>
                <w:color w:val="231F20"/>
                <w:w w:val="99"/>
                <w:sz w:val="20"/>
                <w:szCs w:val="20"/>
              </w:rPr>
              <w:t>$</w:t>
            </w:r>
            <w:r w:rsidR="00394D32">
              <w:rPr>
                <w:color w:val="231F20"/>
                <w:w w:val="99"/>
                <w:sz w:val="20"/>
                <w:szCs w:val="20"/>
              </w:rPr>
              <w:t xml:space="preserve"> 60,000</w:t>
            </w:r>
          </w:p>
        </w:tc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7F5E732" w14:textId="77777777" w:rsidR="004411A1" w:rsidRDefault="0033459E">
            <w:pPr>
              <w:pStyle w:val="TableParagraph"/>
              <w:spacing w:before="44"/>
              <w:ind w:left="90"/>
              <w:rPr>
                <w:sz w:val="18"/>
              </w:rPr>
            </w:pPr>
            <w:r>
              <w:rPr>
                <w:color w:val="231F20"/>
                <w:sz w:val="18"/>
              </w:rPr>
              <w:t>Trailer interchange limit:</w:t>
            </w:r>
          </w:p>
        </w:tc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4FB3384A" w14:textId="77777777" w:rsidR="004411A1" w:rsidRPr="00D81B07" w:rsidRDefault="0033459E">
            <w:pPr>
              <w:pStyle w:val="TableParagraph"/>
              <w:spacing w:before="44"/>
              <w:ind w:left="91"/>
              <w:rPr>
                <w:sz w:val="20"/>
                <w:szCs w:val="20"/>
              </w:rPr>
            </w:pPr>
            <w:r w:rsidRPr="00D81B07">
              <w:rPr>
                <w:color w:val="231F20"/>
                <w:w w:val="99"/>
                <w:sz w:val="20"/>
                <w:szCs w:val="20"/>
              </w:rPr>
              <w:t>$</w:t>
            </w:r>
          </w:p>
        </w:tc>
      </w:tr>
      <w:tr w:rsidR="004E41B4" w14:paraId="75B30D41" w14:textId="77777777" w:rsidTr="004411A1">
        <w:trPr>
          <w:trHeight w:val="298"/>
        </w:trPr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2B75BF4C" w14:textId="77777777" w:rsidR="004411A1" w:rsidRDefault="0033459E">
            <w:pPr>
              <w:pStyle w:val="TableParagraph"/>
              <w:spacing w:before="44"/>
              <w:ind w:left="90"/>
              <w:rPr>
                <w:sz w:val="18"/>
              </w:rPr>
            </w:pPr>
            <w:r>
              <w:rPr>
                <w:color w:val="231F20"/>
                <w:sz w:val="18"/>
              </w:rPr>
              <w:t>Underinsured motorist limit:</w:t>
            </w:r>
          </w:p>
        </w:tc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5F38859F" w14:textId="77777777" w:rsidR="004411A1" w:rsidRPr="00D81B07" w:rsidRDefault="0033459E">
            <w:pPr>
              <w:pStyle w:val="TableParagraph"/>
              <w:spacing w:before="44"/>
              <w:ind w:left="90"/>
              <w:rPr>
                <w:sz w:val="20"/>
                <w:szCs w:val="20"/>
              </w:rPr>
            </w:pPr>
            <w:r w:rsidRPr="00D81B07">
              <w:rPr>
                <w:color w:val="231F20"/>
                <w:w w:val="99"/>
                <w:sz w:val="20"/>
                <w:szCs w:val="20"/>
              </w:rPr>
              <w:t>$</w:t>
            </w:r>
          </w:p>
        </w:tc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66B1BC0" w14:textId="77777777" w:rsidR="004411A1" w:rsidRDefault="0033459E">
            <w:pPr>
              <w:pStyle w:val="TableParagraph"/>
              <w:spacing w:before="44"/>
              <w:ind w:left="90"/>
              <w:rPr>
                <w:sz w:val="18"/>
              </w:rPr>
            </w:pPr>
            <w:r>
              <w:rPr>
                <w:color w:val="231F20"/>
                <w:sz w:val="18"/>
              </w:rPr>
              <w:t>Trucker GL limit:</w:t>
            </w:r>
          </w:p>
        </w:tc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26145950" w14:textId="77777777" w:rsidR="004411A1" w:rsidRPr="00D81B07" w:rsidRDefault="0033459E">
            <w:pPr>
              <w:pStyle w:val="TableParagraph"/>
              <w:spacing w:before="44"/>
              <w:ind w:left="91"/>
              <w:rPr>
                <w:sz w:val="20"/>
                <w:szCs w:val="20"/>
              </w:rPr>
            </w:pPr>
            <w:r w:rsidRPr="00D81B07">
              <w:rPr>
                <w:color w:val="231F20"/>
                <w:w w:val="99"/>
                <w:sz w:val="20"/>
                <w:szCs w:val="20"/>
              </w:rPr>
              <w:t>$</w:t>
            </w:r>
          </w:p>
        </w:tc>
      </w:tr>
      <w:tr w:rsidR="004E41B4" w14:paraId="2CAD1339" w14:textId="77777777" w:rsidTr="004411A1">
        <w:trPr>
          <w:trHeight w:val="298"/>
        </w:trPr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7110637B" w14:textId="77777777" w:rsidR="004411A1" w:rsidRDefault="0033459E">
            <w:pPr>
              <w:pStyle w:val="TableParagraph"/>
              <w:spacing w:before="44"/>
              <w:ind w:left="90"/>
              <w:rPr>
                <w:sz w:val="18"/>
              </w:rPr>
            </w:pPr>
            <w:r>
              <w:rPr>
                <w:color w:val="231F20"/>
                <w:sz w:val="18"/>
              </w:rPr>
              <w:t>Non-trucking payroll:</w:t>
            </w:r>
          </w:p>
        </w:tc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CC5630B" w14:textId="77777777" w:rsidR="004411A1" w:rsidRPr="00D81B07" w:rsidRDefault="0033459E">
            <w:pPr>
              <w:pStyle w:val="TableParagraph"/>
              <w:spacing w:before="44"/>
              <w:ind w:left="90"/>
              <w:rPr>
                <w:sz w:val="20"/>
                <w:szCs w:val="20"/>
              </w:rPr>
            </w:pPr>
            <w:r w:rsidRPr="00D81B07">
              <w:rPr>
                <w:color w:val="231F20"/>
                <w:w w:val="99"/>
                <w:sz w:val="20"/>
                <w:szCs w:val="20"/>
              </w:rPr>
              <w:t>$</w:t>
            </w:r>
          </w:p>
        </w:tc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B754C20" w14:textId="77777777" w:rsidR="004411A1" w:rsidRDefault="004411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DF64B21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</w:tbl>
    <w:p w14:paraId="06C72A35" w14:textId="77777777" w:rsidR="004411A1" w:rsidRDefault="0033459E" w:rsidP="004411A1">
      <w:pPr>
        <w:pStyle w:val="BodyText"/>
        <w:spacing w:before="8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5D22A753" wp14:editId="157A03E6">
                <wp:simplePos x="0" y="0"/>
                <wp:positionH relativeFrom="page">
                  <wp:posOffset>234315</wp:posOffset>
                </wp:positionH>
                <wp:positionV relativeFrom="paragraph">
                  <wp:posOffset>173990</wp:posOffset>
                </wp:positionV>
                <wp:extent cx="7302500" cy="252095"/>
                <wp:effectExtent l="5715" t="2540" r="6985" b="254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2500" cy="252095"/>
                        </a:xfrm>
                        <a:prstGeom prst="rect">
                          <a:avLst/>
                        </a:prstGeom>
                        <a:solidFill>
                          <a:srgbClr val="231F20">
                            <a:alpha val="14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857377" w14:textId="77777777" w:rsidR="004411A1" w:rsidRDefault="0033459E" w:rsidP="004411A1">
                            <w:pPr>
                              <w:spacing w:before="79"/>
                              <w:ind w:left="206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Motor Truck Cargo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22A753" id="Text Box 2" o:spid="_x0000_s1049" type="#_x0000_t202" style="position:absolute;margin-left:18.45pt;margin-top:13.7pt;width:575pt;height:19.85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" fillcolor="#231f20" stroked="f">
                <v:fill opacity="9766f"/>
                <v:textbox inset="0,0,0,0">
                  <w:txbxContent>
                    <w:p w14:paraId="50857377" w14:textId="77777777" w:rsidR="004411A1" w:rsidRDefault="0033459E" w:rsidP="004411A1">
                      <w:pPr>
                        <w:spacing w:before="79"/>
                        <w:ind w:left="206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31F20"/>
                          <w:sz w:val="20"/>
                        </w:rPr>
                        <w:t>Motor Truck Cargo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1AAE515" w14:textId="77777777" w:rsidR="004411A1" w:rsidRDefault="004411A1" w:rsidP="004411A1">
      <w:pPr>
        <w:pStyle w:val="BodyText"/>
        <w:spacing w:before="7"/>
        <w:rPr>
          <w:sz w:val="20"/>
        </w:rPr>
      </w:pPr>
    </w:p>
    <w:tbl>
      <w:tblPr>
        <w:tblW w:w="10786" w:type="dxa"/>
        <w:tblInd w:w="7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45"/>
        <w:gridCol w:w="2251"/>
        <w:gridCol w:w="2695"/>
        <w:gridCol w:w="2695"/>
      </w:tblGrid>
      <w:tr w:rsidR="004E41B4" w14:paraId="1F552430" w14:textId="77777777" w:rsidTr="00191A48">
        <w:trPr>
          <w:trHeight w:val="331"/>
        </w:trPr>
        <w:tc>
          <w:tcPr>
            <w:tcW w:w="31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34232874" w14:textId="77777777" w:rsidR="004411A1" w:rsidRDefault="0033459E">
            <w:pPr>
              <w:pStyle w:val="TableParagraph"/>
              <w:spacing w:before="59"/>
              <w:ind w:left="90"/>
              <w:rPr>
                <w:sz w:val="18"/>
              </w:rPr>
            </w:pPr>
            <w:r>
              <w:rPr>
                <w:color w:val="231F20"/>
                <w:sz w:val="18"/>
              </w:rPr>
              <w:t>Cargo Limit:</w:t>
            </w:r>
          </w:p>
        </w:tc>
        <w:tc>
          <w:tcPr>
            <w:tcW w:w="22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43D3AB1B" w14:textId="77777777" w:rsidR="004411A1" w:rsidRPr="00BC0EF9" w:rsidRDefault="0033459E">
            <w:pPr>
              <w:pStyle w:val="TableParagraph"/>
              <w:spacing w:before="59"/>
              <w:ind w:left="90"/>
              <w:rPr>
                <w:sz w:val="20"/>
                <w:szCs w:val="20"/>
              </w:rPr>
            </w:pPr>
            <w:r w:rsidRPr="00BC0EF9">
              <w:rPr>
                <w:w w:val="99"/>
                <w:sz w:val="20"/>
                <w:szCs w:val="20"/>
              </w:rPr>
              <w:t>$</w:t>
            </w:r>
            <w:r>
              <w:rPr>
                <w:w w:val="99"/>
                <w:sz w:val="20"/>
                <w:szCs w:val="20"/>
              </w:rPr>
              <w:t xml:space="preserve"> </w:t>
            </w:r>
          </w:p>
        </w:tc>
        <w:tc>
          <w:tcPr>
            <w:tcW w:w="26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 w:themeFill="background1"/>
            <w:hideMark/>
          </w:tcPr>
          <w:p w14:paraId="2A57F0CB" w14:textId="77777777" w:rsidR="004411A1" w:rsidRDefault="0033459E">
            <w:pPr>
              <w:pStyle w:val="TableParagraph"/>
              <w:spacing w:before="59"/>
              <w:ind w:left="89"/>
              <w:rPr>
                <w:sz w:val="18"/>
              </w:rPr>
            </w:pPr>
            <w:r>
              <w:rPr>
                <w:color w:val="231F20"/>
                <w:sz w:val="18"/>
              </w:rPr>
              <w:t>Reefer Breakdown:</w:t>
            </w:r>
          </w:p>
        </w:tc>
        <w:tc>
          <w:tcPr>
            <w:tcW w:w="26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 w:themeFill="background1"/>
            <w:hideMark/>
          </w:tcPr>
          <w:p w14:paraId="0ABD6840" w14:textId="77777777" w:rsidR="004411A1" w:rsidRPr="001C05B7" w:rsidRDefault="0033459E">
            <w:pPr>
              <w:pStyle w:val="TableParagraph"/>
              <w:tabs>
                <w:tab w:val="left" w:pos="912"/>
              </w:tabs>
              <w:spacing w:before="75"/>
              <w:ind w:left="304"/>
              <w:rPr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color w:val="231F20"/>
                <w:spacing w:val="-4"/>
                <w:sz w:val="20"/>
                <w:szCs w:val="20"/>
              </w:rPr>
              <w:t>☐</w:t>
            </w:r>
            <w:r w:rsidR="001C05B7" w:rsidRPr="001C05B7">
              <w:rPr>
                <w:color w:val="231F20"/>
                <w:spacing w:val="-4"/>
                <w:sz w:val="20"/>
                <w:szCs w:val="20"/>
              </w:rPr>
              <w:t xml:space="preserve"> Yes </w:t>
            </w:r>
            <w:r w:rsidR="00E55BEF">
              <w:rPr>
                <w:rFonts w:ascii="MS Gothic" w:eastAsia="MS Gothic" w:hAnsi="MS Gothic" w:hint="eastAsia"/>
                <w:color w:val="231F20"/>
                <w:spacing w:val="-4"/>
                <w:sz w:val="20"/>
                <w:szCs w:val="20"/>
              </w:rPr>
              <w:t>☐</w:t>
            </w:r>
            <w:r w:rsidR="001C05B7" w:rsidRPr="001C05B7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="001C05B7" w:rsidRPr="001C05B7">
              <w:rPr>
                <w:color w:val="231F20"/>
                <w:spacing w:val="3"/>
                <w:w w:val="95"/>
                <w:sz w:val="20"/>
                <w:szCs w:val="20"/>
              </w:rPr>
              <w:t>No</w:t>
            </w:r>
          </w:p>
        </w:tc>
      </w:tr>
      <w:tr w:rsidR="004E41B4" w14:paraId="374FF370" w14:textId="77777777" w:rsidTr="00191A48">
        <w:trPr>
          <w:trHeight w:val="298"/>
        </w:trPr>
        <w:tc>
          <w:tcPr>
            <w:tcW w:w="10786" w:type="dxa"/>
            <w:gridSpan w:val="4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14:paraId="2059FD1D" w14:textId="77777777" w:rsidR="004411A1" w:rsidRDefault="0033459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.</w:t>
            </w:r>
          </w:p>
        </w:tc>
      </w:tr>
      <w:tr w:rsidR="004E41B4" w14:paraId="24F67FC0" w14:textId="77777777" w:rsidTr="00191A48">
        <w:trPr>
          <w:trHeight w:val="298"/>
        </w:trPr>
        <w:tc>
          <w:tcPr>
            <w:tcW w:w="31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13AE87B" w14:textId="77777777" w:rsidR="004411A1" w:rsidRDefault="0033459E">
            <w:pPr>
              <w:pStyle w:val="TableParagraph"/>
              <w:spacing w:before="44"/>
              <w:ind w:left="9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Commodity</w:t>
            </w:r>
          </w:p>
        </w:tc>
        <w:tc>
          <w:tcPr>
            <w:tcW w:w="22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BF57387" w14:textId="77777777" w:rsidR="004411A1" w:rsidRDefault="0033459E">
            <w:pPr>
              <w:pStyle w:val="TableParagraph"/>
              <w:spacing w:before="44"/>
              <w:ind w:left="9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% of Loads</w:t>
            </w:r>
          </w:p>
        </w:tc>
        <w:tc>
          <w:tcPr>
            <w:tcW w:w="26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325DC867" w14:textId="77777777" w:rsidR="004411A1" w:rsidRDefault="0033459E">
            <w:pPr>
              <w:pStyle w:val="TableParagraph"/>
              <w:spacing w:before="44"/>
              <w:ind w:left="89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Maximum</w:t>
            </w:r>
          </w:p>
        </w:tc>
        <w:tc>
          <w:tcPr>
            <w:tcW w:w="26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52DDE066" w14:textId="77777777" w:rsidR="004411A1" w:rsidRDefault="0033459E">
            <w:pPr>
              <w:pStyle w:val="TableParagraph"/>
              <w:spacing w:before="44"/>
              <w:ind w:left="89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Average</w:t>
            </w:r>
          </w:p>
        </w:tc>
      </w:tr>
      <w:tr w:rsidR="004E41B4" w14:paraId="599254F0" w14:textId="77777777" w:rsidTr="00220593">
        <w:trPr>
          <w:trHeight w:val="298"/>
        </w:trPr>
        <w:tc>
          <w:tcPr>
            <w:tcW w:w="31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1F8FA24C" w14:textId="77777777" w:rsidR="00E55BEF" w:rsidRPr="00191A48" w:rsidRDefault="0033459E" w:rsidP="00E55BEF">
            <w:pPr>
              <w:pStyle w:val="TableParagraph"/>
              <w:spacing w:before="47"/>
              <w:ind w:left="66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Canned Goods</w:t>
            </w:r>
          </w:p>
        </w:tc>
        <w:tc>
          <w:tcPr>
            <w:tcW w:w="22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64520444" w14:textId="77777777" w:rsidR="00E55BEF" w:rsidRPr="00191A48" w:rsidRDefault="003B64B8" w:rsidP="00E55BEF">
            <w:pPr>
              <w:pStyle w:val="TableParagraph"/>
              <w:tabs>
                <w:tab w:val="left" w:pos="2000"/>
              </w:tabs>
              <w:spacing w:before="45"/>
              <w:ind w:left="91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  <w:r w:rsidR="0033459E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26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397A898F" w14:textId="77777777" w:rsidR="00E55BEF" w:rsidRPr="00191A48" w:rsidRDefault="0033459E" w:rsidP="00E55BEF">
            <w:pPr>
              <w:pStyle w:val="TableParagraph"/>
              <w:spacing w:before="33"/>
              <w:ind w:left="89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 xml:space="preserve">$100,000 </w:t>
            </w:r>
          </w:p>
        </w:tc>
        <w:tc>
          <w:tcPr>
            <w:tcW w:w="26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2CFBF929" w14:textId="77777777" w:rsidR="00E55BEF" w:rsidRPr="00191A48" w:rsidRDefault="0033459E" w:rsidP="00E55BEF">
            <w:pPr>
              <w:pStyle w:val="TableParagraph"/>
              <w:spacing w:before="37"/>
              <w:ind w:left="89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$</w:t>
            </w:r>
            <w:r w:rsidR="003B64B8">
              <w:rPr>
                <w:color w:val="231F20"/>
                <w:sz w:val="20"/>
                <w:szCs w:val="20"/>
              </w:rPr>
              <w:t>2</w:t>
            </w:r>
            <w:r>
              <w:rPr>
                <w:color w:val="231F20"/>
                <w:sz w:val="20"/>
                <w:szCs w:val="20"/>
              </w:rPr>
              <w:t xml:space="preserve">5,000 </w:t>
            </w:r>
          </w:p>
        </w:tc>
      </w:tr>
      <w:tr w:rsidR="004E41B4" w14:paraId="0089BF82" w14:textId="77777777" w:rsidTr="00220593">
        <w:trPr>
          <w:trHeight w:val="298"/>
        </w:trPr>
        <w:tc>
          <w:tcPr>
            <w:tcW w:w="31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5DD15A1F" w14:textId="697CA93C" w:rsidR="00E55BEF" w:rsidRPr="00191A48" w:rsidRDefault="0002594E" w:rsidP="00E55BEF">
            <w:pPr>
              <w:pStyle w:val="TableParagraph"/>
              <w:spacing w:before="42"/>
              <w:ind w:left="6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Fresh</w:t>
            </w:r>
            <w:r w:rsidR="00930F36">
              <w:rPr>
                <w:color w:val="000000"/>
                <w:sz w:val="20"/>
                <w:szCs w:val="20"/>
              </w:rPr>
              <w:t xml:space="preserve"> Produc</w:t>
            </w:r>
            <w:r>
              <w:rPr>
                <w:color w:val="000000"/>
                <w:sz w:val="20"/>
                <w:szCs w:val="20"/>
              </w:rPr>
              <w:t xml:space="preserve">e </w:t>
            </w:r>
          </w:p>
        </w:tc>
        <w:tc>
          <w:tcPr>
            <w:tcW w:w="22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437B366C" w14:textId="77777777" w:rsidR="00E55BEF" w:rsidRPr="00E55BEF" w:rsidRDefault="003B64B8" w:rsidP="00E55BEF">
            <w:pPr>
              <w:pStyle w:val="TableParagraph"/>
              <w:tabs>
                <w:tab w:val="left" w:pos="2000"/>
              </w:tabs>
              <w:spacing w:before="45"/>
              <w:ind w:left="9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25%</w:t>
            </w:r>
          </w:p>
        </w:tc>
        <w:tc>
          <w:tcPr>
            <w:tcW w:w="26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68E39AEF" w14:textId="77777777" w:rsidR="00E55BEF" w:rsidRPr="00191A48" w:rsidRDefault="0033459E" w:rsidP="00E55BEF">
            <w:pPr>
              <w:pStyle w:val="TableParagraph"/>
              <w:spacing w:before="28"/>
              <w:ind w:left="89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 xml:space="preserve">$100,000 </w:t>
            </w:r>
          </w:p>
        </w:tc>
        <w:tc>
          <w:tcPr>
            <w:tcW w:w="26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7EBBAA85" w14:textId="77777777" w:rsidR="00E55BEF" w:rsidRPr="00191A48" w:rsidRDefault="0033459E" w:rsidP="00E55BEF">
            <w:pPr>
              <w:pStyle w:val="TableParagraph"/>
              <w:spacing w:before="37"/>
              <w:ind w:left="89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$25</w:t>
            </w:r>
            <w:r w:rsidR="007953CA">
              <w:rPr>
                <w:color w:val="231F20"/>
                <w:sz w:val="20"/>
                <w:szCs w:val="20"/>
              </w:rPr>
              <w:t>,</w:t>
            </w:r>
            <w:r>
              <w:rPr>
                <w:color w:val="231F20"/>
                <w:sz w:val="20"/>
                <w:szCs w:val="20"/>
              </w:rPr>
              <w:t xml:space="preserve">000 </w:t>
            </w:r>
          </w:p>
        </w:tc>
      </w:tr>
      <w:tr w:rsidR="004E41B4" w14:paraId="38767210" w14:textId="77777777" w:rsidTr="00220593">
        <w:trPr>
          <w:trHeight w:val="298"/>
        </w:trPr>
        <w:tc>
          <w:tcPr>
            <w:tcW w:w="31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3F849633" w14:textId="24D7888B" w:rsidR="00E55BEF" w:rsidRPr="00191A48" w:rsidRDefault="00917E06" w:rsidP="00E55BEF">
            <w:pPr>
              <w:pStyle w:val="TableParagraph"/>
              <w:spacing w:before="54" w:line="224" w:lineRule="exact"/>
              <w:ind w:left="6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Paper</w:t>
            </w:r>
            <w:r w:rsidR="0033459E">
              <w:rPr>
                <w:color w:val="000000"/>
                <w:sz w:val="20"/>
                <w:szCs w:val="20"/>
              </w:rPr>
              <w:t xml:space="preserve"> Produc</w:t>
            </w:r>
            <w:r>
              <w:rPr>
                <w:color w:val="000000"/>
                <w:sz w:val="20"/>
                <w:szCs w:val="20"/>
              </w:rPr>
              <w:t>t</w:t>
            </w:r>
            <w:r w:rsidR="0002594E">
              <w:rPr>
                <w:color w:val="000000"/>
                <w:sz w:val="20"/>
                <w:szCs w:val="20"/>
              </w:rPr>
              <w:t xml:space="preserve">s </w:t>
            </w:r>
          </w:p>
        </w:tc>
        <w:tc>
          <w:tcPr>
            <w:tcW w:w="22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5C82F04D" w14:textId="77777777" w:rsidR="00E55BEF" w:rsidRPr="00E55BEF" w:rsidRDefault="003B64B8" w:rsidP="00E55BEF">
            <w:pPr>
              <w:pStyle w:val="TableParagraph"/>
              <w:tabs>
                <w:tab w:val="left" w:pos="2000"/>
              </w:tabs>
              <w:spacing w:before="45"/>
              <w:ind w:left="9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25%</w:t>
            </w:r>
          </w:p>
        </w:tc>
        <w:tc>
          <w:tcPr>
            <w:tcW w:w="26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2649B41C" w14:textId="77777777" w:rsidR="00E55BEF" w:rsidRPr="00191A48" w:rsidRDefault="0033459E" w:rsidP="00E55BEF">
            <w:pPr>
              <w:pStyle w:val="TableParagraph"/>
              <w:spacing w:before="40"/>
              <w:ind w:left="89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 xml:space="preserve">$100,000 </w:t>
            </w:r>
          </w:p>
        </w:tc>
        <w:tc>
          <w:tcPr>
            <w:tcW w:w="26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748F4C7E" w14:textId="77777777" w:rsidR="00E55BEF" w:rsidRPr="00191A48" w:rsidRDefault="0033459E" w:rsidP="00E55BEF">
            <w:pPr>
              <w:pStyle w:val="TableParagraph"/>
              <w:spacing w:before="43"/>
              <w:ind w:left="89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$2</w:t>
            </w:r>
            <w:r w:rsidR="003B64B8">
              <w:rPr>
                <w:color w:val="231F20"/>
                <w:sz w:val="20"/>
                <w:szCs w:val="20"/>
              </w:rPr>
              <w:t>5</w:t>
            </w:r>
            <w:r>
              <w:rPr>
                <w:color w:val="231F20"/>
                <w:sz w:val="20"/>
                <w:szCs w:val="20"/>
              </w:rPr>
              <w:t xml:space="preserve">,000 </w:t>
            </w:r>
          </w:p>
        </w:tc>
      </w:tr>
      <w:tr w:rsidR="004E41B4" w14:paraId="49FA9F53" w14:textId="77777777" w:rsidTr="00220593">
        <w:trPr>
          <w:trHeight w:val="298"/>
        </w:trPr>
        <w:tc>
          <w:tcPr>
            <w:tcW w:w="31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3302A60E" w14:textId="054F722F" w:rsidR="00E55BEF" w:rsidRPr="00191A48" w:rsidRDefault="00917E06" w:rsidP="00E55BEF">
            <w:pPr>
              <w:pStyle w:val="TableParagraph"/>
              <w:spacing w:before="54" w:line="224" w:lineRule="exact"/>
              <w:ind w:left="6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Water &amp; Beverages</w:t>
            </w:r>
          </w:p>
        </w:tc>
        <w:tc>
          <w:tcPr>
            <w:tcW w:w="22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07A9438D" w14:textId="77777777" w:rsidR="00E55BEF" w:rsidRPr="00E55BEF" w:rsidRDefault="003B64B8" w:rsidP="00E55BEF">
            <w:pPr>
              <w:pStyle w:val="TableParagraph"/>
              <w:tabs>
                <w:tab w:val="left" w:pos="2000"/>
              </w:tabs>
              <w:spacing w:before="45"/>
              <w:ind w:left="9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25%</w:t>
            </w:r>
          </w:p>
        </w:tc>
        <w:tc>
          <w:tcPr>
            <w:tcW w:w="26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0391313F" w14:textId="77777777" w:rsidR="00E55BEF" w:rsidRPr="00191A48" w:rsidRDefault="0033459E" w:rsidP="00E55BEF">
            <w:pPr>
              <w:pStyle w:val="TableParagraph"/>
              <w:spacing w:before="40"/>
              <w:ind w:left="89"/>
              <w:rPr>
                <w:color w:val="231F20"/>
                <w:position w:val="1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 xml:space="preserve">$100,000 </w:t>
            </w:r>
          </w:p>
        </w:tc>
        <w:tc>
          <w:tcPr>
            <w:tcW w:w="26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741AFA20" w14:textId="77777777" w:rsidR="00E55BEF" w:rsidRPr="00191A48" w:rsidRDefault="0033459E" w:rsidP="00E55BEF">
            <w:pPr>
              <w:pStyle w:val="TableParagraph"/>
              <w:spacing w:before="43"/>
              <w:ind w:left="89"/>
              <w:rPr>
                <w:color w:val="231F20"/>
                <w:position w:val="2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$</w:t>
            </w:r>
            <w:r w:rsidR="003B64B8">
              <w:rPr>
                <w:color w:val="231F20"/>
                <w:sz w:val="20"/>
                <w:szCs w:val="20"/>
              </w:rPr>
              <w:t>2</w:t>
            </w:r>
            <w:r>
              <w:rPr>
                <w:color w:val="231F20"/>
                <w:sz w:val="20"/>
                <w:szCs w:val="20"/>
              </w:rPr>
              <w:t xml:space="preserve">5,000 </w:t>
            </w:r>
          </w:p>
        </w:tc>
      </w:tr>
    </w:tbl>
    <w:p w14:paraId="77CDE927" w14:textId="77777777" w:rsidR="004411A1" w:rsidRDefault="0033459E" w:rsidP="004411A1">
      <w:pPr>
        <w:pStyle w:val="BodyText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04F45E35" wp14:editId="2DCECDF4">
                <wp:simplePos x="0" y="0"/>
                <wp:positionH relativeFrom="page">
                  <wp:posOffset>241300</wp:posOffset>
                </wp:positionH>
                <wp:positionV relativeFrom="paragraph">
                  <wp:posOffset>198120</wp:posOffset>
                </wp:positionV>
                <wp:extent cx="7302500" cy="252095"/>
                <wp:effectExtent l="3175" t="7620" r="0" b="6985"/>
                <wp:wrapTopAndBottom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2500" cy="252095"/>
                        </a:xfrm>
                        <a:prstGeom prst="rect">
                          <a:avLst/>
                        </a:prstGeom>
                        <a:solidFill>
                          <a:srgbClr val="231F20">
                            <a:alpha val="14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78C6BE" w14:textId="77777777" w:rsidR="004411A1" w:rsidRDefault="0033459E" w:rsidP="004411A1">
                            <w:pPr>
                              <w:spacing w:before="79"/>
                              <w:ind w:left="206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Loss History ****Loss runs are required if prospect client has prior coverage.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F45E35" id="Text Box 1" o:spid="_x0000_s1050" type="#_x0000_t202" style="position:absolute;margin-left:19pt;margin-top:15.6pt;width:575pt;height:19.85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" fillcolor="#231f20" stroked="f">
                <v:fill opacity="9766f"/>
                <v:textbox inset="0,0,0,0">
                  <w:txbxContent>
                    <w:p w14:paraId="0E78C6BE" w14:textId="77777777" w:rsidR="004411A1" w:rsidRDefault="0033459E" w:rsidP="004411A1">
                      <w:pPr>
                        <w:spacing w:before="79"/>
                        <w:ind w:left="206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31F20"/>
                          <w:sz w:val="20"/>
                        </w:rPr>
                        <w:t>Loss History ****Loss runs are required if prospect client has prior coverage.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1768098" w14:textId="77777777" w:rsidR="004411A1" w:rsidRDefault="004411A1" w:rsidP="004411A1">
      <w:pPr>
        <w:pStyle w:val="BodyText"/>
        <w:spacing w:before="6"/>
        <w:rPr>
          <w:sz w:val="19"/>
        </w:rPr>
      </w:pPr>
    </w:p>
    <w:tbl>
      <w:tblPr>
        <w:tblW w:w="0" w:type="auto"/>
        <w:tblInd w:w="73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2"/>
        <w:gridCol w:w="2692"/>
        <w:gridCol w:w="2692"/>
        <w:gridCol w:w="2692"/>
      </w:tblGrid>
      <w:tr w:rsidR="004E41B4" w14:paraId="3820B5AB" w14:textId="77777777" w:rsidTr="004411A1">
        <w:trPr>
          <w:trHeight w:val="298"/>
        </w:trPr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2A3011C6" w14:textId="77777777" w:rsidR="004411A1" w:rsidRDefault="0033459E">
            <w:pPr>
              <w:pStyle w:val="TableParagraph"/>
              <w:spacing w:before="44"/>
              <w:ind w:left="9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Year</w:t>
            </w:r>
          </w:p>
        </w:tc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126A882" w14:textId="77777777" w:rsidR="004411A1" w:rsidRDefault="0033459E">
            <w:pPr>
              <w:pStyle w:val="TableParagraph"/>
              <w:spacing w:before="44"/>
              <w:ind w:left="89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Carrier</w:t>
            </w:r>
          </w:p>
        </w:tc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31B32F5" w14:textId="77777777" w:rsidR="004411A1" w:rsidRDefault="0033459E">
            <w:pPr>
              <w:pStyle w:val="TableParagraph"/>
              <w:spacing w:before="44"/>
              <w:ind w:left="89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Number of claims</w:t>
            </w:r>
          </w:p>
        </w:tc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57EAF88" w14:textId="77777777" w:rsidR="004411A1" w:rsidRDefault="0033459E">
            <w:pPr>
              <w:pStyle w:val="TableParagraph"/>
              <w:spacing w:before="44"/>
              <w:ind w:left="88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Loss information</w:t>
            </w:r>
          </w:p>
        </w:tc>
      </w:tr>
      <w:tr w:rsidR="004E41B4" w14:paraId="55FD7004" w14:textId="77777777" w:rsidTr="004411A1">
        <w:trPr>
          <w:trHeight w:val="298"/>
        </w:trPr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9E642FA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1A45333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818B853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7641819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4E41B4" w14:paraId="344A282F" w14:textId="77777777" w:rsidTr="004411A1">
        <w:trPr>
          <w:trHeight w:val="298"/>
        </w:trPr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6BF29E2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EB6BA8A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31F0849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88DD5A7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4E41B4" w14:paraId="3F8DBBFB" w14:textId="77777777" w:rsidTr="004411A1">
        <w:trPr>
          <w:trHeight w:val="298"/>
        </w:trPr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BF4559D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78526E7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A322E9B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232BD1D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4E41B4" w14:paraId="5CAB0B14" w14:textId="77777777" w:rsidTr="004411A1">
        <w:trPr>
          <w:trHeight w:val="298"/>
        </w:trPr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B7159BC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68C5B11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18E3F84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9278876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</w:tbl>
    <w:p w14:paraId="28D4F3E8" w14:textId="77777777" w:rsidR="004411A1" w:rsidRDefault="004411A1" w:rsidP="004411A1">
      <w:pPr>
        <w:pStyle w:val="BodyText"/>
        <w:rPr>
          <w:sz w:val="20"/>
        </w:rPr>
      </w:pPr>
    </w:p>
    <w:p w14:paraId="0C9DC581" w14:textId="77777777" w:rsidR="004411A1" w:rsidRDefault="004411A1" w:rsidP="004411A1">
      <w:pPr>
        <w:pStyle w:val="BodyText"/>
        <w:rPr>
          <w:sz w:val="20"/>
        </w:rPr>
      </w:pPr>
    </w:p>
    <w:p w14:paraId="1BAE9E83" w14:textId="77777777" w:rsidR="004411A1" w:rsidRDefault="004411A1" w:rsidP="004411A1">
      <w:pPr>
        <w:pStyle w:val="BodyText"/>
        <w:rPr>
          <w:sz w:val="20"/>
        </w:rPr>
      </w:pPr>
    </w:p>
    <w:p w14:paraId="1503C75B" w14:textId="77777777" w:rsidR="004411A1" w:rsidRDefault="004411A1" w:rsidP="004411A1">
      <w:pPr>
        <w:pStyle w:val="BodyText"/>
        <w:rPr>
          <w:sz w:val="20"/>
        </w:rPr>
      </w:pPr>
    </w:p>
    <w:p w14:paraId="4D03B7A3" w14:textId="77777777" w:rsidR="004411A1" w:rsidRDefault="004411A1" w:rsidP="004411A1">
      <w:pPr>
        <w:pStyle w:val="BodyText"/>
        <w:rPr>
          <w:sz w:val="20"/>
        </w:rPr>
      </w:pPr>
    </w:p>
    <w:p w14:paraId="22A8D04B" w14:textId="77777777" w:rsidR="004411A1" w:rsidRDefault="004411A1" w:rsidP="004411A1">
      <w:pPr>
        <w:pStyle w:val="BodyText"/>
        <w:rPr>
          <w:sz w:val="20"/>
        </w:rPr>
      </w:pPr>
    </w:p>
    <w:p w14:paraId="414B8C30" w14:textId="77777777" w:rsidR="004411A1" w:rsidRDefault="004411A1" w:rsidP="004411A1">
      <w:pPr>
        <w:pStyle w:val="BodyText"/>
        <w:rPr>
          <w:sz w:val="20"/>
        </w:rPr>
      </w:pPr>
    </w:p>
    <w:p w14:paraId="0A4DD718" w14:textId="77777777" w:rsidR="004411A1" w:rsidRDefault="004411A1" w:rsidP="004411A1">
      <w:pPr>
        <w:pStyle w:val="BodyText"/>
        <w:rPr>
          <w:sz w:val="20"/>
        </w:rPr>
      </w:pPr>
    </w:p>
    <w:p w14:paraId="67417C66" w14:textId="77777777" w:rsidR="004411A1" w:rsidRDefault="004411A1" w:rsidP="004411A1">
      <w:pPr>
        <w:pStyle w:val="BodyText"/>
        <w:rPr>
          <w:sz w:val="20"/>
        </w:rPr>
      </w:pPr>
    </w:p>
    <w:p w14:paraId="564E363C" w14:textId="77777777" w:rsidR="004411A1" w:rsidRDefault="004411A1" w:rsidP="004411A1">
      <w:pPr>
        <w:pStyle w:val="BodyText"/>
        <w:rPr>
          <w:sz w:val="20"/>
        </w:rPr>
      </w:pPr>
    </w:p>
    <w:p w14:paraId="11838C31" w14:textId="77777777" w:rsidR="004411A1" w:rsidRDefault="004411A1" w:rsidP="004411A1">
      <w:pPr>
        <w:pStyle w:val="BodyText"/>
        <w:rPr>
          <w:sz w:val="20"/>
        </w:rPr>
      </w:pPr>
    </w:p>
    <w:p w14:paraId="7EA5F8F5" w14:textId="77777777" w:rsidR="004411A1" w:rsidRDefault="004411A1" w:rsidP="004411A1">
      <w:pPr>
        <w:pStyle w:val="BodyText"/>
        <w:rPr>
          <w:sz w:val="20"/>
        </w:rPr>
      </w:pPr>
    </w:p>
    <w:p w14:paraId="404CC1F2" w14:textId="77777777" w:rsidR="004411A1" w:rsidRDefault="004411A1" w:rsidP="00D81B07">
      <w:pPr>
        <w:spacing w:before="105"/>
        <w:ind w:right="359"/>
        <w:rPr>
          <w:sz w:val="14"/>
        </w:rPr>
      </w:pPr>
    </w:p>
    <w:sectPr w:rsidR="004411A1" w:rsidSect="00D6435C">
      <w:pgSz w:w="12240" w:h="15840"/>
      <w:pgMar w:top="0" w:right="1440" w:bottom="1440" w:left="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oNotDisplayPageBoundaries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BEGINREP" w:val="BEGINREP"/>
    <w:docVar w:name="ENDREP" w:val="ENDREP"/>
    <w:docVar w:name="GeneralDataMerge.TodayDate*1*35" w:val="TODAYDATE"/>
    <w:docVar w:name="MasterAccountMerge.Contact.Contact.BusinessContact.Contact.Addr.City*0*6" w:val="CITY"/>
    <w:docVar w:name="MasterAccountMerge.Contact.Contact.BusinessContact.Contact.Addr.PostalCode*12*29" w:val="POSTALCODE"/>
    <w:docVar w:name="MasterAccountMerge.Contact.Contact.BusinessContact.Contact.Addr.PostalCode*12*30" w:val="POSTALCODE"/>
    <w:docVar w:name="MasterAccountMerge.Contact.Contact.BusinessContact.Contact.Addr.StateCode*0*7" w:val="STATECODE"/>
    <w:docVar w:name="MasterAccountMerge.Contact.Contact.BusinessContact.Contact.Addr.StateCode*0*8" w:val="STATECODE"/>
    <w:docVar w:name="MasterAccountMerge.Contact.Contact.BusinessContact.Contact.Name*0*1" w:val="NAME"/>
    <w:docVar w:name="MasterAccountMerge.Contact.Contact.BusinessContact.Contact.Name*0*2" w:val="NAME"/>
    <w:docVar w:name="MasterAccountMerge.Contact.Contact.BusinessContact.ContactInfo.PrimPhon.Description*0*11" w:val="DESCRIPTION"/>
    <w:docVar w:name="MasterAccountMerge.Contact.Contact.BusinessContact.ContactInfo.PrimPhon.Number*6*10" w:val="NUMBER"/>
    <w:docVar w:name="MasterAccountMerge.Contact.Contact.BusinessContact.ContactInfo.PrimPhon.Number*6*12" w:val="NUMBER"/>
    <w:docVar w:name="MasterAccountMerge.Contact.Contact.BusinessContact.ContactInfo.PrimPhon.Number*6*9" w:val="NUMBER"/>
    <w:docVar w:name="MasterAccountMerge.Contact.Contact.BusinessContact.IdentificationNumbers.FEIN*A*13" w:val="FEIN"/>
    <w:docVar w:name="MasterAccountMerge.Marketing.LOB.Truckers.Drivers.DrvrDLNum*0*28" w:val="DRVRDLNUM"/>
    <w:docVar w:name="MasterAccountMerge.Marketing.LOB.Truckers.Drivers.DrvrDOB*1*26" w:val="DRVRDOB"/>
    <w:docVar w:name="MasterAccountMerge.Marketing.LOB.Truckers.Drivers.DrvrName*0*24" w:val="DRVRNAME"/>
    <w:docVar w:name="MasterAccountMerge.Marketing.LOB.Truckers.Drivers.DrvrNum*0*23" w:val="DRVRNUM"/>
    <w:docVar w:name="MasterAccountMerge.Marketing.LOB.Truckers.Drivers.DrvrStLic*0*25" w:val="DRVRSTLIC"/>
    <w:docVar w:name="MasterAccountMerge.Marketing.LOB.Truckers.Drivers.DrvrYrsExp*0*27" w:val="DRVRYRSEXP"/>
    <w:docVar w:name="MasterAccountMerge.Marketing.LOB.Truckers.PrincipalShippers.Regulation.RGDcktNum*0*15" w:val="RGDCKTNUM"/>
    <w:docVar w:name="MasterAccountMerge.Marketing.LOB.Truckers.PrincipalShippers.Regulation.RGICCFlngReqDcktNum*0*14" w:val="RGICCFLNGREQDCKTNUM"/>
    <w:docVar w:name="MasterAccountMerge.Marketing.LOB.Truckers.StateFederalFiling.FilingInformation.PILiabEff*1*16" w:val="PILIABEFF"/>
    <w:docVar w:name="MasterAccountMerge.Marketing.LOB.Truckers.Terminals.TMAddr.Address1*0*31" w:val="ADDRESS1"/>
    <w:docVar w:name="MasterAccountMerge.Marketing.LOB.Truckers.Terminals.TMAddr.City*0*32" w:val="CITY"/>
    <w:docVar w:name="MasterAccountMerge.Marketing.LOB.Truckers.Terminals.TMAddr.PostalCode*12*34" w:val="POSTALCODE"/>
    <w:docVar w:name="MasterAccountMerge.Marketing.LOB.Truckers.Terminals.TMAddr.StateCode*0*33" w:val="STATECODE"/>
    <w:docVar w:name="MasterAccountMerge.Marketing.LOB.Truckers.Vehicles.Rating.VehCostNew*4*20" w:val="VEHCOSTNEW"/>
    <w:docVar w:name="MasterAccountMerge.Marketing.LOB.Truckers.Vehicles.Rating.VehCostNew*4*21" w:val="VEHCOSTNEW"/>
    <w:docVar w:name="MasterAccountMerge.Marketing.LOB.Truckers.Vehicles.Vehicle.VehBodyType.Description*0*19" w:val="DESCRIPTION"/>
    <w:docVar w:name="MasterAccountMerge.Marketing.LOB.Truckers.Vehicles.Vehicle.VehMake*0*18" w:val="VEHMAKE"/>
    <w:docVar w:name="MasterAccountMerge.Marketing.LOB.Truckers.Vehicles.Vehicle.VehVIN*0*22" w:val="VEHVIN"/>
    <w:docVar w:name="MasterAccountMerge.Marketing.LOB.Truckers.Vehicles.Vehicle.VehYear*0*17" w:val="VEHYEAR"/>
  </w:docVars>
  <w:rsids>
    <w:rsidRoot w:val="0002411C"/>
    <w:rsid w:val="00006ACD"/>
    <w:rsid w:val="000147B7"/>
    <w:rsid w:val="0002411C"/>
    <w:rsid w:val="0002594E"/>
    <w:rsid w:val="000572B5"/>
    <w:rsid w:val="00062FCB"/>
    <w:rsid w:val="00065CEA"/>
    <w:rsid w:val="000674A2"/>
    <w:rsid w:val="000B1247"/>
    <w:rsid w:val="000C24A3"/>
    <w:rsid w:val="000C5E40"/>
    <w:rsid w:val="000D2842"/>
    <w:rsid w:val="000D4D40"/>
    <w:rsid w:val="000E6F23"/>
    <w:rsid w:val="000F1A36"/>
    <w:rsid w:val="000F26E1"/>
    <w:rsid w:val="001150EF"/>
    <w:rsid w:val="001312AB"/>
    <w:rsid w:val="00131568"/>
    <w:rsid w:val="00141EEB"/>
    <w:rsid w:val="00144FF3"/>
    <w:rsid w:val="0015245C"/>
    <w:rsid w:val="0015730F"/>
    <w:rsid w:val="001654DD"/>
    <w:rsid w:val="0018254E"/>
    <w:rsid w:val="00191A48"/>
    <w:rsid w:val="00192010"/>
    <w:rsid w:val="00195AEE"/>
    <w:rsid w:val="001A2599"/>
    <w:rsid w:val="001A599E"/>
    <w:rsid w:val="001C05B7"/>
    <w:rsid w:val="001D38DB"/>
    <w:rsid w:val="001F4984"/>
    <w:rsid w:val="00205606"/>
    <w:rsid w:val="00221964"/>
    <w:rsid w:val="00223D57"/>
    <w:rsid w:val="002347AE"/>
    <w:rsid w:val="0024481E"/>
    <w:rsid w:val="00244ABE"/>
    <w:rsid w:val="002456EB"/>
    <w:rsid w:val="002474BE"/>
    <w:rsid w:val="00247D1C"/>
    <w:rsid w:val="002708A3"/>
    <w:rsid w:val="00271E65"/>
    <w:rsid w:val="00272BC4"/>
    <w:rsid w:val="00276486"/>
    <w:rsid w:val="002A71AB"/>
    <w:rsid w:val="002B1F90"/>
    <w:rsid w:val="002B5D4A"/>
    <w:rsid w:val="002C1A08"/>
    <w:rsid w:val="002D6D80"/>
    <w:rsid w:val="002E4E11"/>
    <w:rsid w:val="002F055F"/>
    <w:rsid w:val="002F0C8A"/>
    <w:rsid w:val="003275DC"/>
    <w:rsid w:val="003308AE"/>
    <w:rsid w:val="0033459E"/>
    <w:rsid w:val="00351C82"/>
    <w:rsid w:val="003865FF"/>
    <w:rsid w:val="00386A8B"/>
    <w:rsid w:val="00394D32"/>
    <w:rsid w:val="003B0F9F"/>
    <w:rsid w:val="003B64B8"/>
    <w:rsid w:val="003C07A7"/>
    <w:rsid w:val="003C1AFA"/>
    <w:rsid w:val="003C4ED0"/>
    <w:rsid w:val="003E0232"/>
    <w:rsid w:val="003F1C0F"/>
    <w:rsid w:val="003F6984"/>
    <w:rsid w:val="00406A3E"/>
    <w:rsid w:val="00407027"/>
    <w:rsid w:val="00417296"/>
    <w:rsid w:val="004411A1"/>
    <w:rsid w:val="00447429"/>
    <w:rsid w:val="00452E84"/>
    <w:rsid w:val="004646C7"/>
    <w:rsid w:val="004739EB"/>
    <w:rsid w:val="00490473"/>
    <w:rsid w:val="004A30D4"/>
    <w:rsid w:val="004D14D9"/>
    <w:rsid w:val="004D2C6E"/>
    <w:rsid w:val="004E41B4"/>
    <w:rsid w:val="004F20D0"/>
    <w:rsid w:val="004F6B59"/>
    <w:rsid w:val="004F6E42"/>
    <w:rsid w:val="005171A1"/>
    <w:rsid w:val="0052609A"/>
    <w:rsid w:val="00542449"/>
    <w:rsid w:val="005503F2"/>
    <w:rsid w:val="00553593"/>
    <w:rsid w:val="00556647"/>
    <w:rsid w:val="00587135"/>
    <w:rsid w:val="00587F92"/>
    <w:rsid w:val="005A501E"/>
    <w:rsid w:val="005B7FA6"/>
    <w:rsid w:val="005C4335"/>
    <w:rsid w:val="005D620A"/>
    <w:rsid w:val="005E2B58"/>
    <w:rsid w:val="005F60FD"/>
    <w:rsid w:val="00600555"/>
    <w:rsid w:val="00610EA5"/>
    <w:rsid w:val="00651811"/>
    <w:rsid w:val="0065445F"/>
    <w:rsid w:val="00655B77"/>
    <w:rsid w:val="00670A17"/>
    <w:rsid w:val="00670A4D"/>
    <w:rsid w:val="00671857"/>
    <w:rsid w:val="006858B7"/>
    <w:rsid w:val="006C6A9E"/>
    <w:rsid w:val="006D7B71"/>
    <w:rsid w:val="006E1349"/>
    <w:rsid w:val="006F210F"/>
    <w:rsid w:val="00750D1A"/>
    <w:rsid w:val="007663AC"/>
    <w:rsid w:val="00774E34"/>
    <w:rsid w:val="007953CA"/>
    <w:rsid w:val="007A684F"/>
    <w:rsid w:val="007B49F0"/>
    <w:rsid w:val="007C39FD"/>
    <w:rsid w:val="0080069F"/>
    <w:rsid w:val="00801FE7"/>
    <w:rsid w:val="00807DD4"/>
    <w:rsid w:val="0081095C"/>
    <w:rsid w:val="008143D1"/>
    <w:rsid w:val="00823551"/>
    <w:rsid w:val="008434B4"/>
    <w:rsid w:val="00844B67"/>
    <w:rsid w:val="00844CE0"/>
    <w:rsid w:val="00870A21"/>
    <w:rsid w:val="00870CEF"/>
    <w:rsid w:val="00890289"/>
    <w:rsid w:val="008A6CF3"/>
    <w:rsid w:val="008C0C63"/>
    <w:rsid w:val="008C2172"/>
    <w:rsid w:val="008C7A05"/>
    <w:rsid w:val="00916EF3"/>
    <w:rsid w:val="00917E06"/>
    <w:rsid w:val="0092613C"/>
    <w:rsid w:val="00930F36"/>
    <w:rsid w:val="00936210"/>
    <w:rsid w:val="00940954"/>
    <w:rsid w:val="00953851"/>
    <w:rsid w:val="0097428F"/>
    <w:rsid w:val="00996E65"/>
    <w:rsid w:val="009C2C67"/>
    <w:rsid w:val="009C5270"/>
    <w:rsid w:val="009C650E"/>
    <w:rsid w:val="009D1CF4"/>
    <w:rsid w:val="009D4803"/>
    <w:rsid w:val="009D7F22"/>
    <w:rsid w:val="009E0E57"/>
    <w:rsid w:val="00A0379A"/>
    <w:rsid w:val="00A23A4E"/>
    <w:rsid w:val="00A274F5"/>
    <w:rsid w:val="00A30576"/>
    <w:rsid w:val="00A8434C"/>
    <w:rsid w:val="00A9443F"/>
    <w:rsid w:val="00AB583F"/>
    <w:rsid w:val="00AD4528"/>
    <w:rsid w:val="00AE677B"/>
    <w:rsid w:val="00B00B8B"/>
    <w:rsid w:val="00B257EE"/>
    <w:rsid w:val="00B57763"/>
    <w:rsid w:val="00B90757"/>
    <w:rsid w:val="00BC0EF9"/>
    <w:rsid w:val="00BD028B"/>
    <w:rsid w:val="00BE4EEA"/>
    <w:rsid w:val="00C054F4"/>
    <w:rsid w:val="00C25B7D"/>
    <w:rsid w:val="00C6188A"/>
    <w:rsid w:val="00C67D42"/>
    <w:rsid w:val="00C77056"/>
    <w:rsid w:val="00C8775C"/>
    <w:rsid w:val="00C924E1"/>
    <w:rsid w:val="00CC5B78"/>
    <w:rsid w:val="00D13B09"/>
    <w:rsid w:val="00D16FAA"/>
    <w:rsid w:val="00D6435C"/>
    <w:rsid w:val="00D731B1"/>
    <w:rsid w:val="00D81B07"/>
    <w:rsid w:val="00D92242"/>
    <w:rsid w:val="00DA0DF5"/>
    <w:rsid w:val="00DA7F38"/>
    <w:rsid w:val="00DC6070"/>
    <w:rsid w:val="00DD179F"/>
    <w:rsid w:val="00DF0A39"/>
    <w:rsid w:val="00DF1E66"/>
    <w:rsid w:val="00E12AF3"/>
    <w:rsid w:val="00E15ABB"/>
    <w:rsid w:val="00E21B80"/>
    <w:rsid w:val="00E31D31"/>
    <w:rsid w:val="00E37EE3"/>
    <w:rsid w:val="00E55BEF"/>
    <w:rsid w:val="00E912D4"/>
    <w:rsid w:val="00EA6A09"/>
    <w:rsid w:val="00EC3511"/>
    <w:rsid w:val="00ED67D0"/>
    <w:rsid w:val="00EE1193"/>
    <w:rsid w:val="00EF2DDF"/>
    <w:rsid w:val="00EF5A6B"/>
    <w:rsid w:val="00F011E2"/>
    <w:rsid w:val="00F01EA6"/>
    <w:rsid w:val="00F03DF7"/>
    <w:rsid w:val="00F07607"/>
    <w:rsid w:val="00F153E4"/>
    <w:rsid w:val="00F2122E"/>
    <w:rsid w:val="00F3106F"/>
    <w:rsid w:val="00F7350A"/>
    <w:rsid w:val="00F73A70"/>
    <w:rsid w:val="00FA22E6"/>
    <w:rsid w:val="00FD1259"/>
    <w:rsid w:val="00FF7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0E55F2"/>
  <w15:chartTrackingRefBased/>
  <w15:docId w15:val="{2CFB8137-B6CC-44D8-8DEC-62BBC9259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1A1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en-US"/>
    </w:rPr>
  </w:style>
  <w:style w:type="paragraph" w:styleId="Heading1">
    <w:name w:val="heading 1"/>
    <w:basedOn w:val="Normal"/>
    <w:link w:val="Heading1Char"/>
    <w:uiPriority w:val="9"/>
    <w:qFormat/>
    <w:rsid w:val="004411A1"/>
    <w:pPr>
      <w:spacing w:before="99"/>
      <w:ind w:left="328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11A1"/>
    <w:rPr>
      <w:rFonts w:ascii="Arial" w:eastAsia="Arial" w:hAnsi="Arial" w:cs="Arial"/>
      <w:sz w:val="24"/>
      <w:szCs w:val="24"/>
      <w:lang w:bidi="en-US"/>
    </w:rPr>
  </w:style>
  <w:style w:type="paragraph" w:styleId="BodyText">
    <w:name w:val="Body Text"/>
    <w:basedOn w:val="Normal"/>
    <w:link w:val="BodyTextChar"/>
    <w:uiPriority w:val="1"/>
    <w:unhideWhenUsed/>
    <w:qFormat/>
    <w:rsid w:val="004411A1"/>
    <w:rPr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4411A1"/>
    <w:rPr>
      <w:rFonts w:ascii="Arial" w:eastAsia="Arial" w:hAnsi="Arial" w:cs="Arial"/>
      <w:sz w:val="18"/>
      <w:szCs w:val="18"/>
      <w:lang w:bidi="en-US"/>
    </w:rPr>
  </w:style>
  <w:style w:type="paragraph" w:customStyle="1" w:styleId="TableParagraph">
    <w:name w:val="Table Paragraph"/>
    <w:basedOn w:val="Normal"/>
    <w:uiPriority w:val="1"/>
    <w:qFormat/>
    <w:rsid w:val="004411A1"/>
  </w:style>
  <w:style w:type="character" w:styleId="Hyperlink">
    <w:name w:val="Hyperlink"/>
    <w:basedOn w:val="DefaultParagraphFont"/>
    <w:uiPriority w:val="99"/>
    <w:unhideWhenUsed/>
    <w:rsid w:val="004411A1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40954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BC0EF9"/>
    <w:rPr>
      <w:color w:val="808080"/>
    </w:rPr>
  </w:style>
  <w:style w:type="table" w:styleId="TableGridLight">
    <w:name w:val="Grid Table Light"/>
    <w:basedOn w:val="TableNormal"/>
    <w:uiPriority w:val="40"/>
    <w:rsid w:val="003C07A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1Light">
    <w:name w:val="Grid Table 1 Light"/>
    <w:basedOn w:val="TableNormal"/>
    <w:uiPriority w:val="46"/>
    <w:rsid w:val="007A684F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Spacing">
    <w:name w:val="No Spacing"/>
    <w:uiPriority w:val="1"/>
    <w:qFormat/>
    <w:rsid w:val="00221964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en-US"/>
    </w:rPr>
  </w:style>
  <w:style w:type="paragraph" w:customStyle="1" w:styleId="Default">
    <w:name w:val="Default"/>
    <w:rsid w:val="000C5E4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66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://www.amtrustnorthamerica.com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://www.amtrustnorthamerica.com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hyperlink" Target="mailto:motorcarrier@amtrustgroup.com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://get.adobe.com/reade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get.adobe.com/reader/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SI\ASI.TAM\ThinClient\Software\ASI.SMART.Client.Integration.Word.WordU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F54BFB-2323-4B8D-82ED-A9AEE6874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ASI.SMART.Client.Integration.Word.WordUI</Template>
  <TotalTime>5</TotalTime>
  <Pages>2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Applied Systems, Inc.</Company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HP</cp:lastModifiedBy>
  <cp:revision>2</cp:revision>
  <dcterms:created xsi:type="dcterms:W3CDTF">2025-01-28T17:49:00Z</dcterms:created>
  <dcterms:modified xsi:type="dcterms:W3CDTF">2025-01-28T17:49:00Z</dcterms:modified>
</cp:coreProperties>
</file>