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A883" w14:textId="3F19F73B" w:rsidR="004411A1" w:rsidRDefault="007B622F" w:rsidP="004258CF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B8EFE6" wp14:editId="40D4CF1A">
                <wp:simplePos x="0" y="0"/>
                <wp:positionH relativeFrom="page">
                  <wp:align>right</wp:align>
                </wp:positionH>
                <wp:positionV relativeFrom="page">
                  <wp:posOffset>7620</wp:posOffset>
                </wp:positionV>
                <wp:extent cx="7851775" cy="1403350"/>
                <wp:effectExtent l="635" t="5715" r="5715" b="635"/>
                <wp:wrapNone/>
                <wp:docPr id="130806701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135722470" name="Freeform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040401" name="AutoShape 61"/>
                        <wps:cNvSpPr>
                          <a:spLocks/>
                        </wps:cNvSpPr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*/ 152 w 386"/>
                              <a:gd name="T1" fmla="*/ 1216 h 185"/>
                              <a:gd name="T2" fmla="*/ 126 w 386"/>
                              <a:gd name="T3" fmla="*/ 1152 h 185"/>
                              <a:gd name="T4" fmla="*/ 49 w 386"/>
                              <a:gd name="T5" fmla="*/ 1201 h 185"/>
                              <a:gd name="T6" fmla="*/ 126 w 386"/>
                              <a:gd name="T7" fmla="*/ 1201 h 185"/>
                              <a:gd name="T8" fmla="*/ 106 w 386"/>
                              <a:gd name="T9" fmla="*/ 1106 h 185"/>
                              <a:gd name="T10" fmla="*/ 78 w 386"/>
                              <a:gd name="T11" fmla="*/ 1089 h 185"/>
                              <a:gd name="T12" fmla="*/ 20 w 386"/>
                              <a:gd name="T13" fmla="*/ 1273 h 185"/>
                              <a:gd name="T14" fmla="*/ 132 w 386"/>
                              <a:gd name="T15" fmla="*/ 1216 h 185"/>
                              <a:gd name="T16" fmla="*/ 176 w 386"/>
                              <a:gd name="T17" fmla="*/ 1273 h 185"/>
                              <a:gd name="T18" fmla="*/ 382 w 386"/>
                              <a:gd name="T19" fmla="*/ 1162 h 185"/>
                              <a:gd name="T20" fmla="*/ 375 w 386"/>
                              <a:gd name="T21" fmla="*/ 1149 h 185"/>
                              <a:gd name="T22" fmla="*/ 359 w 386"/>
                              <a:gd name="T23" fmla="*/ 1139 h 185"/>
                              <a:gd name="T24" fmla="*/ 325 w 386"/>
                              <a:gd name="T25" fmla="*/ 1137 h 185"/>
                              <a:gd name="T26" fmla="*/ 301 w 386"/>
                              <a:gd name="T27" fmla="*/ 1150 h 185"/>
                              <a:gd name="T28" fmla="*/ 288 w 386"/>
                              <a:gd name="T29" fmla="*/ 1150 h 185"/>
                              <a:gd name="T30" fmla="*/ 278 w 386"/>
                              <a:gd name="T31" fmla="*/ 1142 h 185"/>
                              <a:gd name="T32" fmla="*/ 253 w 386"/>
                              <a:gd name="T33" fmla="*/ 1136 h 185"/>
                              <a:gd name="T34" fmla="*/ 225 w 386"/>
                              <a:gd name="T35" fmla="*/ 1143 h 185"/>
                              <a:gd name="T36" fmla="*/ 207 w 386"/>
                              <a:gd name="T37" fmla="*/ 1162 h 185"/>
                              <a:gd name="T38" fmla="*/ 206 w 386"/>
                              <a:gd name="T39" fmla="*/ 1140 h 185"/>
                              <a:gd name="T40" fmla="*/ 190 w 386"/>
                              <a:gd name="T41" fmla="*/ 1273 h 185"/>
                              <a:gd name="T42" fmla="*/ 207 w 386"/>
                              <a:gd name="T43" fmla="*/ 1197 h 185"/>
                              <a:gd name="T44" fmla="*/ 217 w 386"/>
                              <a:gd name="T45" fmla="*/ 1164 h 185"/>
                              <a:gd name="T46" fmla="*/ 230 w 386"/>
                              <a:gd name="T47" fmla="*/ 1153 h 185"/>
                              <a:gd name="T48" fmla="*/ 263 w 386"/>
                              <a:gd name="T49" fmla="*/ 1152 h 185"/>
                              <a:gd name="T50" fmla="*/ 278 w 386"/>
                              <a:gd name="T51" fmla="*/ 1170 h 185"/>
                              <a:gd name="T52" fmla="*/ 279 w 386"/>
                              <a:gd name="T53" fmla="*/ 1273 h 185"/>
                              <a:gd name="T54" fmla="*/ 296 w 386"/>
                              <a:gd name="T55" fmla="*/ 1197 h 185"/>
                              <a:gd name="T56" fmla="*/ 304 w 386"/>
                              <a:gd name="T57" fmla="*/ 1164 h 185"/>
                              <a:gd name="T58" fmla="*/ 316 w 386"/>
                              <a:gd name="T59" fmla="*/ 1153 h 185"/>
                              <a:gd name="T60" fmla="*/ 350 w 386"/>
                              <a:gd name="T61" fmla="*/ 1152 h 185"/>
                              <a:gd name="T62" fmla="*/ 366 w 386"/>
                              <a:gd name="T63" fmla="*/ 1169 h 185"/>
                              <a:gd name="T64" fmla="*/ 368 w 386"/>
                              <a:gd name="T65" fmla="*/ 1273 h 185"/>
                              <a:gd name="T66" fmla="*/ 385 w 386"/>
                              <a:gd name="T67" fmla="*/ 1182 h 18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34071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97715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003667" name="AutoShape 64"/>
                        <wps:cNvSpPr>
                          <a:spLocks/>
                        </wps:cNvSpPr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*/ 52 w 421"/>
                              <a:gd name="T1" fmla="*/ 1140 h 177"/>
                              <a:gd name="T2" fmla="*/ 25 w 421"/>
                              <a:gd name="T3" fmla="*/ 1157 h 177"/>
                              <a:gd name="T4" fmla="*/ 16 w 421"/>
                              <a:gd name="T5" fmla="*/ 1171 h 177"/>
                              <a:gd name="T6" fmla="*/ 0 w 421"/>
                              <a:gd name="T7" fmla="*/ 1140 h 177"/>
                              <a:gd name="T8" fmla="*/ 17 w 421"/>
                              <a:gd name="T9" fmla="*/ 1273 h 177"/>
                              <a:gd name="T10" fmla="*/ 21 w 421"/>
                              <a:gd name="T11" fmla="*/ 1183 h 177"/>
                              <a:gd name="T12" fmla="*/ 32 w 421"/>
                              <a:gd name="T13" fmla="*/ 1167 h 177"/>
                              <a:gd name="T14" fmla="*/ 69 w 421"/>
                              <a:gd name="T15" fmla="*/ 1154 h 177"/>
                              <a:gd name="T16" fmla="*/ 200 w 421"/>
                              <a:gd name="T17" fmla="*/ 1140 h 177"/>
                              <a:gd name="T18" fmla="*/ 183 w 421"/>
                              <a:gd name="T19" fmla="*/ 1210 h 177"/>
                              <a:gd name="T20" fmla="*/ 173 w 421"/>
                              <a:gd name="T21" fmla="*/ 1246 h 177"/>
                              <a:gd name="T22" fmla="*/ 141 w 421"/>
                              <a:gd name="T23" fmla="*/ 1263 h 177"/>
                              <a:gd name="T24" fmla="*/ 123 w 421"/>
                              <a:gd name="T25" fmla="*/ 1261 h 177"/>
                              <a:gd name="T26" fmla="*/ 105 w 421"/>
                              <a:gd name="T27" fmla="*/ 1242 h 177"/>
                              <a:gd name="T28" fmla="*/ 103 w 421"/>
                              <a:gd name="T29" fmla="*/ 1140 h 177"/>
                              <a:gd name="T30" fmla="*/ 86 w 421"/>
                              <a:gd name="T31" fmla="*/ 1226 h 177"/>
                              <a:gd name="T32" fmla="*/ 97 w 421"/>
                              <a:gd name="T33" fmla="*/ 1263 h 177"/>
                              <a:gd name="T34" fmla="*/ 135 w 421"/>
                              <a:gd name="T35" fmla="*/ 1277 h 177"/>
                              <a:gd name="T36" fmla="*/ 164 w 421"/>
                              <a:gd name="T37" fmla="*/ 1269 h 177"/>
                              <a:gd name="T38" fmla="*/ 175 w 421"/>
                              <a:gd name="T39" fmla="*/ 1261 h 177"/>
                              <a:gd name="T40" fmla="*/ 184 w 421"/>
                              <a:gd name="T41" fmla="*/ 1249 h 177"/>
                              <a:gd name="T42" fmla="*/ 200 w 421"/>
                              <a:gd name="T43" fmla="*/ 1273 h 177"/>
                              <a:gd name="T44" fmla="*/ 200 w 421"/>
                              <a:gd name="T45" fmla="*/ 1140 h 177"/>
                              <a:gd name="T46" fmla="*/ 336 w 421"/>
                              <a:gd name="T47" fmla="*/ 1221 h 177"/>
                              <a:gd name="T48" fmla="*/ 314 w 421"/>
                              <a:gd name="T49" fmla="*/ 1203 h 177"/>
                              <a:gd name="T50" fmla="*/ 276 w 421"/>
                              <a:gd name="T51" fmla="*/ 1195 h 177"/>
                              <a:gd name="T52" fmla="*/ 247 w 421"/>
                              <a:gd name="T53" fmla="*/ 1187 h 177"/>
                              <a:gd name="T54" fmla="*/ 250 w 421"/>
                              <a:gd name="T55" fmla="*/ 1162 h 177"/>
                              <a:gd name="T56" fmla="*/ 269 w 421"/>
                              <a:gd name="T57" fmla="*/ 1151 h 177"/>
                              <a:gd name="T58" fmla="*/ 294 w 421"/>
                              <a:gd name="T59" fmla="*/ 1151 h 177"/>
                              <a:gd name="T60" fmla="*/ 314 w 421"/>
                              <a:gd name="T61" fmla="*/ 1166 h 177"/>
                              <a:gd name="T62" fmla="*/ 334 w 421"/>
                              <a:gd name="T63" fmla="*/ 1179 h 177"/>
                              <a:gd name="T64" fmla="*/ 321 w 421"/>
                              <a:gd name="T65" fmla="*/ 1149 h 177"/>
                              <a:gd name="T66" fmla="*/ 303 w 421"/>
                              <a:gd name="T67" fmla="*/ 1138 h 177"/>
                              <a:gd name="T68" fmla="*/ 264 w 421"/>
                              <a:gd name="T69" fmla="*/ 1138 h 177"/>
                              <a:gd name="T70" fmla="*/ 234 w 421"/>
                              <a:gd name="T71" fmla="*/ 1156 h 177"/>
                              <a:gd name="T72" fmla="*/ 233 w 421"/>
                              <a:gd name="T73" fmla="*/ 1188 h 177"/>
                              <a:gd name="T74" fmla="*/ 253 w 421"/>
                              <a:gd name="T75" fmla="*/ 1204 h 177"/>
                              <a:gd name="T76" fmla="*/ 291 w 421"/>
                              <a:gd name="T77" fmla="*/ 1213 h 177"/>
                              <a:gd name="T78" fmla="*/ 322 w 421"/>
                              <a:gd name="T79" fmla="*/ 1222 h 177"/>
                              <a:gd name="T80" fmla="*/ 318 w 421"/>
                              <a:gd name="T81" fmla="*/ 1249 h 177"/>
                              <a:gd name="T82" fmla="*/ 296 w 421"/>
                              <a:gd name="T83" fmla="*/ 1262 h 177"/>
                              <a:gd name="T84" fmla="*/ 268 w 421"/>
                              <a:gd name="T85" fmla="*/ 1261 h 177"/>
                              <a:gd name="T86" fmla="*/ 246 w 421"/>
                              <a:gd name="T87" fmla="*/ 1244 h 177"/>
                              <a:gd name="T88" fmla="*/ 225 w 421"/>
                              <a:gd name="T89" fmla="*/ 1230 h 177"/>
                              <a:gd name="T90" fmla="*/ 242 w 421"/>
                              <a:gd name="T91" fmla="*/ 1265 h 177"/>
                              <a:gd name="T92" fmla="*/ 283 w 421"/>
                              <a:gd name="T93" fmla="*/ 1277 h 177"/>
                              <a:gd name="T94" fmla="*/ 321 w 421"/>
                              <a:gd name="T95" fmla="*/ 1267 h 177"/>
                              <a:gd name="T96" fmla="*/ 334 w 421"/>
                              <a:gd name="T97" fmla="*/ 1255 h 177"/>
                              <a:gd name="T98" fmla="*/ 420 w 421"/>
                              <a:gd name="T99" fmla="*/ 1140 h 177"/>
                              <a:gd name="T100" fmla="*/ 392 w 421"/>
                              <a:gd name="T101" fmla="*/ 1100 h 177"/>
                              <a:gd name="T102" fmla="*/ 374 w 421"/>
                              <a:gd name="T103" fmla="*/ 1140 h 177"/>
                              <a:gd name="T104" fmla="*/ 350 w 421"/>
                              <a:gd name="T105" fmla="*/ 1153 h 177"/>
                              <a:gd name="T106" fmla="*/ 374 w 421"/>
                              <a:gd name="T107" fmla="*/ 1244 h 177"/>
                              <a:gd name="T108" fmla="*/ 381 w 421"/>
                              <a:gd name="T109" fmla="*/ 1268 h 177"/>
                              <a:gd name="T110" fmla="*/ 405 w 421"/>
                              <a:gd name="T111" fmla="*/ 1274 h 177"/>
                              <a:gd name="T112" fmla="*/ 415 w 421"/>
                              <a:gd name="T113" fmla="*/ 1274 h 177"/>
                              <a:gd name="T114" fmla="*/ 420 w 421"/>
                              <a:gd name="T115" fmla="*/ 1261 h 177"/>
                              <a:gd name="T116" fmla="*/ 415 w 421"/>
                              <a:gd name="T117" fmla="*/ 1260 h 177"/>
                              <a:gd name="T118" fmla="*/ 406 w 421"/>
                              <a:gd name="T119" fmla="*/ 1261 h 177"/>
                              <a:gd name="T120" fmla="*/ 392 w 421"/>
                              <a:gd name="T121" fmla="*/ 1254 h 177"/>
                              <a:gd name="T122" fmla="*/ 420 w 421"/>
                              <a:gd name="T123" fmla="*/ 1153 h 17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528450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4184952" name="AutoShape 66"/>
                        <wps:cNvSpPr>
                          <a:spLocks/>
                        </wps:cNvSpPr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*/ 126 w 962"/>
                              <a:gd name="T1" fmla="*/ 1152 h 189"/>
                              <a:gd name="T2" fmla="*/ 126 w 962"/>
                              <a:gd name="T3" fmla="*/ 1201 h 189"/>
                              <a:gd name="T4" fmla="*/ 79 w 962"/>
                              <a:gd name="T5" fmla="*/ 1089 h 189"/>
                              <a:gd name="T6" fmla="*/ 133 w 962"/>
                              <a:gd name="T7" fmla="*/ 1216 h 189"/>
                              <a:gd name="T8" fmla="*/ 383 w 962"/>
                              <a:gd name="T9" fmla="*/ 1162 h 189"/>
                              <a:gd name="T10" fmla="*/ 359 w 962"/>
                              <a:gd name="T11" fmla="*/ 1139 h 189"/>
                              <a:gd name="T12" fmla="*/ 302 w 962"/>
                              <a:gd name="T13" fmla="*/ 1150 h 189"/>
                              <a:gd name="T14" fmla="*/ 279 w 962"/>
                              <a:gd name="T15" fmla="*/ 1142 h 189"/>
                              <a:gd name="T16" fmla="*/ 226 w 962"/>
                              <a:gd name="T17" fmla="*/ 1143 h 189"/>
                              <a:gd name="T18" fmla="*/ 207 w 962"/>
                              <a:gd name="T19" fmla="*/ 1140 h 189"/>
                              <a:gd name="T20" fmla="*/ 208 w 962"/>
                              <a:gd name="T21" fmla="*/ 1197 h 189"/>
                              <a:gd name="T22" fmla="*/ 231 w 962"/>
                              <a:gd name="T23" fmla="*/ 1153 h 189"/>
                              <a:gd name="T24" fmla="*/ 278 w 962"/>
                              <a:gd name="T25" fmla="*/ 1170 h 189"/>
                              <a:gd name="T26" fmla="*/ 297 w 962"/>
                              <a:gd name="T27" fmla="*/ 1197 h 189"/>
                              <a:gd name="T28" fmla="*/ 317 w 962"/>
                              <a:gd name="T29" fmla="*/ 1153 h 189"/>
                              <a:gd name="T30" fmla="*/ 367 w 962"/>
                              <a:gd name="T31" fmla="*/ 1169 h 189"/>
                              <a:gd name="T32" fmla="*/ 386 w 962"/>
                              <a:gd name="T33" fmla="*/ 1182 h 189"/>
                              <a:gd name="T34" fmla="*/ 524 w 962"/>
                              <a:gd name="T35" fmla="*/ 1159 h 189"/>
                              <a:gd name="T36" fmla="*/ 433 w 962"/>
                              <a:gd name="T37" fmla="*/ 1179 h 189"/>
                              <a:gd name="T38" fmla="*/ 494 w 962"/>
                              <a:gd name="T39" fmla="*/ 1153 h 189"/>
                              <a:gd name="T40" fmla="*/ 520 w 962"/>
                              <a:gd name="T41" fmla="*/ 1156 h 189"/>
                              <a:gd name="T42" fmla="*/ 446 w 962"/>
                              <a:gd name="T43" fmla="*/ 1142 h 189"/>
                              <a:gd name="T44" fmla="*/ 415 w 962"/>
                              <a:gd name="T45" fmla="*/ 1233 h 189"/>
                              <a:gd name="T46" fmla="*/ 499 w 962"/>
                              <a:gd name="T47" fmla="*/ 1273 h 189"/>
                              <a:gd name="T48" fmla="*/ 537 w 962"/>
                              <a:gd name="T49" fmla="*/ 1229 h 189"/>
                              <a:gd name="T50" fmla="*/ 492 w 962"/>
                              <a:gd name="T51" fmla="*/ 1260 h 189"/>
                              <a:gd name="T52" fmla="*/ 431 w 962"/>
                              <a:gd name="T53" fmla="*/ 1229 h 189"/>
                              <a:gd name="T54" fmla="*/ 612 w 962"/>
                              <a:gd name="T55" fmla="*/ 1140 h 189"/>
                              <a:gd name="T56" fmla="*/ 576 w 962"/>
                              <a:gd name="T57" fmla="*/ 1171 h 189"/>
                              <a:gd name="T58" fmla="*/ 578 w 962"/>
                              <a:gd name="T59" fmla="*/ 1273 h 189"/>
                              <a:gd name="T60" fmla="*/ 592 w 962"/>
                              <a:gd name="T61" fmla="*/ 1167 h 189"/>
                              <a:gd name="T62" fmla="*/ 664 w 962"/>
                              <a:gd name="T63" fmla="*/ 1140 h 189"/>
                              <a:gd name="T64" fmla="*/ 664 w 962"/>
                              <a:gd name="T65" fmla="*/ 1140 h 189"/>
                              <a:gd name="T66" fmla="*/ 664 w 962"/>
                              <a:gd name="T67" fmla="*/ 1115 h 189"/>
                              <a:gd name="T68" fmla="*/ 794 w 962"/>
                              <a:gd name="T69" fmla="*/ 1240 h 189"/>
                              <a:gd name="T70" fmla="*/ 735 w 962"/>
                              <a:gd name="T71" fmla="*/ 1258 h 189"/>
                              <a:gd name="T72" fmla="*/ 710 w 962"/>
                              <a:gd name="T73" fmla="*/ 1185 h 189"/>
                              <a:gd name="T74" fmla="*/ 772 w 962"/>
                              <a:gd name="T75" fmla="*/ 1152 h 189"/>
                              <a:gd name="T76" fmla="*/ 814 w 962"/>
                              <a:gd name="T77" fmla="*/ 1181 h 189"/>
                              <a:gd name="T78" fmla="*/ 778 w 962"/>
                              <a:gd name="T79" fmla="*/ 1139 h 189"/>
                              <a:gd name="T80" fmla="*/ 694 w 962"/>
                              <a:gd name="T81" fmla="*/ 1179 h 189"/>
                              <a:gd name="T82" fmla="*/ 728 w 962"/>
                              <a:gd name="T83" fmla="*/ 1271 h 189"/>
                              <a:gd name="T84" fmla="*/ 796 w 962"/>
                              <a:gd name="T85" fmla="*/ 1263 h 189"/>
                              <a:gd name="T86" fmla="*/ 961 w 962"/>
                              <a:gd name="T87" fmla="*/ 1259 h 189"/>
                              <a:gd name="T88" fmla="*/ 947 w 962"/>
                              <a:gd name="T89" fmla="*/ 1250 h 189"/>
                              <a:gd name="T90" fmla="*/ 935 w 962"/>
                              <a:gd name="T91" fmla="*/ 1149 h 189"/>
                              <a:gd name="T92" fmla="*/ 872 w 962"/>
                              <a:gd name="T93" fmla="*/ 1138 h 189"/>
                              <a:gd name="T94" fmla="*/ 855 w 962"/>
                              <a:gd name="T95" fmla="*/ 1180 h 189"/>
                              <a:gd name="T96" fmla="*/ 892 w 962"/>
                              <a:gd name="T97" fmla="*/ 1149 h 189"/>
                              <a:gd name="T98" fmla="*/ 929 w 962"/>
                              <a:gd name="T99" fmla="*/ 1177 h 189"/>
                              <a:gd name="T100" fmla="*/ 925 w 962"/>
                              <a:gd name="T101" fmla="*/ 1239 h 189"/>
                              <a:gd name="T102" fmla="*/ 868 w 962"/>
                              <a:gd name="T103" fmla="*/ 1261 h 189"/>
                              <a:gd name="T104" fmla="*/ 855 w 962"/>
                              <a:gd name="T105" fmla="*/ 1222 h 189"/>
                              <a:gd name="T106" fmla="*/ 927 w 962"/>
                              <a:gd name="T107" fmla="*/ 1204 h 189"/>
                              <a:gd name="T108" fmla="*/ 921 w 962"/>
                              <a:gd name="T109" fmla="*/ 1193 h 189"/>
                              <a:gd name="T110" fmla="*/ 831 w 962"/>
                              <a:gd name="T111" fmla="*/ 1238 h 189"/>
                              <a:gd name="T112" fmla="*/ 879 w 962"/>
                              <a:gd name="T113" fmla="*/ 1277 h 189"/>
                              <a:gd name="T114" fmla="*/ 921 w 962"/>
                              <a:gd name="T115" fmla="*/ 1261 h 189"/>
                              <a:gd name="T116" fmla="*/ 933 w 962"/>
                              <a:gd name="T117" fmla="*/ 1273 h 189"/>
                              <a:gd name="T118" fmla="*/ 962 w 962"/>
                              <a:gd name="T119" fmla="*/ 1259 h 189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854800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224749" name="Freeform 68"/>
                        <wps:cNvSpPr>
                          <a:spLocks/>
                        </wps:cNvSpPr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*/ 371 w 412"/>
                              <a:gd name="T1" fmla="*/ 838 h 102"/>
                              <a:gd name="T2" fmla="*/ 39 w 412"/>
                              <a:gd name="T3" fmla="*/ 838 h 102"/>
                              <a:gd name="T4" fmla="*/ 0 w 412"/>
                              <a:gd name="T5" fmla="*/ 939 h 102"/>
                              <a:gd name="T6" fmla="*/ 411 w 412"/>
                              <a:gd name="T7" fmla="*/ 939 h 102"/>
                              <a:gd name="T8" fmla="*/ 371 w 412"/>
                              <a:gd name="T9" fmla="*/ 838 h 10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669028" name="Freeform 69"/>
                        <wps:cNvSpPr>
                          <a:spLocks/>
                        </wps:cNvSpPr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*/ 147 w 288"/>
                              <a:gd name="T1" fmla="*/ 404 h 374"/>
                              <a:gd name="T2" fmla="*/ 0 w 288"/>
                              <a:gd name="T3" fmla="*/ 778 h 374"/>
                              <a:gd name="T4" fmla="*/ 287 w 288"/>
                              <a:gd name="T5" fmla="*/ 778 h 374"/>
                              <a:gd name="T6" fmla="*/ 147 w 288"/>
                              <a:gd name="T7" fmla="*/ 404 h 37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00879" name="Freeform 70"/>
                        <wps:cNvSpPr>
                          <a:spLocks/>
                        </wps:cNvSpPr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*/ 285 w 285"/>
                              <a:gd name="T1" fmla="*/ 360 h 580"/>
                              <a:gd name="T2" fmla="*/ 0 w 285"/>
                              <a:gd name="T3" fmla="*/ 360 h 580"/>
                              <a:gd name="T4" fmla="*/ 0 w 285"/>
                              <a:gd name="T5" fmla="*/ 939 h 580"/>
                              <a:gd name="T6" fmla="*/ 51 w 285"/>
                              <a:gd name="T7" fmla="*/ 939 h 580"/>
                              <a:gd name="T8" fmla="*/ 285 w 285"/>
                              <a:gd name="T9" fmla="*/ 360 h 5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2594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5312BA8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r w:rsidR="00857753"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  <w:r w:rsidR="00857753">
                                <w:rPr>
                                  <w:color w:val="231F2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8EFE6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mCdwyYAAL/cAAAOAAAAZHJzL2Uyb0RvYy54bWzsXW2PJDdu/h4g/6Ex&#10;HwPY21XVr4tbH3x+ORxwSYx48gN6Z3p3BjczPdfd61nfr89DiVSJXaIoezcOcnCCpGbdLErkQ0mU&#10;RLL+8MePjw+zn/bH0/3h6c1V9+X8arZ/ujnc3j+9f3P139fff7G5mp3Ou6fb3cPhaf/m6uf96eqP&#10;X/3rv/zh5fn1vj/cHR5u98cZmDydXr88v7m6O5+fX796dbq52z/uTl8envdP+PHd4fi4O+Ofx/ev&#10;bo+7F3B/fHjVz+erVy+H4+3z8XCzP53wX7+NP159Ffi/e7e/Of/nu3en/Xn28OYKfTuH/38M//8t&#10;/f9XX/1h9/r9cfd8d3/D3dj9il487u6f0Ghi9e3uvJt9ON5PWD3e3xwPp8O785c3h8dXh3fv7m/2&#10;QQZI080vpPnz8fDhOcjy/vXL++ekJqj2Qk+/mu3Nf/z05+Pzj88/HGPv8edfDzd/O0Evr16e37/O&#10;f6d/v4/Es7cv/364BZ67D+dDEPzju+MjsYBIs49Bvz8n/e4/nmc3+I/rzbJbr5dXsxv81i3mw7Bk&#10;BG7uABO990XX4/fx1Zu77/jlrh9W/Grfd+G9V7vXsdnQVe4aQQ9bOo3qOn2aun682z3vAwonUscP&#10;x9n9LbrfDct13y/WsKqn3SNU8f1xvydDna1C56gXIBfVnnK9Zr8Q2Qnq/3Ua7dADdID02c9ju0kp&#10;u9c3H07nP+8PAZfdT389naO13+KvgPYt9/waLN49PsDw/+3VLLCcvcQnj49E2OWEm818djeTdmH7&#10;iazPyLbD1uI2ZGSdzW2Rk627jcUO1pGksHq2UjSGlGtFVBYR81rWmMFomxFVBIQ1NzDrlPK3fW8o&#10;v8u1P7eU1eXKJwwtbkr7ZG4mx1z/NY45BnVry4Go6U+DsZrjf2ar5XJYTew3RwQ0NmWvMalR5rjU&#10;eWpkajxzdOo8c3zqlDk+dcocoQklJpj3MoXs7mRWufn4xNMK/prtaPm/7jZhaXg+nGhqp1kG89R1&#10;R6CACehoFsrIt4ocyiLywSIHQvS+cIceiHxpkneKHCIS+dok7xU5LIzItyb5oMhpRBM9xqwhbL/Q&#10;L7C0GJbWC0v9Asvb2QKv9AsscadEjjgwcke4S5eO0vFqBkfpLfUKut6dCXD5c/aCdTCuQHe8ANFP&#10;j4ef9teHQHQm4JkE+qAxzPKNRA9POTGWi6C6jFQI5PkcuWIlCJTCUX6WZySLQLTQuC1GVh1mXpZB&#10;WpJn3qIsi1Cw/CxP7n9UHLTyC0gnfQR7AiUMqIQOgZot/afDw/3t9/cPDwTJ6fj+7TcPx9lPO/KI&#10;5+vln75haRTZQxibTwd6LRok/Rf4WdFbiU7W28Ptz/BcjofoVmMbgD/uDsd/XM1e4FK/uTr9/cPu&#10;uL+aPfzlCU7YtluQs3IO/1jAe8I/jvkvb/Nfdk83YPXm6nyF2YT+/OYc/fYPz8f793doKQ7op8PX&#10;8EHf3ZNzE/oXe8X/gB/4WzmEm+VqvsD/YjmIDiH1KziPs1WYBj63R7id91ggaVjNN5s4QMXTHjYY&#10;7cHL3sj8IA56bhntTuGyx7JPXMM8MHp6+drX9d0KXkQXm7T8wa5flVnlS17XocEiq3y5W5BnWehU&#10;vtB12FeVOeWLnNkp5YGYrHL/o5sb8uWuR0dURfmUL7gmX7cgoHYF55utwSv3N3py3Eq8lN779WDw&#10;yhXfDZY5aNVb9tAp3a8NhWGlGt3izu5Zrv1hY/VMq39lmJdy+4b1sqyzXpl9BzssYomFYhRgWBrW&#10;2isAOmyXysxyAIbe6pkCoBvWBrMcgAEjpGgaNL2kTQ6GJO0RSqM7B6DfGDbbawAsZgMWhdRmbw2A&#10;4QIAA80hB6BfDmUxhwsAjJE55AD0FgCDBmBhDCdsTTIx52ujZxoAy2gHBYA1/5BjlTTb4filjCYt&#10;0SPZ1pg1FgoAc2wuFACWmAsNwNYw2oUCoDN0ttAArBaGmAqAwRJTAwALKo6AhQJgZdjZQgNgrXA4&#10;ExsBMEfAUgHQrQ00lwqAtTEFLRUAJppLBcDWmLaXGgALzWUOwDBflEfAUgNgobnMARiw7BTns+UF&#10;AAaaOEcbAcARZZkZfLqRyvZXVjkAw8ro2UoB0K2MNWCVAzCsjJmWjknHEWyiuVIAbIwFZaUBwPJa&#10;HAGrHIDJkUHuC65yEKqUdLSa5KhT5ljUKXM46pQ5JHXKHJU6ZY5MnTIHp06ZA1SnbMZo3YwR9vON&#10;GG2aMdo0Y7RpxmjTjBF2L60SNWO0acYIG7nW1psx2jZjtG3GaNuM0bYZo20zRttmjLbNGG2bMdo2&#10;Y7RtxqibN4PU0QmDPS/i8KfxeBZzdjikazyexcSdk8MA6ITTPK/E7J2TA1sil9OIyeHv+pcdz65/&#10;2fHs+pcez65/6fEsrjVzcTuW1z6eXbccz+bH4+u1bgFWSBrtzDPptcaXtrb0Ajav8URvisEFwgwx&#10;NqjGC5j9c6Fxph1bMFHGIqBewOgMXVJn0rnQWAvUCyw0NpNWlzTStJ2kFrBhtF7QSNOWMbxgC62R&#10;pm1heMEWWiNNW7/wgi20Rpq2d+EFW2iNNG3h6AVs0iyhNdK0TQsvmEJjDclxoK1YeMEUGkuJeoGF&#10;XphCY0VRL7DQ2DQZMmBhyV+gbRN1CRsj6wWNNG2Nwgu20Bpp2v6EF2yhNdK0xQkv2EJrpGkbE16w&#10;hdZI01aFXogHzHTuf3mphiUo1xJtR8ILptC0Eqk3WGrsKgy90oKk3mCxsXXI3oid+4SbJjq7nOGe&#10;iU6gqLnxBkkuhGK7HXy92O5IcXH1wtDjTJEp5Xd5MscFc8SVeuQov8tTrnIiHXZxLWSdw47OCYCR&#10;R0auIpE5MvSfV4Y5s6u3So4P+la/dsP65BNFAx8xFc3LMyLAa5tHRgdNpDIPd14EXDoe4F6zHdb6&#10;0G6yTOn9aKFRjoF2H+gh5ra6CeOcOxDCsamZHE6wA1kKDZKG5cnNgg01i/mnyo0OUIisjuvAC1aa&#10;66UxeXKjHOmFw7NqoxTPQo06kpJXDLI0E0pj8mRDoe0IyBy94RS7iRtt7KjRukJwiBfIHBF6OpEB&#10;N0chOMeOZPUh2AsKspaIIuTJCmEUsLjVUOjhyAZJ6zNhP48K8dTLs0gjWVrSpevyjCJ0tMGF3hrJ&#10;vNEqMjTTzesGTMGK1D30sq5hVp2ssyKkPBkv+PvEzVMdO744Maw2ymuNZ8B0PolGnQUOR42xb46k&#10;PBywGaj2jU6hSG/1gd8zmQsXHQWAXTOdBysdA1D36lLgZDvqpA7r0DZwcLQduDmwIrA2ktWBoPDb&#10;BlgH9jJxAFDDC4fbgVsK8RHDlWc0YBxbBzIHViHz4JIVs5Xuoll4pZ8QP9MP3fdwPaJWfo+faQxr&#10;NwKqEU89LOZrim2I8TN/vX/az7BhgXo5dOabpxinjl0Ox6nPng7f3CHacB+YXv/8jEDsOCDVKxK3&#10;5EZZb5fi4HYYuGh591piajBWQkRNGgYSUfN8jGHWM/rjzdUDuh02KBJdQzbGJMQvBVVRZFgIoes2&#10;EJp+UiakIrVsS0OOwNNt6Ojdfnf7Hf993t0/xL/Ruhm6RYZLqvntoqSGeb9drxFKoEEOU7xCLGxl&#10;/7dAXvRxDurmWBQUyB3dXhLMMqo/F8gwrLiv/ufHuJ8v1/M5lgM4NJNIuDCoGOnPlhuxRTBhWFQA&#10;aFikxlG7oFidMG5xfkr2vuOcERhYFiMpYzU7PB+D3GCs6bw9BMIR02A2I01+Ji/BFbHF/PITvUyc&#10;QgRJgRN8qESDe+UQDDHlBK9ipKJb5QInmPJI061DHNyUE1btREV33QVGADKR2MJhTI1UFJ1R4ASX&#10;bqThq+lpl1QQXE/RSQVWOgiu24Tb/AKvXOchbq3ESyt9ZSidTvVT93FJX+6XVvsyBKAU+pXrHals&#10;BrM21VModOoYqaLcM639LsSMTHtGhykjMwQEFpnRuBqp+kWImiowy9XfLQwsdQxcjwgaRBkUmOX6&#10;R0KY0TMFQL8y7J4OxkYB5hT/ULAMHQPXL0L8Q6FnCoC51TMFAIdgTZmpGLiNMbh1CFyPqNqiylQI&#10;HGJxikLqCDhT/SoCDvlvBjOt/rUxllQEXIfAnnLPlP33MTCmoDGl/hC2WcBSR8CZhqEj4DZGzy4i&#10;4GIM6LRnFxFwxjDXEXDmvKgj4Kw54yICLgb6FXqW2/8wGGaGQ7xslCDzsmxmKgJu6CydKfvvMUyK&#10;NkveYRqZfQgPLqB5EQG3XRrM8gkI+ZplO9MRcN3GMFodARdCw0o9UyOgi2GbUwBUBByZdnEEXETA&#10;LQ0AVARcvzUAuIyAM5jRhj8BYKJ5EQGH2LYimjoCbjB6dhEBh0jFMrN8BRgs10BHwHF89hQAHQFn&#10;TdoXEXDDxuhZPgX11nymot+QQ2wwU6FvvaUzxEyMMMFVNAAg3zih2Q/G2kRnd4mqQ6JRWUwERoxk&#10;MaS6MALo2mFk1iO6s4gm3Ysksn5rOAcAbqRCkokxa9CpYmI2ID22OJxUaBsy04z1XMW1DSHnuCCm&#10;imnremsNUAFtfYibLTFTAPTWrKEi2foQA1pipgGwfCC6Uk06Ix+uqDMVvgYxDTRV7FoMkC/1TK8B&#10;iLwumoYKWiO3q9gzFbCGJB5jDVDRar3lHtPVUFIG7v6MNUCFqZlTkApRQ88sZjkAgzXQVWwaKiRY&#10;YuYjYBESfgoAqKA0ezenI9KGrYGAjkZDXpOBZzfPZ6FhbSwD3VyBYLrIdDo3ghWDtAuydnM1DroY&#10;wD9dCZCOlbOze6enImskICEvZ7cxJjacVmRkMBJjzoVWM7qFtVXp9I64hxTFoUWBBaPuFp3hx2N1&#10;ysgwHkx2ORSm2WF9UuysKalTyWGV3mkoQgGDwpYRK1nW7CIkx5QMha7VssFv9k5tju1RcbE7Ng8B&#10;VIqYrTu9P7bNmCLwkhTVYPBQZ6WVNB8cDtccFYc0B8YhzcGpk6q9s0Oau08OaT5iHNJ81Dik7Wip&#10;tDKHaztaQztaKsfM6UA7WmqrXeeq9tsOaTtaauPtcG1HS+3AHa7taKmtuMO1fWyprLQ6V7Uvd0jb&#10;x5ZKUXO4to8ttVN3uOYLk0Pajpbatztc29FSG/g6V7WJd0jb0VK7eYdrO1oqsc3h2o6W2t87XNtn&#10;wvZUN+TxNS/Hasdf76va9juk7TOh2v87XNtnQnUQ4HBtH1vqRMDh2j621NFAnas6HnBI28eWOidw&#10;uLaPLXVg4HCtji1cnTZmFuGMQEWEY/uCK/VriZSaBKmTM0rxD1LLCVZL9BL4VaDXgfawR6KXEKsC&#10;vY6zh6URvVwIF+h1mD1siOgl/qlAr6PsOeKvUv6pg5+aS8xBrtd2/acOFz7qDRbazjBClQ79Boud&#10;IsancuAiSLXBgts5Rh3uhPI3aHtEqooX5LCYQhsXWDPYdpZRh6si1QZLDqOJF/qFNjTeHAN/neK+&#10;C29oxDlA5NpONEKhDtUrDrisZBrhMEO/IWZu2zmc3lxyP9eow32TeoMxh6dv6QousHqDMYd45hsa&#10;cz/dqINDnLfh5xt1SL1QbzDmYGT2SmPOuRvXKQp9ijkurVQbLDk8YrMNjTnHT1ZyjijSKW/DTzrq&#10;cK+l3pDJzZYcTNUbjDk8UEsOXHepN1hyeJfmGxpzDgmtJB5RJFXeRkPmES7E1BsseSXzCCKqN1hy&#10;nXkUJiEpSYh7MvUGS56C+qZWAqXkb5CjFhYPezWDctQbPM5TyPa0DVylqTdYcnhPFh5Qp3qDJY9H&#10;m8V5Fzds6g2WHF6P2YbGnJwekjzFbRfk0Jhzkso18vTNNjTm5KyENiqSa8zpCiO8YVv7RaIz53Zc&#10;byqSa8w5weA6xXpPJb9Id6YbB+pVCjcuvKExp2uF8IYt+UXSMwe0X+N2wNIuTC7HnEPWr2OQXNFK&#10;LhOfKS+dukXn/GYrGvVw1B/fsXG/TH/mMHm0U5FfIx8O7WM7FQ3o8R5O5uM7NvoYErnWwvF7eAcH&#10;7JYOMDj0O2wAdIpuvqMtAHcxrOuKT4chpdth8+8qXh2Gn36Hh35X8eswENU74tjh/tWW58IO6HA7&#10;6E37dtHuPiETlM7vQyYoZjvq5GUWHW270S6OLKPmx991KgIvxvBfIp38Kk9OWMDRALjBn6hRSRqV&#10;WKLwkCenKkW0sIOv8eIkD6dfcWA2EXVp6ZHuyJO7FUVsJcNVXq37hA4UliZ9aUuesU2qBwcqRxWc&#10;iZkWdOEhz8iLoo/AKzk88qs8IxWbhZPpdmk8wmM0Iu4/z4wJgJFAXomECMeMBlQ3MyGj2aamXSQL&#10;BHZd2ppIc/LkZulAB0ohT7rKj125zkn+ROxm5OckgSEsk+kcI+ctb+fgEa5wgxx1qws3x0SHzV5V&#10;XrphBl3CTdQmz6g+divaqLw2JVU77UWkLXnGNumanyTwNCya80Y1Z4HxrSimXWlOnmwpvI3pkrsp&#10;v8uT6eiUNvRPlk75XZ5MJ8H4nhx0OBj4OZbCTiHiuOrICp2jFwRbx3Zb6Zx2hd/EVsYZISpmoABU&#10;EjjtxkcKrUKEY0bKtNrK7/JkjhSeTByTZyK/y5Pp2LWgQVIbHD0n7lPwR5WOM9oR5VIlY4uBN1wl&#10;o5stSIE4oxYymFeVjM0ZO6Q6GS8aToasrBp1G+15c+SZCnv5TqrywElo2BDXREBkZtAb7jnqZFG9&#10;aacntiFPsc7IzSWLowfLRrVR9gIchQyczuwsUgNP2smlk67LM4qA0K6gEIyeWt8QnRnJxEEULvJk&#10;bmyWiLqucuNTOQesng8IvUmHYvFpLHh9i6tx2vtJ1+XJInCtAE5mNJcARB+HVikiqSorBdyF+aY+&#10;j0g687grkX7Jk22OtwgIxKy2i3DO2K5jAIjUjHSe2VHkFcnhuIwI1ox03mQiS4+z5CHEi/k50wml&#10;IYb+ORMsn3Kisn5VfwigjPxghFV8eRtD1xNVOjZmOqys0km76QxP8Jcn26k4oTh+qPLjAe65NDJf&#10;dA4/hG8yHvWlZ5AqOg6+iOBswm3qCYg+Ro8gagYxYYFjci5GAnmFhxIfOSVC+VmemqyOL+IzQ6tt&#10;VF6TvCA3kmHKqpmAdK2RzBsZg9TmSWffoi95st5k24URXO0enxV6e2lEcUZLcSx0wXeJniUjULKN&#10;H9uTy0/onII6Yp+d4w+k/rl07Jx77UqevkM3UFQ3zaROuwjljHTOdlToHPMTtTSSXQwNrNO/V6Xw&#10;vuryfH/zGv/HX0XEX5PP/Plfj8Rb5w/0hZr4BcrHJh6Pu+PfPjx/gQ84AqT7t/cP9+efw8cocRhJ&#10;nXr66Yf7GypUQf8Yvxi47Jf9ZrEkzyNmxYOKGseXymhGEeL4Kgzg/iZ8iTFVuPj69IzvM8GS8T4X&#10;vfj6eDy8UNkHfF0nLsSayyv6p+rO24f7Z/kUEP3NguPLOhdflCzoLn6t8tvDzYfH/dM5fn7zuH+A&#10;Dg5Pp7v75xM+5/N6//h2f/vm6viX29ChHT44dPNf6DckxN/n4/58g68V7V6/w4eF+L/D2tMPocdj&#10;J6n/TV9HxIZVTk8mH8NZ0YlU/BiOeLdGVQf6AFY4UZZyADQQS6U7QjepYygoQH3E//1GnxnabBYo&#10;dbOlo+tJbYWw6/nctRVwYyJL0ESzW7rULWv2VxVXwDka8nyIazAXq7oCfzkhgGlVVzBZwRZS2Hv6&#10;ONCEFdyfRBW+mlDoFBbcRAMtxZr9E07YQIxUIfmuwAob9JFIPqM0YYW9Q6IaQhZTgRWml0SEXIqQ&#10;3xZvOnNVEaSJLH6apsBLJ5TIp2km/VL5JKjwYmCoNC9fk5kyy1WP4l4GM6V8RL1QqktBzFz7lCNf&#10;ti6l/o6/2TLtWa5/VIkzmGkA+DMrE2bkXiUA+jl9yqEAAG1PEhWu60IW2VRM2h0nMpQKMphdABDy&#10;KAvMNABWzzQA/P2RqZgKgFB/oCSmBsAUMwdgCB+AKTHTAPA3WyY9ox1s0tmA/LwiALrKgnyYY8os&#10;BwCFag1mGgD+lsaUWQ7AsqdMuYKYKiMEyVXG9KPKLCys+UclguDQxmKWA7AISealnrUBAJ93BGAZ&#10;shULzOjWKcEkOc5To6VzhkS2CImsJWYaAGvWUGUWYgZaiZkaAZRXXZyC6IRm7NnWmM/oqDFRIdfO&#10;YpYDsMTXvYqmgcOvnFlvoEnb8tTmIiR4FsTUZRb6mGc3BYAckpGZNQVhOzRS4dDP6lk+AladsaBc&#10;fGjImmlVmYVlqCZRElMBwMWSCmIqAMLnyUrMNAAWmnTolXS2tADABnekwopurAHkiiVmq1B/oNAz&#10;nF+NVJL8OxVT5WPYzNQIkC+KTeYzlYZhM9MAICu1OJxU9sXamoLoODspA9Ho8etYk56ppIt1KGhT&#10;0JnKt0CoesjSnepMlVlYo7hScWzi+D/rGWqZl8Wk87ckwHptjACVXYHJ0fCCVJmFTSjOUhJTA4Ck&#10;5SIAqszC2hoBuEQa+48YKGOgqzyKlYWmLrNgrk4qfWLdG44LnSAnzWKmNcSkA/1Etg41Gwo6Ux8L&#10;wpbDmLZVmYUtcouLpnFRZsFa0VWZhW0oaFPqmQKg588tTkaAKrOwtUaALrPA9VSmI4CO0JLONpbR&#10;6jILXAKlwCwHYIOSB0Wd6TIL3cYY6HSNM/bMmmnpBCFRYXI0jFZ9/2eLNazcMwUALizKw0mXWdiG&#10;ooAFOC/KLPTWgNJlFjahPEiRnR4FMd19CoIus2CicFFmgauqlNjlOGx7w3/pqBjyCASXjymxy1fj&#10;bagGVBRWQ7E1Rqkus7CxfJjLMguxhk+hd2pbvDF3spdlFixDocv+pBRb2GKZhVLvFBTWxoAucMdW&#10;bcdUl1kACOVBQRGnOTtrjsPBTEZXT1pTe2SHNJ+gHNJ8gDikOTAOae4xOaQ5Pg5pjpFDmo8YhzSH&#10;qk6q9tIOae7NOqTtaKkChg7XdrTUFtvh2o6W2ms7XNvRUrUN61zVxtshbUdL7cAdru1jS23FHa7t&#10;Y0vtyR2u7WNL1UB0uLaPLbVLr3NVW3WHtH1sqT27w7V9bKnNu8O1fWwhnGdcXhyu7WPr96ILqqBi&#10;Xa9qt++QtqOltv0O1/axpfb/da7qEMAhbR9b6jTA4do+ttSxgMO1fWz9XxRdwP1rc8kBnYAF/xFR&#10;H9cSnjZNv4PbmCc4ATOil9ijAr1OvAIaRC/heQV6nXQFPRO9hJkV6HXCFWYnog8bdmihQH+RbCUC&#10;VyTWqZacRVArOYDo8lxHHG58XUlPQ968eoPFriSnIY1FvcGCV1LT4G3mb3CgUrXkwAXWDLZOS1Np&#10;whelE/wvm3YXpRNaSg5oxFtKDmjMOQizVnLgonQCp1Ndo7MxiG1qV3BPc+02lBxATK56gzFPSQ6F&#10;NjTmYBAHn23t8FnzNsiFpeGB2yFLDvyk3mDMUe3AfONihPMQr5Uc0GOcg3GrJQc05py4dp3Clae6&#10;uiidwLGUtZID6EYuOWc5XqdQtEIbGnOqnRUmN3t2uyidQHcs4Q17foOIqleMeQq7nPYKouZv0G0J&#10;tZEC/gpvaMzpSiS8YWMO5ag2WPIUrlxoQ2NO7k5ow5Yc6lRtsOS4o7As8aJ0QkPJAQCQt8EZWNcp&#10;2aAgh8acA36vUw5Y4Q09zjlw9rpScuCydAJLnjJMpm0A5FyOlpIDGvOWkgMacw7dv8ZZvoUHbs1U&#10;rxjzlK9UkENj3lJyQM/tDSUHYHp5rziAtVZyAGm06g229pTFVZBDY95QcgBmrdpgzGslBzTm4USc&#10;hlS15IBGva3kgMY9nG3HdmzkMYByadpKDmjs20oOaPSbSg5gAKq+JYeuUnKAM+al0FZTyQHc+Ol2&#10;2PzH5J6p3WCI63fYDC5KDkTP9hNKAdBxf/wodGxwzI6IYfvTT++OFDrAH0V1w0yOM26eB+R3eTJH&#10;XuW9zzNTTjCtDE7GiJB57CimA9w8Mhz0BzJHBklngcnEOU9klCfL2igDf7wyefnCRZ7MjfNu60kl&#10;dHMMQetE0RXwvvnIOwOPjM4YSbUe8JyZ59KxM+Q1OzVNUddoolFx4cvn6GEqJjMSyCtCGG04Lfvy&#10;szyZjBOvvZQI9gmcwgCIHg36g7tWsyVJeUKkU5WMM9DgYFbJ6NYMKklOrUgoT5aUqs6DLPmM8rM8&#10;Ixm+lxLIHL197q9Cs97EO5U+yZP7Rt8fgQiOQnp22h31Nn8VOk5eTjJM81eh4+zvqbftG7jyfWYn&#10;9bDjVNVGMm+0IkQ3wNBM530+mGKraUzXR03PCa3JLRfjkCcbCU91noYpnJWGg5NlyZtMZ36QNGpn&#10;hfvMX4XmLUGaC0UR8mSFMJkLl2SNYBdQm2/w1dIIvwcrF1BIlcKkW/KM3Rs4+8+BVdKoHVgRCt0C&#10;a/NXodlI6vPSQHGJZEuyjRUJ5cmS8vQFPGr6lc89O7AOFNiHRj1YZcVspZs0O66wUQzE2saGU6L6&#10;SKEFXkrpDsdSllydBUtPTTGI/w4N4wygThZdIqdQEsKsoxhO5xZcnYn2LrVmEVAe+Dmz2ILTwB1z&#10;X7Dn5ExPizb3BfHpoW8OtyVEJJNy+rbkMeZI2qpgofPwYjfHmYmXXD3P8YZEcY6PgPD5oBGPG9ee&#10;cSYASfx1ZsQF717HTaUMK3nGgSjsvLzuBfcO8dJ1C5btHA6OqpbORocPo9XppIKOs6CIPXlFl0Y6&#10;b57gmdEzFZnIcIRek1cMlIoWV+n4Usgr47WUfHdnOCIPIRgfIvCr7Yotu3ns7BdTLf6aHAu+UvAq&#10;gizYhfL0kmbQtGCIHcvTWljk93GBiZQrvu5JdwUjgbzChDyUHM93yS6NUwJlSTHOtM7X7X5J18Mg&#10;c4YR8i9+CZknAvsgjWSeN7Ck2PYG7yLRpYM2AUCejC0fRntLPJ/1eqrjkYFO1gx5xaVtHLzEmtJN&#10;h3RdnobRyc+j8TEhxjXpLkExEsgrTIjVRxHKz/LUZB5myCdpwkzoUv+kubGfWhCZ9sbf5Q3dQaGT&#10;X+WpqXCQVgWNpWgku2xz7GNsdSPFQFIhrJFC92/NJYGpxn6tg8i0iWqe6O+CH88WXg1DpLREfs40&#10;v6aILhqSTpkUJO9EOmeaX4sDDFezKq/kvDsFp9Zy9OmcfSIfKPQPFyjVZmUfXx/jIq0zeEV5jksg&#10;WDj7+DXXXvI0LNNUfb1d8+oD6ppCkK0U9eaQiRNfJ5NGPYVQVgnNZQ4KvFw4B5+CguN1I2EpNuqI&#10;wAbnTe88Xp3tyoqXHs/rRmpW6Jzndafh4HjdImznrHmiO8/rXvOtgbdaIJEryuFMJxu2J68o7nSi&#10;lelwnHDjlBwuqmgiS8NnpJB3hDIerHTOln/L5+4+He/5PX68MHe4V64NSaScRR06h+qJzqlNKnSO&#10;qW75DMExfOSwhd45Q3zLzjQiLaqy8v7bOXzf8IThDHGkxIW+JQ9egJcnr94UG03TT33nukEoE5E5&#10;K+iGN3zO/hu5XYGbS8anJU7fOCzGAWvDM2gs+ILLYFGEPFkhvKR4mMrUWJ9Bt3yk7pk53306MwXy&#10;/4LenGMBIfMK8CY6b9DIAV2K5BOVyZMnEyno6CxSW/EYHSdgI8cbntXJ+bujPmQoBvV1GBq1gbjB&#10;Whz8QGdh2cA/DXQprkz0IU82KblP90Y2DwsK76z2D/oI7eK4tkrHpkwJbjW6rRyrOH4lcihjuykm&#10;V+SUp9gBHw+12pVTKBr5h7FdnDzW5NiIHTiFZWX6oa9EV/lxrKh3CY/szdg/b65N+4b6oofCbZGf&#10;s/veYI4KdpCiyQQHebL9JYel7mNu5N4JKeQ1vWxlv5I+ziPtyZPtQArkOuMy4euMS1lHO88ZEDxa&#10;6bz+STCGc8y6bQzG2Mr84vHjmFL6WkMVD6HznC6hS25hxAtr4e8VIP/pKkCuN8vFZk5uykUFyOBN&#10;USFBKhf5T1MBMizpv1UFSHgwPEUPcSexe73/eJ7dfHxz1S/g1cY6hWn6/v9bARJxY32/WJMDE63o&#10;++N+/+5wfJxFb/vzF4Ds+ZidthKY9EbFhku7UP8xfRJI9Pqr6j8OqMbyMiOuoZly/cdNLLgQW8xr&#10;GmJzleojoD5GkRG2TInGZISzjkREZXwKHYKpJZJtLMYx7RDOGhLRojNEw2SQiExOcH4TkakkGEQi&#10;MmVThR/ruYEYM4lfnTLXfJ0y13+dUoOwmuN/UCmXoiviutuaF6iDy6N3VkkL1HHlcb9eywpUYc7x&#10;kKySFKijyeNZ1LVspadR1DqQPO6AruVcNZB/cgB1GMJ3OJeC+dLQHk+losMIawsOrWxXxt+1Y8mf&#10;thEy+VGekRn7xulTgvKrPCMVhkr0oR26y64Jl5uHw2kfjeQTfKj5vP8uxV2dDg/3t1I3+eGJFPV0&#10;oH/HZui/vKJ5N5YEpr/eHm5//uE4Ox5QsRli/7Q/4o+7w/EfV7OX4+75zdXp7x92VHn64S9PqN6M&#10;/R5dQJ/DPxbLcE1xzH95m/+ye7oBqzdX5yt81pT+/OaMf+H9D8/H+/d3oUh07OPXng9FfX05SR1o&#10;/GtSCfrx/uZ4OB3enb9ExetXsQj0q5fD8RYVoLt5+Ov5eLjZn073T+9/vNs972FIxHYsfd1tl/MV&#10;zprpiPtyzQrmzOQ/horK8BieQ+lrUq76hf7RWA5avhiyiBvUcc0KQby0ZtGHBCJ8n7RmdaECF3EF&#10;s3w5yqdP9ALln7jFnEjPnC+zAp98yqR6a0U++WzZb6iuUoFTvmiZnPJFy5QtX7RM2fJFqzrX5wtX&#10;lfBzLV6YNRuXD536Eucve/XQSS/u4qGXJnfx0EtTafH45NUgDA6sBmSppdUABtG0GkRFjSNMpmZ5&#10;xokehhq4eXSXrQqXzzPR92vU5f+Op4LfJ/pPm+jn+MzVfI5iZ5OJPh6EqOn8s0z0KCAYjSjeDuQT&#10;PeY7muiXKfb4kyb6HrU6aVoNB5T5HJ5P9EOoj8st5kTTiX7CJ5/oTT75RE97k0J/8mk+7igK/cmn&#10;+SVtTQqM8lneZJTP8qaK8hneFO1zze652ikUrnETk6u/vgppDH7fmuCT8GEIfuatCVkk5XaS9ZYW&#10;o/A7xrfsOaytSVyMhEoWD3nmO5Ml5i3x6K8P1Kam4sslj+yyY8Lk86xXw3b5p5Sx/ft69Unr1RKZ&#10;CcvtgoLg4r7kms4M/3T4OIv3m9lyNTt/xH/HRjnYIu9QKl/iyV6N26GmjcsXqC8dxhK+jxE3FHKI&#10;iWrptEOkBa2fp5twWdHkKzUz+gOf32n9kA1ZONm5s5s9f3z7EQODZPqFG1t0OW5q8Ufc0OKPuJnF&#10;H59xI4ud4vvXL++fsWfEAoAt9t39zbe78y7/d9hPvt73h7vDw+3++NX/AAAA//8DAFBLAwQKAAAA&#10;AAAAACEAbUkcv9QIAADUCAAAFAAAAGRycy9tZWRpYS9pbWFnZTEucG5niVBORw0KGgoAAAANSUhE&#10;UgAAAFMAAAAZCAYAAABNcRIKAAAABmJLR0QA/wD/AP+gvaeTAAAACXBIWXMAAA7EAAAOxAGVKw4b&#10;AAAIdElEQVRogd1YaVCT1xp+ElZbEA2oyJaERCAEC4iSREVlXPAqXutV2axI73Rc2qKstSDFBcUF&#10;2bnWBbVe1xZoFRdcWhCoFlsVEEgoiygQjBEoCBIChu/+wFB6m4QEdbR9Zs5Mvm+e93nfPOfMOe93&#10;wKDSCAaVRtjb2Ep+rax0IAgCwxlynX1paZHD1XjTo7CgYK78f3R3d+tpGk/GC0ilUv0NgevPSCSS&#10;d/A3RPa5c35798TFXrp4cfnrykEe/FBdVcXeEROT+LqSvUlcu3J1yf59+yLycnM9X1eOATN19XSl&#10;AHDm1OnVr3P2/s4YMHNVQECKpaVlHQBsiog41NjYSHtjVf1FMWCmoaFhe1Jqio+2tvbzjqcdRkGB&#10;60/39vbqvMni/mrQHvzg6OT0c2h4eOTunTv3lBQXc5MSEreFb/ws4lUnlUqlejXV1eyK8vJJFeUV&#10;k9ra2yj29uxitgP7rj2bXUyhUJpVxYtEIvPHIpH5aAql2crK6r78PUEQpPKyMhehUEglCIJkYWHx&#10;oK+vjwwAbW1tFABobWkdU1pS4iqPGW9m1jB27NhHqvLx+Xynq5cv/6uhvsG6p6dHj0qjVdPotGpH&#10;R8efJ9jYVAwQ5a3Af1JTNxEEAZlMRg5YufIKg0ojmDR634+FhXNeZWt0Pjvbx9FhYrucr2hsDAs/&#10;0tnZaaBMIyUpOZpBpRGfhYYdJQgCfX19pKyMzFUec+ZWyDUWey667ch2eKoqD4NKIw4dOBCmrDUS&#10;iURmH/j6/aAsdgLdWrZ9W0yCvFbt/58FMpncFxcf7++5YEFp85PmcWHBIccv5FxyNDYxEau99BSg&#10;q6vr3ZgtW1Myvvnm3wAw3W36NQ6Xe32Si8vNUaNGtZSWlHCK7xbzcnJylmVmZHx4587taUmpqT5s&#10;NrtYla5MJtOK3b494djRr9bL35mamgpZLFapk7NzkVQq1QeAn27cmN3Y2Eij0mg1rhxOvpxrY2tX&#10;pkhXJBJZ+Cxb/mNzc/O45V5eR1w5nHyWPatEJpNpV1ZWvnfx/AXvgvz8+UcPHw4W8PlOx0+dnP2n&#10;lalolgL8/S/LZDLyy6zMT9auy2RQaYQtg9l78sSJtcp0ampq7GbPcq9iUGnERJZ9p0gkMlO1Mg/u&#10;PxDOoNKIKZNcxJkZGQESiWSEIt1P132cwaDSiLCQkGPqNO0B/v6Xp3F5DUU/Fc1UxJXJZOTE+Pht&#10;cn5hQcFcsqJZ6V85btfWrFu7GwAK8ws8jqSnh2i2Fn/HraJbMy/n5CwFgP2HDi72W7FivzIug8Go&#10;zDr7HYfJZAq6urreTYjbu0MZVyx+bJaWkhLtNsPt6rXcH2yXLlv2lb6+vmS4dQ5GYX6BR2Jykh+H&#10;+/sqHgwymdz3SWBgjJm5eT0AnDx+4mOlZgJAUEjIF07OTrcAYO+euJ33SkunaFqUTCbT2r5tazIA&#10;zHJ3vzTL3f3SUDFGRka/BYWGfAEAWZmZAWX37k1WxCssKJynp68v2ZuQsNLIyOg3TWtThcVLlpyY&#10;4upaqIqjo6PTu/j9908AQGNjA12lmTo6Or2JKSm+BoaGT58/f64dFLj+TEdHx0hNihLw+U4CvsAR&#10;AIJCgqPVjZvn4fEdy55VCgBZmVkByngRkZFhL7ufK8LsObOz1eGZm5s/BIAmYZOVSjMBwNLSsm5H&#10;bOxqAKivr7eO3hS1nyAIkrpF1dTUsACAYmz8xGHixDvqxpHJ5D63GTOuAEDtCw1F4E7l5aqrqQlY&#10;rP6JHAomJiaPAaC9vX30kGYCwMJFnl97+/ocAoDz2dm+WZmZAeoWVVtTywIAOp1epW6MHLQXMcrM&#10;NDYxEZuamgo11VUH8r1wKJC1yLKB3+qKR0VHBzGZTAEAbI3enFZbW2unTtzDhw+YAGBhYfFA3Vxy&#10;yD9vxWLxeEW3WePGjROSSCRCU101obGu2maOGDGiKzkt1VtXT1cqkUjeCQoMPCPv4VRhzJgxIgBo&#10;bW0Zo2lxLS0tYwHAwNDwqaJT+jUaOSyobSYA2NrZlUVFRwcBgIAvcNwVGxs3VAyTOYEPAHX362w0&#10;LU4ew2QyBG+bcYqgkZkA4Ovnd8Bj/vxvAeD4sf9++v3Va4tV8RlMhgAAhEIhVSwWj9ckV2lJCQcA&#10;GIz+7eVth8ZmkkgkInb3ro/kG/TG8PCjj5qaLJXx5RcXBEGQDnz55efq5qmoqHC+npe3AADcZvaf&#10;6m87NDYT6G+qE5OT/LS0tGTt7e2jgzcEnVLGNTAw6AgODY0CgNOnTq0RNjZSh9InCIKUFJ8QAwBO&#10;zs5FCz09vx5OnX8ASfMDRVMMy0wAcJk8+caG4KDNAHD7l1+mq+Iu9/Y6bGtnV9Yj7dHz9fYpqBQI&#10;3lPG7e7uHhEWHHI8Lzd3IdDfRbyK/XL0qNEtQP9EvayWMgzbTABYs27dLi6PlzcUT1tb+3licpIf&#10;3Zpe1SQUWnktXXYz/eDBsPKyMhf5BfSjpibLSxcuevl5++SfO3t2ha6ubs/mrVsC5Z+zLwsrqlUt&#10;AFT9WuXA5/Od6uvrrevu37d58uSJ6avQB/DnKzhNoKWlJYtPSvxg0T8WlLa2tpqo4trY2pafPX/e&#10;JWbL1pTMjIwPd8XujAP6Wy5DQ8P2wYcT3Zpepc71mybw8vFJP3woPZRfUeH8zwULB3Q/j4wI/2j1&#10;6r2vIodWTMw2GW8qL4/D5ear2/UPhoGBQcckF5eblpaWdbypvDxXDkepjq6ubs+ceXPPcXm8PLo1&#10;vXrkSKO2Z52dI589e2bo5Oxc5DF//rcrV/mnRUZFhZqrqIVEAmFFtbrP5XGvsx0c7qpTp56eXre3&#10;j3c6hUJpNrcwf2hmZtZgb29fMs1t+vc0Gq1GLkyhUJp5U3l5U1xdC8lkct9QuiQSiTA2MRbzpvLy&#10;/gexVSrnPuXhAQAAAABJRU5ErkJgglBLAwQKAAAAAAAAACEAGhEtbhkgAAAZIAAAFAAAAGRycy9t&#10;ZWRpYS9pbWFnZTIucG5niVBORw0KGgoAAAANSUhEUgAAAUwAAAAYCAYAAACRBsQKAAAABmJLR0QA&#10;/wD/AP+gvaeTAAAACXBIWXMAAA7EAAAOxAGVKw4bAAAfuUlEQVR4nO1dZ1gUy9Lu2V1yzjmziGSQ&#10;pCAoKAZEDAgmkgFzAvNRMYuKmI4JlGACQTIKgiIgKDkHyTnnvLBhvh98c+667C5B1PPcy/s882O7&#10;qqtrerpruqurZiEYhgE1jIwSmA5dD7tLJMFoj6MWzhxszP1UGX8TEjMrjV++y96qriCSt3+T4d+/&#10;o83CimaVOy+/HJ5qvXlK4ll7rBc8+hU6/WrsuxryYGSUwDQZ3tM7TK/KivNVOV0M8jTRlY/fuFwz&#10;4Ffr9yeQklNt4BuR6eC6e+kFcSHuhunIwOOJDHuvhjxcbjAnZv0SteCp1v9e3ab4MbVsSWpBnX5q&#10;fq1+R88gv6K04HetuWLZLnbGt+Qk+Cuno9cspgYMLUJkYrHFk7epuwAAYIG61FfHNbo+v0+t8XDz&#10;jj8Zk1K6nJ2VacBxjY4PGwvT4K9us61rQDAqqWQVZTmBSMR09gzxsTIzDnGwMY17kUAQRP0t9BuR&#10;nFNtmJBRucjZ1siDlYVxaLL1nkdm2Y2MEph4uVi7JuLda7PgIQAAPAtN387CxDD832owy+s6sE9D&#10;0nYc2GRwf7oGk0gioZ+GpO3g5WLtmqrB9A5N37b7cvBjPIHIICLA2WyoKZMswMPWXlLVNvdpSPoO&#10;r5C0nftsDB7ccrFwQaNRxOnoN4vJgabB9AnPcJwjLVDa3TfM4xuR6fAnDWZDa4947LcyM2NtucTE&#10;zErj4I8F6+0stJ//6nZNdLHxLfGuwpTl5bXtWIXV18sObDK473bY/OSv1mM6SMysND77IObSHuv5&#10;j6ZiMAEAYJGOXELsYyezX6XbLCYHIpGEPnY76ubtF0lHFmrJfHl23nq7vCR/BfkLubK+Q+7QjfC7&#10;d199OQTDMHT3xJpDf1Ln/3agqBU2tfWKxqR8X+5gqeNrs0zjTVJWlVFNY5f0b9btHzyPzLIDAAC/&#10;SxvtuTlYepDfs/h3YCjtGustFwuXP63Hr4LtqnkvcBluzCrywoW/s13fiAyH2y+Sjqw1UQmNfexk&#10;hpUSKKfcvchJ8FeGejisXaKP/XjvdfLBgJicjb9Tx/81UDWYz6Oy7GAYQFvNtV5uNdd6iZT9XtXG&#10;AMMw5BOe4bhswZwPUqI8tdbL1APj0ytM6lt6JP6EPrMYDyZGzAgGgyb8aT1+FdBoFJGJETOCQqFI&#10;v6tNPJ7IcNnz0xkZMd7qwJu21sxMDDhavAwMaPzLq5u3YjAogl9Epv3v0vF/EeO25DAMQz5hGY6m&#10;evKfxIW4G8QEuRrlJfkrnkdm2p11WnKJmn/ONzzDgZuDpWeFoWL0tWfxpwJjc60BAEBCiLt+rqxQ&#10;iaOljo/6HNG86SiYnFNtWFHXIX9p37KzAACwZaXWK8+3qU4vorJsT+8wvUrJ39LRJ+wfnbtp43KN&#10;gN4BHNfOC0Fenb2DfAhdT1Uq7cr+5X+JCHA2h38usrzu8/lE78AwFycbc99cWaGSPRvmP9JVlUyf&#10;jq4AjLkPgmLzN2wx13wlyMvR1t03xPPyXfbWiroO+RtHVh3PLmnQSs2v09+3ccEDRgbMKDUZwR/z&#10;1w/h8Ky2q+a9IC8vKG9W9QpO21lY0aLSP4TjwEoKlFstVXu71kQlFHkuYfGFa6obu2RScmsMAADg&#10;UeC3PWwsjIMKUvxl5kZK76Z7X/Rw52XSYXUF0bzFuvKfAQAgvaBONyW3xmD3hvmPU3KrDU7fj746&#10;MDTCzsHK3K8kJ1S8SFsuwc5i3nNqYwk3gmd+GpK2Iym72qimqUuamRGDw0oKlO9Yp/t0vrr0N3Le&#10;rOKGeUlZVUY71+t5ZRY1aJ+8+86tbxDHyc7KNKAkK1RspCWb5GCp7UvL0BVXtipFJRWvSs2v1W/u&#10;6BfBSvKXr1+iGrx6kXIEuW5FFS3Ksd/KzLaaa70U4GVvJ5eRlFVl5BeRaV/V2CnbPzjCISrA2bTW&#10;RCV043LNABZmhuHp9qlvRIZDTVOX9P2Taw5M5mUkxMfRamGkFBmVVLKqt3+Yi4uDpZecnllUrx2T&#10;Urr8W37t/CHcKOt8Nalvi3XkPy+drxBHKSs+vdykrrlH0sFSx/dpSNoOjxeJzggNg0YT9ljPf7Rz&#10;nZ7X4PAom/vzxKPBH/PXQxAESwhx189TEs867rDoBnn7I6MEpodvvu41m68QqywvXJRX2qT+KPDr&#10;noKKFlVuDpYeAw3plJWGiu81FMVyqd0bDMNQ3Leypa+jczZXN3bJDI/gWcQEuRo3LFULslqq9pZ8&#10;HvX0DXP7hGc4mujKx/Nzs3Ucvhl+p6iyRRmDRhOwkvzlqliRgkNbDO/ycLJ2AzC2m37zIc9msY7c&#10;Z1rtAwBATMr35TVN3dLjVphfc2sWlNW2K9hbaPsBMHaAsWWl1qvK+k45ZBJS4tqz+FNeIWk7LQ56&#10;R154HOvKzMiAM9CQSVGRFy5EoyDippMv/f2jczbRUoYefMIzHDnZmfssF6mEAwCAoaZ0soQwd71f&#10;RKY9DMMQJX9dc4+ks3uER0ZRvY6+7b3UkurWufIS/BXLDRRjVhgoRkcnf19hc/zlm6DYvA1rj/iG&#10;tnT0C2srSWQaaEin8HKydK064B01XV0BAKCqoUvW2T3Co6mtTzT2a6mZ1PIrtQfdwu7de518kEgk&#10;oWNSSpc7u0d40DuJfhz0bfdN34Rj5GUPAlL2GTk+TOodGObSVBTNMdKSTRLkZW/bczn40Yajz4OQ&#10;vvCPydl0/nHs+U9p5aYAAHDd5/OJ849jzwfF5W+Y7j1NBJdbkbfCPheuQX5/TCtf4uwe4eEZnOq0&#10;dJdnXENrr7iSrFCxgeZYH7+Ny7da5+wXQiKRfhh/9S09Egqrr5d9+Fq2TEKIq36hpswXHWWJDBjA&#10;0KoD3lFewak7yfkTMisXObtHeDwLTd++eMejzzVN3dKK0oLfDTVlkvm4WDsjEotWWxz0iSQSSWhK&#10;nV9EZdlqbbydfeFxnOvg8CjbfHWpb4K87G2uj2IvrNz39D0eT2RAeDOK6nWc3SM8mjv6RJAyGIah&#10;7a6BzxzOBvhycTD3aimKZRvPk02UFeeruvs6+dCKfU+jyWVMFYGxedac7Mx9jmt0Jn12EHjT1rr/&#10;2xUO8oNIGIah2y+SjuhtvZd20y/hGAqCSIK87G3PQtO3m+32jN13NeQBpZ7BHwvWX3sWf8rzbarT&#10;zgtBXhAEwfpqUqkrDBSjteaKZe+9EvLQNyLTYdPJV/7XnsWf4mJn6TXRkY9XlhMqqm7sklFZ717Y&#10;2fOfRcrIKIEJmZP3/ZMPaNrczvnwtWyZpDB3HRoFEd2840/qbLmb4Rue4UB5TyQSCbXe2S/48M3w&#10;O3xcrJ3aSuKZCzVlvkgKc9dd9vp4xsrl+VvycdTRM8jv7B7hEZFQtFpp3c3iqKTiVcJ8nC2LtOUS&#10;pEV5anr6h7nnbbyTVV7bjgUAAF4u1q5LnnFnLzyJc6XVrzAMQ7svBz+OT68wATAM/3BtO/fmGbv+&#10;6f6BIRwbUlZW04YFai7wzguBnpT8MAwDBQu3UqW1N4rY9U/3B8XmWVHSHwd+3SVscr55GDfKTK0+&#10;ratvYJiDTe/UwI7zgV7k5SduR7kBNRc4Nb9Gj7JOWn6tLlBzgRfY3U8x2/XkQ9/AMAc5/ZZfgjNG&#10;6xhey8Yja9fFoMckEgkip3uHpjmKLbnYQE9XpD9O3I5yo6QlZlYaATUX+E1MjjWT9gncEqfHcR9T&#10;y0wbWnrESCQSdO5BzAWg5gJT6kV+LXF6HKe63j0f+f29unUOUHOBe/qGuCh5u3oHedQ33Mp9EvTN&#10;ibz80pO4M0DNBe7oHuCbSp+z65/uX7rrSexU6qA0jhIPuoXeRX5f8fp4Gqi5wCrrbhY4nA3wGRoe&#10;ZSHn7+wZ5GXWOTEckVBoQV5uYHc/+W//5H3U2mhq6xXBaB3Dt3b2CSJl7n4JLkg7W069ejk4NMJK&#10;Xqe3f5iTTe/UAOWY9A3PsAdqLrD5/qdRlHU6ugf4FCzcSl3cI9yRMp+wdAeg5gLnlTaqIWVPQ1K3&#10;G297mEA+T8gvs11PPtx+kXgY+T2MG2UGai7w8dtR1yfTp9LLr1TPt733dSrPgdp17dmnk0DNBbb7&#10;67Xf6CiBASknkUgQ8py2nnr1grzO3ivBDyTMLtVJLrtU+/BNyh5yGolEgtSs3PN0N99NY9U9Nfgx&#10;tcyUkm7k+CCRvP96+4c5gZoL7HQx6Amzzonh4I/568jr4EbwTKsPeocj84acdsPn87FV+59FUpuP&#10;JBIJ0t50O8M3PMMeKSuvbZdHxsTcNdeLS6vbFCjrWRx4FmF7+vVz5Pe+qyF/M2gdH6U1V77l1egD&#10;NRc4LL7A8oc3/MDQCPubD7k2VkvV3pKH7WClBMp1VCQyAmPzrIdxeBZqVri4slXJdffSC1ZL1d5S&#10;0iwXK4e3dPQLJ2RWLqJlxakhKDZ/w+DwKJv96rHVLoIt5lqvAACAnr8m93uTxpsbtjaU8aMLNKS/&#10;EggkTEtnv/CD0+v2UW4LNeaI5Ta29YqV1bYrTEVXSpx/HHt+r82Ch7GPncxM9bCfxIS4GqcbbhSf&#10;XmECAADUtvA8nKzdWEn+8ojEotXk5TCV1fdk0dTWJ/oiKsuW3tXbP8w1kRwIguCnrht2UG5NeblY&#10;u4y0ZJNev8/Z/J82e0VTcmsMtJXFM6nJwqBRBAKBhMkuadSipBGIJIzvRRsHymgATnbmPhNd+fjX&#10;77P/aWdklMB09kHMJT1VybRQD4e1lHX4uNk6t5hrvXryNnXXKJ7ASOve3nzIs5krI1hCK7wNg0ET&#10;0grq9GjVp4eRUQJTXUu3pLQob8106iPo7hviufYs/tQqI6Uon4s2jgwMaDxCgyAIPr3D9Opxx8U3&#10;Xr7L3ppf1qRGXre+pUdioZbsF8p4YgiC4PlqUt/SC+t0D2wyuG+qh/1ESdeYI5qLjFlyeAWn7Xxw&#10;at2+daaqIeTlTIyYkcCbttaqWJGCS54fz5KvGANjc61VscIF1Hy4EATBGDSakFZQO66fi6talQJv&#10;2lorSAuUUdIsFyuHB8TkbkTacbTU8cETiAxvPuTZUOvHgJjcjTycLN0rDBWjfzCYb+PyrQaHR9ns&#10;Vs0bF7KzZaXWq95+HFd4QqElNaFMjJiR/RsNqAaUM2DGHlRDa684NTot+IRnOMqI8VYbaEinkJer&#10;YkUKVLEiBQExuRtpbW2tl6kHcnOy9NCSbbVE7S29mLXqxi6ZqehKiZFRItOV/Sv+momYzMa2XjF6&#10;9E0rNP2X6o/3RU0XRZUtynZ/+T+ndzV39ItMJMfFzvgWrT5mYEDjycdDS2e/8FoTlVABnh99hON1&#10;a1WmLHO2NfKg5edjwKDxjW19//Tf6/fZm+tbeiRObTe5Rm5AyLFYR+6zspxQUWlN+xxaeogJcjXO&#10;UxLPmqquk0F9S48EiQSjJIS566dTH8GjwG97+gZwnGedllyi5cc9amfszsyEwV33+XyCkrZznZ4X&#10;PfnWy9QDadGozR8eTpbuzSs1X1PjZ2LEjOyzWfCgsKJFBTG2JBIJJSvOV6WmIJJPTw9q/bzCUDFa&#10;RV6EalQDAwaNxxOIDG1dA4IAAKA1VyxbFStS8CIqy5aSl0QioYLi8jZsMFMPYmTAjP5w6OMdlr5N&#10;UoS7zlhbNpGyos0y9TfO7hEefhGZ9tQClBVlBL/TO8kDYCwQnB6dHGU17QrJOdWGrrvNLlAzOltW&#10;ar46efe9W2RisQW1Va2SrFAxPflyEnx0MyP6B0c4JqsrNaw1UQml5/SHYTDlFeDFJ3HnbJapv1Gf&#10;I5pH3ieUb2wAAIDB1OUjWKAh/dXngo0jPR5pMZ6aieRozBGl6UQH4MfxoDVXPDvktsM6WrwdPYP8&#10;AACAJ4z3C2rMoe2sp2wnq6RxHisz45CFsVIkLf6FWrJfUl8e1Kcn0+ci7f7BjeCZ+wdxHPRWqPSA&#10;JA1MZhVPD9klDVoyYrzV9A4xBXjZ25fqK8RRW7lPOIfEac+h/qHx82eRtlwCPRux1lQldPfl4Mf5&#10;Zc1qS/QVPqJQKNKbG7ZUV30AADA4PMI2hBtlBWB8N0809gAYGxfC/JwtEATBjpY6Ps7uER7lte1Y&#10;rJRAOcKTnFNj2NTWJ7pl5diu9h+DWVHXIf8lu3qhhbFS5IevZcuoNTBHWqA09luZWVNbr6ioIFcT&#10;OU1UgLOJWh1yTGWb6Bsx5gAW4GFrj07+voKSjpxy+UVk2lMzmML8HC3U5EIQgAEAgJdz4kyWn8FM&#10;xuytN1ULTs2v03fzjj/p5h1/UoiPo9VYWzbRUFMmWWOOaK6KvHAh0h8zATYWxkFqW5mpYqIxAYPx&#10;42FgaIQ9KavKKDGryriyvkOuurFLpqapWxo3QmCeiXbKa9uxsuK8VTMRIkQikVD5Zc1qH9PKlxRW&#10;tKjUNHVLVzd2yjS09oozMzLgJIS5prVC5OVi7eLhZOme6i4Hjycy9A7guNhYGAdZmBmGy+s6sPKS&#10;/BUT1ZOT4Kv88LV0GZFIQiM7AhQKIvHzsHVQ44cgCEajUUROdua+qeg30XMS4GFvZ2bC4Cjvm0gk&#10;obNLGrU+pZebFle2Ko2NiS7pxrY+MRYmhmFqK1BRAa5J2KP/LCq2mGu+On4n6saLqCzbi/uWn0PK&#10;A2JyNkoIc9cbakonA0BmMH3CMxwBGEuJjEwstqDX0Kv3OVuOOSy6SV42k+mABAIR4xc55p/cfy2U&#10;bt54dMr3Fa2d/UJCfByt5OVoFEQ3RQyFgn5pTB0PJ8u0DRiRCP9wqqs5Vyzno+euJXXN3ZIxKaXL&#10;P6WXm37Jrl4Y+CHPGgAAmJkwuFPbTa8ds190E1nV/owPc6Yw1THhG57hsOdK8KNRPJFRRV64UE9V&#10;Mm2hluyXuTKCJaKCnE2q628VUG8HTLqdrr4hXm4O2q6ayaK8th1rdfT52/yyZjVhfo6W+WpS30x0&#10;5eMVped/V8WKFBy5GXG7pmn6yR7ykvwVFfWd8jAMQ5Ptx9fROZsdzgb4RtxzXG1hrBzZ1TvEO0da&#10;sHSiejycrN2jeCLjwNAIOxIOhEahiPTaRUEQaarPl42FkW46MwRBMCcbc19P/zA3UlZQ3qy63sUv&#10;uLy2AysuxNUwX13627IFcz7MlRUsUcOK5Nv+5f+CuqzJjwkAABDk5WhbZaQU9SIq2/b8HrPzKBSK&#10;RCAQMW/jCqy2rdHxRl6wGADGLLhfRKa9spxwkec5KydaQkkwjDLf/+ydX0Sm/VF7Y/dflTM9tort&#10;Ez25zcSN3tYpIbNy0V/3o6+8fp+z+Yit0e3JyIbAn8/zngitXf1CaNR435+kCE+dk5W+p5OVvicM&#10;w1BFXYf8h6+ly3wjMh1cH364IC3KU/M7UkZ/BfyjczY5nnvjs9ZEJfT2McsjUqI8teT0lo6+cSmq&#10;04GsOF9Van4t3e32RBjG4Vl0t9xL5+Jg7o2457h6lZFS1EzPBT0VybS/A1L2p+TWGBhqyiRPpk5S&#10;VpURBEEwwi8jxltd19wtOVG92qZuKV4u1i7K2M2ZRlN7nyg9+iiewNjePSggKcJTBwAAHd2D/Hpb&#10;76VJCHHXf/TctYTygAmAsVXiVI0jLTha6vhYxvuEp+TWGCzUkv2SkFm5qL17QAA5ZAbg/zN94lLL&#10;lja29Yo5rtHxWaAh/ZXWZagpk2xtph5YVNmiTM3nMVPwCc9wxGBQhCO2C2/T0+fQFsO77KxMA8hq&#10;lBz/hg9gUAMjA3oUAABIJJhqlhWBQMTUNff8MMjD4gvXZBbVa5OXQRAEY6UEyvdvMvz7qeuGHZRy&#10;puMj/ZOITCy24OZg6XnttmUzpbEE4OcP4RBgJfnL61t6Jdq6+mn606sbO2U0bTxy4tPLx530AgDA&#10;l+yqhT39w9w3DpsftzBWjqQ21n5W36P2i9wZMGi8u1/C0cnw9w/iON59KTHXmCOai7hnsJIC5SXV&#10;bXNpRbYAMLYTyfneqImV5C8nL6dnhKZroAoqmlXp0YsrW5VgGIZkxHirAQDgU1q56TAOz/L3qbX7&#10;qRtLGJqpcQEAACsMFKMFednbkNTrgJjcjcgBM8KDAgAA77CMbSgURNq8gvoJFjmQEJ9flYLV0T3I&#10;H/65yHL5AsUYQV6ONnq8bCxMg1ZL1d7mlTap55U2qU9G/p82pMjJJ7XDCwAAeJ/8feXA0Ag7eZm7&#10;X8LRu6++TPhRBXZWpoGZ0fL3I7O4XttUT/4TrUOBxKwq45loZ81ilTAYhqGHb77tpcVT39IrkVfa&#10;rK4qL0LVBZBV0jAPgLGTWGr0prZe0Z8NS5MS5andtkbHOyKheHVUYvG4L2ZR4tzDDxdbO/uFDm9d&#10;eAcpW2uiEto3gON8HplJM605JbfGIOd7o+YaE5Wwn9F3Msj93qSRVTzWd9TgHZaxDYNBEZCIj8zi&#10;em0mRsyIia58PDX+79Vtiu3dAwIzpR8DAxq/1VzrZVBc3oa+ARxnyKeCdVtWar4i50F19gzyhX8u&#10;tFyqrxAnIsDZPJFQAw3pFFlxvir/mJxN0z0FpIfX0dmb8QQig53F+NAmakAykugNin8T1LBjDuq+&#10;QRwnJW1oeJT1itenvyid6Yt05BK6+4d5JpKNOKYB+Hf4MKcCOXG+SiZGzAg1WnFlq5LH8yTnmfA7&#10;aytLZK5epBxx51XSYcpVO4KU3GoDs/kKsZRpkOS6AjAWCkNJIxJJaPuzAX7UPvs3VZxxWnJZXIir&#10;Yc0R3zBqWTAA/CeT597r5IPLFsz5QJ5Oa240952OikTGRc+4c2U14w14V+8Q76HrYXcFeNjbaYUE&#10;ziR4uVi7Dl0Pu9s/iBt3gp5RWK/jHZa+bdNyTX9khyEnwV+JQaMI1ELTRkYJTA5n3/jORD+Tw3GN&#10;jk9vP47r0I3wu919wzybVmj6k9NRr6NzNo/iiYyUecu0AEEQbGcx73lH9yA/tdPrn4V3WMY2Lg7m&#10;Xnq+S3IYzZNJkhThrnv1PmcLgUD85xCL1rZhpvwd04WGoliuqR7208Uncf+cxI2MEpg+p1csNj/w&#10;7F1dS7fkamOlCPI6LnbGt4orW5VO3Hl3nTyNDYZhKL2gTvfvgJT99qu1/aityN99KTFPK6jVK6po&#10;mVZM4O/CVvN5L8M/F1m+jMraCsCY4Smvbcfe8Pl8XG/rvbSrB1ecZmZkwCVkVC4Kis37qTRPd+dV&#10;R3k5WbtMdj6OfxCQsq+8th2LvGCehaZtv+7z+cSTs1a7aNU30cXGC/FxtG5zDfRGJn9714BAVGLx&#10;Ku3NdzJH8UTGTSs0/Zva+0R9wtIdG1vpx9HSgrgQd0PG60M6eqqSaY7n3viY7faMvez58UxiZqVx&#10;XmmT+tOQtB3L93jFOLtHeKgriOZ5uW7YSb6DgiAIfnxm/W4CgYRZ6Pjgi09YumNtU7dUW1e/4Nu4&#10;fCsjx4dJxVWtSp7nrJwodyf0dmLT3aWtX6Ia/DWvdsESJ8+PIZ8K1rV19QvWNXdLPg1J22G22zNW&#10;iI+j9eLeZf/MC/OFc98xYND4PZeDHw3j8CwwDEMtHX3CIZ8K1mlYe+QK8bG3rjSc+76qoVPWLyLT&#10;vqN7LPTsZ6AiL1KorSye6Rue4WA0TzYJ8aciwPiEZTiyszINrDFRnvSS3M5i3vPzj2LP+0Vk2lsu&#10;HsvxngnklDRq5pU2qe9cr+c1UUwnAhQKRbKz0H5+2fPjmQ9fS5dNFPj8b8Dzyxvttp72f8mkfWIE&#10;gLFMFRIJRnFzsPR4uW7YGZPyfTk5Pw8na3fU/e2rDriF3mfVPzWEgsZWWiQYRjEzMuB2Wek/cTu0&#10;8ofvcipIjYUF2Z8J8ANgLMiYXkzbn8YWc61XlQ2dcjsvBnltcw30JpJIaBIJRnGyM/fddF51bMc6&#10;vac3fD8f//C1dFllQ6fcBjP1oOm2hZUSKE9/dUjX7oz/8wNuYfdhGIYYMGg8BAFYFStSkOS914ia&#10;HxUBPw9bR4iH/Tr7swF+PAvPdaMgiIS4WNaaqIT6Xtro8HdAyv7+wRGOba6B3kk+e434uFk7p6Or&#10;EB9Ha7zXbpMzf0dffvelxPzsg5hL5HQ2FsZB191mF/7aYXqFWiC+1lzx7Ez/w9qbTrz03+Ya6E1O&#10;U5ASKEv23W84UQD+TEFMkKvxrNOSS27e8SfXO/v98BHlRTpyCW9ubLUhf+lLCHPXB960td5xIfCp&#10;V0jaTqSfIQiCt5prvXxy1mrXuYcxF9u6BgQdzgb4FgS7qDIzTs5u0IOjpa5PZlGDNhJ7SQ4Ijydg&#10;ABhL5ZqKUGQ1h8GgCXg8kQGCAExLBgzDEIFAwqBQEIledg2JREKRSDAKhYJIU4mTI68HwFhYDhoN&#10;EanJIJFIKHp0RFda9InuZyL55HxltR0KhRUtKh09g/wQAPBaU5VQQV6ONgKBiIFhAFFOABiGoe/V&#10;bYplte0K3X3DPJIi3HXaShKZtOLhSmva5iATWZCXvW0inzAAY7F89J4lrTrkfUEkjhk7DAZFoLUa&#10;oXWPrZ39QlnFDfNaO/uFRAQ4mw00pFOQ9FakDtK3P9MOgr4BHGdGUb1OW9eAoCpWuGCujFAJrWdK&#10;2Q4eT2RIK6zTq2rolGVjYRxUVxDNQ+IekTpIX052DkyEnr5h7vTCOt3uvmEeDUXRXHkJ/orJyuvq&#10;HeJNK6jTGx7Bs+irSqZSxlIjQPqVVp9Nld43gOPkMjjTe36P2XnX3WYXqhs7ZZBYbykRnlp9NclU&#10;enHEuBE8c1pBnV5NU7c0JxtTn6aiWI602FjaKNLWVPqZ1vNEcN8/+YCLe+StlnhXYcp/HoBg+F95&#10;mDyLWczivwSUBvNP6zMR9LbcSxMR4GgOu+O4hpJGNbRlFrOYxSz+F5FT0qiZXlinixwmU4Lmf/rM&#10;YhazmMX/ApCPVrMyMw6FJxRZCvFxtK4yUoqixjtrMGcxi1n8TwNPIDK43Iq8NYonMgIAgLuLxVFa&#10;/tn/A3gkLLa+gwr8AAAAAElFTkSuQmCCUEsDBBQABgAIAAAAIQATvLmf3AAAAAcBAAAPAAAAZHJz&#10;L2Rvd25yZXYueG1sTI9Ba8JAEIXvhf6HZYTe6iYRpcRsRKTtSQrVQultTMYkmJ0N2TWJ/77jqZ3b&#10;mze89022mWyrBup949hAPI9AEReubLgy8HV8e34B5QNyia1jMnAjD5v88SHDtHQjf9JwCJWSEPYp&#10;GqhD6FKtfVGTRT93HbF4Z9dbDCL7Spc9jhJuW51E0UpbbFgaauxoV1NxOVytgfcRx+0ifh32l/Pu&#10;9nNcfnzvYzLmaTZt16ACTeHvGO74gg65MJ3clUuvWgPySJBtAupuJovVEtTJQCIDOs/0f/78F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Oe2YJ3D&#10;JgAAv9wAAA4AAAAAAAAAAAAAAAAAOgIAAGRycy9lMm9Eb2MueG1sUEsBAi0ACgAAAAAAAAAhAG1J&#10;HL/UCAAA1AgAABQAAAAAAAAAAAAAAAAAKSkAAGRycy9tZWRpYS9pbWFnZTEucG5nUEsBAi0ACgAA&#10;AAAAAAAhABoRLW4ZIAAAGSAAABQAAAAAAAAAAAAAAAAALzIAAGRycy9tZWRpYS9pbWFnZTIucG5n&#10;UEsBAi0AFAAGAAgAAAAhABO8uZ/cAAAABwEAAA8AAAAAAAAAAAAAAAAAelIAAGRycy9kb3ducmV2&#10;LnhtbFBLAQItABQABgAIAAAAIQAubPAAxQAAAKUBAAAZAAAAAAAAAAAAAAAAAINTAABkcnMvX3Jl&#10;bHMvZTJvRG9jLnhtbC5yZWxzUEsFBgAAAAAHAAcAvgEAAH9UAAAAAA=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+pzAAAAOMAAAAPAAAAZHJzL2Rvd25yZXYueG1sRI9BT8Mw&#10;DIXvSPyHyEjcWLqO0a0smwYCaRqHQTfB1UpMU9E4VRPW8u/JAYmj7ef33rfajK4VZ+pD41nBdJKB&#10;INbeNFwrOB2fbxYgQkQ22HomBT8UYLO+vFhhafzAb3SuYi2SCYcSFdgYu1LKoC05DBPfEafbp+8d&#10;xjT2tTQ9DsnctTLPsjvpsOGUYLGjR0v6q/p2Cg7Dh95W7w+zp/3L66HgYWmljkpdX43bexCRxvgv&#10;/vvemVR/OpsXeX5bJIrElBYg178AAAD//wMAUEsBAi0AFAAGAAgAAAAhANvh9svuAAAAhQEAABMA&#10;AAAAAAAAAAAAAAAAAAAAAFtDb250ZW50X1R5cGVzXS54bWxQSwECLQAUAAYACAAAACEAWvQsW78A&#10;AAAVAQAACwAAAAAAAAAAAAAAAAAfAQAAX3JlbHMvLnJlbHNQSwECLQAUAAYACAAAACEAKnmvqcwA&#10;AADjAAAADwAAAAAAAAAAAAAAAAAHAgAAZHJzL2Rvd25yZXYueG1sUEsFBgAAAAADAAMAtwAAAAAD&#10;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wmxwAAAOMAAAAPAAAAZHJzL2Rvd25yZXYueG1sRE/RSsNA&#10;EHwX/IdjBd/spVJDiL2WtiAU0YfWfsCaW5PQ3F64u17j37uCIPu0M7Mzs8v15AaVKcTes4H5rABF&#10;3Hjbc2vg9PHyUIGKCdni4JkMfFOE9er2Zom19Vc+UD6mVokJxxoNdCmNtdax6chhnPmRWLgvHxwm&#10;WUOrbcCrmLtBPxZFqR32LAkdjrTrqDkfL05CwmGqyvyZaft6wpjd+1u4JGPu76bNM6hEU/oX/13v&#10;rdSvnspiITOH358EAL36AQAA//8DAFBLAQItABQABgAIAAAAIQDb4fbL7gAAAIUBAAATAAAAAAAA&#10;AAAAAAAAAAAAAABbQ29udGVudF9UeXBlc10ueG1sUEsBAi0AFAAGAAgAAAAhAFr0LFu/AAAAFQEA&#10;AAsAAAAAAAAAAAAAAAAAHwEAAF9yZWxzLy5yZWxzUEsBAi0AFAAGAAgAAAAhAAIcfCbHAAAA4wAA&#10;AA8AAAAAAAAAAAAAAAAABwIAAGRycy9kb3ducmV2LnhtbFBLBQYAAAAAAwADALcAAAD7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XnxwAAAOMAAAAPAAAAZHJzL2Rvd25yZXYueG1sRE9La8JA&#10;EL4X/A/LCL3VTTTxEV1FCoVefdDHbcyOSTA7u2S3mvrru4VCj/O9Z7XpTSuu1PnGsoJ0lIAgLq1u&#10;uFJwPLw8zUH4gKyxtUwKvsnDZj14WGGh7Y13dN2HSsQQ9gUqqENwhZS+rMmgH1lHHLmz7QyGeHaV&#10;1B3eYrhp5ThJptJgw7GhRkfPNZWX/ZdRsMhyzk7jT3v/yPFCMnNv+O6Uehz22yWIQH34F/+5X3Wc&#10;P8lnkyyZpSn8/hQBkOsfAAAA//8DAFBLAQItABQABgAIAAAAIQDb4fbL7gAAAIUBAAATAAAAAAAA&#10;AAAAAAAAAAAAAABbQ29udGVudF9UeXBlc10ueG1sUEsBAi0AFAAGAAgAAAAhAFr0LFu/AAAAFQEA&#10;AAsAAAAAAAAAAAAAAAAAHwEAAF9yZWxzLy5yZWxzUEsBAi0AFAAGAAgAAAAhAKxV9efHAAAA4wAA&#10;AA8AAAAAAAAAAAAAAAAABwIAAGRycy9kb3ducmV2LnhtbFBLBQYAAAAAAwADALcAAAD7AgAAAAA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phygAAAOIAAAAPAAAAZHJzL2Rvd25yZXYueG1sRI/LTgIx&#10;FIb3Jr5Dc0zcQQsTQEYKUcNtpyIL3Z1MjzOj09OhLTC+PV2QuPzz3/LNFp1txIl8qB1rGPQVCOLC&#10;mZpLDfuPVe8BRIjIBhvHpOGPAizmtzczzI078zuddrEUaYRDjhqqGNtcylBUZDH0XUucvG/nLcYk&#10;fSmNx3Mat40cKjWWFmtODxW29FJR8bs7Wg3j4nM5esteN4ev9XT9/JPtj7VXWt/fdU+PICJ18T98&#10;bW+NhkwNp5PJYJQgElLCATm/AAAA//8DAFBLAQItABQABgAIAAAAIQDb4fbL7gAAAIUBAAATAAAA&#10;AAAAAAAAAAAAAAAAAABbQ29udGVudF9UeXBlc10ueG1sUEsBAi0AFAAGAAgAAAAhAFr0LFu/AAAA&#10;FQEAAAsAAAAAAAAAAAAAAAAAHwEAAF9yZWxzLy5yZWxzUEsBAi0AFAAGAAgAAAAhAFDLmmHKAAAA&#10;4gAAAA8AAAAAAAAAAAAAAAAABwIAAGRycy9kb3ducmV2LnhtbFBLBQYAAAAAAwADALcAAAD+AgAA&#10;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JjygAAAOMAAAAPAAAAZHJzL2Rvd25yZXYueG1sRI/NTsMw&#10;EITvSLyDtZW4Ubs/JCjUrUoFpb2V0AdYxUsSEa8j26Th7TESUo+jmflGs9qMthMD+dA61jCbKhDE&#10;lTMt1xrOH6/3jyBCRDbYOSYNPxRgs769WWFh3IXfaShjLRKEQ4Eamhj7QspQNWQxTF1PnLxP5y3G&#10;JH0tjcdLgttOzpXKpMWW00KDPe0aqr7Kb6th+zzk/nTM5MvbfqHKfX04L3dLre8m4/YJRKQxXsP/&#10;7YPRMFcPuVKLLMvh71P6A3L9CwAA//8DAFBLAQItABQABgAIAAAAIQDb4fbL7gAAAIUBAAATAAAA&#10;AAAAAAAAAAAAAAAAAABbQ29udGVudF9UeXBlc10ueG1sUEsBAi0AFAAGAAgAAAAhAFr0LFu/AAAA&#10;FQEAAAsAAAAAAAAAAAAAAAAAHwEAAF9yZWxzLy5yZWxzUEsBAi0AFAAGAAgAAAAhALLIsmPKAAAA&#10;4wAAAA8AAAAAAAAAAAAAAAAABwIAAGRycy9kb3ducmV2LnhtbFBLBQYAAAAAAwADALcAAAD+AgAA&#10;AAA=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NLzAAAAOIAAAAPAAAAZHJzL2Rvd25yZXYueG1sRI9Ba8JA&#10;FITvhf6H5RW81U2DKRpdJS0WrB6qUcHjI/uapM2+DdlV03/fLRQ8DjPzDTNb9KYRF+pcbVnB0zAC&#10;QVxYXXOp4LB/exyDcB5ZY2OZFPyQg8X8/m6GqbZX3tEl96UIEHYpKqi8b1MpXVGRQTe0LXHwPm1n&#10;0AfZlVJ3eA1w08g4ip6lwZrDQoUtvVZUfOdno2CTn/zya58dy/XHaGfe19nxpdgqNXjosykIT72/&#10;hf/bK60giZN4PEqiCfxdCndAzn8BAAD//wMAUEsBAi0AFAAGAAgAAAAhANvh9svuAAAAhQEAABMA&#10;AAAAAAAAAAAAAAAAAAAAAFtDb250ZW50X1R5cGVzXS54bWxQSwECLQAUAAYACAAAACEAWvQsW78A&#10;AAAVAQAACwAAAAAAAAAAAAAAAAAfAQAAX3JlbHMvLnJlbHNQSwECLQAUAAYACAAAACEAix9DS8wA&#10;AADiAAAADwAAAAAAAAAAAAAAAAAHAgAAZHJzL2Rvd25yZXYueG1sUEsFBgAAAAADAAMAtwAAAAAD&#10;AAAAAA==&#10;">
                  <v:imagedata r:id="rId6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WgygAAAOIAAAAPAAAAZHJzL2Rvd25yZXYueG1sRI9BawIx&#10;FITvhf6H8ITealaxNt0aRWwFBXuoLfT62Dx3125elk006783QqHHYWa+YWaL3jbiTJ2vHWsYDTMQ&#10;xIUzNZcavr/WjwqED8gGG8ek4UIeFvP7uxnmxkX+pPM+lCJB2OeooQqhzaX0RUUW/dC1xMk7uM5i&#10;SLIrpekwJrht5DjLptJizWmhwpZWFRW/+5PVcMA3js/q52PV7uJ2fSrje3Ncav0w6JevIAL14T/8&#10;194YDUpNRmry8jSG26V0B+T8CgAA//8DAFBLAQItABQABgAIAAAAIQDb4fbL7gAAAIUBAAATAAAA&#10;AAAAAAAAAAAAAAAAAABbQ29udGVudF9UeXBlc10ueG1sUEsBAi0AFAAGAAgAAAAhAFr0LFu/AAAA&#10;FQEAAAsAAAAAAAAAAAAAAAAAHwEAAF9yZWxzLy5yZWxzUEsBAi0AFAAGAAgAAAAhALnJpaDKAAAA&#10;4gAAAA8AAAAAAAAAAAAAAAAABwIAAGRycy9kb3ducmV2LnhtbFBLBQYAAAAAAwADALcAAAD+AgAA&#10;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YuywAAAOIAAAAPAAAAZHJzL2Rvd25yZXYueG1sRI9Ba8JA&#10;FITvBf/D8gq9lLrbWuOSuooUhF4KGnvw+Mg+k5Ds25jdavrvu4WCx2FmvmGW69F14kJDaDwbeJ4q&#10;EMSltw1XBr4O2ycNIkRki51nMvBDAdaryd0Sc+uvvKdLESuRIBxyNFDH2OdShrImh2Hqe+Lknfzg&#10;MCY5VNIOeE1w18kXpTLpsOG0UGNP7zWVbfHtDFBxzM76U29mmWvd466tZttxZ8zD/bh5AxFpjLfw&#10;f/vDGpgv9PxVK7WAv0vpDsjVLwAAAP//AwBQSwECLQAUAAYACAAAACEA2+H2y+4AAACFAQAAEwAA&#10;AAAAAAAAAAAAAAAAAAAAW0NvbnRlbnRfVHlwZXNdLnhtbFBLAQItABQABgAIAAAAIQBa9CxbvwAA&#10;ABUBAAALAAAAAAAAAAAAAAAAAB8BAABfcmVscy8ucmVsc1BLAQItABQABgAIAAAAIQAEbsYuywAA&#10;AOIAAAAPAAAAAAAAAAAAAAAAAAcCAABkcnMvZG93bnJldi54bWxQSwUGAAAAAAMAAwC3AAAA/wIA&#10;AAAA&#10;">
                  <v:imagedata r:id="rId7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3cxgAAAOIAAAAPAAAAZHJzL2Rvd25yZXYueG1sRE9ba8Iw&#10;FH4f7D+EM/BtpivipRplEwcKfVE38PHQHNuy5qQmsXb/3gwGPn5898WqN43oyPnasoK3YQKCuLC6&#10;5lLB1/HzdQrCB2SNjWVS8EseVsvnpwVm2t54T90hlCKGsM9QQRVCm0npi4oM+qFtiSN3ts5giNCV&#10;Uju8xXDTyDRJxtJgzbGhwpbWFRU/h6tRsJ7lXW43ZX5yu8s3f5jplk9eqcFL/z4HEagPD/G/e6vj&#10;/Mk4TUeT0Qz+LkUMcnkHAAD//wMAUEsBAi0AFAAGAAgAAAAhANvh9svuAAAAhQEAABMAAAAAAAAA&#10;AAAAAAAAAAAAAFtDb250ZW50X1R5cGVzXS54bWxQSwECLQAUAAYACAAAACEAWvQsW78AAAAVAQAA&#10;CwAAAAAAAAAAAAAAAAAfAQAAX3JlbHMvLnJlbHNQSwECLQAUAAYACAAAACEAY9B93MYAAADiAAAA&#10;DwAAAAAAAAAAAAAAAAAHAgAAZHJzL2Rvd25yZXYueG1sUEsFBgAAAAADAAMAtwAAAPoCAAAAAA==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q3zAAAAOMAAAAPAAAAZHJzL2Rvd25yZXYueG1sRI9Bb8Iw&#10;DIXvk/gPkZF2G8nQ1tFCQIA2CYnLYOMeGq+taJwqyWjZr58Pk3a03/N7nxerwbXiiiE2njQ8ThQI&#10;pNLbhioNnx9vDzMQMRmypvWEGm4YYbUc3S1MYX1PB7weUyU4hGJhNNQpdYWUsazRmTjxHRJrXz44&#10;k3gMlbTB9BzuWjlVKpPONMQNtelwW2N5OX47Dfv15mc4vx52/e3ltJ+lyzl/fwpa34+H9RxEwiH9&#10;m/+ud5bx82eVZbmaMjT/xAuQy18AAAD//wMAUEsBAi0AFAAGAAgAAAAhANvh9svuAAAAhQEAABMA&#10;AAAAAAAAAAAAAAAAAAAAAFtDb250ZW50X1R5cGVzXS54bWxQSwECLQAUAAYACAAAACEAWvQsW78A&#10;AAAVAQAACwAAAAAAAAAAAAAAAAAfAQAAX3JlbHMvLnJlbHNQSwECLQAUAAYACAAAACEA6nBat8wA&#10;AADjAAAADwAAAAAAAAAAAAAAAAAHAgAAZHJzL2Rvd25yZXYueG1sUEsFBgAAAAADAAMAtwAAAAAD&#10;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ZlyQAAAOMAAAAPAAAAZHJzL2Rvd25yZXYueG1sRE/dTsIw&#10;FL438R2aQ+KdtEwiMClkATHyk4DoA5ysh226ni5rhfn21sSEy/P9n+m8s7U4U+srxxoGfQWCOHem&#10;4kLDx/vqfgzCB2SDtWPS8EMe5rPbmymmxl34jc7HUIgYwj5FDWUITSqlz0uy6PuuIY7cybUWQzzb&#10;QpoWLzHc1jJR6lFarDg2lNjQoqT86/htNSzXz3I42H1uXpZquEoWh2zL+0zru16XPYEI1IWr+N/9&#10;auJ8lTwopcajCfz9FAGQs18AAAD//wMAUEsBAi0AFAAGAAgAAAAhANvh9svuAAAAhQEAABMAAAAA&#10;AAAAAAAAAAAAAAAAAFtDb250ZW50X1R5cGVzXS54bWxQSwECLQAUAAYACAAAACEAWvQsW78AAAAV&#10;AQAACwAAAAAAAAAAAAAAAAAfAQAAX3JlbHMvLnJlbHNQSwECLQAUAAYACAAAACEA/mwWZckAAADj&#10;AAAADwAAAAAAAAAAAAAAAAAHAgAAZHJzL2Rvd25yZXYueG1sUEsFBgAAAAADAAMAtwAAAP0CAAAA&#10;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ArxwAAAOIAAAAPAAAAZHJzL2Rvd25yZXYueG1sRE/Pa8Iw&#10;FL4P9j+EN/A200kVW40iQ0EYjNXusOOzebbB5qU2Ubv/fjkMPH58v5frwbbiRr03jhW8jRMQxJXT&#10;hmsF3+XudQ7CB2SNrWNS8Ese1qvnpyXm2t25oNsh1CKGsM9RQRNCl0vpq4Ys+rHriCN3cr3FEGFf&#10;S93jPYbbVk6SZCYtGo4NDXb03lB1Plytgs0PF1tz+Tx+FafClGWW8MfsrNToZdgsQAQawkP8795r&#10;BdM0nUyzNIub46V4B+TqDwAA//8DAFBLAQItABQABgAIAAAAIQDb4fbL7gAAAIUBAAATAAAAAAAA&#10;AAAAAAAAAAAAAABbQ29udGVudF9UeXBlc10ueG1sUEsBAi0AFAAGAAgAAAAhAFr0LFu/AAAAFQEA&#10;AAsAAAAAAAAAAAAAAAAAHwEAAF9yZWxzLy5yZWxzUEsBAi0AFAAGAAgAAAAhAHq40CvHAAAA4gAA&#10;AA8AAAAAAAAAAAAAAAAABwIAAGRycy9kb3ducmV2LnhtbFBLBQYAAAAAAwADALcAAAD7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5312BA8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r w:rsidR="00857753">
                          <w:rPr>
                            <w:color w:val="231F20"/>
                            <w:sz w:val="28"/>
                          </w:rPr>
                          <w:t>For</w:t>
                        </w:r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  <w:r w:rsidR="00857753">
                          <w:rPr>
                            <w:color w:val="231F20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1294D89D" w:rsidR="00801FE7" w:rsidRDefault="00000931" w:rsidP="004411A1">
      <w:pPr>
        <w:pStyle w:val="BodyText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hhhhhhhhhhhhh</w:t>
      </w:r>
      <w:proofErr w:type="spellEnd"/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6BCECDCB" w:rsidR="004411A1" w:rsidRDefault="007B622F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inline distT="0" distB="0" distL="0" distR="0" wp14:anchorId="22A1A627" wp14:editId="007A384F">
                <wp:extent cx="6849745" cy="499745"/>
                <wp:effectExtent l="9525" t="13970" r="8255" b="10160"/>
                <wp:docPr id="10010488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4997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1A627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j2DgIAAPkDAAAOAAAAZHJzL2Uyb0RvYy54bWysU9tu2zAMfR+wfxD0vtjpkjY14hRtug4D&#10;ugvQ7QNkWY6FyaJGKbGzry8lO2mxvQ3Tg0CJ1CF5eLS+GTrDDgq9Blvy+SznTFkJtba7kv/4/vBu&#10;xZkPwtbCgFUlPyrPbzZv36x7V6gLaMHUChmBWF/0ruRtCK7IMi9b1Qk/A6csORvATgQ64i6rUfSE&#10;3pnsIs8vsx6wdghSeU+396OTbxJ+0ygZvjaNV4GZklNtIe2Y9iru2WYtih0K12o5lSH+oYpOaEtJ&#10;z1D3Igi2R/0XVKclgocmzCR0GTSNlir1QN3M8z+6eWqFU6kXIse7M03+/8HKL4cn9w1ZGO5goAGm&#10;Jrx7BPnTMwvbVtidukWEvlWipsTzSFnWO19MTyPVvvARpOo/Q01DFvsACWhosIusUJ+M0GkAxzPp&#10;aghM0uXlanF9tVhyJsm3uE52TCGK02uHPnxU0LFolBxpqAldHB59GENPITGZhQdtTBqssawv+fv5&#10;1XLsC4yuozOGedxVW4PsIKI08qvl3Ta1Rp7XYZ0OJFCju5Kv8rhGyUQ2Ptg6ZQlCm9Gmoo2d6ImM&#10;jNyEoRqYrifuIlsV1EfiC2HUI/0fMlrA35z1pMWS+197gYoz88kS51G4JwNPRnUyhJX0tOSBs9Hc&#10;hlHge4d61xLyOFULtzSXRifKXqqYyiV9JdKnvxAF/Pqcol5+7OYZAAD//wMAUEsDBBQABgAIAAAA&#10;IQDv2f722QAAAAUBAAAPAAAAZHJzL2Rvd25yZXYueG1sTI9BawIxEIXvhf6HMAVvNduCVdbNSilI&#10;Ebxo/QExGTerySTdxHX998320l7mMbzhvW+q1eAs67GLrScBL9MCGJLyuqVGwOFr/bwAFpMkLa0n&#10;FHDHCKv68aGSpfY32mG/Tw3LIRRLKcCkFErOozLoZJz6gJS9k++cTHntGq47ecvhzvLXonjjTraU&#10;G4wM+GFQXfZXJ+DbHDazs92c7j70Ctfb2edOBSEmT8P7EljCIf0dw4if0aHOTEd/JR2ZFZAfSb9z&#10;9Ir5Yg7sKGBUXlf8P339AwAA//8DAFBLAQItABQABgAIAAAAIQC2gziS/gAAAOEBAAATAAAAAAAA&#10;AAAAAAAAAAAAAABbQ29udGVudF9UeXBlc10ueG1sUEsBAi0AFAAGAAgAAAAhADj9If/WAAAAlAEA&#10;AAsAAAAAAAAAAAAAAAAALwEAAF9yZWxzLy5yZWxzUEsBAi0AFAAGAAgAAAAhAKqoKPYOAgAA+QMA&#10;AA4AAAAAAAAAAAAAAAAALgIAAGRycy9lMm9Eb2MueG1sUEsBAi0AFAAGAAgAAAAhAO/Z/vbZAAAA&#10;BQEAAA8AAAAAAAAAAAAAAAAAaAQAAGRycy9kb3ducmV2LnhtbFBLBQYAAAAABAAEAPMAAABuBQAA&#10;AAA=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3209CF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3209CF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0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5AFCCB74" w:rsidR="004411A1" w:rsidRPr="0052609A" w:rsidRDefault="0033459E" w:rsidP="007B622F">
      <w:pPr>
        <w:pStyle w:val="BodyText"/>
        <w:tabs>
          <w:tab w:val="left" w:pos="1450"/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8F4B91">
        <w:rPr>
          <w:spacing w:val="2"/>
          <w:w w:val="95"/>
          <w:sz w:val="22"/>
          <w:szCs w:val="22"/>
          <w:u w:val="single"/>
        </w:rPr>
        <w:t>02</w:t>
      </w:r>
      <w:r w:rsidR="000D0C2C">
        <w:rPr>
          <w:spacing w:val="2"/>
          <w:w w:val="95"/>
          <w:sz w:val="22"/>
          <w:szCs w:val="22"/>
          <w:u w:val="single"/>
        </w:rPr>
        <w:t>/</w:t>
      </w:r>
      <w:r w:rsidR="006D36DC">
        <w:rPr>
          <w:spacing w:val="2"/>
          <w:w w:val="95"/>
          <w:sz w:val="22"/>
          <w:szCs w:val="22"/>
          <w:u w:val="single"/>
        </w:rPr>
        <w:t>1</w:t>
      </w:r>
      <w:r w:rsidR="005D64A5">
        <w:rPr>
          <w:spacing w:val="2"/>
          <w:w w:val="95"/>
          <w:sz w:val="22"/>
          <w:szCs w:val="22"/>
          <w:u w:val="single"/>
        </w:rPr>
        <w:t>7</w:t>
      </w:r>
      <w:r w:rsidR="007B622F">
        <w:rPr>
          <w:spacing w:val="2"/>
          <w:w w:val="95"/>
          <w:sz w:val="22"/>
          <w:szCs w:val="22"/>
          <w:u w:val="single"/>
        </w:rPr>
        <w:t>/202</w:t>
      </w:r>
      <w:r w:rsidR="008F4B91">
        <w:rPr>
          <w:spacing w:val="2"/>
          <w:w w:val="95"/>
          <w:sz w:val="22"/>
          <w:szCs w:val="22"/>
          <w:u w:val="single"/>
        </w:rPr>
        <w:t>5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934677">
        <w:rPr>
          <w:color w:val="231F20"/>
          <w:spacing w:val="2"/>
        </w:rPr>
        <w:t xml:space="preserve"> </w:t>
      </w:r>
      <w:r w:rsidR="006D36DC" w:rsidRPr="006D36DC">
        <w:rPr>
          <w:spacing w:val="2"/>
          <w:w w:val="95"/>
          <w:sz w:val="22"/>
          <w:szCs w:val="22"/>
          <w:u w:val="single"/>
        </w:rPr>
        <w:t>03/01/2025</w:t>
      </w:r>
      <w:r w:rsidR="0052609A">
        <w:rPr>
          <w:color w:val="231F20"/>
          <w:spacing w:val="14"/>
          <w:sz w:val="22"/>
          <w:szCs w:val="22"/>
        </w:rPr>
        <w:tab/>
      </w:r>
    </w:p>
    <w:p w14:paraId="1EBCE86E" w14:textId="5E50B15F" w:rsidR="004411A1" w:rsidRPr="007B622F" w:rsidRDefault="007B622F" w:rsidP="007B622F">
      <w:pPr>
        <w:pStyle w:val="BodyText"/>
        <w:spacing w:before="9"/>
        <w:rPr>
          <w:sz w:val="8"/>
        </w:rPr>
        <w:sectPr w:rsidR="004411A1" w:rsidRPr="007B622F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9B7A7E" wp14:editId="6AC68E5F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0" t="0" r="0" b="0"/>
                <wp:wrapTopAndBottom/>
                <wp:docPr id="3555936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7A7E" id="Text Box 7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59A021F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31663C">
        <w:rPr>
          <w:color w:val="0075BC"/>
          <w:spacing w:val="3"/>
          <w:w w:val="96"/>
          <w:sz w:val="18"/>
        </w:rPr>
        <w:t>Contact Person:</w:t>
      </w:r>
      <w:bookmarkEnd w:id="0"/>
      <w:r w:rsidR="00006ACD" w:rsidRPr="0031663C">
        <w:rPr>
          <w:spacing w:val="3"/>
          <w:w w:val="96"/>
          <w:sz w:val="18"/>
          <w:u w:val="single"/>
        </w:rPr>
        <w:t xml:space="preserve"> </w:t>
      </w:r>
      <w:r w:rsidR="00940954" w:rsidRPr="0031663C">
        <w:rPr>
          <w:rFonts w:eastAsia="Calibri"/>
          <w:u w:val="single"/>
          <w:lang w:bidi="ar-SA"/>
        </w:rPr>
        <w:t>C</w:t>
      </w:r>
      <w:r w:rsidR="00E23C01">
        <w:rPr>
          <w:rFonts w:eastAsia="Calibri"/>
          <w:u w:val="single"/>
          <w:lang w:bidi="ar-SA"/>
        </w:rPr>
        <w:t>j</w:t>
      </w:r>
      <w:r w:rsidR="00940954" w:rsidRPr="0031663C">
        <w:rPr>
          <w:rFonts w:eastAsia="Calibri"/>
          <w:u w:val="single"/>
          <w:lang w:bidi="ar-SA"/>
        </w:rPr>
        <w:t xml:space="preserve"> Gill</w:t>
      </w:r>
      <w:r w:rsidR="00940954" w:rsidRPr="0031663C">
        <w:rPr>
          <w:rFonts w:eastAsia="Calibri"/>
          <w:u w:val="single"/>
          <w:lang w:bidi="ar-SA"/>
        </w:rPr>
        <w:tab/>
      </w:r>
      <w:r w:rsidR="005B0EAB">
        <w:rPr>
          <w:rFonts w:eastAsia="Calibri"/>
          <w:u w:val="single"/>
          <w:lang w:bidi="ar-SA"/>
        </w:rPr>
        <w:t xml:space="preserve">             </w:t>
      </w:r>
      <w:r w:rsidR="00940954" w:rsidRPr="0031663C">
        <w:rPr>
          <w:rFonts w:eastAsia="Calibri"/>
          <w:u w:val="single"/>
          <w:lang w:bidi="ar-SA"/>
        </w:rPr>
        <w:tab/>
      </w:r>
      <w:r w:rsidR="00940954" w:rsidRPr="0031663C">
        <w:rPr>
          <w:rFonts w:eastAsia="Calibri"/>
          <w:u w:val="single"/>
          <w:lang w:bidi="ar-SA"/>
        </w:rPr>
        <w:tab/>
      </w:r>
      <w:r w:rsidR="00940954" w:rsidRPr="0031663C">
        <w:rPr>
          <w:rFonts w:eastAsia="Calibri"/>
          <w:u w:val="single"/>
          <w:lang w:bidi="ar-SA"/>
        </w:rPr>
        <w:tab/>
      </w:r>
      <w:r w:rsidR="005B0EAB">
        <w:rPr>
          <w:rFonts w:eastAsia="Calibri"/>
          <w:u w:val="single"/>
          <w:lang w:bidi="ar-SA"/>
        </w:rPr>
        <w:t xml:space="preserve">            </w:t>
      </w:r>
      <w:r w:rsidR="00940954" w:rsidRPr="0031663C">
        <w:rPr>
          <w:rFonts w:eastAsia="Calibri"/>
          <w:u w:val="single"/>
          <w:lang w:bidi="ar-SA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</w:p>
    <w:p w14:paraId="4241499A" w14:textId="37F33CF9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</w:t>
      </w:r>
      <w:r w:rsidR="005B0EAB">
        <w:rPr>
          <w:rFonts w:eastAsia="Calibri"/>
          <w:u w:val="single"/>
          <w:lang w:bidi="ar-SA"/>
        </w:rPr>
        <w:t xml:space="preserve"> </w:t>
      </w:r>
      <w:r w:rsidR="00D13B09">
        <w:rPr>
          <w:rFonts w:eastAsia="Calibri"/>
          <w:u w:val="single"/>
          <w:lang w:bidi="ar-SA"/>
        </w:rPr>
        <w:t xml:space="preserve">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C5D4CF2" w:rsidR="004411A1" w:rsidRDefault="007B622F" w:rsidP="003C1AFA">
      <w:pPr>
        <w:pStyle w:val="BodyText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BED83FB" wp14:editId="159B2814">
                <wp:extent cx="7302500" cy="236855"/>
                <wp:effectExtent l="5080" t="1270" r="7620" b="0"/>
                <wp:docPr id="5080123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D83FB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yYAAIAAOIDAAAOAAAAZHJzL2Uyb0RvYy54bWysU9tu2zAMfR+wfxD0vthxlq4z4hRdigwD&#10;um5Atw+QZdkWJosapcTuvn6UnKS7vA17EShSPOQ5pDY302DYUaHXYCu+XOScKSuh0bar+Ncv+1fX&#10;nPkgbCMMWFXxJ+X5zfbli83oSlVAD6ZRyAjE+nJ0Fe9DcGWWedmrQfgFOGUp2AIOItAVu6xBMRL6&#10;YLIiz6+yEbBxCFJ5T967Oci3Cb9tlQyf2tarwEzFqbeQTkxnHc9suxFlh8L1Wp7aEP/QxSC0paIX&#10;qDsRBDug/gtq0BLBQxsWEoYM2lZLlTgQm2X+B5vHXjiVuJA43l1k8v8PVj4cH91nZGF6BxMNMJHw&#10;7h7kN88s7HphO3WLCGOvREOFl1GybHS+PKVGqX3pI0g9foSGhiwOARLQ1OIQVSGejNBpAE8X0dUU&#10;mCTnm1VerHMKSYoVq6vr9TqVEOU526EP7xUMLBoVRxpqQhfHex9iN6I8P4nFPBjd7LUx6YJdvTPI&#10;joIWoFgt90U+5xrXi9m7fP02L04l/fw8Yf6GY2xEsxBx55LRk3SI1GcRwlRPTDcVX0W4KEsNzRMJ&#10;gzAvHn0UMnrAH5yNtHQV998PAhVn5oMlceOGng08G/XZEFZSasUDZ7O5C/MmHxzqrifkeXwWbmkA&#10;rU7aPHdxapcWKdE7LX3c1F/v6dXz19z+BAAA//8DAFBLAwQUAAYACAAAACEAp9CM2NkAAAAFAQAA&#10;DwAAAGRycy9kb3ducmV2LnhtbEyPwU7DMBBE70j8g7VI3KhTCiUKcSqE1Au3Fg4ct/E2SWuvo9hJ&#10;3L/H5QKXkUazmnlbbqI1YqLBd44VLBcZCOLa6Y4bBV+f24cchA/IGo1jUnAhD5vq9qbEQruZdzTt&#10;QyNSCfsCFbQh9IWUvm7Jol+4njhlRzdYDMkOjdQDzqncGvmYZWtpseO00GJP7y3V5/1oFYynY8y3&#10;w4Rm5/M5msvH91O+Vur+Lr69gggUw98xXPETOlSJ6eBG1l4YBemR8KvXbPmcJX9QsHpZgaxK+Z++&#10;+gEAAP//AwBQSwECLQAUAAYACAAAACEAtoM4kv4AAADhAQAAEwAAAAAAAAAAAAAAAAAAAAAAW0Nv&#10;bnRlbnRfVHlwZXNdLnhtbFBLAQItABQABgAIAAAAIQA4/SH/1gAAAJQBAAALAAAAAAAAAAAAAAAA&#10;AC8BAABfcmVscy8ucmVsc1BLAQItABQABgAIAAAAIQCMMByYAAIAAOIDAAAOAAAAAAAAAAAAAAAA&#10;AC4CAABkcnMvZTJvRG9jLnhtbFBLAQItABQABgAIAAAAIQCn0IzY2QAAAAUBAAAPAAAAAAAAAAAA&#10;AAAAAFoEAABkcnMvZG93bnJldi54bWxQSwUGAAAAAAQABADzAAAAYAUAAAAA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68596270" w14:textId="18C23E0B" w:rsidR="00932D22" w:rsidRDefault="0033459E" w:rsidP="00FC019D">
      <w:pPr>
        <w:pStyle w:val="BodyText"/>
        <w:spacing w:before="106" w:line="480" w:lineRule="auto"/>
        <w:ind w:left="720"/>
        <w:rPr>
          <w:sz w:val="16"/>
        </w:rPr>
      </w:pPr>
      <w:r>
        <w:rPr>
          <w:color w:val="0075BC"/>
          <w:w w:val="95"/>
        </w:rPr>
        <w:t>Insured Name:</w:t>
      </w:r>
      <w:r w:rsidR="00F01EA6">
        <w:rPr>
          <w:w w:val="95"/>
          <w:sz w:val="22"/>
          <w:szCs w:val="22"/>
          <w:u w:val="single"/>
        </w:rPr>
        <w:tab/>
      </w:r>
      <w:r w:rsidR="00A56B12">
        <w:rPr>
          <w:w w:val="95"/>
          <w:sz w:val="22"/>
          <w:szCs w:val="22"/>
          <w:u w:val="single"/>
        </w:rPr>
        <w:t xml:space="preserve">     </w:t>
      </w:r>
      <w:r w:rsidR="004B6D2A" w:rsidRPr="004B6D2A">
        <w:rPr>
          <w:w w:val="95"/>
          <w:sz w:val="22"/>
          <w:szCs w:val="22"/>
          <w:u w:val="single"/>
        </w:rPr>
        <w:t> </w:t>
      </w:r>
      <w:r w:rsidR="00E75BE9" w:rsidRPr="00E75BE9">
        <w:rPr>
          <w:w w:val="95"/>
          <w:sz w:val="22"/>
          <w:szCs w:val="22"/>
          <w:u w:val="single"/>
        </w:rPr>
        <w:t xml:space="preserve"> </w:t>
      </w:r>
      <w:r w:rsidR="00FF602E" w:rsidRPr="00FF602E">
        <w:rPr>
          <w:w w:val="95"/>
          <w:sz w:val="22"/>
          <w:szCs w:val="22"/>
          <w:u w:val="single"/>
        </w:rPr>
        <w:t>Kiratkar Trucking Inc</w:t>
      </w:r>
      <w:r w:rsidR="00053B55">
        <w:rPr>
          <w:w w:val="95"/>
          <w:sz w:val="22"/>
          <w:szCs w:val="22"/>
          <w:u w:val="single"/>
        </w:rPr>
        <w:t xml:space="preserve">                                               </w:t>
      </w:r>
      <w:r>
        <w:rPr>
          <w:color w:val="0075BC"/>
          <w:w w:val="95"/>
        </w:rPr>
        <w:t>Garage Location</w:t>
      </w:r>
      <w:r w:rsidRPr="004336D4">
        <w:rPr>
          <w:color w:val="0075BC"/>
          <w:w w:val="95"/>
        </w:rPr>
        <w:t>:</w:t>
      </w:r>
      <w:r w:rsidR="00932D22" w:rsidRPr="004336D4">
        <w:t xml:space="preserve"> </w:t>
      </w:r>
      <w:r w:rsidR="001C3A1F" w:rsidRPr="001C3A1F">
        <w:rPr>
          <w:spacing w:val="-3"/>
          <w:w w:val="95"/>
          <w:sz w:val="22"/>
          <w:szCs w:val="22"/>
          <w:u w:val="single"/>
        </w:rPr>
        <w:t> </w:t>
      </w:r>
      <w:r w:rsidR="00B86D47" w:rsidRPr="00B86D47">
        <w:rPr>
          <w:spacing w:val="-3"/>
          <w:w w:val="95"/>
          <w:sz w:val="22"/>
          <w:szCs w:val="22"/>
          <w:u w:val="single"/>
        </w:rPr>
        <w:t>2460 S Dewitt Ave</w:t>
      </w:r>
    </w:p>
    <w:p w14:paraId="5407AA41" w14:textId="55946139" w:rsidR="004411A1" w:rsidRDefault="0033459E" w:rsidP="00FC019D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spacing w:line="276" w:lineRule="auto"/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B135F5">
        <w:rPr>
          <w:w w:val="95"/>
          <w:sz w:val="22"/>
          <w:szCs w:val="22"/>
          <w:u w:val="single"/>
        </w:rPr>
        <w:t xml:space="preserve">   </w:t>
      </w:r>
      <w:r w:rsidR="00F9141B" w:rsidRPr="00F9141B">
        <w:rPr>
          <w:spacing w:val="-3"/>
          <w:w w:val="95"/>
          <w:sz w:val="22"/>
          <w:szCs w:val="22"/>
          <w:u w:val="single"/>
        </w:rPr>
        <w:t> 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3C28E6" w:rsidRPr="003C28E6">
        <w:rPr>
          <w:spacing w:val="-3"/>
          <w:w w:val="95"/>
          <w:sz w:val="22"/>
          <w:szCs w:val="22"/>
          <w:u w:val="single"/>
        </w:rPr>
        <w:t>Fresno</w:t>
      </w:r>
      <w:r w:rsidR="00BC0EF9">
        <w:rPr>
          <w:spacing w:val="2"/>
          <w:w w:val="90"/>
          <w:sz w:val="22"/>
          <w:szCs w:val="22"/>
          <w:u w:val="single"/>
        </w:rPr>
        <w:tab/>
      </w:r>
      <w:r w:rsidR="00617929">
        <w:rPr>
          <w:spacing w:val="2"/>
          <w:w w:val="90"/>
          <w:sz w:val="22"/>
          <w:szCs w:val="22"/>
          <w:u w:val="single"/>
        </w:rPr>
        <w:t xml:space="preserve"> </w:t>
      </w:r>
      <w:r w:rsidR="00F043E9">
        <w:rPr>
          <w:spacing w:val="2"/>
          <w:w w:val="90"/>
          <w:sz w:val="22"/>
          <w:szCs w:val="22"/>
          <w:u w:val="single"/>
        </w:rPr>
        <w:t xml:space="preserve"> </w:t>
      </w:r>
      <w:r w:rsidR="00617929">
        <w:rPr>
          <w:spacing w:val="2"/>
          <w:w w:val="90"/>
          <w:sz w:val="22"/>
          <w:szCs w:val="22"/>
          <w:u w:val="single"/>
        </w:rPr>
        <w:t xml:space="preserve">        </w:t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692907">
        <w:rPr>
          <w:spacing w:val="-3"/>
          <w:w w:val="95"/>
          <w:sz w:val="22"/>
          <w:szCs w:val="22"/>
          <w:u w:val="single"/>
        </w:rPr>
        <w:t xml:space="preserve"> </w:t>
      </w:r>
      <w:r w:rsidR="004336D4">
        <w:rPr>
          <w:spacing w:val="-3"/>
          <w:w w:val="95"/>
          <w:sz w:val="22"/>
          <w:szCs w:val="22"/>
          <w:u w:val="single"/>
        </w:rPr>
        <w:t xml:space="preserve"> 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E75BE9">
        <w:rPr>
          <w:spacing w:val="-3"/>
          <w:w w:val="95"/>
          <w:sz w:val="22"/>
          <w:szCs w:val="22"/>
          <w:u w:val="single"/>
        </w:rPr>
        <w:t>C</w:t>
      </w:r>
      <w:r w:rsidR="004B6D2A">
        <w:rPr>
          <w:spacing w:val="-3"/>
          <w:w w:val="95"/>
          <w:sz w:val="22"/>
          <w:szCs w:val="22"/>
          <w:u w:val="single"/>
        </w:rPr>
        <w:t>A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A56B12">
        <w:rPr>
          <w:spacing w:val="-3"/>
          <w:w w:val="95"/>
          <w:sz w:val="22"/>
          <w:szCs w:val="22"/>
          <w:u w:val="single"/>
        </w:rPr>
        <w:t xml:space="preserve">  </w:t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6A0B9B" w:rsidRPr="006A0B9B">
        <w:t xml:space="preserve"> </w:t>
      </w:r>
      <w:r w:rsidR="00B86D47" w:rsidRPr="00B86D47">
        <w:rPr>
          <w:spacing w:val="-3"/>
          <w:w w:val="95"/>
          <w:sz w:val="22"/>
          <w:szCs w:val="22"/>
          <w:u w:val="single"/>
        </w:rPr>
        <w:t>93727</w:t>
      </w:r>
    </w:p>
    <w:p w14:paraId="48CDDD10" w14:textId="77777777" w:rsidR="00692907" w:rsidRDefault="00692907" w:rsidP="00FC019D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spacing w:line="276" w:lineRule="auto"/>
        <w:rPr>
          <w:sz w:val="16"/>
        </w:rPr>
      </w:pPr>
    </w:p>
    <w:p w14:paraId="451B50C3" w14:textId="7675722D" w:rsidR="004411A1" w:rsidRPr="00681530" w:rsidRDefault="0033459E" w:rsidP="00FC019D">
      <w:pPr>
        <w:pStyle w:val="BodyText"/>
        <w:tabs>
          <w:tab w:val="left" w:pos="1900"/>
          <w:tab w:val="left" w:pos="2090"/>
          <w:tab w:val="left" w:pos="6659"/>
        </w:tabs>
        <w:spacing w:line="276" w:lineRule="auto"/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7663AC">
        <w:rPr>
          <w:spacing w:val="2"/>
          <w:w w:val="90"/>
          <w:sz w:val="22"/>
          <w:szCs w:val="22"/>
          <w:u w:val="single"/>
        </w:rPr>
        <w:tab/>
      </w:r>
      <w:proofErr w:type="gramStart"/>
      <w:r w:rsidR="003C28E6">
        <w:rPr>
          <w:spacing w:val="2"/>
          <w:w w:val="90"/>
          <w:sz w:val="22"/>
          <w:szCs w:val="22"/>
          <w:u w:val="single"/>
        </w:rPr>
        <w:t xml:space="preserve"> </w:t>
      </w:r>
      <w:r w:rsidR="00FF602E">
        <w:rPr>
          <w:spacing w:val="2"/>
          <w:w w:val="90"/>
          <w:sz w:val="22"/>
          <w:szCs w:val="22"/>
          <w:u w:val="single"/>
        </w:rPr>
        <w:t xml:space="preserve">  (</w:t>
      </w:r>
      <w:proofErr w:type="gramEnd"/>
      <w:r w:rsidR="00053B55" w:rsidRPr="00053B55">
        <w:rPr>
          <w:spacing w:val="2"/>
          <w:w w:val="90"/>
          <w:sz w:val="22"/>
          <w:szCs w:val="22"/>
          <w:u w:val="single"/>
        </w:rPr>
        <w:t>775) 856-9353</w:t>
      </w:r>
      <w:r w:rsidR="00506E84" w:rsidRPr="0082035F">
        <w:rPr>
          <w:spacing w:val="3"/>
          <w:w w:val="95"/>
          <w:sz w:val="22"/>
          <w:szCs w:val="22"/>
          <w:u w:val="single"/>
        </w:rPr>
        <w:tab/>
      </w:r>
      <w:r w:rsidR="00834C79">
        <w:rPr>
          <w:spacing w:val="3"/>
          <w:w w:val="95"/>
          <w:sz w:val="22"/>
          <w:szCs w:val="22"/>
          <w:u w:val="single"/>
        </w:rPr>
        <w:t xml:space="preserve"> </w:t>
      </w:r>
      <w:r w:rsidR="00617929">
        <w:rPr>
          <w:spacing w:val="3"/>
          <w:w w:val="95"/>
          <w:sz w:val="22"/>
          <w:szCs w:val="22"/>
          <w:u w:val="single"/>
        </w:rPr>
        <w:t xml:space="preserve">      </w:t>
      </w:r>
      <w:r w:rsidR="00834C79">
        <w:rPr>
          <w:spacing w:val="3"/>
          <w:w w:val="95"/>
          <w:sz w:val="22"/>
          <w:szCs w:val="22"/>
          <w:u w:val="single"/>
        </w:rPr>
        <w:t xml:space="preserve">  </w:t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 w:rsidR="00A56B12" w:rsidRPr="00A56B12">
        <w:rPr>
          <w:sz w:val="22"/>
          <w:szCs w:val="22"/>
          <w:u w:val="single"/>
        </w:rPr>
        <w:t> </w:t>
      </w:r>
      <w:r w:rsidR="00FF602E" w:rsidRPr="00FF602E">
        <w:rPr>
          <w:spacing w:val="-3"/>
          <w:w w:val="95"/>
          <w:sz w:val="22"/>
          <w:szCs w:val="22"/>
          <w:u w:val="single"/>
        </w:rPr>
        <w:t>92-1745570</w:t>
      </w:r>
    </w:p>
    <w:p w14:paraId="43F617D0" w14:textId="77777777" w:rsidR="004411A1" w:rsidRDefault="004411A1" w:rsidP="00FC019D">
      <w:pPr>
        <w:pStyle w:val="BodyText"/>
        <w:spacing w:before="5" w:line="276" w:lineRule="auto"/>
        <w:rPr>
          <w:sz w:val="16"/>
        </w:rPr>
      </w:pPr>
    </w:p>
    <w:p w14:paraId="52FC71A2" w14:textId="7DB81431" w:rsidR="004411A1" w:rsidRPr="00F01EA6" w:rsidRDefault="0033459E" w:rsidP="00FC019D">
      <w:pPr>
        <w:pStyle w:val="BodyText"/>
        <w:tabs>
          <w:tab w:val="left" w:pos="2003"/>
          <w:tab w:val="left" w:pos="6659"/>
        </w:tabs>
        <w:spacing w:line="276" w:lineRule="auto"/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F01EA6">
        <w:rPr>
          <w:color w:val="0075BC"/>
          <w:spacing w:val="2"/>
          <w:w w:val="95"/>
        </w:rPr>
        <w:t xml:space="preserve"> </w:t>
      </w:r>
      <w:r w:rsidR="00F01EA6">
        <w:rPr>
          <w:spacing w:val="2"/>
          <w:w w:val="95"/>
          <w:sz w:val="22"/>
          <w:szCs w:val="22"/>
          <w:u w:val="single"/>
        </w:rPr>
        <w:tab/>
      </w:r>
      <w:r w:rsidR="00D63199">
        <w:rPr>
          <w:spacing w:val="2"/>
          <w:w w:val="95"/>
          <w:sz w:val="22"/>
          <w:szCs w:val="22"/>
          <w:u w:val="single"/>
        </w:rPr>
        <w:t xml:space="preserve">   </w:t>
      </w:r>
      <w:r w:rsidR="00B135F5">
        <w:rPr>
          <w:spacing w:val="2"/>
          <w:w w:val="95"/>
          <w:sz w:val="22"/>
          <w:szCs w:val="22"/>
          <w:u w:val="single"/>
        </w:rPr>
        <w:t xml:space="preserve">  </w:t>
      </w:r>
      <w:r w:rsidR="00F043E9">
        <w:rPr>
          <w:spacing w:val="2"/>
          <w:w w:val="95"/>
          <w:sz w:val="22"/>
          <w:szCs w:val="22"/>
          <w:u w:val="single"/>
        </w:rPr>
        <w:t xml:space="preserve"> </w:t>
      </w:r>
      <w:r w:rsidR="00FF602E" w:rsidRPr="00FF602E">
        <w:rPr>
          <w:spacing w:val="2"/>
          <w:w w:val="95"/>
          <w:sz w:val="22"/>
          <w:szCs w:val="22"/>
          <w:u w:val="single"/>
        </w:rPr>
        <w:t>1510499</w:t>
      </w:r>
      <w:r w:rsidR="00BC0EF9">
        <w:rPr>
          <w:spacing w:val="2"/>
          <w:w w:val="95"/>
          <w:sz w:val="22"/>
          <w:szCs w:val="22"/>
          <w:u w:val="single"/>
        </w:rPr>
        <w:tab/>
      </w:r>
      <w:r w:rsidR="00834C79">
        <w:rPr>
          <w:spacing w:val="2"/>
          <w:w w:val="95"/>
          <w:sz w:val="22"/>
          <w:szCs w:val="22"/>
          <w:u w:val="single"/>
        </w:rPr>
        <w:t xml:space="preserve"> </w:t>
      </w:r>
      <w:r w:rsidR="00617929">
        <w:rPr>
          <w:spacing w:val="2"/>
          <w:w w:val="95"/>
          <w:sz w:val="22"/>
          <w:szCs w:val="22"/>
          <w:u w:val="single"/>
        </w:rPr>
        <w:t xml:space="preserve">      </w:t>
      </w:r>
      <w:r w:rsidR="00834C79">
        <w:rPr>
          <w:spacing w:val="2"/>
          <w:w w:val="95"/>
          <w:sz w:val="22"/>
          <w:szCs w:val="22"/>
          <w:u w:val="single"/>
        </w:rPr>
        <w:t xml:space="preserve">  </w:t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FF602E" w:rsidRPr="00FF602E">
        <w:rPr>
          <w:sz w:val="22"/>
          <w:szCs w:val="22"/>
          <w:u w:val="single"/>
        </w:rPr>
        <w:t>4011450</w:t>
      </w:r>
    </w:p>
    <w:p w14:paraId="39A04358" w14:textId="3C096E7A" w:rsidR="004411A1" w:rsidRDefault="00617929" w:rsidP="004411A1">
      <w:pPr>
        <w:pStyle w:val="BodyText"/>
        <w:spacing w:before="7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3B1DDC6C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="00F71D46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70BAF7C9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934677">
              <w:rPr>
                <w:color w:val="231F20"/>
                <w:u w:val="single"/>
              </w:rPr>
              <w:t xml:space="preserve">    </w:t>
            </w:r>
            <w:r w:rsidR="00E23C01">
              <w:rPr>
                <w:color w:val="231F20"/>
                <w:u w:val="single"/>
              </w:rPr>
              <w:t xml:space="preserve"> </w:t>
            </w:r>
            <w:r w:rsidR="005C5FD2">
              <w:rPr>
                <w:color w:val="231F20"/>
                <w:u w:val="single"/>
              </w:rPr>
              <w:t xml:space="preserve">   </w:t>
            </w:r>
            <w:r w:rsidR="003C28E6">
              <w:rPr>
                <w:color w:val="231F20"/>
                <w:u w:val="single"/>
              </w:rPr>
              <w:t>100</w:t>
            </w:r>
            <w:r w:rsidRPr="005A501E">
              <w:rPr>
                <w:color w:val="231F20"/>
                <w:u w:val="single"/>
              </w:rPr>
              <w:tab/>
            </w:r>
            <w:r w:rsidR="00934677"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3261A05D" w:rsidR="004411A1" w:rsidRDefault="007B622F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85D02F" wp14:editId="096CEA35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0" t="0" r="0" b="0"/>
                <wp:wrapTopAndBottom/>
                <wp:docPr id="3852373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5D02F" id="Text Box 6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pPr w:leftFromText="180" w:rightFromText="180" w:vertAnchor="text" w:horzAnchor="margin" w:tblpXSpec="center" w:tblpY="94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666"/>
        <w:gridCol w:w="1604"/>
      </w:tblGrid>
      <w:tr w:rsidR="004E41B4" w14:paraId="0E5E1B79" w14:textId="77777777" w:rsidTr="00077347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 w:rsidP="00523A73">
            <w:pPr>
              <w:pStyle w:val="TableParagraph"/>
              <w:spacing w:before="84"/>
              <w:ind w:left="1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 w:rsidP="00523A73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 w:rsidP="00523A73">
            <w:pPr>
              <w:pStyle w:val="TableParagraph"/>
              <w:spacing w:before="84"/>
              <w:ind w:left="4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 w:rsidP="00523A73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 w:rsidP="00523A73">
            <w:pPr>
              <w:pStyle w:val="TableParagraph"/>
              <w:spacing w:before="84"/>
              <w:ind w:left="20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6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0F4C1BB3" w:rsidR="00774E34" w:rsidRPr="00774E34" w:rsidRDefault="0033459E" w:rsidP="00523A73">
            <w:pPr>
              <w:pStyle w:val="TableParagraph"/>
              <w:spacing w:before="84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Stated amount</w:t>
            </w:r>
          </w:p>
        </w:tc>
      </w:tr>
      <w:tr w:rsidR="00FF602E" w14:paraId="6A419FC8" w14:textId="77777777" w:rsidTr="00077347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357B822F" w:rsidR="00FF602E" w:rsidRPr="00D81B07" w:rsidRDefault="00FF602E" w:rsidP="00FF602E">
            <w:pPr>
              <w:pStyle w:val="TableParagraph"/>
              <w:jc w:val="center"/>
              <w:rPr>
                <w:sz w:val="20"/>
                <w:szCs w:val="20"/>
              </w:rPr>
            </w:pPr>
            <w:r w:rsidRPr="00F84E5E">
              <w:t>2021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0F041664" w:rsidR="00FF602E" w:rsidRPr="004A39CD" w:rsidRDefault="00FF602E" w:rsidP="00FF602E">
            <w:pPr>
              <w:pStyle w:val="TableParagraph"/>
              <w:jc w:val="center"/>
              <w:rPr>
                <w:sz w:val="20"/>
                <w:szCs w:val="20"/>
              </w:rPr>
            </w:pPr>
            <w:r w:rsidRPr="00F84E5E"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FF602E" w:rsidRPr="00D81B07" w:rsidRDefault="00FF602E" w:rsidP="00FF602E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Yes </w:t>
            </w: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6CCD5750" w:rsidR="00FF602E" w:rsidRPr="00D81B07" w:rsidRDefault="00FF602E" w:rsidP="00FF60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03BC370F" w:rsidR="00FF602E" w:rsidRPr="004B6D2A" w:rsidRDefault="00FF602E" w:rsidP="00FF602E">
            <w:pPr>
              <w:pStyle w:val="TableParagraph"/>
              <w:jc w:val="center"/>
              <w:rPr>
                <w:rFonts w:ascii="-apple-system" w:eastAsia="Times New Roman" w:hAnsi="-apple-system" w:cs="Calibri"/>
                <w:color w:val="313131"/>
                <w:sz w:val="24"/>
                <w:szCs w:val="24"/>
                <w:lang w:bidi="ar-SA"/>
              </w:rPr>
            </w:pPr>
            <w:r w:rsidRPr="00D10E5D">
              <w:t>3AKJHHDR1MSMV2237</w:t>
            </w:r>
          </w:p>
        </w:tc>
        <w:tc>
          <w:tcPr>
            <w:tcW w:w="16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3C5CEA38" w:rsidR="00FF602E" w:rsidRPr="003B64B8" w:rsidRDefault="00FF602E" w:rsidP="00FF602E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 w:rsidRPr="00A44ED1">
              <w:t xml:space="preserve">$75,000 </w:t>
            </w:r>
          </w:p>
        </w:tc>
      </w:tr>
      <w:tr w:rsidR="00FF602E" w14:paraId="0BD90A32" w14:textId="77777777" w:rsidTr="00077347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D35466" w14:textId="2ADBBC31" w:rsidR="00FF602E" w:rsidRDefault="00FF602E" w:rsidP="00FF602E">
            <w:pPr>
              <w:pStyle w:val="TableParagraph"/>
              <w:jc w:val="center"/>
              <w:rPr>
                <w:sz w:val="20"/>
                <w:szCs w:val="20"/>
              </w:rPr>
            </w:pPr>
            <w:r w:rsidRPr="00F84E5E">
              <w:t>2021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59804F" w14:textId="4ACF70AD" w:rsidR="00FF602E" w:rsidRDefault="00FF602E" w:rsidP="00FF602E">
            <w:pPr>
              <w:pStyle w:val="TableParagraph"/>
              <w:jc w:val="center"/>
              <w:rPr>
                <w:sz w:val="20"/>
                <w:szCs w:val="20"/>
              </w:rPr>
            </w:pPr>
            <w:r w:rsidRPr="00F84E5E"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9C1377" w14:textId="09C78C49" w:rsidR="00FF602E" w:rsidRPr="004A39CD" w:rsidRDefault="00FF602E" w:rsidP="00FF602E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Yes </w:t>
            </w: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A3A1FC" w14:textId="1F0ADD0F" w:rsidR="00FF602E" w:rsidRDefault="00FF602E" w:rsidP="00FF60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8A0DA5" w14:textId="6698FB09" w:rsidR="00FF602E" w:rsidRPr="00C00044" w:rsidRDefault="00FF602E" w:rsidP="00FF602E">
            <w:pPr>
              <w:pStyle w:val="TableParagraph"/>
              <w:jc w:val="center"/>
            </w:pPr>
            <w:r w:rsidRPr="00D10E5D">
              <w:t>3AKJHHDR0MSMG8134</w:t>
            </w:r>
          </w:p>
        </w:tc>
        <w:tc>
          <w:tcPr>
            <w:tcW w:w="16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3A6F9E" w14:textId="539247AD" w:rsidR="00FF602E" w:rsidRPr="00422E34" w:rsidRDefault="00FF602E" w:rsidP="00FF602E">
            <w:pPr>
              <w:pStyle w:val="TableParagraph"/>
              <w:spacing w:before="59"/>
              <w:ind w:left="88"/>
              <w:jc w:val="center"/>
            </w:pPr>
            <w:r w:rsidRPr="00A44ED1">
              <w:t xml:space="preserve">$100,000 </w:t>
            </w:r>
          </w:p>
        </w:tc>
      </w:tr>
      <w:tr w:rsidR="00FF602E" w14:paraId="621D1528" w14:textId="77777777" w:rsidTr="00077347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A17071" w14:textId="667F6BFF" w:rsidR="00FF602E" w:rsidRDefault="00FF602E" w:rsidP="00FF602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637D76" w14:textId="467B0125" w:rsidR="00FF602E" w:rsidRDefault="00FF602E" w:rsidP="00FF602E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CB1">
              <w:t>Interchange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D0EC9C" w14:textId="79E9C40D" w:rsidR="00FF602E" w:rsidRPr="004A39CD" w:rsidRDefault="00FF602E" w:rsidP="00FF602E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Yes </w:t>
            </w: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120739" w14:textId="731D78F4" w:rsidR="00FF602E" w:rsidRDefault="00FF602E" w:rsidP="00FF60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</w:t>
            </w:r>
          </w:p>
        </w:tc>
        <w:tc>
          <w:tcPr>
            <w:tcW w:w="2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ABD493" w14:textId="5284B7D2" w:rsidR="00FF602E" w:rsidRPr="00F9141B" w:rsidRDefault="00FF602E" w:rsidP="00FF602E">
            <w:pPr>
              <w:pStyle w:val="TableParagraph"/>
              <w:jc w:val="center"/>
              <w:rPr>
                <w:sz w:val="20"/>
                <w:szCs w:val="20"/>
              </w:rPr>
            </w:pPr>
            <w:r w:rsidRPr="00D10E5D">
              <w:t>Unknown</w:t>
            </w:r>
          </w:p>
        </w:tc>
        <w:tc>
          <w:tcPr>
            <w:tcW w:w="16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06CE17" w14:textId="4E9E01D8" w:rsidR="00FF602E" w:rsidRPr="003C28E6" w:rsidRDefault="00FF602E" w:rsidP="00FF602E">
            <w:pPr>
              <w:pStyle w:val="TableParagraph"/>
              <w:spacing w:before="59"/>
              <w:ind w:left="88"/>
              <w:jc w:val="center"/>
            </w:pPr>
            <w:r w:rsidRPr="00A44ED1">
              <w:t xml:space="preserve">$50,000 </w:t>
            </w:r>
          </w:p>
        </w:tc>
      </w:tr>
      <w:tr w:rsidR="00FF602E" w14:paraId="1A99E9B3" w14:textId="77777777" w:rsidTr="00077347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2446A1" w14:textId="77777777" w:rsidR="00FF602E" w:rsidRDefault="00FF602E" w:rsidP="00FF602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B65FA2" w14:textId="77E7CB0B" w:rsidR="00FF602E" w:rsidRDefault="00FF602E" w:rsidP="00FF602E">
            <w:pPr>
              <w:pStyle w:val="TableParagraph"/>
              <w:jc w:val="center"/>
              <w:rPr>
                <w:sz w:val="20"/>
                <w:szCs w:val="20"/>
              </w:rPr>
            </w:pPr>
            <w:r w:rsidRPr="00CB0CB1">
              <w:t>Interchange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7FBF30" w14:textId="79C80728" w:rsidR="00FF602E" w:rsidRPr="004A39CD" w:rsidRDefault="00FF602E" w:rsidP="00FF602E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Yes </w:t>
            </w: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D67F82" w14:textId="400C03D7" w:rsidR="00FF602E" w:rsidRDefault="00FF602E" w:rsidP="00FF602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</w:t>
            </w:r>
          </w:p>
        </w:tc>
        <w:tc>
          <w:tcPr>
            <w:tcW w:w="26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E68DB8" w14:textId="488CDCB7" w:rsidR="00FF602E" w:rsidRDefault="00FF602E" w:rsidP="00FF602E">
            <w:pPr>
              <w:pStyle w:val="TableParagraph"/>
              <w:jc w:val="center"/>
            </w:pPr>
            <w:r w:rsidRPr="00D10E5D">
              <w:t>Unknown</w:t>
            </w:r>
          </w:p>
        </w:tc>
        <w:tc>
          <w:tcPr>
            <w:tcW w:w="16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D7B07A" w14:textId="1EB988CC" w:rsidR="00FF602E" w:rsidRPr="00422E34" w:rsidRDefault="00FF602E" w:rsidP="00FF602E">
            <w:pPr>
              <w:pStyle w:val="TableParagraph"/>
              <w:spacing w:before="59"/>
              <w:ind w:left="88"/>
              <w:jc w:val="center"/>
            </w:pPr>
            <w:r w:rsidRPr="00A44ED1">
              <w:t xml:space="preserve">$50,000 </w:t>
            </w:r>
          </w:p>
        </w:tc>
      </w:tr>
    </w:tbl>
    <w:p w14:paraId="729BB87C" w14:textId="61442572" w:rsidR="004411A1" w:rsidRDefault="004411A1" w:rsidP="004411A1">
      <w:pPr>
        <w:widowControl/>
        <w:autoSpaceDE/>
        <w:autoSpaceDN/>
        <w:rPr>
          <w:sz w:val="14"/>
        </w:rPr>
        <w:sectPr w:rsidR="004411A1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1C9F3A8D" w:rsidR="004411A1" w:rsidRDefault="007B622F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219E" wp14:editId="287E9E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0"/>
                <wp:wrapNone/>
                <wp:docPr id="10490582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7FDCF" id="Rectangle 5" o:spid="_x0000_s1026" style="position:absolute;margin-left:0;margin-top:0;width:612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hDxQEAAGcDAAAOAAAAZHJzL2Uyb0RvYy54bWysU9tu2zAMfR+wfxD0vtjO1qUw4hRbiu6l&#10;2wp0+wBGli+YLWqkEif7+lHKpcX2VvRFECnxiOfwaHmzHwe1s8Q9ukoXs1wr6wzWvWsr/fPH3btr&#10;rTiAq2FAZyt9sKxvVm/fLCdf2jl2ONSWlIA4Lidf6S4EX2YZm86OwDP01slhgzRCkJDarCaYBH0c&#10;snmef8wmpNoTGsss2dvjoV4l/KaxJnxvGrZBDZWW3kJaKa2buGarJZQtge96c2oDXtDFCL2TRy9Q&#10;txBAban/D2rsDSFjE2YGxwybpjc2cRA2Rf4Pm8cOvE1cRBz2F5n49WDNt92jf6DYOvt7NL9YOVx3&#10;4Fr7iQinzkItzxVRqGzyXF4KYsBSqjbTV6xltLANmDTYNzRGQGGn9knqw0Vquw/KSHKxWMw/5DIR&#10;I2fvi2JxfZWegPJc7YnDF4ujiptKk4wyocPunkPsBsrzldQ9Dn191w9DCqjdrAdSO4hjzxdXn9cn&#10;dH5+bXDxssNYdkSMmUQzMosm4nKD9UFYEh69I16XTYf0R6tJfFNp/r0FslqBM5KudDhv1+FotK2n&#10;vu2k6klFmWZicHJetMvzODXx9D9WfwEAAP//AwBQSwMEFAAGAAgAAAAhAAIUxQXdAAAABQEAAA8A&#10;AABkcnMvZG93bnJldi54bWxMj8FOwzAQRO9I/QdrkXpBrdOoQjTEqVIkVMEJEjjk5sbbOCJeR7bb&#10;hr/H5QKXkUazmnmbbyczsDM631sSsFomwJBaq3rqBHzUz4sHYD5IUnKwhAK+0cO2mN3kMlP2Qu94&#10;rkLHYgn5TArQIYwZ577VaKRf2hEpZkfrjAzRuo4rJy+x3Aw8TZJ7bmRPcUHLEZ80tl/VyQh41Xd1&#10;al6asqw/XVPtbXdsdm9CzG+n8hFYwCn8HcMVP6JDEZkO9kTKs0FAfCT86jVL03X0BwHrzQp4kfP/&#10;9MUPAAAA//8DAFBLAQItABQABgAIAAAAIQC2gziS/gAAAOEBAAATAAAAAAAAAAAAAAAAAAAAAABb&#10;Q29udGVudF9UeXBlc10ueG1sUEsBAi0AFAAGAAgAAAAhADj9If/WAAAAlAEAAAsAAAAAAAAAAAAA&#10;AAAALwEAAF9yZWxzLy5yZWxzUEsBAi0AFAAGAAgAAAAhALhjiEPFAQAAZwMAAA4AAAAAAAAAAAAA&#10;AAAALgIAAGRycy9lMm9Eb2MueG1sUEsBAi0AFAAGAAgAAAAhAAIUxQXdAAAABQEAAA8AAAAAAAAA&#10;AAAAAAAAHwQAAGRycy9kb3ducmV2LnhtbFBLBQYAAAAABAAEAPMAAAApBQAAAAA=&#10;" fillcolor="#0075b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A06F07" wp14:editId="411D0BDD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12081623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6F07" id="Group 4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5DwgIAAOIIAAAOAAAAZHJzL2Uyb0RvYy54bWzMVm1v0zAQ/o7Ef7D8neWlTdtFSyfWsQlp&#10;wMTGD3Ad50UktrHdJuPXc3beSkFoDA3tS3S27853zz13ztl5W1doz5QuBU9wcOJjxDgVacnzBH+5&#10;v3qzwkgbwlNSCc4S/MA0Pl+/fnXWyJiFohBVyhQCJ1zHjUxwYYyMPU/TgtVEnwjJOBxmQtXEwFLl&#10;XqpIA97rygt9f+E1QqVSCcq0ht3L7hCvnf8sY9R8yjLNDKoSDLEZ91Xuu7Vfb31G4lwRWZS0D4M8&#10;IYqalBwuHV1dEkPQTpW/uKpLqoQWmTmhovZElpWUuRwgm8A/yuZaiZ10ueRxk8sRJoD2CKcnu6Uf&#10;99dK3slb1UUP4o2gXzXg4jUyjw/P7TqflNtM1dYIkkCtQ/RhRJS1BlHYXC6X4dwH4CmcrXxIsYec&#10;FlCXySyYR6vx5F1vHIRg25kG4cIdeyTurnXBjcE0EtijJ4D0vwF0VxDJHO7aAnCrUJlC+BhxUgOH&#10;PwOrCM8rhqKZJZC9HdQGEHWHIOJiU4Aae6uUaApGUogqsPoQ+4GBXWjAH22bDyIF92RnhOPSbwE+&#10;QGoA+U84kVgqba6ZqJEVEqwgeOed7G+0sdFMKraaWlRlelVWlVuofLupFNoT2z7+MrrYuASO1Cpu&#10;lbmwZp1Hu+PStJl1CG1F+gBZKtH1IMwMEAqhvmPUQP8lWH/bEcUwIpzCdoLNIG5M17A7qcq8AKsJ&#10;RSh65/3Zq386VP/ewn4hWhTNj4qPTAv7NjyH3TPRIFgEEUbQTsF8NVvaEEg8MOHUn/UNEwY/98tU&#10;5EfyYKwmiR9VXtNuW9cm0YDKowtevefQGnY6D4IahO0gvExSAMj9TJhYMebfj4T/w4oZjE9Himg2&#10;d7ycSLHygS92/gbzsO/eYbL85Wx4MicWL4MT7tGAh9QNvf7Rty/14drNrenXZP0DAAD//wMAUEsD&#10;BBQABgAIAAAAIQAvIkj93gAAAAsBAAAPAAAAZHJzL2Rvd25yZXYueG1sTI9BS8NAEIXvgv9hGcGb&#10;3SQ2EmI2pRT1VARbQbxNs9MkNLsbstsk/fdOT/b2zbzhzXvFajadGGnwrbMK4kUEgmzldGtrBd/7&#10;96cMhA9oNXbOkoILeViV93cF5tpN9ovGXagFm1ifo4ImhD6X0lcNGfQL15Nl7egGg4HHoZZ6wInN&#10;TSeTKHqRBlvLHxrsadNQddqdjYKPCaf1c/w2bk/HzeV3n37+bGNS6vFhXr+CCDSH/2O4xufoUHKm&#10;gztb7UWngIsE3i7TjOmqJ8mS6cCUZkyyLORth/IPAAD//wMAUEsBAi0AFAAGAAgAAAAhALaDOJL+&#10;AAAA4QEAABMAAAAAAAAAAAAAAAAAAAAAAFtDb250ZW50X1R5cGVzXS54bWxQSwECLQAUAAYACAAA&#10;ACEAOP0h/9YAAACUAQAACwAAAAAAAAAAAAAAAAAvAQAAX3JlbHMvLnJlbHNQSwECLQAUAAYACAAA&#10;ACEAnXfuQ8ICAADiCAAADgAAAAAAAAAAAAAAAAAuAgAAZHJzL2Uyb0RvYy54bWxQSwECLQAUAAYA&#10;CAAAACEALyJI/d4AAAALAQAADwAAAAAAAAAAAAAAAAAcBQAAZHJzL2Rvd25yZXYueG1sUEsFBgAA&#10;AAAEAAQA8wAAACcGAAAAAA==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E192CBF" w:rsidR="004411A1" w:rsidRDefault="007B622F" w:rsidP="006D7B71">
      <w:pPr>
        <w:pStyle w:val="BodyText"/>
        <w:ind w:left="360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02DAAA9" wp14:editId="7F9123D9">
                <wp:extent cx="7254875" cy="252095"/>
                <wp:effectExtent l="0" t="6350" r="3175" b="8255"/>
                <wp:docPr id="17616548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DAAA9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rzAAIAAOIDAAAOAAAAZHJzL2Uyb0RvYy54bWysU9uO2yAQfa/Uf0C8N3bcTXfXirPaZpWq&#10;0vYibfsBGGMbFTN0ILHTr++Ak2wvb1Vf0DDAmTlnDuu7aTDsoNBrsBVfLnLOlJXQaNtV/OuX3asb&#10;znwQthEGrKr4UXl+t3n5Yj26UhXQg2kUMgKxvhxdxfsQXJllXvZqEH4BTlk6bAEHEWiLXdagGAl9&#10;MFmR52+yEbBxCFJ5T9mH+ZBvEn7bKhk+ta1XgZmKU28hrZjWOq7ZZi3KDoXrtTy1If6hi0FoS0Uv&#10;UA8iCLZH/RfUoCWChzYsJAwZtK2WKnEgNsv8DzZPvXAqcSFxvLvI5P8frPx4eHKfkYXpLUw0wETC&#10;u0eQ3zyzsO2F7dQ9Ioy9Eg0VXkbJstH58vQ0Su1LH0Hq8QM0NGSxD5CAphaHqArxZIROAzheRFdT&#10;YJKS18Xq6uZ6xZmks2JV5LerVEKU59cOfXinYGAxqDjSUBO6ODz6ELsR5flKLObB6GanjUkb7Oqt&#10;QXYQZIDi9XJX5PNb43oxZ5dXt3lxKunn6wnzNxxjI5qFiDuXjJmkQ6Q+ixCmemK6IU4RLspSQ3Mk&#10;YRBm49FHoaAH/MHZSKaruP++F6g4M+8tiRsdeg7wHNTnQFhJTyseOJvDbZidvHeou56Q5/FZuKcB&#10;tDpp89zFqV0yUqJ3Mn106q/7dOv5a25+AgAA//8DAFBLAwQUAAYACAAAACEAOMW9R9oAAAAFAQAA&#10;DwAAAGRycy9kb3ducmV2LnhtbEyPwU7DMBBE70j8g7VI3KjTUkoIcSqE1Au3Fg4ct/E2CdjrKHYS&#10;9+9xucBlpdGMZt6W22iNmGjwnWMFy0UGgrh2uuNGwcf77i4H4QOyRuOYFJzJw7a6viqx0G7mPU2H&#10;0IhUwr5ABW0IfSGlr1uy6BeuJ07eyQ0WQ5JDI/WAcyq3Rq6ybCMtdpwWWuzptaX6+zBaBePXKea7&#10;YUKz9/kczfntc51vlLq9iS/PIALF8BeGC35ChyoxHd3I2gujID0Sfu/FW65XDyCOCu6fHkFWpfxP&#10;X/0AAAD//wMAUEsBAi0AFAAGAAgAAAAhALaDOJL+AAAA4QEAABMAAAAAAAAAAAAAAAAAAAAAAFtD&#10;b250ZW50X1R5cGVzXS54bWxQSwECLQAUAAYACAAAACEAOP0h/9YAAACUAQAACwAAAAAAAAAAAAAA&#10;AAAvAQAAX3JlbHMvLnJlbHNQSwECLQAUAAYACAAAACEAnp2a8wACAADiAwAADgAAAAAAAAAAAAAA&#10;AAAuAgAAZHJzL2Uyb0RvYy54bWxQSwECLQAUAAYACAAAACEAOMW9R9oAAAAFAQAADwAAAAAAAAAA&#10;AAAAAABaBAAAZHJzL2Rvd25yZXYueG1sUEsFBgAAAAAEAAQA8wAAAGEFAAAAAA=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F24A68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089478A4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</w:t>
            </w:r>
            <w:r w:rsidR="00FC019D">
              <w:rPr>
                <w:b/>
                <w:color w:val="231F20"/>
                <w:sz w:val="18"/>
              </w:rPr>
              <w:t>Yr.</w:t>
            </w:r>
            <w:r>
              <w:rPr>
                <w:b/>
                <w:color w:val="231F20"/>
                <w:sz w:val="18"/>
              </w:rPr>
              <w:t>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43A3EE41" w:rsidR="00774E34" w:rsidRPr="00774E34" w:rsidRDefault="0033459E" w:rsidP="00FC019D">
            <w:pPr>
              <w:pStyle w:val="TableParagraph"/>
              <w:spacing w:before="142"/>
              <w:ind w:left="91" w:right="-92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>time</w:t>
            </w:r>
          </w:p>
        </w:tc>
      </w:tr>
      <w:tr w:rsidR="007113ED" w14:paraId="6B1530EA" w14:textId="77777777" w:rsidTr="00B7720E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A7EBD" w14:textId="1B976EE2" w:rsidR="007113ED" w:rsidRPr="00774E34" w:rsidRDefault="007113ED" w:rsidP="007113ED">
            <w:pPr>
              <w:pStyle w:val="TableParagraph"/>
              <w:jc w:val="center"/>
              <w:rPr>
                <w:sz w:val="20"/>
                <w:szCs w:val="20"/>
              </w:rPr>
            </w:pPr>
            <w:r w:rsidRPr="007113ED">
              <w:rPr>
                <w:sz w:val="20"/>
                <w:szCs w:val="20"/>
              </w:rPr>
              <w:t>Gurkirat Singh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CCFBC" w14:textId="6D833F4C" w:rsidR="007113ED" w:rsidRPr="00774E34" w:rsidRDefault="007113ED" w:rsidP="007113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8A262F" w14:textId="7EB64C01" w:rsidR="007113ED" w:rsidRPr="00774E34" w:rsidRDefault="007113ED" w:rsidP="007113ED">
            <w:pPr>
              <w:pStyle w:val="TableParagraph"/>
              <w:jc w:val="center"/>
              <w:rPr>
                <w:sz w:val="20"/>
                <w:szCs w:val="20"/>
              </w:rPr>
            </w:pPr>
            <w:r w:rsidRPr="007113ED">
              <w:rPr>
                <w:sz w:val="20"/>
                <w:szCs w:val="20"/>
              </w:rPr>
              <w:t>03/26/1995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7861C" w14:textId="3CEAF1F5" w:rsidR="007113ED" w:rsidRPr="00774E34" w:rsidRDefault="007113ED" w:rsidP="007113ED">
            <w:pPr>
              <w:pStyle w:val="TableParagraph"/>
              <w:jc w:val="center"/>
              <w:rPr>
                <w:sz w:val="20"/>
                <w:szCs w:val="20"/>
              </w:rPr>
            </w:pPr>
            <w:r w:rsidRPr="007113ED"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109A05" w14:textId="132F7525" w:rsidR="007113ED" w:rsidRPr="00774E34" w:rsidRDefault="007113ED" w:rsidP="007113ED">
            <w:pPr>
              <w:pStyle w:val="TableParagraph"/>
              <w:jc w:val="center"/>
              <w:rPr>
                <w:sz w:val="20"/>
                <w:szCs w:val="20"/>
              </w:rPr>
            </w:pPr>
            <w:r w:rsidRPr="007113ED">
              <w:rPr>
                <w:sz w:val="20"/>
                <w:szCs w:val="20"/>
              </w:rPr>
              <w:t>Y6663537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16DFD" w14:textId="683431B1" w:rsidR="007113ED" w:rsidRPr="00774E34" w:rsidRDefault="007113ED" w:rsidP="007113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</w:tc>
      </w:tr>
      <w:tr w:rsidR="007113ED" w14:paraId="4BF3238C" w14:textId="77777777" w:rsidTr="00B7720E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7560" w14:textId="1B858D0D" w:rsidR="007113ED" w:rsidRPr="00EE39A6" w:rsidRDefault="007113ED" w:rsidP="007113ED">
            <w:pPr>
              <w:pStyle w:val="TableParagraph"/>
              <w:jc w:val="center"/>
              <w:rPr>
                <w:sz w:val="20"/>
                <w:szCs w:val="20"/>
              </w:rPr>
            </w:pPr>
            <w:r w:rsidRPr="007113ED">
              <w:rPr>
                <w:sz w:val="20"/>
                <w:szCs w:val="20"/>
              </w:rPr>
              <w:t>Rajat Sharma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F7D085" w14:textId="5A0F0433" w:rsidR="007113ED" w:rsidRDefault="007113ED" w:rsidP="007113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81129">
              <w:rPr>
                <w:sz w:val="20"/>
                <w:szCs w:val="20"/>
              </w:rPr>
              <w:t>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50766D8" w14:textId="328EC8A3" w:rsidR="007113ED" w:rsidRDefault="007113ED" w:rsidP="007113ED">
            <w:pPr>
              <w:pStyle w:val="TableParagraph"/>
              <w:jc w:val="center"/>
              <w:rPr>
                <w:sz w:val="20"/>
                <w:szCs w:val="20"/>
              </w:rPr>
            </w:pPr>
            <w:r w:rsidRPr="007113ED">
              <w:rPr>
                <w:sz w:val="20"/>
                <w:szCs w:val="20"/>
              </w:rPr>
              <w:t>10/25/1998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012EDA" w14:textId="1C5110E2" w:rsidR="007113ED" w:rsidRDefault="007113ED" w:rsidP="007113ED">
            <w:pPr>
              <w:pStyle w:val="TableParagraph"/>
              <w:jc w:val="center"/>
              <w:rPr>
                <w:sz w:val="20"/>
                <w:szCs w:val="20"/>
              </w:rPr>
            </w:pPr>
            <w:r w:rsidRPr="007113ED"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6F5ED9" w14:textId="1EADD6C6" w:rsidR="007113ED" w:rsidRPr="00EE39A6" w:rsidRDefault="007113ED" w:rsidP="007113ED">
            <w:pPr>
              <w:pStyle w:val="TableParagraph"/>
              <w:jc w:val="center"/>
              <w:rPr>
                <w:sz w:val="20"/>
                <w:szCs w:val="20"/>
              </w:rPr>
            </w:pPr>
            <w:r w:rsidRPr="007113ED">
              <w:rPr>
                <w:sz w:val="20"/>
                <w:szCs w:val="20"/>
              </w:rPr>
              <w:t>Y7879384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969C33" w14:textId="5C29E409" w:rsidR="007113ED" w:rsidRDefault="007113ED" w:rsidP="007113E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</w:tc>
      </w:tr>
    </w:tbl>
    <w:p w14:paraId="104AC935" w14:textId="680A6C39" w:rsidR="004411A1" w:rsidRDefault="007B622F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B8A8FF" wp14:editId="0ACA6E98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0" t="0" r="0" b="0"/>
                <wp:wrapTopAndBottom/>
                <wp:docPr id="3354063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A8FF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E4244">
        <w:rPr>
          <w:sz w:val="21"/>
        </w:rPr>
        <w:t xml:space="preserve"> </w:t>
      </w:r>
      <w:r w:rsidR="003E4244">
        <w:rPr>
          <w:sz w:val="21"/>
        </w:rPr>
        <w:tab/>
        <w:t xml:space="preserve"> </w:t>
      </w:r>
      <w:r w:rsidR="003E4244">
        <w:rPr>
          <w:sz w:val="21"/>
        </w:rPr>
        <w:tab/>
        <w:t xml:space="preserve">                                      </w: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79EB044B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932D22">
              <w:rPr>
                <w:color w:val="231F20"/>
                <w:w w:val="99"/>
                <w:sz w:val="20"/>
                <w:szCs w:val="20"/>
              </w:rPr>
              <w:t xml:space="preserve"> </w:t>
            </w:r>
            <w:r w:rsidR="00DD2EB0">
              <w:rPr>
                <w:color w:val="231F20"/>
                <w:w w:val="99"/>
                <w:sz w:val="20"/>
                <w:szCs w:val="20"/>
              </w:rPr>
              <w:t>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5C50FAD8" w:rsidR="004411A1" w:rsidRDefault="007B622F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8619F4" wp14:editId="6E19514D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0" t="0" r="0" b="0"/>
                <wp:wrapTopAndBottom/>
                <wp:docPr id="471876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19F4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2B52FC58" w:rsidR="00E55BEF" w:rsidRPr="00191A48" w:rsidRDefault="000569E8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  <w:r w:rsidR="00412BC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475AE0DE" w:rsidR="00E55BEF" w:rsidRPr="00191A48" w:rsidRDefault="00412BC0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B64B8">
              <w:rPr>
                <w:color w:val="000000"/>
                <w:sz w:val="20"/>
                <w:szCs w:val="20"/>
              </w:rPr>
              <w:t>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04716C6F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412BC0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6D665DDB" w:rsidR="00E55BEF" w:rsidRPr="00191A48" w:rsidRDefault="000569E8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Water &amp; </w:t>
            </w:r>
            <w:r w:rsidRPr="000569E8">
              <w:rPr>
                <w:color w:val="000000"/>
                <w:sz w:val="20"/>
                <w:szCs w:val="20"/>
              </w:rPr>
              <w:t>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1344897B" w:rsidR="00E55BEF" w:rsidRPr="00E55BEF" w:rsidRDefault="00412BC0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34C79">
              <w:rPr>
                <w:color w:val="000000"/>
                <w:sz w:val="20"/>
                <w:szCs w:val="20"/>
              </w:rPr>
              <w:t>5</w:t>
            </w:r>
            <w:r w:rsidR="003B64B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0E599241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412BC0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>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2985689E" w:rsidR="00E55BEF" w:rsidRPr="00191A48" w:rsidRDefault="00053B55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 w:rsidRPr="00053B55">
              <w:rPr>
                <w:color w:val="000000"/>
                <w:sz w:val="20"/>
                <w:szCs w:val="20"/>
              </w:rPr>
              <w:t>Fresh Produce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03C87C60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C019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10608579" w:rsidR="00E55BEF" w:rsidRPr="00191A48" w:rsidRDefault="00053B55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 w:rsidRPr="00053B55">
              <w:rPr>
                <w:sz w:val="20"/>
                <w:szCs w:val="20"/>
              </w:rPr>
              <w:t>Refrigerated Food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202CBDDE" w:rsidR="00E55BEF" w:rsidRPr="00E55BEF" w:rsidRDefault="00834C79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B64B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08D00EC7" w:rsidR="004411A1" w:rsidRDefault="007B622F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31D602" wp14:editId="52AB184C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0" t="0" r="0" b="0"/>
                <wp:wrapTopAndBottom/>
                <wp:docPr id="13180908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D602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3209CF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apple-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0481"/>
    <w:rsid w:val="00000931"/>
    <w:rsid w:val="00006ACD"/>
    <w:rsid w:val="00010C48"/>
    <w:rsid w:val="000147B7"/>
    <w:rsid w:val="00014806"/>
    <w:rsid w:val="0002411C"/>
    <w:rsid w:val="00053B55"/>
    <w:rsid w:val="000569E8"/>
    <w:rsid w:val="000572B5"/>
    <w:rsid w:val="00062FCB"/>
    <w:rsid w:val="00065CEA"/>
    <w:rsid w:val="000674A2"/>
    <w:rsid w:val="00077347"/>
    <w:rsid w:val="00083D15"/>
    <w:rsid w:val="000B0868"/>
    <w:rsid w:val="000B1247"/>
    <w:rsid w:val="000B188E"/>
    <w:rsid w:val="000C24A3"/>
    <w:rsid w:val="000C6A73"/>
    <w:rsid w:val="000C7BEE"/>
    <w:rsid w:val="000D0C2C"/>
    <w:rsid w:val="000D2842"/>
    <w:rsid w:val="000D4D40"/>
    <w:rsid w:val="000E6F23"/>
    <w:rsid w:val="000F1A36"/>
    <w:rsid w:val="000F26E1"/>
    <w:rsid w:val="001150EF"/>
    <w:rsid w:val="001323BB"/>
    <w:rsid w:val="00141EEB"/>
    <w:rsid w:val="00144FF3"/>
    <w:rsid w:val="00145895"/>
    <w:rsid w:val="0015245C"/>
    <w:rsid w:val="001654DD"/>
    <w:rsid w:val="00172472"/>
    <w:rsid w:val="00175733"/>
    <w:rsid w:val="0018254E"/>
    <w:rsid w:val="00191A48"/>
    <w:rsid w:val="00191CB0"/>
    <w:rsid w:val="00192010"/>
    <w:rsid w:val="00193647"/>
    <w:rsid w:val="00195AEE"/>
    <w:rsid w:val="001972E8"/>
    <w:rsid w:val="001A2599"/>
    <w:rsid w:val="001C05B7"/>
    <w:rsid w:val="001C3A1F"/>
    <w:rsid w:val="001D32D6"/>
    <w:rsid w:val="001D38DB"/>
    <w:rsid w:val="001E7FFE"/>
    <w:rsid w:val="001F49CA"/>
    <w:rsid w:val="00205606"/>
    <w:rsid w:val="00223D57"/>
    <w:rsid w:val="002366A4"/>
    <w:rsid w:val="0024481E"/>
    <w:rsid w:val="00244ABE"/>
    <w:rsid w:val="00247D1C"/>
    <w:rsid w:val="00270428"/>
    <w:rsid w:val="002708A3"/>
    <w:rsid w:val="00271E65"/>
    <w:rsid w:val="00272BC4"/>
    <w:rsid w:val="002758B4"/>
    <w:rsid w:val="00276486"/>
    <w:rsid w:val="00280613"/>
    <w:rsid w:val="00281129"/>
    <w:rsid w:val="002923C0"/>
    <w:rsid w:val="002A71AB"/>
    <w:rsid w:val="002B1F90"/>
    <w:rsid w:val="002B5D4A"/>
    <w:rsid w:val="002C1A08"/>
    <w:rsid w:val="002C6544"/>
    <w:rsid w:val="002D6D80"/>
    <w:rsid w:val="002E4E11"/>
    <w:rsid w:val="002F055F"/>
    <w:rsid w:val="002F0C8A"/>
    <w:rsid w:val="0030043D"/>
    <w:rsid w:val="00310AD4"/>
    <w:rsid w:val="0031663C"/>
    <w:rsid w:val="003209CF"/>
    <w:rsid w:val="003275DC"/>
    <w:rsid w:val="003308AE"/>
    <w:rsid w:val="0033459E"/>
    <w:rsid w:val="0033698A"/>
    <w:rsid w:val="00351574"/>
    <w:rsid w:val="00351C82"/>
    <w:rsid w:val="003604C6"/>
    <w:rsid w:val="003865FF"/>
    <w:rsid w:val="00386A8B"/>
    <w:rsid w:val="0039069A"/>
    <w:rsid w:val="003B0F9F"/>
    <w:rsid w:val="003B64B8"/>
    <w:rsid w:val="003C07A7"/>
    <w:rsid w:val="003C1AFA"/>
    <w:rsid w:val="003C28E6"/>
    <w:rsid w:val="003C30E0"/>
    <w:rsid w:val="003C4ED0"/>
    <w:rsid w:val="003E0232"/>
    <w:rsid w:val="003E3AC4"/>
    <w:rsid w:val="003E4244"/>
    <w:rsid w:val="003F1C0F"/>
    <w:rsid w:val="003F6984"/>
    <w:rsid w:val="003F72E2"/>
    <w:rsid w:val="003F747D"/>
    <w:rsid w:val="00406A3E"/>
    <w:rsid w:val="00407027"/>
    <w:rsid w:val="00412BC0"/>
    <w:rsid w:val="00417296"/>
    <w:rsid w:val="004258CF"/>
    <w:rsid w:val="004336D4"/>
    <w:rsid w:val="004411A1"/>
    <w:rsid w:val="00447429"/>
    <w:rsid w:val="004646C7"/>
    <w:rsid w:val="0047313F"/>
    <w:rsid w:val="004739EB"/>
    <w:rsid w:val="00485A79"/>
    <w:rsid w:val="00490473"/>
    <w:rsid w:val="004A30D4"/>
    <w:rsid w:val="004A39CD"/>
    <w:rsid w:val="004B1A55"/>
    <w:rsid w:val="004B6D2A"/>
    <w:rsid w:val="004C4DBE"/>
    <w:rsid w:val="004D14D9"/>
    <w:rsid w:val="004E41B4"/>
    <w:rsid w:val="004F20D0"/>
    <w:rsid w:val="004F6B59"/>
    <w:rsid w:val="00506E84"/>
    <w:rsid w:val="005171A1"/>
    <w:rsid w:val="00523A73"/>
    <w:rsid w:val="005245DF"/>
    <w:rsid w:val="0052609A"/>
    <w:rsid w:val="00542449"/>
    <w:rsid w:val="00545185"/>
    <w:rsid w:val="00552316"/>
    <w:rsid w:val="00553593"/>
    <w:rsid w:val="005539D5"/>
    <w:rsid w:val="005565EC"/>
    <w:rsid w:val="00556647"/>
    <w:rsid w:val="00587F92"/>
    <w:rsid w:val="005961B6"/>
    <w:rsid w:val="005A4140"/>
    <w:rsid w:val="005A501E"/>
    <w:rsid w:val="005B0EAB"/>
    <w:rsid w:val="005B7FA6"/>
    <w:rsid w:val="005C5FD2"/>
    <w:rsid w:val="005D64A5"/>
    <w:rsid w:val="005E2B58"/>
    <w:rsid w:val="005F6243"/>
    <w:rsid w:val="00600555"/>
    <w:rsid w:val="0060313F"/>
    <w:rsid w:val="006107CF"/>
    <w:rsid w:val="00610EA5"/>
    <w:rsid w:val="00617929"/>
    <w:rsid w:val="00651811"/>
    <w:rsid w:val="00655B77"/>
    <w:rsid w:val="00670A17"/>
    <w:rsid w:val="00670A4D"/>
    <w:rsid w:val="00670D34"/>
    <w:rsid w:val="00671857"/>
    <w:rsid w:val="0067290D"/>
    <w:rsid w:val="006748C7"/>
    <w:rsid w:val="006749BD"/>
    <w:rsid w:val="00681530"/>
    <w:rsid w:val="00692907"/>
    <w:rsid w:val="006A0B9B"/>
    <w:rsid w:val="006B2AFA"/>
    <w:rsid w:val="006C13F5"/>
    <w:rsid w:val="006C6A9E"/>
    <w:rsid w:val="006D36DC"/>
    <w:rsid w:val="006D7B71"/>
    <w:rsid w:val="006E1349"/>
    <w:rsid w:val="006E3B39"/>
    <w:rsid w:val="006E3BAC"/>
    <w:rsid w:val="006F210F"/>
    <w:rsid w:val="006F5557"/>
    <w:rsid w:val="006F67C7"/>
    <w:rsid w:val="007060CE"/>
    <w:rsid w:val="00706DF4"/>
    <w:rsid w:val="007113ED"/>
    <w:rsid w:val="00732DAB"/>
    <w:rsid w:val="007448B6"/>
    <w:rsid w:val="00750D1A"/>
    <w:rsid w:val="00753CD9"/>
    <w:rsid w:val="007610BA"/>
    <w:rsid w:val="00765A78"/>
    <w:rsid w:val="007663AC"/>
    <w:rsid w:val="00774E34"/>
    <w:rsid w:val="00787C36"/>
    <w:rsid w:val="007953CA"/>
    <w:rsid w:val="007A684F"/>
    <w:rsid w:val="007B49F0"/>
    <w:rsid w:val="007B622F"/>
    <w:rsid w:val="007E331B"/>
    <w:rsid w:val="007E6CCF"/>
    <w:rsid w:val="0080069F"/>
    <w:rsid w:val="00801FE7"/>
    <w:rsid w:val="00807DD4"/>
    <w:rsid w:val="008143D1"/>
    <w:rsid w:val="0082035F"/>
    <w:rsid w:val="00834C79"/>
    <w:rsid w:val="008434B4"/>
    <w:rsid w:val="00844B67"/>
    <w:rsid w:val="00844CE0"/>
    <w:rsid w:val="00857753"/>
    <w:rsid w:val="00870A21"/>
    <w:rsid w:val="00885901"/>
    <w:rsid w:val="00890289"/>
    <w:rsid w:val="00897D67"/>
    <w:rsid w:val="008A6CF3"/>
    <w:rsid w:val="008C0C63"/>
    <w:rsid w:val="008C2172"/>
    <w:rsid w:val="008C7A05"/>
    <w:rsid w:val="008F4B91"/>
    <w:rsid w:val="0092613C"/>
    <w:rsid w:val="00932D22"/>
    <w:rsid w:val="00934677"/>
    <w:rsid w:val="009374AB"/>
    <w:rsid w:val="00940954"/>
    <w:rsid w:val="009455F8"/>
    <w:rsid w:val="00951C99"/>
    <w:rsid w:val="0097428F"/>
    <w:rsid w:val="00996E65"/>
    <w:rsid w:val="009A5583"/>
    <w:rsid w:val="009B3EAD"/>
    <w:rsid w:val="009C24AB"/>
    <w:rsid w:val="009C2C67"/>
    <w:rsid w:val="009C5270"/>
    <w:rsid w:val="009C650E"/>
    <w:rsid w:val="009D1CF4"/>
    <w:rsid w:val="009D4803"/>
    <w:rsid w:val="009D7F22"/>
    <w:rsid w:val="009E0E57"/>
    <w:rsid w:val="00A0379A"/>
    <w:rsid w:val="00A16893"/>
    <w:rsid w:val="00A2136C"/>
    <w:rsid w:val="00A56B12"/>
    <w:rsid w:val="00A618DC"/>
    <w:rsid w:val="00A62CEC"/>
    <w:rsid w:val="00A738FF"/>
    <w:rsid w:val="00A8434C"/>
    <w:rsid w:val="00A90646"/>
    <w:rsid w:val="00A9443F"/>
    <w:rsid w:val="00AA080C"/>
    <w:rsid w:val="00AB583F"/>
    <w:rsid w:val="00AC54ED"/>
    <w:rsid w:val="00AD19D4"/>
    <w:rsid w:val="00AD4528"/>
    <w:rsid w:val="00AD6943"/>
    <w:rsid w:val="00AE677B"/>
    <w:rsid w:val="00AF42EC"/>
    <w:rsid w:val="00B00B8B"/>
    <w:rsid w:val="00B135F5"/>
    <w:rsid w:val="00B24A42"/>
    <w:rsid w:val="00B257EE"/>
    <w:rsid w:val="00B2705E"/>
    <w:rsid w:val="00B57763"/>
    <w:rsid w:val="00B86D47"/>
    <w:rsid w:val="00B90757"/>
    <w:rsid w:val="00BC0EF9"/>
    <w:rsid w:val="00BD028B"/>
    <w:rsid w:val="00BE4EEA"/>
    <w:rsid w:val="00BF061E"/>
    <w:rsid w:val="00BF4F64"/>
    <w:rsid w:val="00C054F4"/>
    <w:rsid w:val="00C15B18"/>
    <w:rsid w:val="00C25B7D"/>
    <w:rsid w:val="00C40763"/>
    <w:rsid w:val="00C6188A"/>
    <w:rsid w:val="00C67D42"/>
    <w:rsid w:val="00C7251C"/>
    <w:rsid w:val="00C77056"/>
    <w:rsid w:val="00C871F0"/>
    <w:rsid w:val="00CA25A7"/>
    <w:rsid w:val="00CC5B78"/>
    <w:rsid w:val="00CD3F81"/>
    <w:rsid w:val="00D13B09"/>
    <w:rsid w:val="00D16FAA"/>
    <w:rsid w:val="00D63199"/>
    <w:rsid w:val="00D65B6E"/>
    <w:rsid w:val="00D7310A"/>
    <w:rsid w:val="00D731B1"/>
    <w:rsid w:val="00D81B07"/>
    <w:rsid w:val="00D92242"/>
    <w:rsid w:val="00DA0DF5"/>
    <w:rsid w:val="00DA3D94"/>
    <w:rsid w:val="00DC6070"/>
    <w:rsid w:val="00DD1622"/>
    <w:rsid w:val="00DD2EB0"/>
    <w:rsid w:val="00DF0A39"/>
    <w:rsid w:val="00DF18BF"/>
    <w:rsid w:val="00DF5114"/>
    <w:rsid w:val="00E12AF3"/>
    <w:rsid w:val="00E12FD6"/>
    <w:rsid w:val="00E15ABB"/>
    <w:rsid w:val="00E21B80"/>
    <w:rsid w:val="00E23C01"/>
    <w:rsid w:val="00E31D31"/>
    <w:rsid w:val="00E37EE3"/>
    <w:rsid w:val="00E50A78"/>
    <w:rsid w:val="00E55BEF"/>
    <w:rsid w:val="00E7402D"/>
    <w:rsid w:val="00E75BE9"/>
    <w:rsid w:val="00E912D4"/>
    <w:rsid w:val="00EA1F2F"/>
    <w:rsid w:val="00EB7426"/>
    <w:rsid w:val="00EC0A78"/>
    <w:rsid w:val="00EC3511"/>
    <w:rsid w:val="00ED52DD"/>
    <w:rsid w:val="00ED67D0"/>
    <w:rsid w:val="00EE1193"/>
    <w:rsid w:val="00EE39A6"/>
    <w:rsid w:val="00EF5A6B"/>
    <w:rsid w:val="00EF5BEE"/>
    <w:rsid w:val="00F00C1F"/>
    <w:rsid w:val="00F01EA6"/>
    <w:rsid w:val="00F03DF7"/>
    <w:rsid w:val="00F043E9"/>
    <w:rsid w:val="00F07607"/>
    <w:rsid w:val="00F153E4"/>
    <w:rsid w:val="00F2122E"/>
    <w:rsid w:val="00F24A68"/>
    <w:rsid w:val="00F33F17"/>
    <w:rsid w:val="00F508DF"/>
    <w:rsid w:val="00F54CEB"/>
    <w:rsid w:val="00F61DDD"/>
    <w:rsid w:val="00F657DD"/>
    <w:rsid w:val="00F6735D"/>
    <w:rsid w:val="00F71D46"/>
    <w:rsid w:val="00F7350A"/>
    <w:rsid w:val="00F73A70"/>
    <w:rsid w:val="00F85488"/>
    <w:rsid w:val="00F8576E"/>
    <w:rsid w:val="00F9141B"/>
    <w:rsid w:val="00F9788D"/>
    <w:rsid w:val="00FA22E6"/>
    <w:rsid w:val="00FC019D"/>
    <w:rsid w:val="00FD1259"/>
    <w:rsid w:val="00FE0907"/>
    <w:rsid w:val="00FF602E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docId w15:val="{BF7C6893-1454-476B-B0F5-29ECFA4B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7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AB"/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AB"/>
    <w:rPr>
      <w:rFonts w:ascii="Arial" w:eastAsia="Arial" w:hAnsi="Arial" w:cs="Arial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ead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mtrustnorthamerica.com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otorcarrier@amtrustgroup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et.adobe.com/reade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Support</cp:lastModifiedBy>
  <cp:revision>2</cp:revision>
  <dcterms:created xsi:type="dcterms:W3CDTF">2025-02-17T23:46:00Z</dcterms:created>
  <dcterms:modified xsi:type="dcterms:W3CDTF">2025-02-17T23:46:00Z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16066ed14102782a84fcf3d0cb9a3b1f3438cebbbe5491854e75dd02ed4e4029</vt:lpwstr>
  </property>
</Properties>
</file>