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DA883" w14:textId="3F19F73B" w:rsidR="004411A1" w:rsidRDefault="007B622F" w:rsidP="004258CF">
      <w:pPr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FB8EFE6" wp14:editId="40D4CF1A">
                <wp:simplePos x="0" y="0"/>
                <wp:positionH relativeFrom="page">
                  <wp:align>right</wp:align>
                </wp:positionH>
                <wp:positionV relativeFrom="page">
                  <wp:posOffset>7620</wp:posOffset>
                </wp:positionV>
                <wp:extent cx="7851775" cy="1403350"/>
                <wp:effectExtent l="635" t="5715" r="5715" b="635"/>
                <wp:wrapNone/>
                <wp:docPr id="130806701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51775" cy="1403350"/>
                          <a:chOff x="-125" y="0"/>
                          <a:chExt cx="12365" cy="2210"/>
                        </a:xfrm>
                      </wpg:grpSpPr>
                      <wps:wsp>
                        <wps:cNvPr id="1135722470" name="Freeform 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206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1880 h 2060"/>
                              <a:gd name="T2" fmla="*/ 939 w 12240"/>
                              <a:gd name="T3" fmla="*/ 1880 h 2060"/>
                              <a:gd name="T4" fmla="*/ 1718 w 12240"/>
                              <a:gd name="T5" fmla="*/ 0 h 2060"/>
                              <a:gd name="T6" fmla="*/ 0 w 12240"/>
                              <a:gd name="T7" fmla="*/ 0 h 2060"/>
                              <a:gd name="T8" fmla="*/ 0 w 12240"/>
                              <a:gd name="T9" fmla="*/ 1880 h 2060"/>
                              <a:gd name="T10" fmla="*/ 0 w 12240"/>
                              <a:gd name="T11" fmla="*/ 1922 h 2060"/>
                              <a:gd name="T12" fmla="*/ 0 w 12240"/>
                              <a:gd name="T13" fmla="*/ 2060 h 2060"/>
                              <a:gd name="T14" fmla="*/ 12240 w 12240"/>
                              <a:gd name="T15" fmla="*/ 2060 h 2060"/>
                              <a:gd name="T16" fmla="*/ 12240 w 12240"/>
                              <a:gd name="T17" fmla="*/ 1880 h 206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240" h="2060">
                                <a:moveTo>
                                  <a:pt x="12240" y="1880"/>
                                </a:moveTo>
                                <a:lnTo>
                                  <a:pt x="939" y="1880"/>
                                </a:ln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0"/>
                                </a:lnTo>
                                <a:lnTo>
                                  <a:pt x="0" y="1922"/>
                                </a:lnTo>
                                <a:lnTo>
                                  <a:pt x="0" y="2060"/>
                                </a:lnTo>
                                <a:lnTo>
                                  <a:pt x="12240" y="2060"/>
                                </a:lnTo>
                                <a:lnTo>
                                  <a:pt x="12240" y="1880"/>
                                </a:lnTo>
                              </a:path>
                            </a:pathLst>
                          </a:cu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040401" name="AutoShape 61"/>
                        <wps:cNvSpPr>
                          <a:spLocks/>
                        </wps:cNvSpPr>
                        <wps:spPr bwMode="auto">
                          <a:xfrm>
                            <a:off x="9027" y="1088"/>
                            <a:ext cx="386" cy="185"/>
                          </a:xfrm>
                          <a:custGeom>
                            <a:avLst/>
                            <a:gdLst>
                              <a:gd name="T0" fmla="*/ 152 w 386"/>
                              <a:gd name="T1" fmla="*/ 1216 h 185"/>
                              <a:gd name="T2" fmla="*/ 126 w 386"/>
                              <a:gd name="T3" fmla="*/ 1152 h 185"/>
                              <a:gd name="T4" fmla="*/ 49 w 386"/>
                              <a:gd name="T5" fmla="*/ 1201 h 185"/>
                              <a:gd name="T6" fmla="*/ 126 w 386"/>
                              <a:gd name="T7" fmla="*/ 1201 h 185"/>
                              <a:gd name="T8" fmla="*/ 106 w 386"/>
                              <a:gd name="T9" fmla="*/ 1106 h 185"/>
                              <a:gd name="T10" fmla="*/ 78 w 386"/>
                              <a:gd name="T11" fmla="*/ 1089 h 185"/>
                              <a:gd name="T12" fmla="*/ 20 w 386"/>
                              <a:gd name="T13" fmla="*/ 1273 h 185"/>
                              <a:gd name="T14" fmla="*/ 132 w 386"/>
                              <a:gd name="T15" fmla="*/ 1216 h 185"/>
                              <a:gd name="T16" fmla="*/ 176 w 386"/>
                              <a:gd name="T17" fmla="*/ 1273 h 185"/>
                              <a:gd name="T18" fmla="*/ 382 w 386"/>
                              <a:gd name="T19" fmla="*/ 1162 h 185"/>
                              <a:gd name="T20" fmla="*/ 375 w 386"/>
                              <a:gd name="T21" fmla="*/ 1149 h 185"/>
                              <a:gd name="T22" fmla="*/ 359 w 386"/>
                              <a:gd name="T23" fmla="*/ 1139 h 185"/>
                              <a:gd name="T24" fmla="*/ 325 w 386"/>
                              <a:gd name="T25" fmla="*/ 1137 h 185"/>
                              <a:gd name="T26" fmla="*/ 301 w 386"/>
                              <a:gd name="T27" fmla="*/ 1150 h 185"/>
                              <a:gd name="T28" fmla="*/ 288 w 386"/>
                              <a:gd name="T29" fmla="*/ 1150 h 185"/>
                              <a:gd name="T30" fmla="*/ 278 w 386"/>
                              <a:gd name="T31" fmla="*/ 1142 h 185"/>
                              <a:gd name="T32" fmla="*/ 253 w 386"/>
                              <a:gd name="T33" fmla="*/ 1136 h 185"/>
                              <a:gd name="T34" fmla="*/ 225 w 386"/>
                              <a:gd name="T35" fmla="*/ 1143 h 185"/>
                              <a:gd name="T36" fmla="*/ 207 w 386"/>
                              <a:gd name="T37" fmla="*/ 1162 h 185"/>
                              <a:gd name="T38" fmla="*/ 206 w 386"/>
                              <a:gd name="T39" fmla="*/ 1140 h 185"/>
                              <a:gd name="T40" fmla="*/ 190 w 386"/>
                              <a:gd name="T41" fmla="*/ 1273 h 185"/>
                              <a:gd name="T42" fmla="*/ 207 w 386"/>
                              <a:gd name="T43" fmla="*/ 1197 h 185"/>
                              <a:gd name="T44" fmla="*/ 217 w 386"/>
                              <a:gd name="T45" fmla="*/ 1164 h 185"/>
                              <a:gd name="T46" fmla="*/ 230 w 386"/>
                              <a:gd name="T47" fmla="*/ 1153 h 185"/>
                              <a:gd name="T48" fmla="*/ 263 w 386"/>
                              <a:gd name="T49" fmla="*/ 1152 h 185"/>
                              <a:gd name="T50" fmla="*/ 278 w 386"/>
                              <a:gd name="T51" fmla="*/ 1170 h 185"/>
                              <a:gd name="T52" fmla="*/ 279 w 386"/>
                              <a:gd name="T53" fmla="*/ 1273 h 185"/>
                              <a:gd name="T54" fmla="*/ 296 w 386"/>
                              <a:gd name="T55" fmla="*/ 1197 h 185"/>
                              <a:gd name="T56" fmla="*/ 304 w 386"/>
                              <a:gd name="T57" fmla="*/ 1164 h 185"/>
                              <a:gd name="T58" fmla="*/ 316 w 386"/>
                              <a:gd name="T59" fmla="*/ 1153 h 185"/>
                              <a:gd name="T60" fmla="*/ 350 w 386"/>
                              <a:gd name="T61" fmla="*/ 1152 h 185"/>
                              <a:gd name="T62" fmla="*/ 366 w 386"/>
                              <a:gd name="T63" fmla="*/ 1169 h 185"/>
                              <a:gd name="T64" fmla="*/ 368 w 386"/>
                              <a:gd name="T65" fmla="*/ 1273 h 185"/>
                              <a:gd name="T66" fmla="*/ 385 w 386"/>
                              <a:gd name="T67" fmla="*/ 1182 h 185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6" h="185">
                                <a:moveTo>
                                  <a:pt x="176" y="184"/>
                                </a:moveTo>
                                <a:lnTo>
                                  <a:pt x="152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8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6" y="17"/>
                                </a:lnTo>
                                <a:lnTo>
                                  <a:pt x="99" y="0"/>
                                </a:lnTo>
                                <a:lnTo>
                                  <a:pt x="78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3" y="127"/>
                                </a:lnTo>
                                <a:lnTo>
                                  <a:pt x="132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5" y="93"/>
                                </a:moveTo>
                                <a:lnTo>
                                  <a:pt x="382" y="73"/>
                                </a:lnTo>
                                <a:lnTo>
                                  <a:pt x="375" y="60"/>
                                </a:lnTo>
                                <a:lnTo>
                                  <a:pt x="373" y="58"/>
                                </a:lnTo>
                                <a:lnTo>
                                  <a:pt x="359" y="50"/>
                                </a:lnTo>
                                <a:lnTo>
                                  <a:pt x="338" y="47"/>
                                </a:lnTo>
                                <a:lnTo>
                                  <a:pt x="325" y="48"/>
                                </a:lnTo>
                                <a:lnTo>
                                  <a:pt x="312" y="53"/>
                                </a:lnTo>
                                <a:lnTo>
                                  <a:pt x="301" y="61"/>
                                </a:lnTo>
                                <a:lnTo>
                                  <a:pt x="293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8" y="53"/>
                                </a:lnTo>
                                <a:lnTo>
                                  <a:pt x="266" y="48"/>
                                </a:lnTo>
                                <a:lnTo>
                                  <a:pt x="253" y="47"/>
                                </a:lnTo>
                                <a:lnTo>
                                  <a:pt x="238" y="49"/>
                                </a:lnTo>
                                <a:lnTo>
                                  <a:pt x="225" y="54"/>
                                </a:lnTo>
                                <a:lnTo>
                                  <a:pt x="215" y="62"/>
                                </a:lnTo>
                                <a:lnTo>
                                  <a:pt x="207" y="73"/>
                                </a:lnTo>
                                <a:lnTo>
                                  <a:pt x="206" y="73"/>
                                </a:lnTo>
                                <a:lnTo>
                                  <a:pt x="206" y="51"/>
                                </a:lnTo>
                                <a:lnTo>
                                  <a:pt x="190" y="51"/>
                                </a:lnTo>
                                <a:lnTo>
                                  <a:pt x="190" y="184"/>
                                </a:lnTo>
                                <a:lnTo>
                                  <a:pt x="207" y="184"/>
                                </a:lnTo>
                                <a:lnTo>
                                  <a:pt x="207" y="108"/>
                                </a:lnTo>
                                <a:lnTo>
                                  <a:pt x="210" y="90"/>
                                </a:lnTo>
                                <a:lnTo>
                                  <a:pt x="217" y="75"/>
                                </a:lnTo>
                                <a:lnTo>
                                  <a:pt x="219" y="73"/>
                                </a:lnTo>
                                <a:lnTo>
                                  <a:pt x="230" y="64"/>
                                </a:lnTo>
                                <a:lnTo>
                                  <a:pt x="249" y="60"/>
                                </a:lnTo>
                                <a:lnTo>
                                  <a:pt x="263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79" y="93"/>
                                </a:lnTo>
                                <a:lnTo>
                                  <a:pt x="279" y="184"/>
                                </a:lnTo>
                                <a:lnTo>
                                  <a:pt x="296" y="184"/>
                                </a:lnTo>
                                <a:lnTo>
                                  <a:pt x="296" y="108"/>
                                </a:lnTo>
                                <a:lnTo>
                                  <a:pt x="298" y="91"/>
                                </a:lnTo>
                                <a:lnTo>
                                  <a:pt x="304" y="75"/>
                                </a:lnTo>
                                <a:lnTo>
                                  <a:pt x="307" y="73"/>
                                </a:lnTo>
                                <a:lnTo>
                                  <a:pt x="316" y="64"/>
                                </a:lnTo>
                                <a:lnTo>
                                  <a:pt x="335" y="60"/>
                                </a:lnTo>
                                <a:lnTo>
                                  <a:pt x="350" y="63"/>
                                </a:lnTo>
                                <a:lnTo>
                                  <a:pt x="360" y="69"/>
                                </a:lnTo>
                                <a:lnTo>
                                  <a:pt x="366" y="80"/>
                                </a:lnTo>
                                <a:lnTo>
                                  <a:pt x="368" y="93"/>
                                </a:lnTo>
                                <a:lnTo>
                                  <a:pt x="368" y="184"/>
                                </a:lnTo>
                                <a:lnTo>
                                  <a:pt x="385" y="184"/>
                                </a:lnTo>
                                <a:lnTo>
                                  <a:pt x="385" y="9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34071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506" y="1104"/>
                            <a:ext cx="0" cy="169"/>
                          </a:xfrm>
                          <a:prstGeom prst="line">
                            <a:avLst/>
                          </a:prstGeom>
                          <a:noFill/>
                          <a:ln w="118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97715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428" y="1096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7003667" name="AutoShape 64"/>
                        <wps:cNvSpPr>
                          <a:spLocks/>
                        </wps:cNvSpPr>
                        <wps:spPr bwMode="auto">
                          <a:xfrm>
                            <a:off x="9572" y="1099"/>
                            <a:ext cx="421" cy="177"/>
                          </a:xfrm>
                          <a:custGeom>
                            <a:avLst/>
                            <a:gdLst>
                              <a:gd name="T0" fmla="*/ 52 w 421"/>
                              <a:gd name="T1" fmla="*/ 1140 h 177"/>
                              <a:gd name="T2" fmla="*/ 25 w 421"/>
                              <a:gd name="T3" fmla="*/ 1157 h 177"/>
                              <a:gd name="T4" fmla="*/ 16 w 421"/>
                              <a:gd name="T5" fmla="*/ 1171 h 177"/>
                              <a:gd name="T6" fmla="*/ 0 w 421"/>
                              <a:gd name="T7" fmla="*/ 1140 h 177"/>
                              <a:gd name="T8" fmla="*/ 17 w 421"/>
                              <a:gd name="T9" fmla="*/ 1273 h 177"/>
                              <a:gd name="T10" fmla="*/ 21 w 421"/>
                              <a:gd name="T11" fmla="*/ 1183 h 177"/>
                              <a:gd name="T12" fmla="*/ 32 w 421"/>
                              <a:gd name="T13" fmla="*/ 1167 h 177"/>
                              <a:gd name="T14" fmla="*/ 69 w 421"/>
                              <a:gd name="T15" fmla="*/ 1154 h 177"/>
                              <a:gd name="T16" fmla="*/ 200 w 421"/>
                              <a:gd name="T17" fmla="*/ 1140 h 177"/>
                              <a:gd name="T18" fmla="*/ 183 w 421"/>
                              <a:gd name="T19" fmla="*/ 1210 h 177"/>
                              <a:gd name="T20" fmla="*/ 173 w 421"/>
                              <a:gd name="T21" fmla="*/ 1246 h 177"/>
                              <a:gd name="T22" fmla="*/ 141 w 421"/>
                              <a:gd name="T23" fmla="*/ 1263 h 177"/>
                              <a:gd name="T24" fmla="*/ 123 w 421"/>
                              <a:gd name="T25" fmla="*/ 1261 h 177"/>
                              <a:gd name="T26" fmla="*/ 105 w 421"/>
                              <a:gd name="T27" fmla="*/ 1242 h 177"/>
                              <a:gd name="T28" fmla="*/ 103 w 421"/>
                              <a:gd name="T29" fmla="*/ 1140 h 177"/>
                              <a:gd name="T30" fmla="*/ 86 w 421"/>
                              <a:gd name="T31" fmla="*/ 1226 h 177"/>
                              <a:gd name="T32" fmla="*/ 97 w 421"/>
                              <a:gd name="T33" fmla="*/ 1263 h 177"/>
                              <a:gd name="T34" fmla="*/ 135 w 421"/>
                              <a:gd name="T35" fmla="*/ 1277 h 177"/>
                              <a:gd name="T36" fmla="*/ 164 w 421"/>
                              <a:gd name="T37" fmla="*/ 1269 h 177"/>
                              <a:gd name="T38" fmla="*/ 175 w 421"/>
                              <a:gd name="T39" fmla="*/ 1261 h 177"/>
                              <a:gd name="T40" fmla="*/ 184 w 421"/>
                              <a:gd name="T41" fmla="*/ 1249 h 177"/>
                              <a:gd name="T42" fmla="*/ 200 w 421"/>
                              <a:gd name="T43" fmla="*/ 1273 h 177"/>
                              <a:gd name="T44" fmla="*/ 200 w 421"/>
                              <a:gd name="T45" fmla="*/ 1140 h 177"/>
                              <a:gd name="T46" fmla="*/ 336 w 421"/>
                              <a:gd name="T47" fmla="*/ 1221 h 177"/>
                              <a:gd name="T48" fmla="*/ 314 w 421"/>
                              <a:gd name="T49" fmla="*/ 1203 h 177"/>
                              <a:gd name="T50" fmla="*/ 276 w 421"/>
                              <a:gd name="T51" fmla="*/ 1195 h 177"/>
                              <a:gd name="T52" fmla="*/ 247 w 421"/>
                              <a:gd name="T53" fmla="*/ 1187 h 177"/>
                              <a:gd name="T54" fmla="*/ 250 w 421"/>
                              <a:gd name="T55" fmla="*/ 1162 h 177"/>
                              <a:gd name="T56" fmla="*/ 269 w 421"/>
                              <a:gd name="T57" fmla="*/ 1151 h 177"/>
                              <a:gd name="T58" fmla="*/ 294 w 421"/>
                              <a:gd name="T59" fmla="*/ 1151 h 177"/>
                              <a:gd name="T60" fmla="*/ 314 w 421"/>
                              <a:gd name="T61" fmla="*/ 1166 h 177"/>
                              <a:gd name="T62" fmla="*/ 334 w 421"/>
                              <a:gd name="T63" fmla="*/ 1179 h 177"/>
                              <a:gd name="T64" fmla="*/ 321 w 421"/>
                              <a:gd name="T65" fmla="*/ 1149 h 177"/>
                              <a:gd name="T66" fmla="*/ 303 w 421"/>
                              <a:gd name="T67" fmla="*/ 1138 h 177"/>
                              <a:gd name="T68" fmla="*/ 264 w 421"/>
                              <a:gd name="T69" fmla="*/ 1138 h 177"/>
                              <a:gd name="T70" fmla="*/ 234 w 421"/>
                              <a:gd name="T71" fmla="*/ 1156 h 177"/>
                              <a:gd name="T72" fmla="*/ 233 w 421"/>
                              <a:gd name="T73" fmla="*/ 1188 h 177"/>
                              <a:gd name="T74" fmla="*/ 253 w 421"/>
                              <a:gd name="T75" fmla="*/ 1204 h 177"/>
                              <a:gd name="T76" fmla="*/ 291 w 421"/>
                              <a:gd name="T77" fmla="*/ 1213 h 177"/>
                              <a:gd name="T78" fmla="*/ 322 w 421"/>
                              <a:gd name="T79" fmla="*/ 1222 h 177"/>
                              <a:gd name="T80" fmla="*/ 318 w 421"/>
                              <a:gd name="T81" fmla="*/ 1249 h 177"/>
                              <a:gd name="T82" fmla="*/ 296 w 421"/>
                              <a:gd name="T83" fmla="*/ 1262 h 177"/>
                              <a:gd name="T84" fmla="*/ 268 w 421"/>
                              <a:gd name="T85" fmla="*/ 1261 h 177"/>
                              <a:gd name="T86" fmla="*/ 246 w 421"/>
                              <a:gd name="T87" fmla="*/ 1244 h 177"/>
                              <a:gd name="T88" fmla="*/ 225 w 421"/>
                              <a:gd name="T89" fmla="*/ 1230 h 177"/>
                              <a:gd name="T90" fmla="*/ 242 w 421"/>
                              <a:gd name="T91" fmla="*/ 1265 h 177"/>
                              <a:gd name="T92" fmla="*/ 283 w 421"/>
                              <a:gd name="T93" fmla="*/ 1277 h 177"/>
                              <a:gd name="T94" fmla="*/ 321 w 421"/>
                              <a:gd name="T95" fmla="*/ 1267 h 177"/>
                              <a:gd name="T96" fmla="*/ 334 w 421"/>
                              <a:gd name="T97" fmla="*/ 1255 h 177"/>
                              <a:gd name="T98" fmla="*/ 420 w 421"/>
                              <a:gd name="T99" fmla="*/ 1140 h 177"/>
                              <a:gd name="T100" fmla="*/ 392 w 421"/>
                              <a:gd name="T101" fmla="*/ 1100 h 177"/>
                              <a:gd name="T102" fmla="*/ 374 w 421"/>
                              <a:gd name="T103" fmla="*/ 1140 h 177"/>
                              <a:gd name="T104" fmla="*/ 350 w 421"/>
                              <a:gd name="T105" fmla="*/ 1153 h 177"/>
                              <a:gd name="T106" fmla="*/ 374 w 421"/>
                              <a:gd name="T107" fmla="*/ 1244 h 177"/>
                              <a:gd name="T108" fmla="*/ 381 w 421"/>
                              <a:gd name="T109" fmla="*/ 1268 h 177"/>
                              <a:gd name="T110" fmla="*/ 405 w 421"/>
                              <a:gd name="T111" fmla="*/ 1274 h 177"/>
                              <a:gd name="T112" fmla="*/ 415 w 421"/>
                              <a:gd name="T113" fmla="*/ 1274 h 177"/>
                              <a:gd name="T114" fmla="*/ 420 w 421"/>
                              <a:gd name="T115" fmla="*/ 1261 h 177"/>
                              <a:gd name="T116" fmla="*/ 415 w 421"/>
                              <a:gd name="T117" fmla="*/ 1260 h 177"/>
                              <a:gd name="T118" fmla="*/ 406 w 421"/>
                              <a:gd name="T119" fmla="*/ 1261 h 177"/>
                              <a:gd name="T120" fmla="*/ 392 w 421"/>
                              <a:gd name="T121" fmla="*/ 1254 h 177"/>
                              <a:gd name="T122" fmla="*/ 420 w 421"/>
                              <a:gd name="T123" fmla="*/ 1153 h 177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421" h="177">
                                <a:moveTo>
                                  <a:pt x="69" y="38"/>
                                </a:moveTo>
                                <a:lnTo>
                                  <a:pt x="52" y="40"/>
                                </a:lnTo>
                                <a:lnTo>
                                  <a:pt x="37" y="46"/>
                                </a:lnTo>
                                <a:lnTo>
                                  <a:pt x="25" y="57"/>
                                </a:lnTo>
                                <a:lnTo>
                                  <a:pt x="16" y="71"/>
                                </a:lnTo>
                                <a:lnTo>
                                  <a:pt x="16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173"/>
                                </a:lnTo>
                                <a:lnTo>
                                  <a:pt x="17" y="173"/>
                                </a:lnTo>
                                <a:lnTo>
                                  <a:pt x="17" y="102"/>
                                </a:lnTo>
                                <a:lnTo>
                                  <a:pt x="21" y="83"/>
                                </a:lnTo>
                                <a:lnTo>
                                  <a:pt x="29" y="71"/>
                                </a:lnTo>
                                <a:lnTo>
                                  <a:pt x="32" y="67"/>
                                </a:lnTo>
                                <a:lnTo>
                                  <a:pt x="48" y="57"/>
                                </a:lnTo>
                                <a:lnTo>
                                  <a:pt x="69" y="54"/>
                                </a:lnTo>
                                <a:lnTo>
                                  <a:pt x="69" y="38"/>
                                </a:lnTo>
                                <a:moveTo>
                                  <a:pt x="200" y="40"/>
                                </a:moveTo>
                                <a:lnTo>
                                  <a:pt x="183" y="40"/>
                                </a:lnTo>
                                <a:lnTo>
                                  <a:pt x="183" y="110"/>
                                </a:lnTo>
                                <a:lnTo>
                                  <a:pt x="181" y="129"/>
                                </a:lnTo>
                                <a:lnTo>
                                  <a:pt x="173" y="146"/>
                                </a:lnTo>
                                <a:lnTo>
                                  <a:pt x="160" y="158"/>
                                </a:lnTo>
                                <a:lnTo>
                                  <a:pt x="141" y="163"/>
                                </a:lnTo>
                                <a:lnTo>
                                  <a:pt x="123" y="161"/>
                                </a:lnTo>
                                <a:lnTo>
                                  <a:pt x="112" y="154"/>
                                </a:lnTo>
                                <a:lnTo>
                                  <a:pt x="105" y="142"/>
                                </a:lnTo>
                                <a:lnTo>
                                  <a:pt x="103" y="126"/>
                                </a:lnTo>
                                <a:lnTo>
                                  <a:pt x="103" y="40"/>
                                </a:lnTo>
                                <a:lnTo>
                                  <a:pt x="86" y="40"/>
                                </a:lnTo>
                                <a:lnTo>
                                  <a:pt x="86" y="126"/>
                                </a:lnTo>
                                <a:lnTo>
                                  <a:pt x="88" y="147"/>
                                </a:lnTo>
                                <a:lnTo>
                                  <a:pt x="97" y="163"/>
                                </a:lnTo>
                                <a:lnTo>
                                  <a:pt x="112" y="173"/>
                                </a:lnTo>
                                <a:lnTo>
                                  <a:pt x="135" y="177"/>
                                </a:lnTo>
                                <a:lnTo>
                                  <a:pt x="150" y="175"/>
                                </a:lnTo>
                                <a:lnTo>
                                  <a:pt x="164" y="169"/>
                                </a:lnTo>
                                <a:lnTo>
                                  <a:pt x="172" y="163"/>
                                </a:lnTo>
                                <a:lnTo>
                                  <a:pt x="175" y="161"/>
                                </a:lnTo>
                                <a:lnTo>
                                  <a:pt x="184" y="149"/>
                                </a:lnTo>
                                <a:lnTo>
                                  <a:pt x="184" y="173"/>
                                </a:lnTo>
                                <a:lnTo>
                                  <a:pt x="200" y="173"/>
                                </a:lnTo>
                                <a:lnTo>
                                  <a:pt x="200" y="149"/>
                                </a:lnTo>
                                <a:lnTo>
                                  <a:pt x="200" y="40"/>
                                </a:lnTo>
                                <a:moveTo>
                                  <a:pt x="339" y="137"/>
                                </a:moveTo>
                                <a:lnTo>
                                  <a:pt x="336" y="121"/>
                                </a:lnTo>
                                <a:lnTo>
                                  <a:pt x="327" y="111"/>
                                </a:lnTo>
                                <a:lnTo>
                                  <a:pt x="314" y="103"/>
                                </a:lnTo>
                                <a:lnTo>
                                  <a:pt x="299" y="100"/>
                                </a:lnTo>
                                <a:lnTo>
                                  <a:pt x="276" y="95"/>
                                </a:lnTo>
                                <a:lnTo>
                                  <a:pt x="264" y="92"/>
                                </a:lnTo>
                                <a:lnTo>
                                  <a:pt x="247" y="87"/>
                                </a:lnTo>
                                <a:lnTo>
                                  <a:pt x="247" y="72"/>
                                </a:lnTo>
                                <a:lnTo>
                                  <a:pt x="250" y="62"/>
                                </a:lnTo>
                                <a:lnTo>
                                  <a:pt x="258" y="54"/>
                                </a:lnTo>
                                <a:lnTo>
                                  <a:pt x="269" y="51"/>
                                </a:lnTo>
                                <a:lnTo>
                                  <a:pt x="280" y="49"/>
                                </a:lnTo>
                                <a:lnTo>
                                  <a:pt x="294" y="51"/>
                                </a:lnTo>
                                <a:lnTo>
                                  <a:pt x="306" y="56"/>
                                </a:lnTo>
                                <a:lnTo>
                                  <a:pt x="314" y="66"/>
                                </a:lnTo>
                                <a:lnTo>
                                  <a:pt x="317" y="79"/>
                                </a:lnTo>
                                <a:lnTo>
                                  <a:pt x="334" y="79"/>
                                </a:lnTo>
                                <a:lnTo>
                                  <a:pt x="330" y="60"/>
                                </a:lnTo>
                                <a:lnTo>
                                  <a:pt x="321" y="49"/>
                                </a:lnTo>
                                <a:lnTo>
                                  <a:pt x="319" y="46"/>
                                </a:lnTo>
                                <a:lnTo>
                                  <a:pt x="303" y="38"/>
                                </a:lnTo>
                                <a:lnTo>
                                  <a:pt x="283" y="36"/>
                                </a:lnTo>
                                <a:lnTo>
                                  <a:pt x="264" y="38"/>
                                </a:lnTo>
                                <a:lnTo>
                                  <a:pt x="247" y="44"/>
                                </a:lnTo>
                                <a:lnTo>
                                  <a:pt x="234" y="56"/>
                                </a:lnTo>
                                <a:lnTo>
                                  <a:pt x="230" y="73"/>
                                </a:lnTo>
                                <a:lnTo>
                                  <a:pt x="233" y="88"/>
                                </a:lnTo>
                                <a:lnTo>
                                  <a:pt x="241" y="97"/>
                                </a:lnTo>
                                <a:lnTo>
                                  <a:pt x="253" y="104"/>
                                </a:lnTo>
                                <a:lnTo>
                                  <a:pt x="269" y="109"/>
                                </a:lnTo>
                                <a:lnTo>
                                  <a:pt x="291" y="113"/>
                                </a:lnTo>
                                <a:lnTo>
                                  <a:pt x="307" y="117"/>
                                </a:lnTo>
                                <a:lnTo>
                                  <a:pt x="322" y="122"/>
                                </a:lnTo>
                                <a:lnTo>
                                  <a:pt x="322" y="138"/>
                                </a:lnTo>
                                <a:lnTo>
                                  <a:pt x="318" y="149"/>
                                </a:lnTo>
                                <a:lnTo>
                                  <a:pt x="309" y="157"/>
                                </a:lnTo>
                                <a:lnTo>
                                  <a:pt x="296" y="162"/>
                                </a:lnTo>
                                <a:lnTo>
                                  <a:pt x="284" y="163"/>
                                </a:lnTo>
                                <a:lnTo>
                                  <a:pt x="268" y="161"/>
                                </a:lnTo>
                                <a:lnTo>
                                  <a:pt x="255" y="155"/>
                                </a:lnTo>
                                <a:lnTo>
                                  <a:pt x="246" y="144"/>
                                </a:lnTo>
                                <a:lnTo>
                                  <a:pt x="242" y="130"/>
                                </a:lnTo>
                                <a:lnTo>
                                  <a:pt x="225" y="130"/>
                                </a:lnTo>
                                <a:lnTo>
                                  <a:pt x="230" y="151"/>
                                </a:lnTo>
                                <a:lnTo>
                                  <a:pt x="242" y="165"/>
                                </a:lnTo>
                                <a:lnTo>
                                  <a:pt x="260" y="174"/>
                                </a:lnTo>
                                <a:lnTo>
                                  <a:pt x="283" y="177"/>
                                </a:lnTo>
                                <a:lnTo>
                                  <a:pt x="303" y="174"/>
                                </a:lnTo>
                                <a:lnTo>
                                  <a:pt x="321" y="167"/>
                                </a:lnTo>
                                <a:lnTo>
                                  <a:pt x="326" y="163"/>
                                </a:lnTo>
                                <a:lnTo>
                                  <a:pt x="334" y="155"/>
                                </a:lnTo>
                                <a:lnTo>
                                  <a:pt x="339" y="137"/>
                                </a:lnTo>
                                <a:moveTo>
                                  <a:pt x="420" y="40"/>
                                </a:moveTo>
                                <a:lnTo>
                                  <a:pt x="392" y="40"/>
                                </a:lnTo>
                                <a:lnTo>
                                  <a:pt x="392" y="0"/>
                                </a:lnTo>
                                <a:lnTo>
                                  <a:pt x="374" y="0"/>
                                </a:lnTo>
                                <a:lnTo>
                                  <a:pt x="374" y="40"/>
                                </a:lnTo>
                                <a:lnTo>
                                  <a:pt x="350" y="40"/>
                                </a:lnTo>
                                <a:lnTo>
                                  <a:pt x="350" y="53"/>
                                </a:lnTo>
                                <a:lnTo>
                                  <a:pt x="374" y="53"/>
                                </a:lnTo>
                                <a:lnTo>
                                  <a:pt x="374" y="144"/>
                                </a:lnTo>
                                <a:lnTo>
                                  <a:pt x="376" y="159"/>
                                </a:lnTo>
                                <a:lnTo>
                                  <a:pt x="381" y="168"/>
                                </a:lnTo>
                                <a:lnTo>
                                  <a:pt x="390" y="173"/>
                                </a:lnTo>
                                <a:lnTo>
                                  <a:pt x="405" y="174"/>
                                </a:lnTo>
                                <a:lnTo>
                                  <a:pt x="410" y="174"/>
                                </a:lnTo>
                                <a:lnTo>
                                  <a:pt x="415" y="174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61"/>
                                </a:lnTo>
                                <a:lnTo>
                                  <a:pt x="420" y="160"/>
                                </a:lnTo>
                                <a:lnTo>
                                  <a:pt x="415" y="160"/>
                                </a:lnTo>
                                <a:lnTo>
                                  <a:pt x="410" y="161"/>
                                </a:lnTo>
                                <a:lnTo>
                                  <a:pt x="406" y="161"/>
                                </a:lnTo>
                                <a:lnTo>
                                  <a:pt x="393" y="160"/>
                                </a:lnTo>
                                <a:lnTo>
                                  <a:pt x="392" y="154"/>
                                </a:lnTo>
                                <a:lnTo>
                                  <a:pt x="392" y="53"/>
                                </a:lnTo>
                                <a:lnTo>
                                  <a:pt x="420" y="53"/>
                                </a:lnTo>
                                <a:lnTo>
                                  <a:pt x="420" y="4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528450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1088"/>
                            <a:ext cx="62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4184952" name="AutoShape 66"/>
                        <wps:cNvSpPr>
                          <a:spLocks/>
                        </wps:cNvSpPr>
                        <wps:spPr bwMode="auto">
                          <a:xfrm>
                            <a:off x="10810" y="1088"/>
                            <a:ext cx="962" cy="189"/>
                          </a:xfrm>
                          <a:custGeom>
                            <a:avLst/>
                            <a:gdLst>
                              <a:gd name="T0" fmla="*/ 126 w 962"/>
                              <a:gd name="T1" fmla="*/ 1152 h 189"/>
                              <a:gd name="T2" fmla="*/ 126 w 962"/>
                              <a:gd name="T3" fmla="*/ 1201 h 189"/>
                              <a:gd name="T4" fmla="*/ 79 w 962"/>
                              <a:gd name="T5" fmla="*/ 1089 h 189"/>
                              <a:gd name="T6" fmla="*/ 133 w 962"/>
                              <a:gd name="T7" fmla="*/ 1216 h 189"/>
                              <a:gd name="T8" fmla="*/ 383 w 962"/>
                              <a:gd name="T9" fmla="*/ 1162 h 189"/>
                              <a:gd name="T10" fmla="*/ 359 w 962"/>
                              <a:gd name="T11" fmla="*/ 1139 h 189"/>
                              <a:gd name="T12" fmla="*/ 302 w 962"/>
                              <a:gd name="T13" fmla="*/ 1150 h 189"/>
                              <a:gd name="T14" fmla="*/ 279 w 962"/>
                              <a:gd name="T15" fmla="*/ 1142 h 189"/>
                              <a:gd name="T16" fmla="*/ 226 w 962"/>
                              <a:gd name="T17" fmla="*/ 1143 h 189"/>
                              <a:gd name="T18" fmla="*/ 207 w 962"/>
                              <a:gd name="T19" fmla="*/ 1140 h 189"/>
                              <a:gd name="T20" fmla="*/ 208 w 962"/>
                              <a:gd name="T21" fmla="*/ 1197 h 189"/>
                              <a:gd name="T22" fmla="*/ 231 w 962"/>
                              <a:gd name="T23" fmla="*/ 1153 h 189"/>
                              <a:gd name="T24" fmla="*/ 278 w 962"/>
                              <a:gd name="T25" fmla="*/ 1170 h 189"/>
                              <a:gd name="T26" fmla="*/ 297 w 962"/>
                              <a:gd name="T27" fmla="*/ 1197 h 189"/>
                              <a:gd name="T28" fmla="*/ 317 w 962"/>
                              <a:gd name="T29" fmla="*/ 1153 h 189"/>
                              <a:gd name="T30" fmla="*/ 367 w 962"/>
                              <a:gd name="T31" fmla="*/ 1169 h 189"/>
                              <a:gd name="T32" fmla="*/ 386 w 962"/>
                              <a:gd name="T33" fmla="*/ 1182 h 189"/>
                              <a:gd name="T34" fmla="*/ 524 w 962"/>
                              <a:gd name="T35" fmla="*/ 1159 h 189"/>
                              <a:gd name="T36" fmla="*/ 433 w 962"/>
                              <a:gd name="T37" fmla="*/ 1179 h 189"/>
                              <a:gd name="T38" fmla="*/ 494 w 962"/>
                              <a:gd name="T39" fmla="*/ 1153 h 189"/>
                              <a:gd name="T40" fmla="*/ 520 w 962"/>
                              <a:gd name="T41" fmla="*/ 1156 h 189"/>
                              <a:gd name="T42" fmla="*/ 446 w 962"/>
                              <a:gd name="T43" fmla="*/ 1142 h 189"/>
                              <a:gd name="T44" fmla="*/ 415 w 962"/>
                              <a:gd name="T45" fmla="*/ 1233 h 189"/>
                              <a:gd name="T46" fmla="*/ 499 w 962"/>
                              <a:gd name="T47" fmla="*/ 1273 h 189"/>
                              <a:gd name="T48" fmla="*/ 537 w 962"/>
                              <a:gd name="T49" fmla="*/ 1229 h 189"/>
                              <a:gd name="T50" fmla="*/ 492 w 962"/>
                              <a:gd name="T51" fmla="*/ 1260 h 189"/>
                              <a:gd name="T52" fmla="*/ 431 w 962"/>
                              <a:gd name="T53" fmla="*/ 1229 h 189"/>
                              <a:gd name="T54" fmla="*/ 612 w 962"/>
                              <a:gd name="T55" fmla="*/ 1140 h 189"/>
                              <a:gd name="T56" fmla="*/ 576 w 962"/>
                              <a:gd name="T57" fmla="*/ 1171 h 189"/>
                              <a:gd name="T58" fmla="*/ 578 w 962"/>
                              <a:gd name="T59" fmla="*/ 1273 h 189"/>
                              <a:gd name="T60" fmla="*/ 592 w 962"/>
                              <a:gd name="T61" fmla="*/ 1167 h 189"/>
                              <a:gd name="T62" fmla="*/ 664 w 962"/>
                              <a:gd name="T63" fmla="*/ 1140 h 189"/>
                              <a:gd name="T64" fmla="*/ 664 w 962"/>
                              <a:gd name="T65" fmla="*/ 1140 h 189"/>
                              <a:gd name="T66" fmla="*/ 664 w 962"/>
                              <a:gd name="T67" fmla="*/ 1115 h 189"/>
                              <a:gd name="T68" fmla="*/ 794 w 962"/>
                              <a:gd name="T69" fmla="*/ 1240 h 189"/>
                              <a:gd name="T70" fmla="*/ 735 w 962"/>
                              <a:gd name="T71" fmla="*/ 1258 h 189"/>
                              <a:gd name="T72" fmla="*/ 710 w 962"/>
                              <a:gd name="T73" fmla="*/ 1185 h 189"/>
                              <a:gd name="T74" fmla="*/ 772 w 962"/>
                              <a:gd name="T75" fmla="*/ 1152 h 189"/>
                              <a:gd name="T76" fmla="*/ 814 w 962"/>
                              <a:gd name="T77" fmla="*/ 1181 h 189"/>
                              <a:gd name="T78" fmla="*/ 778 w 962"/>
                              <a:gd name="T79" fmla="*/ 1139 h 189"/>
                              <a:gd name="T80" fmla="*/ 694 w 962"/>
                              <a:gd name="T81" fmla="*/ 1179 h 189"/>
                              <a:gd name="T82" fmla="*/ 728 w 962"/>
                              <a:gd name="T83" fmla="*/ 1271 h 189"/>
                              <a:gd name="T84" fmla="*/ 796 w 962"/>
                              <a:gd name="T85" fmla="*/ 1263 h 189"/>
                              <a:gd name="T86" fmla="*/ 961 w 962"/>
                              <a:gd name="T87" fmla="*/ 1259 h 189"/>
                              <a:gd name="T88" fmla="*/ 947 w 962"/>
                              <a:gd name="T89" fmla="*/ 1250 h 189"/>
                              <a:gd name="T90" fmla="*/ 935 w 962"/>
                              <a:gd name="T91" fmla="*/ 1149 h 189"/>
                              <a:gd name="T92" fmla="*/ 872 w 962"/>
                              <a:gd name="T93" fmla="*/ 1138 h 189"/>
                              <a:gd name="T94" fmla="*/ 855 w 962"/>
                              <a:gd name="T95" fmla="*/ 1180 h 189"/>
                              <a:gd name="T96" fmla="*/ 892 w 962"/>
                              <a:gd name="T97" fmla="*/ 1149 h 189"/>
                              <a:gd name="T98" fmla="*/ 929 w 962"/>
                              <a:gd name="T99" fmla="*/ 1177 h 189"/>
                              <a:gd name="T100" fmla="*/ 925 w 962"/>
                              <a:gd name="T101" fmla="*/ 1239 h 189"/>
                              <a:gd name="T102" fmla="*/ 868 w 962"/>
                              <a:gd name="T103" fmla="*/ 1261 h 189"/>
                              <a:gd name="T104" fmla="*/ 855 w 962"/>
                              <a:gd name="T105" fmla="*/ 1222 h 189"/>
                              <a:gd name="T106" fmla="*/ 927 w 962"/>
                              <a:gd name="T107" fmla="*/ 1204 h 189"/>
                              <a:gd name="T108" fmla="*/ 921 w 962"/>
                              <a:gd name="T109" fmla="*/ 1193 h 189"/>
                              <a:gd name="T110" fmla="*/ 831 w 962"/>
                              <a:gd name="T111" fmla="*/ 1238 h 189"/>
                              <a:gd name="T112" fmla="*/ 879 w 962"/>
                              <a:gd name="T113" fmla="*/ 1277 h 189"/>
                              <a:gd name="T114" fmla="*/ 921 w 962"/>
                              <a:gd name="T115" fmla="*/ 1261 h 189"/>
                              <a:gd name="T116" fmla="*/ 933 w 962"/>
                              <a:gd name="T117" fmla="*/ 1273 h 189"/>
                              <a:gd name="T118" fmla="*/ 962 w 962"/>
                              <a:gd name="T119" fmla="*/ 1259 h 189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62" h="189">
                                <a:moveTo>
                                  <a:pt x="176" y="184"/>
                                </a:moveTo>
                                <a:lnTo>
                                  <a:pt x="153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9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7" y="17"/>
                                </a:lnTo>
                                <a:lnTo>
                                  <a:pt x="100" y="0"/>
                                </a:lnTo>
                                <a:lnTo>
                                  <a:pt x="79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4" y="127"/>
                                </a:lnTo>
                                <a:lnTo>
                                  <a:pt x="133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6" y="93"/>
                                </a:moveTo>
                                <a:lnTo>
                                  <a:pt x="383" y="73"/>
                                </a:lnTo>
                                <a:lnTo>
                                  <a:pt x="375" y="60"/>
                                </a:lnTo>
                                <a:lnTo>
                                  <a:pt x="374" y="58"/>
                                </a:lnTo>
                                <a:lnTo>
                                  <a:pt x="359" y="50"/>
                                </a:lnTo>
                                <a:lnTo>
                                  <a:pt x="339" y="47"/>
                                </a:lnTo>
                                <a:lnTo>
                                  <a:pt x="325" y="48"/>
                                </a:lnTo>
                                <a:lnTo>
                                  <a:pt x="313" y="53"/>
                                </a:lnTo>
                                <a:lnTo>
                                  <a:pt x="302" y="61"/>
                                </a:lnTo>
                                <a:lnTo>
                                  <a:pt x="294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9" y="53"/>
                                </a:lnTo>
                                <a:lnTo>
                                  <a:pt x="267" y="48"/>
                                </a:lnTo>
                                <a:lnTo>
                                  <a:pt x="254" y="47"/>
                                </a:lnTo>
                                <a:lnTo>
                                  <a:pt x="238" y="49"/>
                                </a:lnTo>
                                <a:lnTo>
                                  <a:pt x="226" y="54"/>
                                </a:lnTo>
                                <a:lnTo>
                                  <a:pt x="215" y="62"/>
                                </a:lnTo>
                                <a:lnTo>
                                  <a:pt x="208" y="73"/>
                                </a:lnTo>
                                <a:lnTo>
                                  <a:pt x="207" y="73"/>
                                </a:lnTo>
                                <a:lnTo>
                                  <a:pt x="207" y="51"/>
                                </a:lnTo>
                                <a:lnTo>
                                  <a:pt x="191" y="51"/>
                                </a:lnTo>
                                <a:lnTo>
                                  <a:pt x="191" y="184"/>
                                </a:lnTo>
                                <a:lnTo>
                                  <a:pt x="208" y="184"/>
                                </a:lnTo>
                                <a:lnTo>
                                  <a:pt x="208" y="108"/>
                                </a:lnTo>
                                <a:lnTo>
                                  <a:pt x="211" y="90"/>
                                </a:lnTo>
                                <a:lnTo>
                                  <a:pt x="218" y="75"/>
                                </a:lnTo>
                                <a:lnTo>
                                  <a:pt x="220" y="73"/>
                                </a:lnTo>
                                <a:lnTo>
                                  <a:pt x="231" y="64"/>
                                </a:lnTo>
                                <a:lnTo>
                                  <a:pt x="250" y="60"/>
                                </a:lnTo>
                                <a:lnTo>
                                  <a:pt x="264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80" y="93"/>
                                </a:lnTo>
                                <a:lnTo>
                                  <a:pt x="280" y="184"/>
                                </a:lnTo>
                                <a:lnTo>
                                  <a:pt x="297" y="184"/>
                                </a:lnTo>
                                <a:lnTo>
                                  <a:pt x="297" y="108"/>
                                </a:lnTo>
                                <a:lnTo>
                                  <a:pt x="299" y="91"/>
                                </a:lnTo>
                                <a:lnTo>
                                  <a:pt x="305" y="75"/>
                                </a:lnTo>
                                <a:lnTo>
                                  <a:pt x="307" y="73"/>
                                </a:lnTo>
                                <a:lnTo>
                                  <a:pt x="317" y="64"/>
                                </a:lnTo>
                                <a:lnTo>
                                  <a:pt x="335" y="60"/>
                                </a:lnTo>
                                <a:lnTo>
                                  <a:pt x="351" y="63"/>
                                </a:lnTo>
                                <a:lnTo>
                                  <a:pt x="361" y="69"/>
                                </a:lnTo>
                                <a:lnTo>
                                  <a:pt x="367" y="80"/>
                                </a:lnTo>
                                <a:lnTo>
                                  <a:pt x="368" y="93"/>
                                </a:lnTo>
                                <a:lnTo>
                                  <a:pt x="369" y="184"/>
                                </a:lnTo>
                                <a:lnTo>
                                  <a:pt x="386" y="184"/>
                                </a:lnTo>
                                <a:lnTo>
                                  <a:pt x="386" y="93"/>
                                </a:lnTo>
                                <a:moveTo>
                                  <a:pt x="537" y="122"/>
                                </a:moveTo>
                                <a:lnTo>
                                  <a:pt x="536" y="108"/>
                                </a:lnTo>
                                <a:lnTo>
                                  <a:pt x="535" y="94"/>
                                </a:lnTo>
                                <a:lnTo>
                                  <a:pt x="524" y="70"/>
                                </a:lnTo>
                                <a:lnTo>
                                  <a:pt x="520" y="67"/>
                                </a:lnTo>
                                <a:lnTo>
                                  <a:pt x="520" y="108"/>
                                </a:lnTo>
                                <a:lnTo>
                                  <a:pt x="429" y="108"/>
                                </a:lnTo>
                                <a:lnTo>
                                  <a:pt x="433" y="90"/>
                                </a:lnTo>
                                <a:lnTo>
                                  <a:pt x="442" y="75"/>
                                </a:lnTo>
                                <a:lnTo>
                                  <a:pt x="456" y="64"/>
                                </a:lnTo>
                                <a:lnTo>
                                  <a:pt x="475" y="60"/>
                                </a:lnTo>
                                <a:lnTo>
                                  <a:pt x="494" y="64"/>
                                </a:lnTo>
                                <a:lnTo>
                                  <a:pt x="508" y="75"/>
                                </a:lnTo>
                                <a:lnTo>
                                  <a:pt x="517" y="90"/>
                                </a:lnTo>
                                <a:lnTo>
                                  <a:pt x="520" y="108"/>
                                </a:lnTo>
                                <a:lnTo>
                                  <a:pt x="520" y="67"/>
                                </a:lnTo>
                                <a:lnTo>
                                  <a:pt x="513" y="60"/>
                                </a:lnTo>
                                <a:lnTo>
                                  <a:pt x="504" y="53"/>
                                </a:lnTo>
                                <a:lnTo>
                                  <a:pt x="475" y="47"/>
                                </a:lnTo>
                                <a:lnTo>
                                  <a:pt x="446" y="53"/>
                                </a:lnTo>
                                <a:lnTo>
                                  <a:pt x="427" y="69"/>
                                </a:lnTo>
                                <a:lnTo>
                                  <a:pt x="415" y="91"/>
                                </a:lnTo>
                                <a:lnTo>
                                  <a:pt x="412" y="117"/>
                                </a:lnTo>
                                <a:lnTo>
                                  <a:pt x="415" y="144"/>
                                </a:lnTo>
                                <a:lnTo>
                                  <a:pt x="427" y="167"/>
                                </a:lnTo>
                                <a:lnTo>
                                  <a:pt x="446" y="182"/>
                                </a:lnTo>
                                <a:lnTo>
                                  <a:pt x="475" y="188"/>
                                </a:lnTo>
                                <a:lnTo>
                                  <a:pt x="499" y="184"/>
                                </a:lnTo>
                                <a:lnTo>
                                  <a:pt x="517" y="175"/>
                                </a:lnTo>
                                <a:lnTo>
                                  <a:pt x="517" y="174"/>
                                </a:lnTo>
                                <a:lnTo>
                                  <a:pt x="529" y="160"/>
                                </a:lnTo>
                                <a:lnTo>
                                  <a:pt x="537" y="140"/>
                                </a:lnTo>
                                <a:lnTo>
                                  <a:pt x="520" y="140"/>
                                </a:lnTo>
                                <a:lnTo>
                                  <a:pt x="514" y="154"/>
                                </a:lnTo>
                                <a:lnTo>
                                  <a:pt x="505" y="164"/>
                                </a:lnTo>
                                <a:lnTo>
                                  <a:pt x="492" y="171"/>
                                </a:lnTo>
                                <a:lnTo>
                                  <a:pt x="475" y="174"/>
                                </a:lnTo>
                                <a:lnTo>
                                  <a:pt x="454" y="169"/>
                                </a:lnTo>
                                <a:lnTo>
                                  <a:pt x="440" y="157"/>
                                </a:lnTo>
                                <a:lnTo>
                                  <a:pt x="431" y="140"/>
                                </a:lnTo>
                                <a:lnTo>
                                  <a:pt x="429" y="122"/>
                                </a:lnTo>
                                <a:lnTo>
                                  <a:pt x="537" y="122"/>
                                </a:lnTo>
                                <a:moveTo>
                                  <a:pt x="630" y="49"/>
                                </a:moveTo>
                                <a:lnTo>
                                  <a:pt x="612" y="51"/>
                                </a:lnTo>
                                <a:lnTo>
                                  <a:pt x="597" y="57"/>
                                </a:lnTo>
                                <a:lnTo>
                                  <a:pt x="585" y="68"/>
                                </a:lnTo>
                                <a:lnTo>
                                  <a:pt x="577" y="82"/>
                                </a:lnTo>
                                <a:lnTo>
                                  <a:pt x="576" y="82"/>
                                </a:lnTo>
                                <a:lnTo>
                                  <a:pt x="576" y="51"/>
                                </a:lnTo>
                                <a:lnTo>
                                  <a:pt x="561" y="51"/>
                                </a:lnTo>
                                <a:lnTo>
                                  <a:pt x="561" y="184"/>
                                </a:lnTo>
                                <a:lnTo>
                                  <a:pt x="578" y="184"/>
                                </a:lnTo>
                                <a:lnTo>
                                  <a:pt x="578" y="113"/>
                                </a:lnTo>
                                <a:lnTo>
                                  <a:pt x="582" y="94"/>
                                </a:lnTo>
                                <a:lnTo>
                                  <a:pt x="590" y="82"/>
                                </a:lnTo>
                                <a:lnTo>
                                  <a:pt x="592" y="78"/>
                                </a:lnTo>
                                <a:lnTo>
                                  <a:pt x="609" y="68"/>
                                </a:lnTo>
                                <a:lnTo>
                                  <a:pt x="630" y="65"/>
                                </a:lnTo>
                                <a:lnTo>
                                  <a:pt x="630" y="49"/>
                                </a:lnTo>
                                <a:moveTo>
                                  <a:pt x="664" y="51"/>
                                </a:moveTo>
                                <a:lnTo>
                                  <a:pt x="647" y="51"/>
                                </a:lnTo>
                                <a:lnTo>
                                  <a:pt x="647" y="184"/>
                                </a:lnTo>
                                <a:lnTo>
                                  <a:pt x="664" y="184"/>
                                </a:lnTo>
                                <a:lnTo>
                                  <a:pt x="664" y="51"/>
                                </a:lnTo>
                                <a:moveTo>
                                  <a:pt x="664" y="0"/>
                                </a:moveTo>
                                <a:lnTo>
                                  <a:pt x="647" y="0"/>
                                </a:lnTo>
                                <a:lnTo>
                                  <a:pt x="647" y="26"/>
                                </a:lnTo>
                                <a:lnTo>
                                  <a:pt x="664" y="26"/>
                                </a:lnTo>
                                <a:lnTo>
                                  <a:pt x="664" y="0"/>
                                </a:lnTo>
                                <a:moveTo>
                                  <a:pt x="815" y="136"/>
                                </a:moveTo>
                                <a:lnTo>
                                  <a:pt x="798" y="136"/>
                                </a:lnTo>
                                <a:lnTo>
                                  <a:pt x="794" y="151"/>
                                </a:lnTo>
                                <a:lnTo>
                                  <a:pt x="785" y="163"/>
                                </a:lnTo>
                                <a:lnTo>
                                  <a:pt x="772" y="171"/>
                                </a:lnTo>
                                <a:lnTo>
                                  <a:pt x="757" y="174"/>
                                </a:lnTo>
                                <a:lnTo>
                                  <a:pt x="735" y="169"/>
                                </a:lnTo>
                                <a:lnTo>
                                  <a:pt x="720" y="156"/>
                                </a:lnTo>
                                <a:lnTo>
                                  <a:pt x="710" y="138"/>
                                </a:lnTo>
                                <a:lnTo>
                                  <a:pt x="707" y="117"/>
                                </a:lnTo>
                                <a:lnTo>
                                  <a:pt x="710" y="96"/>
                                </a:lnTo>
                                <a:lnTo>
                                  <a:pt x="720" y="78"/>
                                </a:lnTo>
                                <a:lnTo>
                                  <a:pt x="735" y="65"/>
                                </a:lnTo>
                                <a:lnTo>
                                  <a:pt x="757" y="60"/>
                                </a:lnTo>
                                <a:lnTo>
                                  <a:pt x="772" y="63"/>
                                </a:lnTo>
                                <a:lnTo>
                                  <a:pt x="783" y="69"/>
                                </a:lnTo>
                                <a:lnTo>
                                  <a:pt x="792" y="79"/>
                                </a:lnTo>
                                <a:lnTo>
                                  <a:pt x="797" y="92"/>
                                </a:lnTo>
                                <a:lnTo>
                                  <a:pt x="814" y="92"/>
                                </a:lnTo>
                                <a:lnTo>
                                  <a:pt x="808" y="72"/>
                                </a:lnTo>
                                <a:lnTo>
                                  <a:pt x="797" y="60"/>
                                </a:lnTo>
                                <a:lnTo>
                                  <a:pt x="795" y="58"/>
                                </a:lnTo>
                                <a:lnTo>
                                  <a:pt x="778" y="50"/>
                                </a:lnTo>
                                <a:lnTo>
                                  <a:pt x="757" y="47"/>
                                </a:lnTo>
                                <a:lnTo>
                                  <a:pt x="728" y="52"/>
                                </a:lnTo>
                                <a:lnTo>
                                  <a:pt x="707" y="68"/>
                                </a:lnTo>
                                <a:lnTo>
                                  <a:pt x="694" y="90"/>
                                </a:lnTo>
                                <a:lnTo>
                                  <a:pt x="690" y="117"/>
                                </a:lnTo>
                                <a:lnTo>
                                  <a:pt x="694" y="144"/>
                                </a:lnTo>
                                <a:lnTo>
                                  <a:pt x="707" y="167"/>
                                </a:lnTo>
                                <a:lnTo>
                                  <a:pt x="728" y="182"/>
                                </a:lnTo>
                                <a:lnTo>
                                  <a:pt x="757" y="188"/>
                                </a:lnTo>
                                <a:lnTo>
                                  <a:pt x="779" y="184"/>
                                </a:lnTo>
                                <a:lnTo>
                                  <a:pt x="796" y="174"/>
                                </a:lnTo>
                                <a:lnTo>
                                  <a:pt x="808" y="158"/>
                                </a:lnTo>
                                <a:lnTo>
                                  <a:pt x="815" y="136"/>
                                </a:lnTo>
                                <a:moveTo>
                                  <a:pt x="962" y="169"/>
                                </a:moveTo>
                                <a:lnTo>
                                  <a:pt x="961" y="170"/>
                                </a:lnTo>
                                <a:lnTo>
                                  <a:pt x="959" y="170"/>
                                </a:lnTo>
                                <a:lnTo>
                                  <a:pt x="950" y="170"/>
                                </a:lnTo>
                                <a:lnTo>
                                  <a:pt x="947" y="166"/>
                                </a:lnTo>
                                <a:lnTo>
                                  <a:pt x="947" y="161"/>
                                </a:lnTo>
                                <a:lnTo>
                                  <a:pt x="947" y="111"/>
                                </a:lnTo>
                                <a:lnTo>
                                  <a:pt x="947" y="90"/>
                                </a:lnTo>
                                <a:lnTo>
                                  <a:pt x="942" y="68"/>
                                </a:lnTo>
                                <a:lnTo>
                                  <a:pt x="935" y="60"/>
                                </a:lnTo>
                                <a:lnTo>
                                  <a:pt x="930" y="55"/>
                                </a:lnTo>
                                <a:lnTo>
                                  <a:pt x="913" y="48"/>
                                </a:lnTo>
                                <a:lnTo>
                                  <a:pt x="895" y="47"/>
                                </a:lnTo>
                                <a:lnTo>
                                  <a:pt x="872" y="49"/>
                                </a:lnTo>
                                <a:lnTo>
                                  <a:pt x="855" y="57"/>
                                </a:lnTo>
                                <a:lnTo>
                                  <a:pt x="843" y="71"/>
                                </a:lnTo>
                                <a:lnTo>
                                  <a:pt x="837" y="91"/>
                                </a:lnTo>
                                <a:lnTo>
                                  <a:pt x="855" y="91"/>
                                </a:lnTo>
                                <a:lnTo>
                                  <a:pt x="858" y="77"/>
                                </a:lnTo>
                                <a:lnTo>
                                  <a:pt x="866" y="68"/>
                                </a:lnTo>
                                <a:lnTo>
                                  <a:pt x="878" y="62"/>
                                </a:lnTo>
                                <a:lnTo>
                                  <a:pt x="892" y="60"/>
                                </a:lnTo>
                                <a:lnTo>
                                  <a:pt x="907" y="62"/>
                                </a:lnTo>
                                <a:lnTo>
                                  <a:pt x="918" y="66"/>
                                </a:lnTo>
                                <a:lnTo>
                                  <a:pt x="926" y="74"/>
                                </a:lnTo>
                                <a:lnTo>
                                  <a:pt x="929" y="88"/>
                                </a:lnTo>
                                <a:lnTo>
                                  <a:pt x="929" y="103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33"/>
                                </a:lnTo>
                                <a:lnTo>
                                  <a:pt x="925" y="150"/>
                                </a:lnTo>
                                <a:lnTo>
                                  <a:pt x="915" y="163"/>
                                </a:lnTo>
                                <a:lnTo>
                                  <a:pt x="899" y="171"/>
                                </a:lnTo>
                                <a:lnTo>
                                  <a:pt x="880" y="174"/>
                                </a:lnTo>
                                <a:lnTo>
                                  <a:pt x="868" y="172"/>
                                </a:lnTo>
                                <a:lnTo>
                                  <a:pt x="858" y="167"/>
                                </a:lnTo>
                                <a:lnTo>
                                  <a:pt x="851" y="159"/>
                                </a:lnTo>
                                <a:lnTo>
                                  <a:pt x="849" y="148"/>
                                </a:lnTo>
                                <a:lnTo>
                                  <a:pt x="855" y="133"/>
                                </a:lnTo>
                                <a:lnTo>
                                  <a:pt x="871" y="124"/>
                                </a:lnTo>
                                <a:lnTo>
                                  <a:pt x="892" y="120"/>
                                </a:lnTo>
                                <a:lnTo>
                                  <a:pt x="914" y="117"/>
                                </a:lnTo>
                                <a:lnTo>
                                  <a:pt x="927" y="115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03"/>
                                </a:lnTo>
                                <a:lnTo>
                                  <a:pt x="921" y="104"/>
                                </a:lnTo>
                                <a:lnTo>
                                  <a:pt x="880" y="109"/>
                                </a:lnTo>
                                <a:lnTo>
                                  <a:pt x="855" y="115"/>
                                </a:lnTo>
                                <a:lnTo>
                                  <a:pt x="838" y="127"/>
                                </a:lnTo>
                                <a:lnTo>
                                  <a:pt x="831" y="149"/>
                                </a:lnTo>
                                <a:lnTo>
                                  <a:pt x="835" y="166"/>
                                </a:lnTo>
                                <a:lnTo>
                                  <a:pt x="845" y="178"/>
                                </a:lnTo>
                                <a:lnTo>
                                  <a:pt x="860" y="185"/>
                                </a:lnTo>
                                <a:lnTo>
                                  <a:pt x="879" y="188"/>
                                </a:lnTo>
                                <a:lnTo>
                                  <a:pt x="897" y="186"/>
                                </a:lnTo>
                                <a:lnTo>
                                  <a:pt x="910" y="181"/>
                                </a:lnTo>
                                <a:lnTo>
                                  <a:pt x="918" y="174"/>
                                </a:lnTo>
                                <a:lnTo>
                                  <a:pt x="921" y="172"/>
                                </a:lnTo>
                                <a:lnTo>
                                  <a:pt x="930" y="161"/>
                                </a:lnTo>
                                <a:lnTo>
                                  <a:pt x="931" y="161"/>
                                </a:lnTo>
                                <a:lnTo>
                                  <a:pt x="931" y="174"/>
                                </a:lnTo>
                                <a:lnTo>
                                  <a:pt x="933" y="184"/>
                                </a:lnTo>
                                <a:lnTo>
                                  <a:pt x="956" y="184"/>
                                </a:lnTo>
                                <a:lnTo>
                                  <a:pt x="958" y="184"/>
                                </a:lnTo>
                                <a:lnTo>
                                  <a:pt x="962" y="183"/>
                                </a:lnTo>
                                <a:lnTo>
                                  <a:pt x="962" y="170"/>
                                </a:lnTo>
                                <a:lnTo>
                                  <a:pt x="962" y="16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854800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390"/>
                            <a:ext cx="249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6224749" name="Freeform 68"/>
                        <wps:cNvSpPr>
                          <a:spLocks/>
                        </wps:cNvSpPr>
                        <wps:spPr bwMode="auto">
                          <a:xfrm>
                            <a:off x="10261" y="837"/>
                            <a:ext cx="412" cy="102"/>
                          </a:xfrm>
                          <a:custGeom>
                            <a:avLst/>
                            <a:gdLst>
                              <a:gd name="T0" fmla="*/ 371 w 412"/>
                              <a:gd name="T1" fmla="*/ 838 h 102"/>
                              <a:gd name="T2" fmla="*/ 39 w 412"/>
                              <a:gd name="T3" fmla="*/ 838 h 102"/>
                              <a:gd name="T4" fmla="*/ 0 w 412"/>
                              <a:gd name="T5" fmla="*/ 939 h 102"/>
                              <a:gd name="T6" fmla="*/ 411 w 412"/>
                              <a:gd name="T7" fmla="*/ 939 h 102"/>
                              <a:gd name="T8" fmla="*/ 371 w 412"/>
                              <a:gd name="T9" fmla="*/ 838 h 10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" h="102">
                                <a:moveTo>
                                  <a:pt x="37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01"/>
                                </a:lnTo>
                                <a:lnTo>
                                  <a:pt x="411" y="101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669028" name="Freeform 69"/>
                        <wps:cNvSpPr>
                          <a:spLocks/>
                        </wps:cNvSpPr>
                        <wps:spPr bwMode="auto">
                          <a:xfrm>
                            <a:off x="10322" y="404"/>
                            <a:ext cx="288" cy="374"/>
                          </a:xfrm>
                          <a:custGeom>
                            <a:avLst/>
                            <a:gdLst>
                              <a:gd name="T0" fmla="*/ 147 w 288"/>
                              <a:gd name="T1" fmla="*/ 404 h 374"/>
                              <a:gd name="T2" fmla="*/ 0 w 288"/>
                              <a:gd name="T3" fmla="*/ 778 h 374"/>
                              <a:gd name="T4" fmla="*/ 287 w 288"/>
                              <a:gd name="T5" fmla="*/ 778 h 374"/>
                              <a:gd name="T6" fmla="*/ 147 w 288"/>
                              <a:gd name="T7" fmla="*/ 404 h 37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8" h="374">
                                <a:moveTo>
                                  <a:pt x="147" y="0"/>
                                </a:moveTo>
                                <a:lnTo>
                                  <a:pt x="0" y="374"/>
                                </a:lnTo>
                                <a:lnTo>
                                  <a:pt x="287" y="374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000879" name="Freeform 70"/>
                        <wps:cNvSpPr>
                          <a:spLocks/>
                        </wps:cNvSpPr>
                        <wps:spPr bwMode="auto">
                          <a:xfrm>
                            <a:off x="10138" y="360"/>
                            <a:ext cx="285" cy="580"/>
                          </a:xfrm>
                          <a:custGeom>
                            <a:avLst/>
                            <a:gdLst>
                              <a:gd name="T0" fmla="*/ 285 w 285"/>
                              <a:gd name="T1" fmla="*/ 360 h 580"/>
                              <a:gd name="T2" fmla="*/ 0 w 285"/>
                              <a:gd name="T3" fmla="*/ 360 h 580"/>
                              <a:gd name="T4" fmla="*/ 0 w 285"/>
                              <a:gd name="T5" fmla="*/ 939 h 580"/>
                              <a:gd name="T6" fmla="*/ 51 w 285"/>
                              <a:gd name="T7" fmla="*/ 939 h 580"/>
                              <a:gd name="T8" fmla="*/ 285 w 285"/>
                              <a:gd name="T9" fmla="*/ 360 h 5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5" h="580">
                                <a:moveTo>
                                  <a:pt x="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51" y="579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2594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150"/>
                            <a:ext cx="1224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691FF" w14:textId="77777777" w:rsidR="00801FE7" w:rsidRDefault="00801FE7" w:rsidP="00801FE7">
                              <w:pPr>
                                <w:spacing w:before="4"/>
                                <w:rPr>
                                  <w:sz w:val="56"/>
                                </w:rPr>
                              </w:pPr>
                            </w:p>
                            <w:p w14:paraId="338BC1F9" w14:textId="77777777" w:rsidR="00801FE7" w:rsidRDefault="0033459E" w:rsidP="00801FE7">
                              <w:pPr>
                                <w:ind w:left="13" w:right="165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Small Fleet &amp; Box Truck Quick Quote Form</w:t>
                              </w:r>
                            </w:p>
                            <w:p w14:paraId="139D3B3C" w14:textId="5312BA87" w:rsidR="00801FE7" w:rsidRDefault="0033459E" w:rsidP="00801FE7">
                              <w:pPr>
                                <w:spacing w:before="5"/>
                                <w:ind w:left="13" w:right="165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(</w:t>
                              </w:r>
                              <w:r w:rsidR="00857753">
                                <w:rPr>
                                  <w:color w:val="231F20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 xml:space="preserve"> submissions with 4 or less vehicles</w:t>
                              </w:r>
                              <w:r w:rsidR="00857753">
                                <w:rPr>
                                  <w:color w:val="231F20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8EFE6" id="Group 100" o:spid="_x0000_s1026" style="position:absolute;margin-left:567.05pt;margin-top:.6pt;width:618.25pt;height:110.5pt;z-index:251672576;mso-position-horizontal:right;mso-position-horizontal-relative:page;mso-position-vertical-relative:page" coordorigin="-125" coordsize="12365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">
                <v:shape id="Freeform 60" o:spid="_x0000_s1027" style="position:absolute;width:12240;height:2060;visibility:visible;mso-wrap-style:square;v-text-anchor:top" coordsize="1224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" path="m12240,1880r-11301,l1718,,,,,1880r,42l,2060r12240,l12240,1880e" fillcolor="#0075bc" stroked="f">
                  <v:path arrowok="t" o:connecttype="custom" o:connectlocs="12240,1880;939,1880;1718,0;0,0;0,1880;0,1922;0,2060;12240,2060;12240,1880" o:connectangles="0,0,0,0,0,0,0,0,0"/>
                </v:shape>
                <v:shape id="AutoShape 61" o:spid="_x0000_s1028" style="position:absolute;left:9027;top:1088;width:386;height:185;visibility:visible;mso-wrap-style:square;v-text-anchor:top" coordsize="3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" path="m176,184l152,127r-6,-15l126,63r,49l49,112,88,17r38,95l126,63,106,17,99,,78,,,184r20,l43,127r89,l156,184r20,m385,93l382,73,375,60r-2,-2l359,50,338,47r-13,1l312,53r-11,8l293,73,288,61r-1,-1l278,53,266,48,253,47r-15,2l225,54r-10,8l207,73r-1,l206,51r-16,l190,184r17,l207,108r3,-18l217,75r2,-2l230,64r19,-4l263,63r10,7l278,81r1,12l279,184r17,l296,108r2,-17l304,75r3,-2l316,64r19,-4l350,63r10,6l366,80r2,13l368,184r17,l385,93e" fillcolor="#231f20" stroked="f">
                  <v:path arrowok="t" o:connecttype="custom" o:connectlocs="152,1216;126,1152;49,1201;126,1201;106,1106;78,1089;20,1273;132,1216;176,1273;382,1162;375,1149;359,1139;325,1137;301,1150;288,1150;278,1142;253,1136;225,1143;207,1162;206,1140;190,1273;207,1197;217,1164;230,1153;263,1152;278,1170;279,1273;296,1197;304,1164;316,1153;350,1152;366,1169;368,1273;385,1182" o:connectangles="0,0,0,0,0,0,0,0,0,0,0,0,0,0,0,0,0,0,0,0,0,0,0,0,0,0,0,0,0,0,0,0,0,0"/>
                </v:shape>
                <v:line id="Line 62" o:spid="_x0000_s1029" style="position:absolute;visibility:visible;mso-wrap-style:square" from="9506,1104" to="9506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" strokecolor="#231f20" strokeweight=".93pt"/>
                <v:line id="Line 63" o:spid="_x0000_s1030" style="position:absolute;visibility:visible;mso-wrap-style:square" from="9428,1096" to="9583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" strokecolor="#231f20" strokeweight=".26389mm"/>
                <v:shape id="AutoShape 64" o:spid="_x0000_s1031" style="position:absolute;left:9572;top:1099;width:421;height:177;visibility:visible;mso-wrap-style:square;v-text-anchor:top" coordsize="42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" path="m69,38l52,40,37,46,25,57,16,71r,-31l,40,,173r17,l17,102,21,83,29,71r3,-4l48,57,69,54r,-16m200,40r-17,l183,110r-2,19l173,146r-13,12l141,163r-18,-2l112,154r-7,-12l103,126r,-86l86,40r,86l88,147r9,16l112,173r23,4l150,175r14,-6l172,163r3,-2l184,149r,24l200,173r,-24l200,40t139,97l336,121r-9,-10l314,103r-15,-3l276,95,264,92,247,87r,-15l250,62r8,-8l269,51r11,-2l294,51r12,5l314,66r3,13l334,79,330,60,321,49r-2,-3l303,38,283,36r-19,2l247,44,234,56r-4,17l233,88r8,9l253,104r16,5l291,113r16,4l322,122r,16l318,149r-9,8l296,162r-12,1l268,161r-13,-6l246,144r-4,-14l225,130r5,21l242,165r18,9l283,177r20,-3l321,167r5,-4l334,155r5,-18m420,40r-28,l392,,374,r,40l350,40r,13l374,53r,91l376,159r5,9l390,173r15,1l410,174r5,l420,174r,-13l420,160r-5,l410,161r-4,l393,160r-1,-6l392,53r28,l420,40e" fillcolor="#231f20" stroked="f">
                  <v:path arrowok="t" o:connecttype="custom" o:connectlocs="52,1140;25,1157;16,1171;0,1140;17,1273;21,1183;32,1167;69,1154;200,1140;183,1210;173,1246;141,1263;123,1261;105,1242;103,1140;86,1226;97,1263;135,1277;164,1269;175,1261;184,1249;200,1273;200,1140;336,1221;314,1203;276,1195;247,1187;250,1162;269,1151;294,1151;314,1166;334,1179;321,1149;303,1138;264,1138;234,1156;233,1188;253,1204;291,1213;322,1222;318,1249;296,1262;268,1261;246,1244;225,1230;242,1265;283,1277;321,1267;334,1255;420,1140;392,1100;374,1140;350,1153;374,1244;381,1268;405,1274;415,1274;420,1261;415,1260;406,1261;392,1254;420,1153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2" type="#_x0000_t75" style="position:absolute;left:10097;top:1088;width:62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">
                  <v:imagedata r:id="rId6" o:title=""/>
                </v:shape>
                <v:shape id="AutoShape 66" o:spid="_x0000_s1033" style="position:absolute;left:10810;top:1088;width:962;height:189;visibility:visible;mso-wrap-style:square;v-text-anchor:top" coordsize="96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" path="m176,184l153,127r-7,-15l126,63r,49l49,112,89,17r37,95l126,63,107,17,100,,79,,,184r20,l44,127r89,l156,184r20,m386,93l383,73,375,60r-1,-2l359,50,339,47r-14,1l313,53r-11,8l294,73,288,61r-1,-1l279,53,267,48,254,47r-16,2l226,54r-11,8l208,73r-1,l207,51r-16,l191,184r17,l208,108r3,-18l218,75r2,-2l231,64r19,-4l264,63r9,7l278,81r2,12l280,184r17,l297,108r2,-17l305,75r2,-2l317,64r18,-4l351,63r10,6l367,80r1,13l369,184r17,l386,93t151,29l536,108,535,94,524,70r-4,-3l520,108r-91,l433,90r9,-15l456,64r19,-4l494,64r14,11l517,90r3,18l520,67r-7,-7l504,53,475,47r-29,6l427,69,415,91r-3,26l415,144r12,23l446,182r29,6l499,184r18,-9l517,174r12,-14l537,140r-17,l514,154r-9,10l492,171r-17,3l454,169,440,157r-9,-17l429,122r108,m630,49r-18,2l597,57,585,68r-8,14l576,82r,-31l561,51r,133l578,184r,-71l582,94r8,-12l592,78,609,68r21,-3l630,49t34,2l647,51r,133l664,184r,-133m664,l647,r,26l664,26,664,m815,136r-17,l794,151r-9,12l772,171r-15,3l735,169,720,156,710,138r-3,-21l710,96,720,78,735,65r22,-5l772,63r11,6l792,79r5,13l814,92,808,72,797,60r-2,-2l778,50,757,47r-29,5l707,68,694,90r-4,27l694,144r13,23l728,182r29,6l779,184r17,-10l808,158r7,-22m962,169r-1,1l959,170r-9,l947,166r,-5l947,111r,-21l942,68r-7,-8l930,55,913,48,895,47r-23,2l855,57,843,71r-6,20l855,91r3,-14l866,68r12,-6l892,60r15,2l918,66r8,8l929,88r,15l929,111r,22l925,150r-10,13l899,171r-19,3l868,172r-10,-5l851,159r-2,-11l855,133r16,-9l892,120r22,-3l927,115r2,-4l929,103r-8,1l880,109r-25,6l838,127r-7,22l835,166r10,12l860,185r19,3l897,186r13,-5l918,174r3,-2l930,161r1,l931,174r2,10l956,184r2,l962,183r,-13l962,169e" fillcolor="#231f20" stroked="f">
                  <v:path arrowok="t" o:connecttype="custom" o:connectlocs="126,1152;126,1201;79,1089;133,1216;383,1162;359,1139;302,1150;279,1142;226,1143;207,1140;208,1197;231,1153;278,1170;297,1197;317,1153;367,1169;386,1182;524,1159;433,1179;494,1153;520,1156;446,1142;415,1233;499,1273;537,1229;492,1260;431,1229;612,1140;576,1171;578,1273;592,1167;664,1140;664,1140;664,1115;794,1240;735,1258;710,1185;772,1152;814,1181;778,1139;694,1179;728,1271;796,1263;961,1259;947,1250;935,1149;872,1138;855,1180;892,1149;929,1177;925,1239;868,1261;855,1222;927,1204;921,1193;831,1238;879,1277;921,1261;933,1273;962,1259" o:connectangles="0,0,0,0,0,0,0,0,0,0,0,0,0,0,0,0,0,0,0,0,0,0,0,0,0,0,0,0,0,0,0,0,0,0,0,0,0,0,0,0,0,0,0,0,0,0,0,0,0,0,0,0,0,0,0,0,0,0,0,0"/>
                </v:shape>
                <v:shape id="Picture 67" o:spid="_x0000_s1034" type="#_x0000_t75" style="position:absolute;left:9155;top:1390;width:249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">
                  <v:imagedata r:id="rId7" o:title=""/>
                </v:shape>
                <v:shape id="Freeform 68" o:spid="_x0000_s1035" style="position:absolute;left:10261;top:837;width:412;height:102;visibility:visible;mso-wrap-style:square;v-text-anchor:top" coordsize="41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" path="m371,l39,,,101r411,l371,xe" fillcolor="#002e73" stroked="f">
                  <v:path arrowok="t" o:connecttype="custom" o:connectlocs="371,838;39,838;0,939;411,939;371,838" o:connectangles="0,0,0,0,0"/>
                </v:shape>
                <v:shape id="Freeform 69" o:spid="_x0000_s1036" style="position:absolute;left:10322;top:404;width:288;height:374;visibility:visible;mso-wrap-style:square;v-text-anchor:top" coordsize="2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" path="m147,l,374r287,l147,xe" fillcolor="#27528e" stroked="f">
                  <v:path arrowok="t" o:connecttype="custom" o:connectlocs="147,404;0,778;287,778;147,404" o:connectangles="0,0,0,0"/>
                </v:shape>
                <v:shape id="Freeform 70" o:spid="_x0000_s1037" style="position:absolute;left:10138;top:360;width:285;height:580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" path="m285,l,,,579r51,l285,xe" fillcolor="#395b95" stroked="f">
                  <v:path arrowok="t" o:connecttype="custom" o:connectlocs="285,360;0,360;0,939;51,939;285,36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38" type="#_x0000_t202" style="position:absolute;left:-125;top:150;width:12240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" filled="f" stroked="f">
                  <v:textbox inset="0,0,0,0">
                    <w:txbxContent>
                      <w:p w14:paraId="673691FF" w14:textId="77777777" w:rsidR="00801FE7" w:rsidRDefault="00801FE7" w:rsidP="00801FE7">
                        <w:pPr>
                          <w:spacing w:before="4"/>
                          <w:rPr>
                            <w:sz w:val="56"/>
                          </w:rPr>
                        </w:pPr>
                      </w:p>
                      <w:p w14:paraId="338BC1F9" w14:textId="77777777" w:rsidR="00801FE7" w:rsidRDefault="0033459E" w:rsidP="00801FE7">
                        <w:pPr>
                          <w:ind w:left="13" w:right="165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Small Fleet &amp; Box Truck Quick Quote Form</w:t>
                        </w:r>
                      </w:p>
                      <w:p w14:paraId="139D3B3C" w14:textId="5312BA87" w:rsidR="00801FE7" w:rsidRDefault="0033459E" w:rsidP="00801FE7">
                        <w:pPr>
                          <w:spacing w:before="5"/>
                          <w:ind w:left="13" w:right="16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(</w:t>
                        </w:r>
                        <w:r w:rsidR="00857753">
                          <w:rPr>
                            <w:color w:val="231F20"/>
                            <w:sz w:val="28"/>
                          </w:rPr>
                          <w:t>For</w:t>
                        </w:r>
                        <w:r>
                          <w:rPr>
                            <w:color w:val="231F20"/>
                            <w:sz w:val="28"/>
                          </w:rPr>
                          <w:t xml:space="preserve"> submissions with 4 or less vehicles</w:t>
                        </w:r>
                        <w:r w:rsidR="00857753">
                          <w:rPr>
                            <w:color w:val="231F20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168E26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3657F24A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6F6DA5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7237488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163A43F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544E74A2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0DD4823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4254607" w14:textId="1294D89D" w:rsidR="00801FE7" w:rsidRDefault="00000931" w:rsidP="004411A1">
      <w:pPr>
        <w:pStyle w:val="BodyText"/>
        <w:rPr>
          <w:rFonts w:ascii="Times New Roman"/>
          <w:sz w:val="20"/>
        </w:rPr>
      </w:pPr>
      <w:proofErr w:type="spellStart"/>
      <w:r>
        <w:rPr>
          <w:rFonts w:ascii="Times New Roman"/>
          <w:sz w:val="20"/>
        </w:rPr>
        <w:t>hhhhhhhhhhhhh</w:t>
      </w:r>
      <w:proofErr w:type="spellEnd"/>
    </w:p>
    <w:p w14:paraId="44FC2FD1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19C34463" w14:textId="6BCECDCB" w:rsidR="004411A1" w:rsidRDefault="007B622F" w:rsidP="009D1CF4">
      <w:pPr>
        <w:pStyle w:val="BodyText"/>
        <w:spacing w:before="2"/>
        <w:ind w:left="540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inline distT="0" distB="0" distL="0" distR="0" wp14:anchorId="22A1A627" wp14:editId="007A384F">
                <wp:extent cx="6849745" cy="499745"/>
                <wp:effectExtent l="9525" t="13970" r="8255" b="10160"/>
                <wp:docPr id="100104881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745" cy="4997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5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00B27" w14:textId="77777777" w:rsidR="009D1CF4" w:rsidRDefault="0033459E" w:rsidP="009D1CF4">
                            <w:pPr>
                              <w:spacing w:before="202" w:line="228" w:lineRule="auto"/>
                              <w:ind w:left="232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5BC"/>
                                <w:spacing w:val="-8"/>
                                <w:sz w:val="20"/>
                              </w:rPr>
                              <w:t>*To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save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fields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filled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in,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Adobe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Reader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9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>later.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have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 xml:space="preserve">version 9 or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later,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please download the free tool at: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color w:val="0075BC"/>
                                  <w:sz w:val="20"/>
                                </w:rPr>
                                <w:t>http://get.adobe.com/reader/.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A1A627" id="Text Box 54" o:spid="_x0000_s1039" type="#_x0000_t202" style="width:539.35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" filled="f" strokecolor="#0075bc" strokeweight=".25pt">
                <v:textbox inset="0,0,0,0">
                  <w:txbxContent>
                    <w:p w14:paraId="2D600B27" w14:textId="77777777" w:rsidR="009D1CF4" w:rsidRDefault="0033459E" w:rsidP="009D1CF4">
                      <w:pPr>
                        <w:spacing w:before="202" w:line="228" w:lineRule="auto"/>
                        <w:ind w:left="232" w:right="22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75BC"/>
                          <w:spacing w:val="-8"/>
                          <w:sz w:val="20"/>
                        </w:rPr>
                        <w:t>*To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be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able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save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this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form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after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fields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are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filled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in,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will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need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have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Adobe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Reader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9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or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>later.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If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do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not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have </w:t>
                      </w:r>
                      <w:r>
                        <w:rPr>
                          <w:color w:val="0075BC"/>
                          <w:sz w:val="20"/>
                        </w:rPr>
                        <w:t xml:space="preserve">version 9 or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later, </w:t>
                      </w:r>
                      <w:r>
                        <w:rPr>
                          <w:color w:val="0075BC"/>
                          <w:sz w:val="20"/>
                        </w:rPr>
                        <w:t>please download the free tool at: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color w:val="0075BC"/>
                            <w:sz w:val="20"/>
                          </w:rPr>
                          <w:t>http://get.adobe.com/reader/.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3234D2C" w14:textId="77777777" w:rsidR="004411A1" w:rsidRDefault="004411A1" w:rsidP="004411A1">
      <w:pPr>
        <w:widowControl/>
        <w:autoSpaceDE/>
        <w:autoSpaceDN/>
        <w:rPr>
          <w:rFonts w:ascii="Times New Roman"/>
          <w:sz w:val="20"/>
        </w:rPr>
        <w:sectPr w:rsidR="004411A1" w:rsidSect="003209CF">
          <w:pgSz w:w="12240" w:h="15840"/>
          <w:pgMar w:top="0" w:right="0" w:bottom="0" w:left="0" w:header="720" w:footer="720" w:gutter="0"/>
          <w:cols w:space="720"/>
        </w:sectPr>
      </w:pPr>
    </w:p>
    <w:p w14:paraId="2C548E91" w14:textId="77777777" w:rsidR="004411A1" w:rsidRPr="005E2B58" w:rsidRDefault="0033459E" w:rsidP="00587F92">
      <w:pPr>
        <w:pStyle w:val="Heading1"/>
        <w:spacing w:before="0"/>
        <w:ind w:left="2283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>Please select</w:t>
      </w:r>
      <w:r w:rsidRPr="005E2B58">
        <w:rPr>
          <w:color w:val="231F20"/>
          <w:spacing w:val="-36"/>
          <w:w w:val="105"/>
          <w:sz w:val="20"/>
          <w:szCs w:val="20"/>
        </w:rPr>
        <w:t xml:space="preserve"> </w:t>
      </w:r>
      <w:r w:rsidRPr="005E2B58">
        <w:rPr>
          <w:color w:val="231F20"/>
          <w:spacing w:val="-5"/>
          <w:w w:val="105"/>
          <w:sz w:val="20"/>
          <w:szCs w:val="20"/>
        </w:rPr>
        <w:t>one:</w:t>
      </w:r>
    </w:p>
    <w:p w14:paraId="42EE14A3" w14:textId="77777777" w:rsidR="004411A1" w:rsidRPr="005E2B58" w:rsidRDefault="0033459E" w:rsidP="00940954">
      <w:pPr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☒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 xml:space="preserve">Motor Carrier </w:t>
      </w:r>
      <w:r w:rsidRPr="005E2B58">
        <w:rPr>
          <w:color w:val="231F20"/>
          <w:spacing w:val="-3"/>
          <w:w w:val="105"/>
          <w:sz w:val="20"/>
          <w:szCs w:val="20"/>
        </w:rPr>
        <w:t>Quotation</w:t>
      </w:r>
    </w:p>
    <w:p w14:paraId="429A8163" w14:textId="77777777" w:rsidR="004411A1" w:rsidRPr="005E2B58" w:rsidRDefault="0033459E" w:rsidP="00587F92">
      <w:pPr>
        <w:ind w:left="328"/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☐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>Box Truck Quotation</w:t>
      </w:r>
    </w:p>
    <w:p w14:paraId="3C629A71" w14:textId="77777777" w:rsidR="004411A1" w:rsidRPr="005E2B58" w:rsidRDefault="004411A1" w:rsidP="00587F92">
      <w:pPr>
        <w:widowControl/>
        <w:autoSpaceDE/>
        <w:autoSpaceDN/>
        <w:rPr>
          <w:sz w:val="20"/>
          <w:szCs w:val="20"/>
        </w:rPr>
        <w:sectPr w:rsidR="004411A1" w:rsidRPr="005E2B58" w:rsidSect="003209CF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4303" w:space="-1"/>
            <w:col w:w="2970" w:space="39"/>
            <w:col w:w="4888"/>
          </w:cols>
        </w:sectPr>
      </w:pPr>
    </w:p>
    <w:p w14:paraId="2DCBB4F9" w14:textId="77777777" w:rsidR="004411A1" w:rsidRPr="005E2B58" w:rsidRDefault="0033459E" w:rsidP="005E2B58">
      <w:pPr>
        <w:ind w:left="1657" w:right="1659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 xml:space="preserve">Send Small Fleet &amp; Box Truck submissions to: </w:t>
      </w:r>
      <w:hyperlink r:id="rId10" w:history="1">
        <w:r w:rsidRPr="005E2B58">
          <w:rPr>
            <w:rStyle w:val="Hyperlink"/>
            <w:color w:val="0075BC"/>
            <w:w w:val="105"/>
            <w:sz w:val="20"/>
            <w:szCs w:val="20"/>
            <w:u w:color="0075BC"/>
          </w:rPr>
          <w:t>motorcarrier@amtrustgroup.com</w:t>
        </w:r>
      </w:hyperlink>
    </w:p>
    <w:p w14:paraId="7AEA78B7" w14:textId="77777777" w:rsidR="004411A1" w:rsidRDefault="004411A1" w:rsidP="00587F92">
      <w:pPr>
        <w:pStyle w:val="BodyText"/>
      </w:pPr>
    </w:p>
    <w:p w14:paraId="1025F088" w14:textId="33EEFD76" w:rsidR="004411A1" w:rsidRPr="0052609A" w:rsidRDefault="0033459E" w:rsidP="007B622F">
      <w:pPr>
        <w:pStyle w:val="BodyText"/>
        <w:tabs>
          <w:tab w:val="left" w:pos="1450"/>
          <w:tab w:val="left" w:pos="1650"/>
          <w:tab w:val="left" w:pos="3600"/>
        </w:tabs>
        <w:ind w:left="725"/>
        <w:rPr>
          <w:sz w:val="22"/>
          <w:szCs w:val="22"/>
        </w:rPr>
      </w:pPr>
      <w:r>
        <w:rPr>
          <w:color w:val="231F20"/>
          <w:spacing w:val="2"/>
          <w:w w:val="95"/>
        </w:rPr>
        <w:t>Date:</w:t>
      </w:r>
      <w:r w:rsidR="00940954">
        <w:rPr>
          <w:spacing w:val="2"/>
          <w:w w:val="95"/>
        </w:rPr>
        <w:t xml:space="preserve"> </w:t>
      </w:r>
      <w:r w:rsidR="00622D8B">
        <w:rPr>
          <w:spacing w:val="2"/>
          <w:w w:val="95"/>
          <w:sz w:val="22"/>
          <w:szCs w:val="22"/>
          <w:u w:val="single"/>
        </w:rPr>
        <w:t>0</w:t>
      </w:r>
      <w:r w:rsidR="00B230C0">
        <w:rPr>
          <w:spacing w:val="2"/>
          <w:w w:val="95"/>
          <w:sz w:val="22"/>
          <w:szCs w:val="22"/>
          <w:u w:val="single"/>
        </w:rPr>
        <w:t>4</w:t>
      </w:r>
      <w:r w:rsidR="000D0C2C">
        <w:rPr>
          <w:spacing w:val="2"/>
          <w:w w:val="95"/>
          <w:sz w:val="22"/>
          <w:szCs w:val="22"/>
          <w:u w:val="single"/>
        </w:rPr>
        <w:t>/</w:t>
      </w:r>
      <w:r w:rsidR="00B230C0">
        <w:rPr>
          <w:spacing w:val="2"/>
          <w:w w:val="95"/>
          <w:sz w:val="22"/>
          <w:szCs w:val="22"/>
          <w:u w:val="single"/>
        </w:rPr>
        <w:t>11</w:t>
      </w:r>
      <w:r w:rsidR="007B622F">
        <w:rPr>
          <w:spacing w:val="2"/>
          <w:w w:val="95"/>
          <w:sz w:val="22"/>
          <w:szCs w:val="22"/>
          <w:u w:val="single"/>
        </w:rPr>
        <w:t>/202</w:t>
      </w:r>
      <w:r w:rsidR="008F4B91">
        <w:rPr>
          <w:spacing w:val="2"/>
          <w:w w:val="95"/>
          <w:sz w:val="22"/>
          <w:szCs w:val="22"/>
          <w:u w:val="single"/>
        </w:rPr>
        <w:t>5</w:t>
      </w:r>
      <w:r w:rsidR="0052609A">
        <w:rPr>
          <w:spacing w:val="2"/>
          <w:w w:val="95"/>
        </w:rPr>
        <w:tab/>
      </w:r>
      <w:r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>
        <w:rPr>
          <w:color w:val="231F20"/>
          <w:spacing w:val="2"/>
        </w:rPr>
        <w:t>Desired effective date:</w:t>
      </w:r>
      <w:r w:rsidR="00B230C0" w:rsidRPr="00B230C0">
        <w:rPr>
          <w:spacing w:val="2"/>
          <w:w w:val="95"/>
          <w:sz w:val="22"/>
          <w:szCs w:val="22"/>
          <w:u w:val="single"/>
        </w:rPr>
        <w:t xml:space="preserve"> </w:t>
      </w:r>
      <w:r w:rsidR="00B230C0">
        <w:rPr>
          <w:spacing w:val="2"/>
          <w:w w:val="95"/>
          <w:sz w:val="22"/>
          <w:szCs w:val="22"/>
          <w:u w:val="single"/>
        </w:rPr>
        <w:t>05/13/2025</w:t>
      </w:r>
      <w:r w:rsidR="0052609A">
        <w:rPr>
          <w:color w:val="231F20"/>
          <w:spacing w:val="14"/>
          <w:sz w:val="22"/>
          <w:szCs w:val="22"/>
        </w:rPr>
        <w:tab/>
      </w:r>
    </w:p>
    <w:p w14:paraId="1EBCE86E" w14:textId="5E50B15F" w:rsidR="004411A1" w:rsidRPr="007B622F" w:rsidRDefault="007B622F" w:rsidP="007B622F">
      <w:pPr>
        <w:pStyle w:val="BodyText"/>
        <w:spacing w:before="9"/>
        <w:rPr>
          <w:sz w:val="8"/>
        </w:rPr>
        <w:sectPr w:rsidR="004411A1" w:rsidRPr="007B622F" w:rsidSect="003209CF">
          <w:type w:val="continuous"/>
          <w:pgSz w:w="12240" w:h="15840"/>
          <w:pgMar w:top="0" w:right="0" w:bottom="0" w:left="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A9B7A7E" wp14:editId="6AC68E5F">
                <wp:simplePos x="0" y="0"/>
                <wp:positionH relativeFrom="page">
                  <wp:posOffset>231775</wp:posOffset>
                </wp:positionH>
                <wp:positionV relativeFrom="paragraph">
                  <wp:posOffset>79375</wp:posOffset>
                </wp:positionV>
                <wp:extent cx="7302500" cy="236855"/>
                <wp:effectExtent l="0" t="0" r="0" b="0"/>
                <wp:wrapTopAndBottom/>
                <wp:docPr id="35559367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C3A555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Agency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B7A7E" id="Text Box 7" o:spid="_x0000_s1040" type="#_x0000_t202" style="position:absolute;margin-left:18.25pt;margin-top:6.25pt;width:575pt;height:18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kr9A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6FC3A555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Agency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2D9841" w14:textId="77777777" w:rsidR="004411A1" w:rsidRDefault="004411A1" w:rsidP="004411A1">
      <w:pPr>
        <w:pStyle w:val="BodyText"/>
        <w:spacing w:before="8"/>
        <w:rPr>
          <w:sz w:val="15"/>
        </w:rPr>
      </w:pPr>
    </w:p>
    <w:p w14:paraId="0036DCB8" w14:textId="7EFFECD5" w:rsidR="004411A1" w:rsidRDefault="0033459E" w:rsidP="004411A1">
      <w:pPr>
        <w:spacing w:before="129"/>
        <w:ind w:left="725"/>
        <w:rPr>
          <w:color w:val="0075BC"/>
          <w:spacing w:val="3"/>
          <w:w w:val="89"/>
          <w:sz w:val="18"/>
        </w:rPr>
      </w:pPr>
      <w:r>
        <w:rPr>
          <w:color w:val="0075BC"/>
          <w:spacing w:val="3"/>
          <w:w w:val="96"/>
          <w:sz w:val="18"/>
        </w:rPr>
        <w:t>Agenc</w:t>
      </w:r>
      <w:r>
        <w:rPr>
          <w:color w:val="0075BC"/>
          <w:w w:val="96"/>
          <w:sz w:val="18"/>
        </w:rPr>
        <w:t>y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3"/>
          <w:w w:val="96"/>
          <w:sz w:val="18"/>
        </w:rPr>
        <w:t>Name</w:t>
      </w:r>
      <w:r>
        <w:rPr>
          <w:color w:val="0075BC"/>
          <w:w w:val="96"/>
          <w:sz w:val="18"/>
        </w:rPr>
        <w:t>:</w:t>
      </w:r>
      <w:r w:rsidR="00244ABE">
        <w:rPr>
          <w:color w:val="0075BC"/>
          <w:w w:val="96"/>
          <w:sz w:val="18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Amerigo Insurance Agency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>
        <w:rPr>
          <w:color w:val="0075BC"/>
          <w:spacing w:val="3"/>
          <w:w w:val="96"/>
          <w:sz w:val="18"/>
        </w:rPr>
        <w:t>Phone</w:t>
      </w:r>
      <w:r w:rsidRPr="005171A1">
        <w:rPr>
          <w:w w:val="96"/>
        </w:rPr>
        <w:t>:</w:t>
      </w:r>
      <w:r w:rsidR="005171A1">
        <w:rPr>
          <w:spacing w:val="7"/>
        </w:rPr>
        <w:t xml:space="preserve"> </w:t>
      </w:r>
      <w:r w:rsidR="005171A1" w:rsidRPr="005171A1">
        <w:rPr>
          <w:spacing w:val="7"/>
          <w:u w:val="single"/>
        </w:rPr>
        <w:t>530-290-1633</w:t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</w:p>
    <w:p w14:paraId="53BE2FEC" w14:textId="59A021FD" w:rsidR="002E4E11" w:rsidRPr="005171A1" w:rsidRDefault="0033459E" w:rsidP="00940954">
      <w:pPr>
        <w:tabs>
          <w:tab w:val="left" w:leader="underscore" w:pos="2430"/>
        </w:tabs>
        <w:spacing w:before="152" w:after="240"/>
        <w:ind w:left="82"/>
        <w:rPr>
          <w:spacing w:val="3"/>
          <w:w w:val="89"/>
          <w:u w:val="single"/>
        </w:rPr>
      </w:pPr>
      <w:bookmarkStart w:id="0" w:name="_Hlk41493246"/>
      <w:r>
        <w:rPr>
          <w:color w:val="0075BC"/>
        </w:rPr>
        <w:t xml:space="preserve">          </w:t>
      </w:r>
      <w:r w:rsidRPr="0031663C">
        <w:rPr>
          <w:color w:val="0075BC"/>
          <w:spacing w:val="3"/>
          <w:w w:val="96"/>
          <w:sz w:val="18"/>
        </w:rPr>
        <w:t>Contact Person:</w:t>
      </w:r>
      <w:bookmarkEnd w:id="0"/>
      <w:r w:rsidR="00006ACD" w:rsidRPr="0031663C">
        <w:rPr>
          <w:spacing w:val="3"/>
          <w:w w:val="96"/>
          <w:sz w:val="18"/>
          <w:u w:val="single"/>
        </w:rPr>
        <w:t xml:space="preserve"> </w:t>
      </w:r>
      <w:r w:rsidR="00940954" w:rsidRPr="0031663C">
        <w:rPr>
          <w:rFonts w:eastAsia="Calibri"/>
          <w:u w:val="single"/>
          <w:lang w:bidi="ar-SA"/>
        </w:rPr>
        <w:t>C</w:t>
      </w:r>
      <w:r w:rsidR="00E23C01">
        <w:rPr>
          <w:rFonts w:eastAsia="Calibri"/>
          <w:u w:val="single"/>
          <w:lang w:bidi="ar-SA"/>
        </w:rPr>
        <w:t>j</w:t>
      </w:r>
      <w:r w:rsidR="00940954" w:rsidRPr="0031663C">
        <w:rPr>
          <w:rFonts w:eastAsia="Calibri"/>
          <w:u w:val="single"/>
          <w:lang w:bidi="ar-SA"/>
        </w:rPr>
        <w:t xml:space="preserve"> Gill</w:t>
      </w:r>
      <w:r w:rsidR="00940954" w:rsidRPr="0031663C">
        <w:rPr>
          <w:rFonts w:eastAsia="Calibri"/>
          <w:u w:val="single"/>
          <w:lang w:bidi="ar-SA"/>
        </w:rPr>
        <w:tab/>
      </w:r>
      <w:r w:rsidR="005B0EAB">
        <w:rPr>
          <w:rFonts w:eastAsia="Calibri"/>
          <w:u w:val="single"/>
          <w:lang w:bidi="ar-SA"/>
        </w:rPr>
        <w:t xml:space="preserve">             </w:t>
      </w:r>
      <w:r w:rsidR="00940954" w:rsidRPr="0031663C">
        <w:rPr>
          <w:rFonts w:eastAsia="Calibri"/>
          <w:u w:val="single"/>
          <w:lang w:bidi="ar-SA"/>
        </w:rPr>
        <w:tab/>
      </w:r>
      <w:r w:rsidR="00940954" w:rsidRPr="0031663C">
        <w:rPr>
          <w:rFonts w:eastAsia="Calibri"/>
          <w:u w:val="single"/>
          <w:lang w:bidi="ar-SA"/>
        </w:rPr>
        <w:tab/>
      </w:r>
      <w:r w:rsidR="00940954" w:rsidRPr="0031663C">
        <w:rPr>
          <w:rFonts w:eastAsia="Calibri"/>
          <w:u w:val="single"/>
          <w:lang w:bidi="ar-SA"/>
        </w:rPr>
        <w:tab/>
      </w:r>
      <w:r w:rsidR="005B0EAB">
        <w:rPr>
          <w:rFonts w:eastAsia="Calibri"/>
          <w:u w:val="single"/>
          <w:lang w:bidi="ar-SA"/>
        </w:rPr>
        <w:t xml:space="preserve">            </w:t>
      </w:r>
      <w:r w:rsidR="00940954" w:rsidRPr="0031663C">
        <w:rPr>
          <w:rFonts w:eastAsia="Calibri"/>
          <w:u w:val="single"/>
          <w:lang w:bidi="ar-SA"/>
        </w:rPr>
        <w:tab/>
      </w:r>
      <w:r>
        <w:rPr>
          <w:color w:val="0075BC"/>
          <w:w w:val="93"/>
          <w:sz w:val="18"/>
        </w:rPr>
        <w:t>Email</w:t>
      </w:r>
      <w:r w:rsidR="005171A1">
        <w:rPr>
          <w:color w:val="0075BC"/>
          <w:w w:val="93"/>
          <w:sz w:val="18"/>
        </w:rPr>
        <w:t xml:space="preserve">: </w:t>
      </w:r>
      <w:r w:rsidR="00F03DF7">
        <w:rPr>
          <w:rFonts w:eastAsia="Calibri"/>
          <w:u w:val="single"/>
          <w:lang w:bidi="ar-SA"/>
        </w:rPr>
        <w:t>g</w:t>
      </w:r>
      <w:r w:rsidR="00940954" w:rsidRPr="00940954">
        <w:rPr>
          <w:rFonts w:eastAsia="Calibri"/>
          <w:u w:val="single"/>
          <w:lang w:bidi="ar-SA"/>
        </w:rPr>
        <w:t>ill@aiazone.</w:t>
      </w:r>
      <w:r w:rsidR="00F03DF7">
        <w:rPr>
          <w:rFonts w:eastAsia="Calibri"/>
          <w:u w:val="single"/>
          <w:lang w:bidi="ar-SA"/>
        </w:rPr>
        <w:t>net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</w:p>
    <w:p w14:paraId="4241499A" w14:textId="37F33CF9" w:rsidR="002E4E11" w:rsidRPr="00D13B09" w:rsidRDefault="0033459E" w:rsidP="005E2B58">
      <w:pPr>
        <w:tabs>
          <w:tab w:val="left" w:pos="5535"/>
          <w:tab w:val="left" w:leader="underscore" w:pos="7875"/>
        </w:tabs>
        <w:ind w:left="135"/>
        <w:rPr>
          <w:rFonts w:eastAsia="Calibri"/>
          <w:u w:val="single"/>
          <w:lang w:bidi="ar-SA"/>
        </w:rPr>
      </w:pPr>
      <w:r>
        <w:rPr>
          <w:color w:val="0075BC"/>
          <w:spacing w:val="3"/>
          <w:w w:val="96"/>
          <w:sz w:val="18"/>
        </w:rPr>
        <w:t xml:space="preserve">           </w:t>
      </w:r>
      <w:r w:rsidRPr="00195AEE">
        <w:rPr>
          <w:color w:val="0075BC"/>
          <w:spacing w:val="3"/>
          <w:w w:val="96"/>
          <w:sz w:val="18"/>
        </w:rPr>
        <w:t>City:</w:t>
      </w:r>
      <w:r w:rsidR="005171A1">
        <w:rPr>
          <w:color w:val="0075BC"/>
          <w:spacing w:val="3"/>
          <w:w w:val="96"/>
          <w:sz w:val="18"/>
        </w:rPr>
        <w:t xml:space="preserve"> </w:t>
      </w:r>
      <w:r w:rsidR="00C6188A">
        <w:rPr>
          <w:rFonts w:eastAsia="Calibri"/>
          <w:u w:val="single"/>
          <w:lang w:bidi="ar-SA"/>
        </w:rPr>
        <w:t xml:space="preserve">      Yuba </w:t>
      </w:r>
      <w:r w:rsidR="005171A1" w:rsidRPr="005171A1">
        <w:rPr>
          <w:rFonts w:eastAsia="Calibri"/>
          <w:u w:val="single"/>
          <w:lang w:bidi="ar-SA"/>
        </w:rPr>
        <w:t>City</w:t>
      </w:r>
      <w:r w:rsidR="005171A1" w:rsidRPr="005171A1">
        <w:rPr>
          <w:rFonts w:eastAsia="Calibri"/>
          <w:u w:val="single"/>
          <w:lang w:bidi="ar-SA"/>
        </w:rPr>
        <w:tab/>
      </w:r>
      <w:r w:rsidR="00D13B09">
        <w:rPr>
          <w:rFonts w:eastAsia="Calibri"/>
          <w:u w:val="single"/>
          <w:lang w:bidi="ar-SA"/>
        </w:rPr>
        <w:t xml:space="preserve">                      </w:t>
      </w:r>
      <w:r w:rsidR="005B0EAB">
        <w:rPr>
          <w:rFonts w:eastAsia="Calibri"/>
          <w:u w:val="single"/>
          <w:lang w:bidi="ar-SA"/>
        </w:rPr>
        <w:t xml:space="preserve"> </w:t>
      </w:r>
      <w:r w:rsidR="00D13B09">
        <w:rPr>
          <w:rFonts w:eastAsia="Calibri"/>
          <w:u w:val="single"/>
          <w:lang w:bidi="ar-SA"/>
        </w:rPr>
        <w:t xml:space="preserve">   </w:t>
      </w:r>
      <w:r>
        <w:rPr>
          <w:color w:val="0075BC"/>
          <w:spacing w:val="3"/>
          <w:w w:val="97"/>
          <w:sz w:val="18"/>
        </w:rPr>
        <w:t>State</w:t>
      </w:r>
      <w:r>
        <w:rPr>
          <w:color w:val="0075BC"/>
          <w:w w:val="97"/>
          <w:sz w:val="18"/>
        </w:rPr>
        <w:t>:</w:t>
      </w:r>
      <w:r w:rsidR="005171A1" w:rsidRPr="005171A1">
        <w:rPr>
          <w:rFonts w:eastAsia="Calibri"/>
          <w:u w:val="single"/>
          <w:lang w:bidi="ar-SA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CA</w:t>
      </w:r>
      <w:r w:rsidR="00940954">
        <w:rPr>
          <w:rFonts w:eastAsia="Calibri"/>
          <w:u w:val="single"/>
          <w:lang w:bidi="ar-SA"/>
        </w:rPr>
        <w:tab/>
      </w:r>
      <w:r w:rsidR="00D13B09">
        <w:rPr>
          <w:color w:val="0075BC"/>
          <w:spacing w:val="3"/>
          <w:w w:val="95"/>
          <w:sz w:val="18"/>
        </w:rPr>
        <w:t xml:space="preserve">   </w:t>
      </w:r>
      <w:r>
        <w:rPr>
          <w:color w:val="0075BC"/>
          <w:spacing w:val="3"/>
          <w:w w:val="95"/>
          <w:sz w:val="18"/>
        </w:rPr>
        <w:t>Zi</w:t>
      </w:r>
      <w:r>
        <w:rPr>
          <w:color w:val="0075BC"/>
          <w:w w:val="95"/>
          <w:sz w:val="18"/>
        </w:rPr>
        <w:t>p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-1"/>
          <w:w w:val="98"/>
          <w:sz w:val="18"/>
        </w:rPr>
        <w:t>Code</w:t>
      </w:r>
      <w:r w:rsidR="005171A1">
        <w:rPr>
          <w:color w:val="0075BC"/>
          <w:spacing w:val="-1"/>
          <w:w w:val="98"/>
          <w:sz w:val="18"/>
        </w:rPr>
        <w:t xml:space="preserve">: </w:t>
      </w:r>
      <w:r w:rsidR="00940954">
        <w:rPr>
          <w:rFonts w:eastAsia="Calibri"/>
          <w:u w:val="single"/>
          <w:lang w:bidi="ar-SA"/>
        </w:rPr>
        <w:t xml:space="preserve">   95993</w:t>
      </w:r>
      <w:r w:rsidR="00940954">
        <w:rPr>
          <w:rFonts w:eastAsia="Calibri"/>
          <w:u w:val="single"/>
          <w:lang w:bidi="ar-SA"/>
        </w:rPr>
        <w:tab/>
      </w:r>
    </w:p>
    <w:p w14:paraId="5DB16B24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3209CF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7A6827E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03948CEC" w14:textId="7C5D4CF2" w:rsidR="004411A1" w:rsidRDefault="007B622F" w:rsidP="003C1AFA">
      <w:pPr>
        <w:pStyle w:val="BodyText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BED83FB" wp14:editId="159B2814">
                <wp:extent cx="7302500" cy="236855"/>
                <wp:effectExtent l="5080" t="1270" r="7620" b="0"/>
                <wp:docPr id="50801232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0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E5E1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Insured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ED83FB" id="Text Box 37" o:spid="_x0000_s1041" type="#_x0000_t202" style="width:57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" fillcolor="#231f20" stroked="f">
                <v:fill opacity="9766f"/>
                <v:textbox inset="0,0,0,0">
                  <w:txbxContent>
                    <w:p w14:paraId="128BE5E1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Insured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EF407" w14:textId="77777777" w:rsidR="004411A1" w:rsidRDefault="004411A1" w:rsidP="004411A1">
      <w:pPr>
        <w:pStyle w:val="BodyText"/>
        <w:spacing w:before="9"/>
        <w:rPr>
          <w:sz w:val="11"/>
        </w:rPr>
      </w:pPr>
    </w:p>
    <w:p w14:paraId="68596270" w14:textId="7BE8F9CE" w:rsidR="00932D22" w:rsidRDefault="0033459E" w:rsidP="00FC019D">
      <w:pPr>
        <w:pStyle w:val="BodyText"/>
        <w:spacing w:before="106" w:line="480" w:lineRule="auto"/>
        <w:ind w:left="720"/>
        <w:rPr>
          <w:sz w:val="16"/>
        </w:rPr>
      </w:pPr>
      <w:r>
        <w:rPr>
          <w:color w:val="0075BC"/>
          <w:w w:val="95"/>
        </w:rPr>
        <w:t>Insured Name:</w:t>
      </w:r>
      <w:r w:rsidR="00F01EA6">
        <w:rPr>
          <w:w w:val="95"/>
          <w:sz w:val="22"/>
          <w:szCs w:val="22"/>
          <w:u w:val="single"/>
        </w:rPr>
        <w:tab/>
      </w:r>
      <w:r w:rsidR="001360FD">
        <w:rPr>
          <w:w w:val="95"/>
          <w:sz w:val="22"/>
          <w:szCs w:val="22"/>
          <w:u w:val="single"/>
        </w:rPr>
        <w:t xml:space="preserve"> </w:t>
      </w:r>
      <w:r w:rsidR="00B230C0" w:rsidRPr="00B230C0">
        <w:rPr>
          <w:w w:val="95"/>
          <w:sz w:val="22"/>
          <w:szCs w:val="22"/>
          <w:u w:val="single"/>
        </w:rPr>
        <w:t>Harnek Singh</w:t>
      </w:r>
      <w:r w:rsidR="00B230C0">
        <w:rPr>
          <w:w w:val="95"/>
          <w:sz w:val="22"/>
          <w:szCs w:val="22"/>
          <w:u w:val="single"/>
        </w:rPr>
        <w:t xml:space="preserve"> </w:t>
      </w:r>
      <w:r w:rsidR="001360FD">
        <w:rPr>
          <w:w w:val="95"/>
          <w:sz w:val="22"/>
          <w:szCs w:val="22"/>
          <w:u w:val="single"/>
        </w:rPr>
        <w:t xml:space="preserve">DBA K T M </w:t>
      </w:r>
      <w:r w:rsidR="00B230C0">
        <w:rPr>
          <w:w w:val="95"/>
          <w:sz w:val="22"/>
          <w:szCs w:val="22"/>
          <w:u w:val="single"/>
        </w:rPr>
        <w:t>Truck</w:t>
      </w:r>
      <w:r w:rsidR="001360FD">
        <w:rPr>
          <w:w w:val="95"/>
          <w:sz w:val="22"/>
          <w:szCs w:val="22"/>
          <w:u w:val="single"/>
        </w:rPr>
        <w:t xml:space="preserve"> L</w:t>
      </w:r>
      <w:r w:rsidR="00B230C0">
        <w:rPr>
          <w:w w:val="95"/>
          <w:sz w:val="22"/>
          <w:szCs w:val="22"/>
          <w:u w:val="single"/>
        </w:rPr>
        <w:t xml:space="preserve">ines                                </w:t>
      </w:r>
      <w:r>
        <w:rPr>
          <w:color w:val="0075BC"/>
          <w:w w:val="95"/>
        </w:rPr>
        <w:t>Garage Location</w:t>
      </w:r>
      <w:r w:rsidRPr="004336D4">
        <w:rPr>
          <w:color w:val="0075BC"/>
          <w:w w:val="95"/>
        </w:rPr>
        <w:t>:</w:t>
      </w:r>
      <w:r w:rsidR="00932D22" w:rsidRPr="004336D4">
        <w:t xml:space="preserve"> </w:t>
      </w:r>
      <w:r w:rsidR="001C3A1F" w:rsidRPr="001C3A1F">
        <w:rPr>
          <w:spacing w:val="-3"/>
          <w:w w:val="95"/>
          <w:sz w:val="22"/>
          <w:szCs w:val="22"/>
          <w:u w:val="single"/>
        </w:rPr>
        <w:t> </w:t>
      </w:r>
      <w:r w:rsidR="00C33722" w:rsidRPr="00C33722">
        <w:rPr>
          <w:spacing w:val="-3"/>
          <w:w w:val="95"/>
          <w:sz w:val="22"/>
          <w:szCs w:val="22"/>
          <w:u w:val="single"/>
        </w:rPr>
        <w:t>2120 Paseo Rd</w:t>
      </w:r>
    </w:p>
    <w:p w14:paraId="48CDDD10" w14:textId="11D26B4F" w:rsidR="00692907" w:rsidRDefault="0033459E" w:rsidP="00B230C0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spacing w:line="276" w:lineRule="auto"/>
        <w:ind w:left="720"/>
        <w:rPr>
          <w:spacing w:val="-3"/>
          <w:w w:val="95"/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City:   </w:t>
      </w:r>
      <w:r>
        <w:rPr>
          <w:color w:val="0075BC"/>
          <w:spacing w:val="37"/>
          <w:w w:val="90"/>
        </w:rPr>
        <w:t xml:space="preserve"> </w:t>
      </w:r>
      <w:r w:rsidR="00A0379A">
        <w:rPr>
          <w:w w:val="95"/>
          <w:sz w:val="22"/>
          <w:szCs w:val="22"/>
          <w:u w:val="single"/>
        </w:rPr>
        <w:tab/>
      </w:r>
      <w:r w:rsidR="00B230C0" w:rsidRPr="00B230C0">
        <w:rPr>
          <w:spacing w:val="-3"/>
          <w:w w:val="95"/>
          <w:sz w:val="22"/>
          <w:szCs w:val="22"/>
          <w:u w:val="single"/>
        </w:rPr>
        <w:t>Live Oak</w:t>
      </w:r>
      <w:r w:rsidR="00BC0EF9">
        <w:rPr>
          <w:spacing w:val="2"/>
          <w:w w:val="90"/>
          <w:sz w:val="22"/>
          <w:szCs w:val="22"/>
          <w:u w:val="single"/>
        </w:rPr>
        <w:tab/>
      </w:r>
      <w:r w:rsidR="00617929">
        <w:rPr>
          <w:spacing w:val="2"/>
          <w:w w:val="90"/>
          <w:sz w:val="22"/>
          <w:szCs w:val="22"/>
          <w:u w:val="single"/>
        </w:rPr>
        <w:t xml:space="preserve"> </w:t>
      </w:r>
      <w:r w:rsidR="00F043E9">
        <w:rPr>
          <w:spacing w:val="2"/>
          <w:w w:val="90"/>
          <w:sz w:val="22"/>
          <w:szCs w:val="22"/>
          <w:u w:val="single"/>
        </w:rPr>
        <w:t xml:space="preserve"> </w:t>
      </w:r>
      <w:r w:rsidR="00617929">
        <w:rPr>
          <w:spacing w:val="2"/>
          <w:w w:val="90"/>
          <w:sz w:val="22"/>
          <w:szCs w:val="22"/>
          <w:u w:val="single"/>
        </w:rPr>
        <w:t xml:space="preserve">        </w:t>
      </w:r>
      <w:r w:rsidR="001360FD">
        <w:rPr>
          <w:spacing w:val="2"/>
          <w:w w:val="90"/>
          <w:sz w:val="22"/>
          <w:szCs w:val="22"/>
          <w:u w:val="single"/>
        </w:rPr>
        <w:t xml:space="preserve">      </w:t>
      </w:r>
      <w:r>
        <w:rPr>
          <w:color w:val="0075BC"/>
          <w:spacing w:val="2"/>
          <w:w w:val="95"/>
        </w:rPr>
        <w:t>State:</w:t>
      </w:r>
      <w:r>
        <w:rPr>
          <w:color w:val="0075BC"/>
          <w:spacing w:val="-3"/>
          <w:w w:val="95"/>
        </w:rPr>
        <w:t xml:space="preserve"> </w:t>
      </w:r>
      <w:r w:rsidR="00692907">
        <w:rPr>
          <w:spacing w:val="-3"/>
          <w:w w:val="95"/>
          <w:sz w:val="22"/>
          <w:szCs w:val="22"/>
          <w:u w:val="single"/>
        </w:rPr>
        <w:t xml:space="preserve"> </w:t>
      </w:r>
      <w:r w:rsidR="004336D4">
        <w:rPr>
          <w:spacing w:val="-3"/>
          <w:w w:val="95"/>
          <w:sz w:val="22"/>
          <w:szCs w:val="22"/>
          <w:u w:val="single"/>
        </w:rPr>
        <w:t xml:space="preserve"> </w:t>
      </w:r>
      <w:r w:rsidR="00A56B12" w:rsidRPr="00A56B12">
        <w:rPr>
          <w:spacing w:val="-3"/>
          <w:w w:val="95"/>
          <w:sz w:val="22"/>
          <w:szCs w:val="22"/>
          <w:u w:val="single"/>
        </w:rPr>
        <w:t xml:space="preserve"> </w:t>
      </w:r>
      <w:r w:rsidR="00E75BE9">
        <w:rPr>
          <w:spacing w:val="-3"/>
          <w:w w:val="95"/>
          <w:sz w:val="22"/>
          <w:szCs w:val="22"/>
          <w:u w:val="single"/>
        </w:rPr>
        <w:t>C</w:t>
      </w:r>
      <w:r w:rsidR="004B6D2A">
        <w:rPr>
          <w:spacing w:val="-3"/>
          <w:w w:val="95"/>
          <w:sz w:val="22"/>
          <w:szCs w:val="22"/>
          <w:u w:val="single"/>
        </w:rPr>
        <w:t>A</w:t>
      </w:r>
      <w:r w:rsidR="00A56B12" w:rsidRPr="00A56B12">
        <w:rPr>
          <w:spacing w:val="-3"/>
          <w:w w:val="95"/>
          <w:sz w:val="22"/>
          <w:szCs w:val="22"/>
          <w:u w:val="single"/>
        </w:rPr>
        <w:t xml:space="preserve"> </w:t>
      </w:r>
      <w:r w:rsidR="00A56B12">
        <w:rPr>
          <w:spacing w:val="-3"/>
          <w:w w:val="95"/>
          <w:sz w:val="22"/>
          <w:szCs w:val="22"/>
          <w:u w:val="single"/>
        </w:rPr>
        <w:t xml:space="preserve">  </w:t>
      </w:r>
      <w:r>
        <w:rPr>
          <w:color w:val="0075BC"/>
          <w:w w:val="95"/>
        </w:rPr>
        <w:t xml:space="preserve">Zip </w:t>
      </w:r>
      <w:r>
        <w:rPr>
          <w:color w:val="0075BC"/>
          <w:spacing w:val="2"/>
          <w:w w:val="95"/>
        </w:rPr>
        <w:t>Code:</w:t>
      </w:r>
      <w:r w:rsidR="006A0B9B" w:rsidRPr="006A0B9B">
        <w:t xml:space="preserve"> </w:t>
      </w:r>
      <w:r w:rsidR="00C33722" w:rsidRPr="00C33722">
        <w:rPr>
          <w:spacing w:val="-3"/>
          <w:w w:val="95"/>
          <w:sz w:val="22"/>
          <w:szCs w:val="22"/>
          <w:u w:val="single"/>
        </w:rPr>
        <w:t>95953</w:t>
      </w:r>
    </w:p>
    <w:p w14:paraId="21C24601" w14:textId="77777777" w:rsidR="00B230C0" w:rsidRDefault="00B230C0" w:rsidP="00B230C0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spacing w:line="276" w:lineRule="auto"/>
        <w:ind w:left="720"/>
        <w:rPr>
          <w:sz w:val="16"/>
        </w:rPr>
      </w:pPr>
    </w:p>
    <w:p w14:paraId="451B50C3" w14:textId="0BBD6E20" w:rsidR="004411A1" w:rsidRPr="00681530" w:rsidRDefault="0033459E" w:rsidP="00FC019D">
      <w:pPr>
        <w:pStyle w:val="BodyText"/>
        <w:tabs>
          <w:tab w:val="left" w:pos="1900"/>
          <w:tab w:val="left" w:pos="2090"/>
          <w:tab w:val="left" w:pos="6659"/>
        </w:tabs>
        <w:spacing w:line="276" w:lineRule="auto"/>
        <w:ind w:left="720"/>
        <w:rPr>
          <w:w w:val="95"/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Phone:  </w:t>
      </w:r>
      <w:r>
        <w:rPr>
          <w:color w:val="0075BC"/>
          <w:spacing w:val="15"/>
          <w:w w:val="90"/>
        </w:rPr>
        <w:t xml:space="preserve"> </w:t>
      </w:r>
      <w:r w:rsidR="00F01EA6">
        <w:rPr>
          <w:spacing w:val="2"/>
          <w:w w:val="90"/>
          <w:sz w:val="22"/>
          <w:szCs w:val="22"/>
          <w:u w:val="single"/>
        </w:rPr>
        <w:tab/>
      </w:r>
      <w:r w:rsidR="001360FD">
        <w:rPr>
          <w:spacing w:val="2"/>
          <w:w w:val="90"/>
          <w:sz w:val="22"/>
          <w:szCs w:val="22"/>
          <w:u w:val="single"/>
        </w:rPr>
        <w:t xml:space="preserve">   </w:t>
      </w:r>
      <w:r w:rsidR="007663AC">
        <w:rPr>
          <w:spacing w:val="2"/>
          <w:w w:val="90"/>
          <w:sz w:val="22"/>
          <w:szCs w:val="22"/>
          <w:u w:val="single"/>
        </w:rPr>
        <w:tab/>
      </w:r>
      <w:r w:rsidR="001360FD">
        <w:rPr>
          <w:spacing w:val="2"/>
          <w:w w:val="90"/>
          <w:sz w:val="22"/>
          <w:szCs w:val="22"/>
          <w:u w:val="single"/>
        </w:rPr>
        <w:t xml:space="preserve"> </w:t>
      </w:r>
      <w:r w:rsidR="00B230C0" w:rsidRPr="00B230C0">
        <w:rPr>
          <w:spacing w:val="2"/>
          <w:w w:val="90"/>
          <w:sz w:val="22"/>
          <w:szCs w:val="22"/>
          <w:u w:val="single"/>
        </w:rPr>
        <w:t>(530)</w:t>
      </w:r>
      <w:r w:rsidR="001360FD">
        <w:rPr>
          <w:spacing w:val="2"/>
          <w:w w:val="90"/>
          <w:sz w:val="22"/>
          <w:szCs w:val="22"/>
          <w:u w:val="single"/>
        </w:rPr>
        <w:t xml:space="preserve"> </w:t>
      </w:r>
      <w:r w:rsidR="00B230C0" w:rsidRPr="00B230C0">
        <w:rPr>
          <w:spacing w:val="2"/>
          <w:w w:val="90"/>
          <w:sz w:val="22"/>
          <w:szCs w:val="22"/>
          <w:u w:val="single"/>
        </w:rPr>
        <w:t>930-5158</w:t>
      </w:r>
      <w:r w:rsidR="00506E84" w:rsidRPr="0082035F">
        <w:rPr>
          <w:spacing w:val="3"/>
          <w:w w:val="95"/>
          <w:sz w:val="22"/>
          <w:szCs w:val="22"/>
          <w:u w:val="single"/>
        </w:rPr>
        <w:tab/>
      </w:r>
      <w:r w:rsidR="00834C79">
        <w:rPr>
          <w:spacing w:val="3"/>
          <w:w w:val="95"/>
          <w:sz w:val="22"/>
          <w:szCs w:val="22"/>
          <w:u w:val="single"/>
        </w:rPr>
        <w:t xml:space="preserve"> </w:t>
      </w:r>
      <w:r w:rsidR="00617929">
        <w:rPr>
          <w:spacing w:val="3"/>
          <w:w w:val="95"/>
          <w:sz w:val="22"/>
          <w:szCs w:val="22"/>
          <w:u w:val="single"/>
        </w:rPr>
        <w:t xml:space="preserve"> </w:t>
      </w:r>
      <w:r w:rsidR="001360FD">
        <w:rPr>
          <w:spacing w:val="3"/>
          <w:w w:val="95"/>
          <w:sz w:val="22"/>
          <w:szCs w:val="22"/>
          <w:u w:val="single"/>
        </w:rPr>
        <w:t xml:space="preserve">      </w:t>
      </w:r>
      <w:r w:rsidR="00617929">
        <w:rPr>
          <w:spacing w:val="3"/>
          <w:w w:val="95"/>
          <w:sz w:val="22"/>
          <w:szCs w:val="22"/>
          <w:u w:val="single"/>
        </w:rPr>
        <w:t xml:space="preserve">     </w:t>
      </w:r>
      <w:r w:rsidR="00834C79">
        <w:rPr>
          <w:spacing w:val="3"/>
          <w:w w:val="95"/>
          <w:sz w:val="22"/>
          <w:szCs w:val="22"/>
          <w:u w:val="single"/>
        </w:rPr>
        <w:t xml:space="preserve">  </w:t>
      </w:r>
      <w:r>
        <w:rPr>
          <w:color w:val="0075BC"/>
          <w:spacing w:val="2"/>
          <w:w w:val="95"/>
        </w:rPr>
        <w:t>Insured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FEIN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w w:val="95"/>
        </w:rPr>
        <w:t>or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SSN:</w:t>
      </w:r>
      <w:r w:rsidR="00A56B12" w:rsidRPr="00A56B12">
        <w:rPr>
          <w:sz w:val="22"/>
          <w:szCs w:val="22"/>
          <w:u w:val="single"/>
        </w:rPr>
        <w:t> </w:t>
      </w:r>
      <w:r w:rsidR="00B230C0" w:rsidRPr="00B230C0">
        <w:rPr>
          <w:spacing w:val="-3"/>
          <w:w w:val="95"/>
          <w:sz w:val="22"/>
          <w:szCs w:val="22"/>
          <w:u w:val="single"/>
        </w:rPr>
        <w:t>70</w:t>
      </w:r>
      <w:r w:rsidR="00B230C0">
        <w:rPr>
          <w:spacing w:val="-3"/>
          <w:w w:val="95"/>
          <w:sz w:val="22"/>
          <w:szCs w:val="22"/>
          <w:u w:val="single"/>
        </w:rPr>
        <w:t>-</w:t>
      </w:r>
      <w:r w:rsidR="00B230C0" w:rsidRPr="00B230C0">
        <w:rPr>
          <w:spacing w:val="-3"/>
          <w:w w:val="95"/>
          <w:sz w:val="22"/>
          <w:szCs w:val="22"/>
          <w:u w:val="single"/>
        </w:rPr>
        <w:t>9840016</w:t>
      </w:r>
    </w:p>
    <w:p w14:paraId="43F617D0" w14:textId="77777777" w:rsidR="004411A1" w:rsidRDefault="004411A1" w:rsidP="00FC019D">
      <w:pPr>
        <w:pStyle w:val="BodyText"/>
        <w:spacing w:before="5" w:line="276" w:lineRule="auto"/>
        <w:rPr>
          <w:sz w:val="16"/>
        </w:rPr>
      </w:pPr>
    </w:p>
    <w:p w14:paraId="52FC71A2" w14:textId="4909C691" w:rsidR="004411A1" w:rsidRPr="00F01EA6" w:rsidRDefault="0033459E" w:rsidP="00FC019D">
      <w:pPr>
        <w:pStyle w:val="BodyText"/>
        <w:tabs>
          <w:tab w:val="left" w:pos="2003"/>
          <w:tab w:val="left" w:pos="6659"/>
        </w:tabs>
        <w:spacing w:line="276" w:lineRule="auto"/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5"/>
        </w:rPr>
        <w:t>ICC#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w w:val="95"/>
        </w:rPr>
        <w:t>/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spacing w:val="2"/>
          <w:w w:val="95"/>
        </w:rPr>
        <w:t>MC#:</w:t>
      </w:r>
      <w:r w:rsidR="00F01EA6">
        <w:rPr>
          <w:color w:val="0075BC"/>
          <w:spacing w:val="2"/>
          <w:w w:val="95"/>
        </w:rPr>
        <w:t xml:space="preserve"> </w:t>
      </w:r>
      <w:r w:rsidR="00F01EA6">
        <w:rPr>
          <w:spacing w:val="2"/>
          <w:w w:val="95"/>
          <w:sz w:val="22"/>
          <w:szCs w:val="22"/>
          <w:u w:val="single"/>
        </w:rPr>
        <w:tab/>
      </w:r>
      <w:r w:rsidR="001360FD">
        <w:rPr>
          <w:spacing w:val="2"/>
          <w:w w:val="95"/>
          <w:sz w:val="22"/>
          <w:szCs w:val="22"/>
          <w:u w:val="single"/>
        </w:rPr>
        <w:t xml:space="preserve">  </w:t>
      </w:r>
      <w:r w:rsidR="00B230C0" w:rsidRPr="00B230C0">
        <w:rPr>
          <w:spacing w:val="2"/>
          <w:w w:val="95"/>
          <w:sz w:val="22"/>
          <w:szCs w:val="22"/>
          <w:u w:val="single"/>
        </w:rPr>
        <w:t>1104614</w:t>
      </w:r>
      <w:r w:rsidR="00BC0EF9">
        <w:rPr>
          <w:spacing w:val="2"/>
          <w:w w:val="95"/>
          <w:sz w:val="22"/>
          <w:szCs w:val="22"/>
          <w:u w:val="single"/>
        </w:rPr>
        <w:tab/>
      </w:r>
      <w:r w:rsidR="001360FD">
        <w:rPr>
          <w:spacing w:val="2"/>
          <w:w w:val="95"/>
          <w:sz w:val="22"/>
          <w:szCs w:val="22"/>
          <w:u w:val="single"/>
        </w:rPr>
        <w:t xml:space="preserve">      </w:t>
      </w:r>
      <w:r w:rsidR="00834C79">
        <w:rPr>
          <w:spacing w:val="2"/>
          <w:w w:val="95"/>
          <w:sz w:val="22"/>
          <w:szCs w:val="22"/>
          <w:u w:val="single"/>
        </w:rPr>
        <w:t xml:space="preserve"> </w:t>
      </w:r>
      <w:r w:rsidR="00617929">
        <w:rPr>
          <w:spacing w:val="2"/>
          <w:w w:val="95"/>
          <w:sz w:val="22"/>
          <w:szCs w:val="22"/>
          <w:u w:val="single"/>
        </w:rPr>
        <w:t xml:space="preserve">      </w:t>
      </w:r>
      <w:r w:rsidR="00834C79">
        <w:rPr>
          <w:spacing w:val="2"/>
          <w:w w:val="95"/>
          <w:sz w:val="22"/>
          <w:szCs w:val="22"/>
          <w:u w:val="single"/>
        </w:rPr>
        <w:t xml:space="preserve">  </w:t>
      </w:r>
      <w:r>
        <w:rPr>
          <w:color w:val="0075BC"/>
        </w:rPr>
        <w:t>US DOT #</w:t>
      </w:r>
      <w:r w:rsidR="00F01EA6">
        <w:rPr>
          <w:color w:val="0075BC"/>
        </w:rPr>
        <w:t xml:space="preserve">:  </w:t>
      </w:r>
      <w:r w:rsidR="00B230C0" w:rsidRPr="00B230C0">
        <w:rPr>
          <w:sz w:val="22"/>
          <w:szCs w:val="22"/>
          <w:u w:val="single"/>
        </w:rPr>
        <w:t>3418862</w:t>
      </w:r>
    </w:p>
    <w:p w14:paraId="39A04358" w14:textId="3C096E7A" w:rsidR="004411A1" w:rsidRDefault="00617929" w:rsidP="004411A1">
      <w:pPr>
        <w:pStyle w:val="BodyText"/>
        <w:spacing w:before="7"/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573" w:type="dxa"/>
        <w:tblLayout w:type="fixed"/>
        <w:tblLook w:val="04A0" w:firstRow="1" w:lastRow="0" w:firstColumn="1" w:lastColumn="0" w:noHBand="0" w:noVBand="1"/>
      </w:tblPr>
      <w:tblGrid>
        <w:gridCol w:w="4863"/>
        <w:gridCol w:w="1494"/>
        <w:gridCol w:w="2160"/>
        <w:gridCol w:w="1272"/>
        <w:gridCol w:w="1313"/>
      </w:tblGrid>
      <w:tr w:rsidR="004E41B4" w14:paraId="2CF93B2C" w14:textId="77777777" w:rsidTr="007A684F">
        <w:trPr>
          <w:trHeight w:val="262"/>
        </w:trPr>
        <w:tc>
          <w:tcPr>
            <w:tcW w:w="4863" w:type="dxa"/>
            <w:hideMark/>
          </w:tcPr>
          <w:p w14:paraId="54446B99" w14:textId="77777777" w:rsidR="004411A1" w:rsidRDefault="0033459E">
            <w:pPr>
              <w:pStyle w:val="TableParagraph"/>
              <w:spacing w:before="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 Miles Driven:</w:t>
            </w:r>
          </w:p>
        </w:tc>
        <w:tc>
          <w:tcPr>
            <w:tcW w:w="1494" w:type="dxa"/>
          </w:tcPr>
          <w:p w14:paraId="5FE0A43F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809F2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0AEF4D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12F3C5D5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4BD4451" w14:textId="77777777" w:rsidTr="007A684F">
        <w:trPr>
          <w:trHeight w:val="308"/>
        </w:trPr>
        <w:tc>
          <w:tcPr>
            <w:tcW w:w="11102" w:type="dxa"/>
            <w:gridSpan w:val="5"/>
            <w:hideMark/>
          </w:tcPr>
          <w:p w14:paraId="705FC2B3" w14:textId="3B1DDC6C" w:rsidR="004411A1" w:rsidRPr="002A71AB" w:rsidRDefault="0033459E" w:rsidP="0033459E">
            <w:pPr>
              <w:pStyle w:val="TableParagraph"/>
              <w:tabs>
                <w:tab w:val="left" w:pos="2020"/>
                <w:tab w:val="left" w:pos="2430"/>
                <w:tab w:val="left" w:pos="3765"/>
                <w:tab w:val="left" w:pos="4551"/>
                <w:tab w:val="left" w:pos="4961"/>
                <w:tab w:val="left" w:pos="6315"/>
                <w:tab w:val="left" w:pos="7008"/>
              </w:tabs>
              <w:spacing w:before="53"/>
              <w:ind w:left="200"/>
              <w:rPr>
                <w:sz w:val="18"/>
                <w:szCs w:val="18"/>
              </w:rPr>
            </w:pPr>
            <w:r w:rsidRPr="002A71AB">
              <w:rPr>
                <w:color w:val="231F20"/>
                <w:sz w:val="18"/>
                <w:szCs w:val="18"/>
              </w:rPr>
              <w:t>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200:</w:t>
            </w:r>
            <w:r w:rsidR="003308AE" w:rsidRPr="002A71AB">
              <w:rPr>
                <w:color w:val="231F20"/>
                <w:sz w:val="18"/>
                <w:szCs w:val="18"/>
              </w:rPr>
              <w:t xml:space="preserve">  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</w:t>
            </w:r>
            <w:r w:rsidR="00F71D46">
              <w:rPr>
                <w:color w:val="231F20"/>
                <w:sz w:val="18"/>
                <w:szCs w:val="18"/>
                <w:u w:val="single"/>
              </w:rPr>
              <w:t>25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     </w:t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201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25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Over</w:t>
            </w:r>
            <w:r w:rsidRPr="002A71AB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50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</w:p>
        </w:tc>
      </w:tr>
      <w:tr w:rsidR="004E41B4" w14:paraId="010EFC09" w14:textId="77777777" w:rsidTr="007A684F">
        <w:trPr>
          <w:trHeight w:val="422"/>
        </w:trPr>
        <w:tc>
          <w:tcPr>
            <w:tcW w:w="6357" w:type="dxa"/>
            <w:gridSpan w:val="2"/>
            <w:hideMark/>
          </w:tcPr>
          <w:p w14:paraId="0BF29180" w14:textId="77777777" w:rsidR="007A684F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 # of units owned:</w:t>
            </w:r>
            <w:r w:rsidRPr="00DC6070">
              <w:rPr>
                <w:color w:val="231F20"/>
              </w:rPr>
              <w:t xml:space="preserve"> </w:t>
            </w:r>
          </w:p>
        </w:tc>
        <w:tc>
          <w:tcPr>
            <w:tcW w:w="4745" w:type="dxa"/>
            <w:gridSpan w:val="3"/>
            <w:hideMark/>
          </w:tcPr>
          <w:p w14:paraId="73C48635" w14:textId="77777777" w:rsidR="00DA0DF5" w:rsidRPr="00DA0DF5" w:rsidRDefault="0033459E" w:rsidP="00DA0DF5">
            <w:pPr>
              <w:pStyle w:val="TableParagraph"/>
              <w:spacing w:before="53"/>
              <w:ind w:left="184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States entered:</w:t>
            </w:r>
          </w:p>
          <w:p w14:paraId="555D8D9F" w14:textId="77777777" w:rsidR="007A684F" w:rsidRDefault="007A684F" w:rsidP="008902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5EEF03E" w14:textId="77777777" w:rsidTr="007A684F">
        <w:trPr>
          <w:trHeight w:val="338"/>
        </w:trPr>
        <w:tc>
          <w:tcPr>
            <w:tcW w:w="4863" w:type="dxa"/>
            <w:hideMark/>
          </w:tcPr>
          <w:p w14:paraId="36E78EA1" w14:textId="77777777" w:rsidR="007A684F" w:rsidRDefault="0033459E" w:rsidP="000F26E1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Does insured have plans to add more vehicles? </w:t>
            </w:r>
          </w:p>
        </w:tc>
        <w:tc>
          <w:tcPr>
            <w:tcW w:w="1494" w:type="dxa"/>
            <w:hideMark/>
          </w:tcPr>
          <w:p w14:paraId="6C579A84" w14:textId="77777777" w:rsidR="007A684F" w:rsidRDefault="0033459E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4745" w:type="dxa"/>
            <w:gridSpan w:val="3"/>
            <w:hideMark/>
          </w:tcPr>
          <w:p w14:paraId="77CFB20F" w14:textId="77777777" w:rsidR="007A684F" w:rsidRDefault="0033459E" w:rsidP="00890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Major cities entered:</w:t>
            </w:r>
          </w:p>
        </w:tc>
      </w:tr>
      <w:tr w:rsidR="004E41B4" w14:paraId="63EBB16C" w14:textId="77777777" w:rsidTr="007A684F">
        <w:trPr>
          <w:trHeight w:val="338"/>
        </w:trPr>
        <w:tc>
          <w:tcPr>
            <w:tcW w:w="4863" w:type="dxa"/>
            <w:hideMark/>
          </w:tcPr>
          <w:p w14:paraId="6A837208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If yes, how many units do they plan to add?</w:t>
            </w:r>
          </w:p>
        </w:tc>
        <w:tc>
          <w:tcPr>
            <w:tcW w:w="1494" w:type="dxa"/>
          </w:tcPr>
          <w:p w14:paraId="4FBA9251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hideMark/>
          </w:tcPr>
          <w:p w14:paraId="438C1F7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Canada?</w:t>
            </w:r>
          </w:p>
        </w:tc>
        <w:tc>
          <w:tcPr>
            <w:tcW w:w="1272" w:type="dxa"/>
            <w:hideMark/>
          </w:tcPr>
          <w:p w14:paraId="71A0039A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22B70FF3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30D3E6F" w14:textId="77777777" w:rsidTr="007A684F">
        <w:trPr>
          <w:trHeight w:val="338"/>
        </w:trPr>
        <w:tc>
          <w:tcPr>
            <w:tcW w:w="4863" w:type="dxa"/>
            <w:hideMark/>
          </w:tcPr>
          <w:p w14:paraId="64025566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 the named insured / owner have a Class A CDL?</w:t>
            </w:r>
          </w:p>
        </w:tc>
        <w:tc>
          <w:tcPr>
            <w:tcW w:w="1494" w:type="dxa"/>
            <w:hideMark/>
          </w:tcPr>
          <w:p w14:paraId="489309BD" w14:textId="77777777" w:rsidR="004411A1" w:rsidRDefault="00DC6070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2160" w:type="dxa"/>
            <w:hideMark/>
          </w:tcPr>
          <w:p w14:paraId="4BE96FC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Mexico?</w:t>
            </w:r>
          </w:p>
        </w:tc>
        <w:tc>
          <w:tcPr>
            <w:tcW w:w="1272" w:type="dxa"/>
            <w:hideMark/>
          </w:tcPr>
          <w:p w14:paraId="5571F025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0F16A6E4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68C68092" w14:textId="77777777" w:rsidTr="007A684F">
        <w:trPr>
          <w:trHeight w:val="338"/>
        </w:trPr>
        <w:tc>
          <w:tcPr>
            <w:tcW w:w="4863" w:type="dxa"/>
            <w:hideMark/>
          </w:tcPr>
          <w:p w14:paraId="5E211EB6" w14:textId="77777777" w:rsidR="004411A1" w:rsidRDefault="0033459E" w:rsidP="00542449">
            <w:pPr>
              <w:pStyle w:val="TableParagraph"/>
              <w:spacing w:before="60"/>
              <w:ind w:left="200" w:right="-92"/>
              <w:rPr>
                <w:sz w:val="18"/>
              </w:rPr>
            </w:pPr>
            <w:r>
              <w:rPr>
                <w:color w:val="231F20"/>
                <w:sz w:val="18"/>
              </w:rPr>
              <w:t>Number years liability coverage under the above name</w:t>
            </w:r>
            <w:r w:rsidR="00542449">
              <w:rPr>
                <w:color w:val="231F20"/>
                <w:sz w:val="18"/>
              </w:rPr>
              <w:t xml:space="preserve">: </w:t>
            </w:r>
            <w:r w:rsidR="00DC6070"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1494" w:type="dxa"/>
          </w:tcPr>
          <w:p w14:paraId="37A405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2"/>
            <w:hideMark/>
          </w:tcPr>
          <w:p w14:paraId="2A79DA32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Does the insured use team drivers?</w:t>
            </w:r>
          </w:p>
        </w:tc>
        <w:tc>
          <w:tcPr>
            <w:tcW w:w="1313" w:type="dxa"/>
            <w:hideMark/>
          </w:tcPr>
          <w:p w14:paraId="1FB473AD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2CF58430" w14:textId="77777777" w:rsidTr="007A684F">
        <w:trPr>
          <w:trHeight w:val="331"/>
        </w:trPr>
        <w:tc>
          <w:tcPr>
            <w:tcW w:w="4863" w:type="dxa"/>
            <w:hideMark/>
          </w:tcPr>
          <w:p w14:paraId="223F613E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Has the insured canceled/non-renewed in last 3 years?</w:t>
            </w:r>
          </w:p>
        </w:tc>
        <w:tc>
          <w:tcPr>
            <w:tcW w:w="1494" w:type="dxa"/>
            <w:hideMark/>
          </w:tcPr>
          <w:p w14:paraId="74825931" w14:textId="77777777" w:rsidR="004411A1" w:rsidRDefault="00F2122E" w:rsidP="00F2122E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="00DC6070">
              <w:rPr>
                <w:color w:val="231F20"/>
                <w:spacing w:val="-4"/>
                <w:sz w:val="18"/>
              </w:rPr>
              <w:t xml:space="preserve"> Yes </w:t>
            </w:r>
            <w:r w:rsidR="00DC6070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 w:rsidR="00DC6070">
              <w:rPr>
                <w:color w:val="231F20"/>
                <w:spacing w:val="-4"/>
                <w:sz w:val="18"/>
              </w:rPr>
              <w:t xml:space="preserve"> </w:t>
            </w:r>
            <w:r w:rsidR="00DC6070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3432" w:type="dxa"/>
            <w:gridSpan w:val="2"/>
            <w:hideMark/>
          </w:tcPr>
          <w:p w14:paraId="47A4AC8E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they allow non-employee </w:t>
            </w:r>
            <w:r w:rsidR="00542449">
              <w:rPr>
                <w:color w:val="231F20"/>
                <w:sz w:val="18"/>
              </w:rPr>
              <w:t>passengers?</w:t>
            </w:r>
          </w:p>
        </w:tc>
        <w:tc>
          <w:tcPr>
            <w:tcW w:w="1313" w:type="dxa"/>
            <w:hideMark/>
          </w:tcPr>
          <w:p w14:paraId="137C91E4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73883780" w14:textId="77777777" w:rsidTr="007A684F">
        <w:trPr>
          <w:trHeight w:val="316"/>
        </w:trPr>
        <w:tc>
          <w:tcPr>
            <w:tcW w:w="11102" w:type="dxa"/>
            <w:gridSpan w:val="5"/>
            <w:hideMark/>
          </w:tcPr>
          <w:p w14:paraId="61DCED4B" w14:textId="77777777" w:rsidR="004411A1" w:rsidRDefault="0033459E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Who has the insured been working for in the past 12 months? (Name &amp; DOT #)</w:t>
            </w:r>
          </w:p>
        </w:tc>
      </w:tr>
      <w:tr w:rsidR="004E41B4" w14:paraId="5A161E14" w14:textId="77777777" w:rsidTr="007A684F">
        <w:trPr>
          <w:trHeight w:val="332"/>
        </w:trPr>
        <w:tc>
          <w:tcPr>
            <w:tcW w:w="8517" w:type="dxa"/>
            <w:gridSpan w:val="3"/>
            <w:hideMark/>
          </w:tcPr>
          <w:p w14:paraId="4BC620DC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insured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broker,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forwarder,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arrange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loads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companies?</w:t>
            </w:r>
          </w:p>
        </w:tc>
        <w:tc>
          <w:tcPr>
            <w:tcW w:w="1272" w:type="dxa"/>
          </w:tcPr>
          <w:p w14:paraId="0AE77F6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hideMark/>
          </w:tcPr>
          <w:p w14:paraId="6E0F3FF9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55D27A2C" w14:textId="77777777" w:rsidTr="007A684F">
        <w:trPr>
          <w:trHeight w:val="317"/>
        </w:trPr>
        <w:tc>
          <w:tcPr>
            <w:tcW w:w="4863" w:type="dxa"/>
            <w:hideMark/>
          </w:tcPr>
          <w:p w14:paraId="1D8CD164" w14:textId="77777777" w:rsidR="004411A1" w:rsidRDefault="0033459E">
            <w:pPr>
              <w:pStyle w:val="TableParagraph"/>
              <w:spacing w:before="5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Commodities:</w:t>
            </w:r>
          </w:p>
        </w:tc>
        <w:tc>
          <w:tcPr>
            <w:tcW w:w="1494" w:type="dxa"/>
          </w:tcPr>
          <w:p w14:paraId="3E49A0ED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9AF7566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B37809A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2B4D76C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0E600DC" w14:textId="77777777" w:rsidTr="007A684F">
        <w:trPr>
          <w:trHeight w:val="265"/>
        </w:trPr>
        <w:tc>
          <w:tcPr>
            <w:tcW w:w="11102" w:type="dxa"/>
            <w:gridSpan w:val="5"/>
            <w:hideMark/>
          </w:tcPr>
          <w:p w14:paraId="06A5C793" w14:textId="410E209B" w:rsidR="004411A1" w:rsidRDefault="0033459E" w:rsidP="00E55BEF">
            <w:pPr>
              <w:pStyle w:val="TableParagraph"/>
              <w:tabs>
                <w:tab w:val="left" w:pos="1402"/>
                <w:tab w:val="left" w:pos="2106"/>
                <w:tab w:val="left" w:pos="2517"/>
                <w:tab w:val="left" w:pos="4107"/>
                <w:tab w:val="left" w:pos="4780"/>
                <w:tab w:val="left" w:pos="5191"/>
                <w:tab w:val="left" w:pos="8101"/>
                <w:tab w:val="left" w:pos="8511"/>
                <w:tab w:val="left" w:pos="10805"/>
              </w:tabs>
              <w:spacing w:line="245" w:lineRule="exact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Dry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van: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Refrigerate</w:t>
            </w:r>
            <w:r w:rsidRPr="005A501E">
              <w:rPr>
                <w:color w:val="231F20"/>
                <w:sz w:val="18"/>
              </w:rPr>
              <w:t>d</w:t>
            </w:r>
            <w:r w:rsidRPr="005A501E">
              <w:rPr>
                <w:color w:val="231F20"/>
              </w:rPr>
              <w:t>: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="00934677">
              <w:rPr>
                <w:color w:val="231F20"/>
                <w:u w:val="single"/>
              </w:rPr>
              <w:t xml:space="preserve">    </w:t>
            </w:r>
            <w:r w:rsidR="00E23C01">
              <w:rPr>
                <w:color w:val="231F20"/>
                <w:u w:val="single"/>
              </w:rPr>
              <w:t xml:space="preserve"> </w:t>
            </w:r>
            <w:r w:rsidR="005C5FD2">
              <w:rPr>
                <w:color w:val="231F20"/>
                <w:u w:val="single"/>
              </w:rPr>
              <w:t xml:space="preserve">  </w:t>
            </w:r>
            <w:r w:rsidR="00B230C0">
              <w:rPr>
                <w:color w:val="231F20"/>
                <w:u w:val="single"/>
              </w:rPr>
              <w:t>100</w:t>
            </w:r>
            <w:r w:rsidR="005C5FD2">
              <w:rPr>
                <w:color w:val="231F20"/>
                <w:u w:val="single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934677">
              <w:rPr>
                <w:color w:val="231F20"/>
                <w:u w:val="single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Containerized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freight:</w:t>
            </w:r>
            <w:r>
              <w:rPr>
                <w:color w:val="231F20"/>
                <w:sz w:val="18"/>
                <w:u w:val="single" w:color="0074BB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 xml:space="preserve">Other:  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sz w:val="18"/>
                <w:u w:val="single"/>
              </w:rPr>
              <w:tab/>
            </w:r>
          </w:p>
        </w:tc>
      </w:tr>
    </w:tbl>
    <w:p w14:paraId="32BBC313" w14:textId="3261A05D" w:rsidR="004411A1" w:rsidRDefault="007B622F" w:rsidP="004411A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585D02F" wp14:editId="096CEA35">
                <wp:simplePos x="0" y="0"/>
                <wp:positionH relativeFrom="page">
                  <wp:posOffset>241300</wp:posOffset>
                </wp:positionH>
                <wp:positionV relativeFrom="paragraph">
                  <wp:posOffset>146050</wp:posOffset>
                </wp:positionV>
                <wp:extent cx="7302500" cy="252095"/>
                <wp:effectExtent l="0" t="0" r="0" b="0"/>
                <wp:wrapTopAndBottom/>
                <wp:docPr id="3852373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629FAA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Equipment Information ****Physical Damage: If requesting a quote for this coverage list stated amount below: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5D02F" id="Text Box 6" o:spid="_x0000_s1042" type="#_x0000_t202" style="position:absolute;margin-left:19pt;margin-top:11.5pt;width:575pt;height:19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11629FAA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Equipment Information ****Physical Damage: If requesting a quote for this coverage list stated amount below: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790DC" w14:textId="77777777" w:rsidR="004411A1" w:rsidRDefault="004411A1" w:rsidP="004411A1">
      <w:pPr>
        <w:pStyle w:val="BodyText"/>
        <w:spacing w:before="5"/>
      </w:pPr>
    </w:p>
    <w:tbl>
      <w:tblPr>
        <w:tblpPr w:leftFromText="180" w:rightFromText="180" w:vertAnchor="text" w:horzAnchor="margin" w:tblpXSpec="center" w:tblpY="94"/>
        <w:tblOverlap w:val="never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212"/>
        <w:gridCol w:w="1792"/>
        <w:gridCol w:w="1792"/>
        <w:gridCol w:w="2478"/>
        <w:gridCol w:w="1792"/>
      </w:tblGrid>
      <w:tr w:rsidR="004E41B4" w14:paraId="0E5E1B79" w14:textId="77777777" w:rsidTr="005961B6">
        <w:trPr>
          <w:trHeight w:val="3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D2369" w14:textId="77777777" w:rsidR="004411A1" w:rsidRDefault="0033459E" w:rsidP="00523A73">
            <w:pPr>
              <w:pStyle w:val="TableParagraph"/>
              <w:spacing w:before="84"/>
              <w:ind w:left="16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0444AB" w14:textId="77777777" w:rsidR="004411A1" w:rsidRDefault="0033459E" w:rsidP="00523A73">
            <w:pPr>
              <w:pStyle w:val="TableParagraph"/>
              <w:spacing w:before="84"/>
              <w:ind w:left="852" w:right="84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Make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CB1F92" w14:textId="77777777" w:rsidR="004411A1" w:rsidRDefault="0033459E" w:rsidP="00523A73">
            <w:pPr>
              <w:pStyle w:val="TableParagraph"/>
              <w:spacing w:before="84"/>
              <w:ind w:left="4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ELD (Y/N)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8720DE" w14:textId="77777777" w:rsidR="004411A1" w:rsidRDefault="0033459E" w:rsidP="00523A73">
            <w:pPr>
              <w:pStyle w:val="TableParagraph"/>
              <w:spacing w:before="84"/>
              <w:ind w:left="667" w:right="6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Type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04D62A" w14:textId="77777777" w:rsidR="004411A1" w:rsidRDefault="0033459E" w:rsidP="00523A73">
            <w:pPr>
              <w:pStyle w:val="TableParagraph"/>
              <w:spacing w:before="84"/>
              <w:ind w:left="20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VIN (Full VIN is required)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98EA38" w14:textId="0F4C1BB3" w:rsidR="00774E34" w:rsidRPr="00774E34" w:rsidRDefault="0033459E" w:rsidP="00523A73">
            <w:pPr>
              <w:pStyle w:val="TableParagraph"/>
              <w:spacing w:before="84"/>
              <w:jc w:val="center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Stated amount</w:t>
            </w:r>
          </w:p>
        </w:tc>
      </w:tr>
      <w:tr w:rsidR="00053B55" w14:paraId="6A419FC8" w14:textId="77777777" w:rsidTr="00F20273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09C1E" w14:textId="135D4913" w:rsidR="00053B55" w:rsidRPr="00D81B07" w:rsidRDefault="00622D8B" w:rsidP="00053B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230C0">
              <w:rPr>
                <w:sz w:val="20"/>
                <w:szCs w:val="20"/>
              </w:rPr>
              <w:t>18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E81F659" w14:textId="249DC19C" w:rsidR="00053B55" w:rsidRPr="004A39CD" w:rsidRDefault="00622D8B" w:rsidP="00053B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Freightliner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AD4B12B" w14:textId="77777777" w:rsidR="00053B55" w:rsidRPr="00D81B07" w:rsidRDefault="00053B55" w:rsidP="00053B55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sz w:val="20"/>
                <w:szCs w:val="20"/>
              </w:rPr>
            </w:pP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Yes </w:t>
            </w: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D636A" w14:textId="6CCD5750" w:rsidR="00053B55" w:rsidRPr="00D81B07" w:rsidRDefault="00053B55" w:rsidP="00053B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D84EF" w14:textId="1E336E59" w:rsidR="00053B55" w:rsidRPr="004B6D2A" w:rsidRDefault="00B230C0" w:rsidP="00053B55">
            <w:pPr>
              <w:pStyle w:val="TableParagraph"/>
              <w:jc w:val="center"/>
              <w:rPr>
                <w:rFonts w:ascii="-apple-system" w:eastAsia="Times New Roman" w:hAnsi="-apple-system" w:cs="Calibri"/>
                <w:color w:val="313131"/>
                <w:sz w:val="24"/>
                <w:szCs w:val="24"/>
                <w:lang w:bidi="ar-SA"/>
              </w:rPr>
            </w:pPr>
            <w:r w:rsidRPr="00B230C0">
              <w:t>3AKJHHDR8JSJP8983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919659" w14:textId="4AC2DCD6" w:rsidR="00053B55" w:rsidRPr="003B64B8" w:rsidRDefault="00053B55" w:rsidP="00053B55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 w:rsidRPr="00422E34">
              <w:t>$</w:t>
            </w:r>
            <w:r w:rsidR="00B230C0">
              <w:t>35</w:t>
            </w:r>
            <w:r w:rsidRPr="00422E34">
              <w:t xml:space="preserve">,000 </w:t>
            </w:r>
          </w:p>
        </w:tc>
      </w:tr>
      <w:tr w:rsidR="00053B55" w14:paraId="621D1528" w14:textId="77777777" w:rsidTr="00F20273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A17071" w14:textId="7254E750" w:rsidR="00053B55" w:rsidRDefault="00B230C0" w:rsidP="00053B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0637D76" w14:textId="4DBA3321" w:rsidR="00053B55" w:rsidRDefault="00B230C0" w:rsidP="00053B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Utility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D0EC9C" w14:textId="79E9C40D" w:rsidR="00053B55" w:rsidRPr="004A39CD" w:rsidRDefault="00053B55" w:rsidP="00053B55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Yes </w:t>
            </w: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120739" w14:textId="731D78F4" w:rsidR="00053B55" w:rsidRDefault="00AC54ED" w:rsidP="00053B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E0907">
              <w:rPr>
                <w:sz w:val="20"/>
                <w:szCs w:val="20"/>
              </w:rPr>
              <w:t>railer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ABD493" w14:textId="6097383B" w:rsidR="00053B55" w:rsidRPr="00F9141B" w:rsidRDefault="00B230C0" w:rsidP="00922EB7">
            <w:pPr>
              <w:pStyle w:val="TableParagraph"/>
              <w:jc w:val="center"/>
              <w:rPr>
                <w:sz w:val="20"/>
                <w:szCs w:val="20"/>
              </w:rPr>
            </w:pPr>
            <w:r w:rsidRPr="00B230C0">
              <w:t>1UYVS2538K2478111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06CE17" w14:textId="1708B409" w:rsidR="00053B55" w:rsidRPr="003C28E6" w:rsidRDefault="00053B55" w:rsidP="00053B55">
            <w:pPr>
              <w:pStyle w:val="TableParagraph"/>
              <w:spacing w:before="59"/>
              <w:ind w:left="88"/>
              <w:jc w:val="center"/>
            </w:pPr>
            <w:r w:rsidRPr="00422E34">
              <w:t>$</w:t>
            </w:r>
            <w:r w:rsidR="00B230C0">
              <w:t>40</w:t>
            </w:r>
            <w:r w:rsidRPr="00422E34">
              <w:t xml:space="preserve">,000 </w:t>
            </w:r>
          </w:p>
        </w:tc>
      </w:tr>
    </w:tbl>
    <w:p w14:paraId="729BB87C" w14:textId="61442572" w:rsidR="004411A1" w:rsidRDefault="004411A1" w:rsidP="004411A1">
      <w:pPr>
        <w:widowControl/>
        <w:autoSpaceDE/>
        <w:autoSpaceDN/>
        <w:rPr>
          <w:sz w:val="14"/>
        </w:rPr>
        <w:sectPr w:rsidR="004411A1" w:rsidSect="003209CF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B015E69" w14:textId="1C9F3A8D" w:rsidR="004411A1" w:rsidRDefault="007B622F" w:rsidP="004411A1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1219E" wp14:editId="287E9EC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11785"/>
                <wp:effectExtent l="0" t="0" r="0" b="0"/>
                <wp:wrapNone/>
                <wp:docPr id="10490582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11785"/>
                        </a:xfrm>
                        <a:prstGeom prst="rect">
                          <a:avLst/>
                        </a:prstGeom>
                        <a:solidFill>
                          <a:srgbClr val="0075BC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7FDCF" id="Rectangle 5" o:spid="_x0000_s1026" style="position:absolute;margin-left:0;margin-top:0;width:612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" fillcolor="#0075b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A06F07" wp14:editId="411D0BDD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0" t="0" r="0" b="0"/>
                <wp:wrapNone/>
                <wp:docPr id="12081623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</wpg:grpSpPr>
                      <wps:wsp>
                        <wps:cNvPr id="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75BC"/>
                          </a:solidFill>
                          <a:ln>
                            <a:noFill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4837"/>
                            <a:ext cx="90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488A64" w14:textId="77777777" w:rsidR="004411A1" w:rsidRDefault="0033459E" w:rsidP="004411A1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800 Superior Avenue E., 21st Floor • Cleveland, OH 44114 • 877.528.7878 •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1" w:history="1">
                                <w:r>
                                  <w:rPr>
                                    <w:rStyle w:val="Hyperlink"/>
                                    <w:color w:val="FFFFFF"/>
                                    <w:w w:val="105"/>
                                    <w:sz w:val="18"/>
                                  </w:rPr>
                                  <w:t>www.amtrustnorthamerica.com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15344"/>
                            <a:ext cx="80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CADDD3" w14:textId="77777777" w:rsidR="004411A1" w:rsidRDefault="0033459E" w:rsidP="004411A1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MKT0567 1/17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06F07" id="Group 4" o:spid="_x0000_s1043" style="position:absolute;margin-left:0;margin-top:729pt;width:612pt;height:63pt;z-index:251664384;mso-position-horizontal-relative:page;mso-position-vertical-relative:page" coordorigin=",14580" coordsize="122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">
                <v:rect id="Rectangle 53" o:spid="_x0000_s1044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" fillcolor="#0075bc" stroked="f"/>
                <v:shape id="_x0000_s1045" type="#_x0000_t202" style="position:absolute;left:1615;top:14837;width:90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88A64" w14:textId="77777777" w:rsidR="004411A1" w:rsidRDefault="0033459E" w:rsidP="004411A1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800 Superior Avenue E., 21st Floor • Cleveland, OH 44114 • 877.528.7878 •</w:t>
                        </w:r>
                        <w:r>
                          <w:rPr>
                            <w:color w:val="FFFFFF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hyperlink r:id="rId12" w:history="1">
                          <w:r>
                            <w:rPr>
                              <w:rStyle w:val="Hyperlink"/>
                              <w:color w:val="FFFFFF"/>
                              <w:w w:val="105"/>
                              <w:sz w:val="18"/>
                            </w:rPr>
                            <w:t>www.amtrustnorthamerica.com</w:t>
                          </w:r>
                        </w:hyperlink>
                      </w:p>
                    </w:txbxContent>
                  </v:textbox>
                </v:shape>
                <v:shape id="Text Box 55" o:spid="_x0000_s1046" type="#_x0000_t202" style="position:absolute;left:380;top:15344;width:805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2CADDD3" w14:textId="77777777" w:rsidR="004411A1" w:rsidRDefault="0033459E" w:rsidP="004411A1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MKT0567 1/17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8FDB9A" w14:textId="77777777" w:rsidR="009D1CF4" w:rsidRDefault="009D1CF4" w:rsidP="004411A1">
      <w:pPr>
        <w:pStyle w:val="BodyText"/>
        <w:rPr>
          <w:sz w:val="20"/>
        </w:rPr>
      </w:pPr>
    </w:p>
    <w:p w14:paraId="4FE88DA4" w14:textId="77777777" w:rsidR="004411A1" w:rsidRDefault="004411A1" w:rsidP="004411A1">
      <w:pPr>
        <w:pStyle w:val="BodyText"/>
        <w:spacing w:before="3"/>
      </w:pPr>
    </w:p>
    <w:p w14:paraId="278EBF98" w14:textId="7E192CBF" w:rsidR="004411A1" w:rsidRDefault="007B622F" w:rsidP="006D7B71">
      <w:pPr>
        <w:pStyle w:val="BodyText"/>
        <w:ind w:left="360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02DAAA9" wp14:editId="7F9123D9">
                <wp:extent cx="7254875" cy="252095"/>
                <wp:effectExtent l="0" t="6350" r="3175" b="8255"/>
                <wp:docPr id="176165484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875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0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2064E" w14:textId="77777777" w:rsidR="004411A1" w:rsidRDefault="0033459E" w:rsidP="006D7B71">
                            <w:pPr>
                              <w:spacing w:before="79"/>
                              <w:ind w:left="206" w:right="16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Driver Information ****MVR(s) on all drivers are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2DAAA9" id="Text Box 4" o:spid="_x0000_s1047" type="#_x0000_t202" style="width:571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" fillcolor="#231f20" stroked="f">
                <v:fill opacity="9766f"/>
                <v:textbox inset="0,0,0,0">
                  <w:txbxContent>
                    <w:p w14:paraId="0BA2064E" w14:textId="77777777" w:rsidR="004411A1" w:rsidRDefault="0033459E" w:rsidP="006D7B71">
                      <w:pPr>
                        <w:spacing w:before="79"/>
                        <w:ind w:left="206" w:right="16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Driver Information ****MVR(s) on all drivers are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8FD17" w14:textId="77777777" w:rsidR="004411A1" w:rsidRDefault="004411A1" w:rsidP="004411A1">
      <w:pPr>
        <w:pStyle w:val="BodyText"/>
        <w:spacing w:before="8"/>
        <w:rPr>
          <w:sz w:val="21"/>
        </w:rPr>
      </w:pPr>
    </w:p>
    <w:tbl>
      <w:tblPr>
        <w:tblW w:w="10875" w:type="dxa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698"/>
        <w:gridCol w:w="1583"/>
        <w:gridCol w:w="1260"/>
        <w:gridCol w:w="2430"/>
        <w:gridCol w:w="2250"/>
      </w:tblGrid>
      <w:tr w:rsidR="004E41B4" w14:paraId="754C51C9" w14:textId="77777777" w:rsidTr="00F24A68">
        <w:trPr>
          <w:trHeight w:val="494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F23126" w14:textId="77777777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name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5457D3" w14:textId="77777777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State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B9E50A" w14:textId="77777777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DOB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946AA1" w14:textId="089478A4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CDL exp (</w:t>
            </w:r>
            <w:r w:rsidR="00FC019D">
              <w:rPr>
                <w:b/>
                <w:color w:val="231F20"/>
                <w:sz w:val="18"/>
              </w:rPr>
              <w:t>Yr.</w:t>
            </w:r>
            <w:r>
              <w:rPr>
                <w:b/>
                <w:color w:val="231F20"/>
                <w:sz w:val="18"/>
              </w:rPr>
              <w:t>)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CB6C98" w14:textId="77777777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license number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11CF58" w14:textId="43A3EE41" w:rsidR="00774E34" w:rsidRPr="00774E34" w:rsidRDefault="0033459E" w:rsidP="00FC019D">
            <w:pPr>
              <w:pStyle w:val="TableParagraph"/>
              <w:spacing w:before="142"/>
              <w:ind w:left="91" w:right="-92"/>
              <w:jc w:val="center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Full-time or Part</w:t>
            </w:r>
            <w:r w:rsidR="004D14D9"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z w:val="18"/>
              </w:rPr>
              <w:t>time</w:t>
            </w:r>
          </w:p>
        </w:tc>
      </w:tr>
      <w:tr w:rsidR="005C5FD2" w14:paraId="6B1530EA" w14:textId="77777777" w:rsidTr="00391BDD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BEA7EBD" w14:textId="0C8D9B22" w:rsidR="005C5FD2" w:rsidRPr="00774E34" w:rsidRDefault="00B230C0" w:rsidP="005C5FD2">
            <w:pPr>
              <w:pStyle w:val="TableParagraph"/>
              <w:jc w:val="center"/>
              <w:rPr>
                <w:sz w:val="20"/>
                <w:szCs w:val="20"/>
              </w:rPr>
            </w:pPr>
            <w:r w:rsidRPr="00B230C0">
              <w:rPr>
                <w:sz w:val="20"/>
                <w:szCs w:val="20"/>
              </w:rPr>
              <w:t>Harnek Singh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0CCFBC" w14:textId="231D94C4" w:rsidR="005C5FD2" w:rsidRPr="00774E34" w:rsidRDefault="00B230C0" w:rsidP="005C5FD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622D8B">
              <w:rPr>
                <w:sz w:val="20"/>
                <w:szCs w:val="20"/>
              </w:rPr>
              <w:t>A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C8A262F" w14:textId="7B765FB0" w:rsidR="005C5FD2" w:rsidRPr="00774E34" w:rsidRDefault="001360FD" w:rsidP="005C5FD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230C0" w:rsidRPr="00B230C0">
              <w:rPr>
                <w:sz w:val="20"/>
                <w:szCs w:val="20"/>
              </w:rPr>
              <w:t>9/</w:t>
            </w:r>
            <w:r>
              <w:rPr>
                <w:sz w:val="20"/>
                <w:szCs w:val="20"/>
              </w:rPr>
              <w:t>0</w:t>
            </w:r>
            <w:r w:rsidR="00B230C0" w:rsidRPr="00B230C0">
              <w:rPr>
                <w:sz w:val="20"/>
                <w:szCs w:val="20"/>
              </w:rPr>
              <w:t>7/1989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E7861C" w14:textId="08860885" w:rsidR="005C5FD2" w:rsidRPr="00774E34" w:rsidRDefault="00B230C0" w:rsidP="005C5FD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F109A05" w14:textId="5BEA04EA" w:rsidR="005C5FD2" w:rsidRPr="00774E34" w:rsidRDefault="00B230C0" w:rsidP="005C5FD2">
            <w:pPr>
              <w:pStyle w:val="TableParagraph"/>
              <w:jc w:val="center"/>
              <w:rPr>
                <w:sz w:val="20"/>
                <w:szCs w:val="20"/>
              </w:rPr>
            </w:pPr>
            <w:r w:rsidRPr="00B230C0">
              <w:rPr>
                <w:sz w:val="20"/>
                <w:szCs w:val="20"/>
              </w:rPr>
              <w:t>Y9169149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F16DFD" w14:textId="683431B1" w:rsidR="005C5FD2" w:rsidRPr="00774E34" w:rsidRDefault="005C5FD2" w:rsidP="005C5FD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</w:t>
            </w:r>
          </w:p>
        </w:tc>
      </w:tr>
    </w:tbl>
    <w:p w14:paraId="104AC935" w14:textId="680A6C39" w:rsidR="004411A1" w:rsidRDefault="007B622F" w:rsidP="004411A1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5B8A8FF" wp14:editId="0ACA6E98">
                <wp:simplePos x="0" y="0"/>
                <wp:positionH relativeFrom="page">
                  <wp:posOffset>241300</wp:posOffset>
                </wp:positionH>
                <wp:positionV relativeFrom="paragraph">
                  <wp:posOffset>169545</wp:posOffset>
                </wp:positionV>
                <wp:extent cx="7302500" cy="252095"/>
                <wp:effectExtent l="0" t="0" r="0" b="0"/>
                <wp:wrapTopAndBottom/>
                <wp:docPr id="3354063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3080CB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8A8FF" id="Text Box 3" o:spid="_x0000_s1048" type="#_x0000_t202" style="position:absolute;margin-left:19pt;margin-top:13.35pt;width:575pt;height:19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4D3080CB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Liability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E4244">
        <w:rPr>
          <w:sz w:val="21"/>
        </w:rPr>
        <w:t xml:space="preserve"> </w:t>
      </w:r>
      <w:r w:rsidR="003E4244">
        <w:rPr>
          <w:sz w:val="21"/>
        </w:rPr>
        <w:tab/>
        <w:t xml:space="preserve"> </w:t>
      </w:r>
      <w:r w:rsidR="003E4244">
        <w:rPr>
          <w:sz w:val="21"/>
        </w:rPr>
        <w:tab/>
        <w:t xml:space="preserve">                                      </w:t>
      </w:r>
    </w:p>
    <w:p w14:paraId="2015B81E" w14:textId="77777777" w:rsidR="004411A1" w:rsidRDefault="004411A1" w:rsidP="004411A1">
      <w:pPr>
        <w:pStyle w:val="BodyText"/>
        <w:spacing w:before="2" w:after="1"/>
        <w:rPr>
          <w:sz w:val="14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4"/>
        <w:gridCol w:w="2694"/>
        <w:gridCol w:w="2694"/>
      </w:tblGrid>
      <w:tr w:rsidR="004E41B4" w14:paraId="0D22030E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4523C6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Liability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7A4AB6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6D7B71" w:rsidRPr="00D81B07">
              <w:rPr>
                <w:color w:val="231F20"/>
                <w:w w:val="99"/>
                <w:sz w:val="20"/>
                <w:szCs w:val="20"/>
              </w:rPr>
              <w:t xml:space="preserve"> 1,000,000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90CB43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Personal injury protection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D28416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9834188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DBF95D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FA575A" w14:textId="79EB044B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932D22">
              <w:rPr>
                <w:color w:val="231F20"/>
                <w:w w:val="99"/>
                <w:sz w:val="20"/>
                <w:szCs w:val="20"/>
              </w:rPr>
              <w:t xml:space="preserve"> </w:t>
            </w:r>
            <w:r w:rsidR="00DD2EB0">
              <w:rPr>
                <w:color w:val="231F20"/>
                <w:w w:val="99"/>
                <w:sz w:val="20"/>
                <w:szCs w:val="20"/>
              </w:rPr>
              <w:t>60,000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F5E732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Trailer interchange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B3384A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75B30D41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75BF4C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Underinsured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38859F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6B1BC0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Trucker GL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145950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CAD1339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10637B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Non-trucking payroll: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C5630B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54C20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64B2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6C72A35" w14:textId="5C50FAD8" w:rsidR="004411A1" w:rsidRDefault="007B622F" w:rsidP="004411A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C8619F4" wp14:editId="6E19514D">
                <wp:simplePos x="0" y="0"/>
                <wp:positionH relativeFrom="page">
                  <wp:posOffset>234315</wp:posOffset>
                </wp:positionH>
                <wp:positionV relativeFrom="paragraph">
                  <wp:posOffset>173990</wp:posOffset>
                </wp:positionV>
                <wp:extent cx="7302500" cy="252095"/>
                <wp:effectExtent l="0" t="0" r="0" b="0"/>
                <wp:wrapTopAndBottom/>
                <wp:docPr id="4718765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857377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Motor Truck Cargo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619F4" id="Text Box 2" o:spid="_x0000_s1049" type="#_x0000_t202" style="position:absolute;margin-left:18.45pt;margin-top:13.7pt;width:575pt;height:19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" fillcolor="#231f20" stroked="f">
                <v:fill opacity="9766f"/>
                <v:textbox inset="0,0,0,0">
                  <w:txbxContent>
                    <w:p w14:paraId="50857377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Motor Truck Cargo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AE515" w14:textId="77777777" w:rsidR="004411A1" w:rsidRDefault="004411A1" w:rsidP="004411A1">
      <w:pPr>
        <w:pStyle w:val="BodyText"/>
        <w:spacing w:before="7"/>
        <w:rPr>
          <w:sz w:val="20"/>
        </w:rPr>
      </w:pPr>
    </w:p>
    <w:tbl>
      <w:tblPr>
        <w:tblW w:w="10786" w:type="dxa"/>
        <w:tblInd w:w="7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2251"/>
        <w:gridCol w:w="2695"/>
        <w:gridCol w:w="2695"/>
      </w:tblGrid>
      <w:tr w:rsidR="004E41B4" w14:paraId="1F552430" w14:textId="77777777" w:rsidTr="00191A48">
        <w:trPr>
          <w:trHeight w:val="331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232874" w14:textId="77777777" w:rsidR="004411A1" w:rsidRDefault="0033459E">
            <w:pPr>
              <w:pStyle w:val="TableParagraph"/>
              <w:spacing w:before="59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Cargo Limit: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D3AB1B" w14:textId="77777777" w:rsidR="004411A1" w:rsidRPr="00BC0EF9" w:rsidRDefault="0033459E">
            <w:pPr>
              <w:pStyle w:val="TableParagraph"/>
              <w:spacing w:before="59"/>
              <w:ind w:left="90"/>
              <w:rPr>
                <w:sz w:val="20"/>
                <w:szCs w:val="20"/>
              </w:rPr>
            </w:pPr>
            <w:r w:rsidRPr="00BC0EF9">
              <w:rPr>
                <w:w w:val="99"/>
                <w:sz w:val="20"/>
                <w:szCs w:val="20"/>
              </w:rPr>
              <w:t>$</w:t>
            </w:r>
            <w:r>
              <w:rPr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2A57F0CB" w14:textId="77777777" w:rsidR="004411A1" w:rsidRDefault="0033459E">
            <w:pPr>
              <w:pStyle w:val="TableParagraph"/>
              <w:spacing w:before="59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Reefer Breakdown: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0ABD6840" w14:textId="77777777" w:rsidR="004411A1" w:rsidRPr="001C05B7" w:rsidRDefault="0033459E">
            <w:pPr>
              <w:pStyle w:val="TableParagraph"/>
              <w:tabs>
                <w:tab w:val="left" w:pos="912"/>
              </w:tabs>
              <w:spacing w:before="75"/>
              <w:ind w:left="304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 w:rsidR="00E55BEF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1C05B7" w:rsidRPr="001C05B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</w:tr>
      <w:tr w:rsidR="004E41B4" w14:paraId="374FF370" w14:textId="77777777" w:rsidTr="00191A48">
        <w:trPr>
          <w:trHeight w:val="298"/>
        </w:trPr>
        <w:tc>
          <w:tcPr>
            <w:tcW w:w="10786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059FD1D" w14:textId="77777777" w:rsidR="004411A1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</w:t>
            </w:r>
          </w:p>
        </w:tc>
      </w:tr>
      <w:tr w:rsidR="004E41B4" w14:paraId="24F67FC0" w14:textId="77777777" w:rsidTr="00191A48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3AE87B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Commodity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F57387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 of Loads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5DC867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Maximum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DDE066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</w:t>
            </w:r>
          </w:p>
        </w:tc>
      </w:tr>
      <w:tr w:rsidR="004E41B4" w14:paraId="599254F0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8FA24C" w14:textId="1A4EB2EC" w:rsidR="00E55BEF" w:rsidRPr="00191A48" w:rsidRDefault="000569E8" w:rsidP="00E55BEF">
            <w:pPr>
              <w:pStyle w:val="TableParagraph"/>
              <w:spacing w:before="47"/>
              <w:ind w:left="6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Canned Goods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520444" w14:textId="475AE0DE" w:rsidR="00E55BEF" w:rsidRPr="00191A48" w:rsidRDefault="00412BC0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B64B8">
              <w:rPr>
                <w:color w:val="000000"/>
                <w:sz w:val="20"/>
                <w:szCs w:val="20"/>
              </w:rPr>
              <w:t>5</w:t>
            </w:r>
            <w:r w:rsidR="0033459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7A898F" w14:textId="77777777" w:rsidR="00E55BEF" w:rsidRPr="00191A48" w:rsidRDefault="0033459E" w:rsidP="00E55BEF">
            <w:pPr>
              <w:pStyle w:val="TableParagraph"/>
              <w:spacing w:before="3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FBF929" w14:textId="04716C6F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412BC0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  <w:tr w:rsidR="004E41B4" w14:paraId="0089BF82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D15A1F" w14:textId="6D665DDB" w:rsidR="00E55BEF" w:rsidRPr="00191A48" w:rsidRDefault="000569E8" w:rsidP="00E55BEF">
            <w:pPr>
              <w:pStyle w:val="TableParagraph"/>
              <w:spacing w:before="42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Water &amp; </w:t>
            </w:r>
            <w:r w:rsidRPr="000569E8">
              <w:rPr>
                <w:color w:val="000000"/>
                <w:sz w:val="20"/>
                <w:szCs w:val="20"/>
              </w:rPr>
              <w:t>Beverages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7B366C" w14:textId="1344897B" w:rsidR="00E55BEF" w:rsidRPr="00E55BEF" w:rsidRDefault="00412BC0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34C79">
              <w:rPr>
                <w:color w:val="000000"/>
                <w:sz w:val="20"/>
                <w:szCs w:val="20"/>
              </w:rPr>
              <w:t>5</w:t>
            </w:r>
            <w:r w:rsidR="003B64B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E39AEF" w14:textId="77777777" w:rsidR="00E55BEF" w:rsidRPr="00191A48" w:rsidRDefault="0033459E" w:rsidP="00E55BEF">
            <w:pPr>
              <w:pStyle w:val="TableParagraph"/>
              <w:spacing w:before="28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BBAA85" w14:textId="0E599241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412BC0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>5</w:t>
            </w:r>
            <w:r w:rsidR="007953CA">
              <w:rPr>
                <w:color w:val="231F20"/>
                <w:sz w:val="20"/>
                <w:szCs w:val="20"/>
              </w:rPr>
              <w:t>,</w:t>
            </w:r>
            <w:r>
              <w:rPr>
                <w:color w:val="231F20"/>
                <w:sz w:val="20"/>
                <w:szCs w:val="20"/>
              </w:rPr>
              <w:t xml:space="preserve">000 </w:t>
            </w:r>
          </w:p>
        </w:tc>
      </w:tr>
      <w:tr w:rsidR="004E41B4" w14:paraId="38767210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849633" w14:textId="013D369D" w:rsidR="00E55BEF" w:rsidRPr="00191A48" w:rsidRDefault="00B230C0" w:rsidP="00B230C0">
            <w:pPr>
              <w:pStyle w:val="TableParagraph"/>
              <w:spacing w:before="54" w:line="224" w:lineRule="exac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230C0">
              <w:rPr>
                <w:color w:val="000000"/>
                <w:sz w:val="20"/>
                <w:szCs w:val="20"/>
              </w:rPr>
              <w:t>Fresh Produce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82F04D" w14:textId="03C87C60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C019D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49B41C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8F4C7E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</w:t>
            </w:r>
            <w:r w:rsidR="003B64B8">
              <w:rPr>
                <w:color w:val="231F20"/>
                <w:sz w:val="20"/>
                <w:szCs w:val="20"/>
              </w:rPr>
              <w:t>5</w:t>
            </w:r>
            <w:r>
              <w:rPr>
                <w:color w:val="231F20"/>
                <w:sz w:val="20"/>
                <w:szCs w:val="20"/>
              </w:rPr>
              <w:t xml:space="preserve">,000 </w:t>
            </w:r>
          </w:p>
        </w:tc>
      </w:tr>
      <w:tr w:rsidR="004E41B4" w14:paraId="49FA9F53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02A60E" w14:textId="10DBF7D3" w:rsidR="00E55BEF" w:rsidRPr="00191A48" w:rsidRDefault="00B230C0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 w:rsidRPr="00B230C0">
              <w:rPr>
                <w:sz w:val="20"/>
                <w:szCs w:val="20"/>
              </w:rPr>
              <w:t>Refrigerated Food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A9438D" w14:textId="202CBDDE" w:rsidR="00E55BEF" w:rsidRPr="00E55BEF" w:rsidRDefault="00834C79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B64B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91313F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color w:val="231F20"/>
                <w:position w:val="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1AFA20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color w:val="231F20"/>
                <w:position w:val="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</w:tbl>
    <w:p w14:paraId="77CDE927" w14:textId="08D00EC7" w:rsidR="004411A1" w:rsidRDefault="007B622F" w:rsidP="004411A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831D602" wp14:editId="52AB184C">
                <wp:simplePos x="0" y="0"/>
                <wp:positionH relativeFrom="page">
                  <wp:posOffset>241300</wp:posOffset>
                </wp:positionH>
                <wp:positionV relativeFrom="paragraph">
                  <wp:posOffset>198120</wp:posOffset>
                </wp:positionV>
                <wp:extent cx="7302500" cy="252095"/>
                <wp:effectExtent l="0" t="0" r="0" b="0"/>
                <wp:wrapTopAndBottom/>
                <wp:docPr id="131809083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78C6BE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Loss History ****Loss runs are required if prospect client has prior coverage.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1D602" id="Text Box 1" o:spid="_x0000_s1050" type="#_x0000_t202" style="position:absolute;margin-left:19pt;margin-top:15.6pt;width:575pt;height:19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0E78C6BE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Loss History ****Loss runs are required if prospect client has prior coverage.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68098" w14:textId="77777777" w:rsidR="004411A1" w:rsidRDefault="004411A1" w:rsidP="004411A1">
      <w:pPr>
        <w:pStyle w:val="BodyText"/>
        <w:spacing w:before="6"/>
        <w:rPr>
          <w:sz w:val="19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2692"/>
        <w:gridCol w:w="2692"/>
        <w:gridCol w:w="2692"/>
      </w:tblGrid>
      <w:tr w:rsidR="004E41B4" w14:paraId="3820B5A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3011C6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26A882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Carrier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1B32F5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Number of claims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7EAF88" w14:textId="77777777" w:rsidR="004411A1" w:rsidRDefault="0033459E">
            <w:pPr>
              <w:pStyle w:val="TableParagraph"/>
              <w:spacing w:before="44"/>
              <w:ind w:left="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Loss information</w:t>
            </w:r>
          </w:p>
        </w:tc>
      </w:tr>
      <w:tr w:rsidR="004E41B4" w14:paraId="55FD700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E642F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4533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8B85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4181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44A282F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F29E2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6BA8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F084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DD5A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F8DBBF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4559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526E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22E9B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2BD1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5CAB0B1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159BC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C5B1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E3F84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78876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8D4F3E8" w14:textId="77777777" w:rsidR="004411A1" w:rsidRDefault="004411A1" w:rsidP="004411A1">
      <w:pPr>
        <w:pStyle w:val="BodyText"/>
        <w:rPr>
          <w:sz w:val="20"/>
        </w:rPr>
      </w:pPr>
    </w:p>
    <w:p w14:paraId="0C9DC581" w14:textId="77777777" w:rsidR="004411A1" w:rsidRDefault="004411A1" w:rsidP="004411A1">
      <w:pPr>
        <w:pStyle w:val="BodyText"/>
        <w:rPr>
          <w:sz w:val="20"/>
        </w:rPr>
      </w:pPr>
    </w:p>
    <w:p w14:paraId="1BAE9E83" w14:textId="77777777" w:rsidR="004411A1" w:rsidRDefault="004411A1" w:rsidP="004411A1">
      <w:pPr>
        <w:pStyle w:val="BodyText"/>
        <w:rPr>
          <w:sz w:val="20"/>
        </w:rPr>
      </w:pPr>
    </w:p>
    <w:p w14:paraId="1503C75B" w14:textId="77777777" w:rsidR="004411A1" w:rsidRDefault="004411A1" w:rsidP="004411A1">
      <w:pPr>
        <w:pStyle w:val="BodyText"/>
        <w:rPr>
          <w:sz w:val="20"/>
        </w:rPr>
      </w:pPr>
    </w:p>
    <w:p w14:paraId="4D03B7A3" w14:textId="77777777" w:rsidR="004411A1" w:rsidRDefault="004411A1" w:rsidP="004411A1">
      <w:pPr>
        <w:pStyle w:val="BodyText"/>
        <w:rPr>
          <w:sz w:val="20"/>
        </w:rPr>
      </w:pPr>
    </w:p>
    <w:p w14:paraId="22A8D04B" w14:textId="77777777" w:rsidR="004411A1" w:rsidRDefault="004411A1" w:rsidP="004411A1">
      <w:pPr>
        <w:pStyle w:val="BodyText"/>
        <w:rPr>
          <w:sz w:val="20"/>
        </w:rPr>
      </w:pPr>
    </w:p>
    <w:p w14:paraId="414B8C30" w14:textId="77777777" w:rsidR="004411A1" w:rsidRDefault="004411A1" w:rsidP="004411A1">
      <w:pPr>
        <w:pStyle w:val="BodyText"/>
        <w:rPr>
          <w:sz w:val="20"/>
        </w:rPr>
      </w:pPr>
    </w:p>
    <w:p w14:paraId="0A4DD718" w14:textId="77777777" w:rsidR="004411A1" w:rsidRDefault="004411A1" w:rsidP="004411A1">
      <w:pPr>
        <w:pStyle w:val="BodyText"/>
        <w:rPr>
          <w:sz w:val="20"/>
        </w:rPr>
      </w:pPr>
    </w:p>
    <w:p w14:paraId="67417C66" w14:textId="77777777" w:rsidR="004411A1" w:rsidRDefault="004411A1" w:rsidP="004411A1">
      <w:pPr>
        <w:pStyle w:val="BodyText"/>
        <w:rPr>
          <w:sz w:val="20"/>
        </w:rPr>
      </w:pPr>
    </w:p>
    <w:p w14:paraId="564E363C" w14:textId="77777777" w:rsidR="004411A1" w:rsidRDefault="004411A1" w:rsidP="004411A1">
      <w:pPr>
        <w:pStyle w:val="BodyText"/>
        <w:rPr>
          <w:sz w:val="20"/>
        </w:rPr>
      </w:pPr>
    </w:p>
    <w:p w14:paraId="11838C31" w14:textId="77777777" w:rsidR="004411A1" w:rsidRDefault="004411A1" w:rsidP="004411A1">
      <w:pPr>
        <w:pStyle w:val="BodyText"/>
        <w:rPr>
          <w:sz w:val="20"/>
        </w:rPr>
      </w:pPr>
    </w:p>
    <w:p w14:paraId="7EA5F8F5" w14:textId="77777777" w:rsidR="004411A1" w:rsidRDefault="004411A1" w:rsidP="004411A1">
      <w:pPr>
        <w:pStyle w:val="BodyText"/>
        <w:rPr>
          <w:sz w:val="20"/>
        </w:rPr>
      </w:pPr>
    </w:p>
    <w:p w14:paraId="404CC1F2" w14:textId="77777777" w:rsidR="004411A1" w:rsidRDefault="004411A1" w:rsidP="00D81B07">
      <w:pPr>
        <w:spacing w:before="105"/>
        <w:ind w:right="359"/>
        <w:rPr>
          <w:sz w:val="14"/>
        </w:rPr>
      </w:pPr>
    </w:p>
    <w:sectPr w:rsidR="004411A1" w:rsidSect="003209CF">
      <w:pgSz w:w="12240" w:h="15840"/>
      <w:pgMar w:top="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-apple-syste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GeneralDataMerge.TodayDate*1*35" w:val="TODAYDATE"/>
    <w:docVar w:name="MasterAccountMerge.Contact.Contact.BusinessContact.Contact.Addr.City*0*6" w:val="CITY"/>
    <w:docVar w:name="MasterAccountMerge.Contact.Contact.BusinessContact.Contact.Addr.PostalCode*12*29" w:val="POSTALCODE"/>
    <w:docVar w:name="MasterAccountMerge.Contact.Contact.BusinessContact.Contact.Addr.PostalCode*12*30" w:val="POSTALCODE"/>
    <w:docVar w:name="MasterAccountMerge.Contact.Contact.BusinessContact.Contact.Addr.StateCode*0*7" w:val="STATECODE"/>
    <w:docVar w:name="MasterAccountMerge.Contact.Contact.BusinessContact.Contact.Addr.StateCode*0*8" w:val="STATECODE"/>
    <w:docVar w:name="MasterAccountMerge.Contact.Contact.BusinessContact.Contact.Name*0*1" w:val="NAME"/>
    <w:docVar w:name="MasterAccountMerge.Contact.Contact.BusinessContact.Contact.Name*0*2" w:val="NAME"/>
    <w:docVar w:name="MasterAccountMerge.Contact.Contact.BusinessContact.ContactInfo.PrimPhon.Description*0*11" w:val="DESCRIPTION"/>
    <w:docVar w:name="MasterAccountMerge.Contact.Contact.BusinessContact.ContactInfo.PrimPhon.Number*6*10" w:val="NUMBER"/>
    <w:docVar w:name="MasterAccountMerge.Contact.Contact.BusinessContact.ContactInfo.PrimPhon.Number*6*12" w:val="NUMBER"/>
    <w:docVar w:name="MasterAccountMerge.Contact.Contact.BusinessContact.ContactInfo.PrimPhon.Number*6*9" w:val="NUMBER"/>
    <w:docVar w:name="MasterAccountMerge.Contact.Contact.BusinessContact.IdentificationNumbers.FEIN*A*13" w:val="FEIN"/>
    <w:docVar w:name="MasterAccountMerge.Marketing.LOB.Truckers.Drivers.DrvrDLNum*0*28" w:val="DRVRDLNUM"/>
    <w:docVar w:name="MasterAccountMerge.Marketing.LOB.Truckers.Drivers.DrvrDOB*1*26" w:val="DRVRDOB"/>
    <w:docVar w:name="MasterAccountMerge.Marketing.LOB.Truckers.Drivers.DrvrName*0*24" w:val="DRVRNAME"/>
    <w:docVar w:name="MasterAccountMerge.Marketing.LOB.Truckers.Drivers.DrvrNum*0*23" w:val="DRVRNUM"/>
    <w:docVar w:name="MasterAccountMerge.Marketing.LOB.Truckers.Drivers.DrvrStLic*0*25" w:val="DRVRSTLIC"/>
    <w:docVar w:name="MasterAccountMerge.Marketing.LOB.Truckers.Drivers.DrvrYrsExp*0*27" w:val="DRVRYRSEXP"/>
    <w:docVar w:name="MasterAccountMerge.Marketing.LOB.Truckers.PrincipalShippers.Regulation.RGDcktNum*0*15" w:val="RGDCKTNUM"/>
    <w:docVar w:name="MasterAccountMerge.Marketing.LOB.Truckers.PrincipalShippers.Regulation.RGICCFlngReqDcktNum*0*14" w:val="RGICCFLNGREQDCKTNUM"/>
    <w:docVar w:name="MasterAccountMerge.Marketing.LOB.Truckers.StateFederalFiling.FilingInformation.PILiabEff*1*16" w:val="PILIABEFF"/>
    <w:docVar w:name="MasterAccountMerge.Marketing.LOB.Truckers.Terminals.TMAddr.Address1*0*31" w:val="ADDRESS1"/>
    <w:docVar w:name="MasterAccountMerge.Marketing.LOB.Truckers.Terminals.TMAddr.City*0*32" w:val="CITY"/>
    <w:docVar w:name="MasterAccountMerge.Marketing.LOB.Truckers.Terminals.TMAddr.PostalCode*12*34" w:val="POSTALCODE"/>
    <w:docVar w:name="MasterAccountMerge.Marketing.LOB.Truckers.Terminals.TMAddr.StateCode*0*33" w:val="STATECODE"/>
    <w:docVar w:name="MasterAccountMerge.Marketing.LOB.Truckers.Vehicles.Rating.VehCostNew*4*20" w:val="VEHCOSTNEW"/>
    <w:docVar w:name="MasterAccountMerge.Marketing.LOB.Truckers.Vehicles.Rating.VehCostNew*4*21" w:val="VEHCOSTNEW"/>
    <w:docVar w:name="MasterAccountMerge.Marketing.LOB.Truckers.Vehicles.Vehicle.VehBodyType.Description*0*19" w:val="DESCRIPTION"/>
    <w:docVar w:name="MasterAccountMerge.Marketing.LOB.Truckers.Vehicles.Vehicle.VehMake*0*18" w:val="VEHMAKE"/>
    <w:docVar w:name="MasterAccountMerge.Marketing.LOB.Truckers.Vehicles.Vehicle.VehVIN*0*22" w:val="VEHVIN"/>
    <w:docVar w:name="MasterAccountMerge.Marketing.LOB.Truckers.Vehicles.Vehicle.VehYear*0*17" w:val="VEHYEAR"/>
  </w:docVars>
  <w:rsids>
    <w:rsidRoot w:val="0002411C"/>
    <w:rsid w:val="00000481"/>
    <w:rsid w:val="00000931"/>
    <w:rsid w:val="00006ACD"/>
    <w:rsid w:val="00010C48"/>
    <w:rsid w:val="000147B7"/>
    <w:rsid w:val="00014806"/>
    <w:rsid w:val="0002411C"/>
    <w:rsid w:val="00053B55"/>
    <w:rsid w:val="000569E8"/>
    <w:rsid w:val="000572B5"/>
    <w:rsid w:val="00062FCB"/>
    <w:rsid w:val="00065CEA"/>
    <w:rsid w:val="000674A2"/>
    <w:rsid w:val="00083D15"/>
    <w:rsid w:val="000B0868"/>
    <w:rsid w:val="000B1247"/>
    <w:rsid w:val="000B188E"/>
    <w:rsid w:val="000C24A3"/>
    <w:rsid w:val="000C6A73"/>
    <w:rsid w:val="000C7BEE"/>
    <w:rsid w:val="000D0C2C"/>
    <w:rsid w:val="000D2842"/>
    <w:rsid w:val="000D4D40"/>
    <w:rsid w:val="000E6F23"/>
    <w:rsid w:val="000F1A36"/>
    <w:rsid w:val="000F26E1"/>
    <w:rsid w:val="001150EF"/>
    <w:rsid w:val="001323BB"/>
    <w:rsid w:val="001360FD"/>
    <w:rsid w:val="00141EEB"/>
    <w:rsid w:val="00144FF3"/>
    <w:rsid w:val="00145895"/>
    <w:rsid w:val="0015245C"/>
    <w:rsid w:val="001654DD"/>
    <w:rsid w:val="00172472"/>
    <w:rsid w:val="00175733"/>
    <w:rsid w:val="0018254E"/>
    <w:rsid w:val="00191A48"/>
    <w:rsid w:val="00191CB0"/>
    <w:rsid w:val="00192010"/>
    <w:rsid w:val="00195AEE"/>
    <w:rsid w:val="001972E8"/>
    <w:rsid w:val="001A2599"/>
    <w:rsid w:val="001C05B7"/>
    <w:rsid w:val="001C3A1F"/>
    <w:rsid w:val="001D32D6"/>
    <w:rsid w:val="001D38DB"/>
    <w:rsid w:val="001E7FFE"/>
    <w:rsid w:val="001F49CA"/>
    <w:rsid w:val="00205606"/>
    <w:rsid w:val="00223D57"/>
    <w:rsid w:val="002366A4"/>
    <w:rsid w:val="0024481E"/>
    <w:rsid w:val="00244ABE"/>
    <w:rsid w:val="00247D1C"/>
    <w:rsid w:val="00270428"/>
    <w:rsid w:val="002708A3"/>
    <w:rsid w:val="00271E65"/>
    <w:rsid w:val="00272BC4"/>
    <w:rsid w:val="002758B4"/>
    <w:rsid w:val="00276486"/>
    <w:rsid w:val="00280613"/>
    <w:rsid w:val="002923C0"/>
    <w:rsid w:val="002A71AB"/>
    <w:rsid w:val="002B1F90"/>
    <w:rsid w:val="002B5D4A"/>
    <w:rsid w:val="002C1A08"/>
    <w:rsid w:val="002C6544"/>
    <w:rsid w:val="002D6D80"/>
    <w:rsid w:val="002E4E11"/>
    <w:rsid w:val="002F055F"/>
    <w:rsid w:val="002F0C8A"/>
    <w:rsid w:val="0030043D"/>
    <w:rsid w:val="00310AD4"/>
    <w:rsid w:val="0031663C"/>
    <w:rsid w:val="003209CF"/>
    <w:rsid w:val="003275DC"/>
    <w:rsid w:val="003308AE"/>
    <w:rsid w:val="0033459E"/>
    <w:rsid w:val="0033698A"/>
    <w:rsid w:val="00351574"/>
    <w:rsid w:val="00351C82"/>
    <w:rsid w:val="003604C6"/>
    <w:rsid w:val="003865FF"/>
    <w:rsid w:val="00386A8B"/>
    <w:rsid w:val="0039069A"/>
    <w:rsid w:val="003B0F9F"/>
    <w:rsid w:val="003B64B8"/>
    <w:rsid w:val="003C07A7"/>
    <w:rsid w:val="003C1AFA"/>
    <w:rsid w:val="003C28E6"/>
    <w:rsid w:val="003C30E0"/>
    <w:rsid w:val="003C4ED0"/>
    <w:rsid w:val="003E0232"/>
    <w:rsid w:val="003E3AC4"/>
    <w:rsid w:val="003E4244"/>
    <w:rsid w:val="003F1C0F"/>
    <w:rsid w:val="003F6984"/>
    <w:rsid w:val="003F72E2"/>
    <w:rsid w:val="003F747D"/>
    <w:rsid w:val="00406A3E"/>
    <w:rsid w:val="00407027"/>
    <w:rsid w:val="00412BC0"/>
    <w:rsid w:val="00417296"/>
    <w:rsid w:val="004258CF"/>
    <w:rsid w:val="004336D4"/>
    <w:rsid w:val="004411A1"/>
    <w:rsid w:val="00447429"/>
    <w:rsid w:val="004646C7"/>
    <w:rsid w:val="0047313F"/>
    <w:rsid w:val="004739EB"/>
    <w:rsid w:val="00485A79"/>
    <w:rsid w:val="00490473"/>
    <w:rsid w:val="004A30D4"/>
    <w:rsid w:val="004A39CD"/>
    <w:rsid w:val="004B1A55"/>
    <w:rsid w:val="004B6D2A"/>
    <w:rsid w:val="004C4DBE"/>
    <w:rsid w:val="004D14D9"/>
    <w:rsid w:val="004E41B4"/>
    <w:rsid w:val="004F20D0"/>
    <w:rsid w:val="004F6B59"/>
    <w:rsid w:val="00506E84"/>
    <w:rsid w:val="005126D1"/>
    <w:rsid w:val="005171A1"/>
    <w:rsid w:val="00523A73"/>
    <w:rsid w:val="0052609A"/>
    <w:rsid w:val="00542449"/>
    <w:rsid w:val="00545185"/>
    <w:rsid w:val="00552316"/>
    <w:rsid w:val="00553593"/>
    <w:rsid w:val="005539D5"/>
    <w:rsid w:val="005565EC"/>
    <w:rsid w:val="00556647"/>
    <w:rsid w:val="00587F92"/>
    <w:rsid w:val="005961B6"/>
    <w:rsid w:val="005A4140"/>
    <w:rsid w:val="005A501E"/>
    <w:rsid w:val="005B0EAB"/>
    <w:rsid w:val="005B7FA6"/>
    <w:rsid w:val="005C5FD2"/>
    <w:rsid w:val="005D64A5"/>
    <w:rsid w:val="005E2B58"/>
    <w:rsid w:val="005F6243"/>
    <w:rsid w:val="00600555"/>
    <w:rsid w:val="0060313F"/>
    <w:rsid w:val="006107CF"/>
    <w:rsid w:val="00610EA5"/>
    <w:rsid w:val="00617929"/>
    <w:rsid w:val="00622D8B"/>
    <w:rsid w:val="00651811"/>
    <w:rsid w:val="00655B77"/>
    <w:rsid w:val="00670A17"/>
    <w:rsid w:val="00670A4D"/>
    <w:rsid w:val="00670D34"/>
    <w:rsid w:val="00671857"/>
    <w:rsid w:val="0067290D"/>
    <w:rsid w:val="006748C7"/>
    <w:rsid w:val="006749BD"/>
    <w:rsid w:val="00681530"/>
    <w:rsid w:val="00692549"/>
    <w:rsid w:val="00692907"/>
    <w:rsid w:val="006A0B9B"/>
    <w:rsid w:val="006B2AFA"/>
    <w:rsid w:val="006C13F5"/>
    <w:rsid w:val="006C6A9E"/>
    <w:rsid w:val="006D7B71"/>
    <w:rsid w:val="006E1349"/>
    <w:rsid w:val="006E3B39"/>
    <w:rsid w:val="006E3BAC"/>
    <w:rsid w:val="006F210F"/>
    <w:rsid w:val="006F5557"/>
    <w:rsid w:val="006F67C7"/>
    <w:rsid w:val="007060CE"/>
    <w:rsid w:val="00706DF4"/>
    <w:rsid w:val="00732DAB"/>
    <w:rsid w:val="00740A91"/>
    <w:rsid w:val="007448B6"/>
    <w:rsid w:val="00750D1A"/>
    <w:rsid w:val="00753CD9"/>
    <w:rsid w:val="007610BA"/>
    <w:rsid w:val="00765A78"/>
    <w:rsid w:val="007663AC"/>
    <w:rsid w:val="00774E34"/>
    <w:rsid w:val="00787C36"/>
    <w:rsid w:val="007953CA"/>
    <w:rsid w:val="007A684F"/>
    <w:rsid w:val="007B49F0"/>
    <w:rsid w:val="007B622F"/>
    <w:rsid w:val="007E331B"/>
    <w:rsid w:val="007E6CCF"/>
    <w:rsid w:val="0080069F"/>
    <w:rsid w:val="00801FE7"/>
    <w:rsid w:val="00807DD4"/>
    <w:rsid w:val="008143D1"/>
    <w:rsid w:val="0082035F"/>
    <w:rsid w:val="00824BF6"/>
    <w:rsid w:val="00834C79"/>
    <w:rsid w:val="008434B4"/>
    <w:rsid w:val="00844B67"/>
    <w:rsid w:val="00844CE0"/>
    <w:rsid w:val="00857753"/>
    <w:rsid w:val="00870A21"/>
    <w:rsid w:val="00885901"/>
    <w:rsid w:val="00890289"/>
    <w:rsid w:val="00897D67"/>
    <w:rsid w:val="008A6CF3"/>
    <w:rsid w:val="008C0C63"/>
    <w:rsid w:val="008C2172"/>
    <w:rsid w:val="008C7A05"/>
    <w:rsid w:val="008F4B91"/>
    <w:rsid w:val="00922EB7"/>
    <w:rsid w:val="0092613C"/>
    <w:rsid w:val="00932D22"/>
    <w:rsid w:val="00934677"/>
    <w:rsid w:val="009374AB"/>
    <w:rsid w:val="00940954"/>
    <w:rsid w:val="009455F8"/>
    <w:rsid w:val="00951C99"/>
    <w:rsid w:val="0097428F"/>
    <w:rsid w:val="00996E65"/>
    <w:rsid w:val="009A5583"/>
    <w:rsid w:val="009B3EAD"/>
    <w:rsid w:val="009C24AB"/>
    <w:rsid w:val="009C2C67"/>
    <w:rsid w:val="009C5270"/>
    <w:rsid w:val="009C650E"/>
    <w:rsid w:val="009D1CF4"/>
    <w:rsid w:val="009D4803"/>
    <w:rsid w:val="009D7F22"/>
    <w:rsid w:val="009E0E57"/>
    <w:rsid w:val="00A0379A"/>
    <w:rsid w:val="00A16893"/>
    <w:rsid w:val="00A2136C"/>
    <w:rsid w:val="00A56B12"/>
    <w:rsid w:val="00A618DC"/>
    <w:rsid w:val="00A62CEC"/>
    <w:rsid w:val="00A738FF"/>
    <w:rsid w:val="00A8434C"/>
    <w:rsid w:val="00A90646"/>
    <w:rsid w:val="00A9443F"/>
    <w:rsid w:val="00AA080C"/>
    <w:rsid w:val="00AB583F"/>
    <w:rsid w:val="00AC54ED"/>
    <w:rsid w:val="00AD19D4"/>
    <w:rsid w:val="00AD4528"/>
    <w:rsid w:val="00AD58F5"/>
    <w:rsid w:val="00AD6943"/>
    <w:rsid w:val="00AE677B"/>
    <w:rsid w:val="00AF36C9"/>
    <w:rsid w:val="00AF42EC"/>
    <w:rsid w:val="00B00B8B"/>
    <w:rsid w:val="00B135F5"/>
    <w:rsid w:val="00B230C0"/>
    <w:rsid w:val="00B24A42"/>
    <w:rsid w:val="00B257EE"/>
    <w:rsid w:val="00B2705E"/>
    <w:rsid w:val="00B57763"/>
    <w:rsid w:val="00B70644"/>
    <w:rsid w:val="00B90757"/>
    <w:rsid w:val="00BC0EF9"/>
    <w:rsid w:val="00BD028B"/>
    <w:rsid w:val="00BE4EEA"/>
    <w:rsid w:val="00BF061E"/>
    <w:rsid w:val="00BF4F64"/>
    <w:rsid w:val="00C054F4"/>
    <w:rsid w:val="00C15B18"/>
    <w:rsid w:val="00C25B7D"/>
    <w:rsid w:val="00C33722"/>
    <w:rsid w:val="00C40763"/>
    <w:rsid w:val="00C6188A"/>
    <w:rsid w:val="00C67D42"/>
    <w:rsid w:val="00C7251C"/>
    <w:rsid w:val="00C77056"/>
    <w:rsid w:val="00C871F0"/>
    <w:rsid w:val="00CA25A7"/>
    <w:rsid w:val="00CC5B78"/>
    <w:rsid w:val="00CD31AB"/>
    <w:rsid w:val="00CD3F81"/>
    <w:rsid w:val="00D13B09"/>
    <w:rsid w:val="00D16FAA"/>
    <w:rsid w:val="00D63199"/>
    <w:rsid w:val="00D7310A"/>
    <w:rsid w:val="00D731B1"/>
    <w:rsid w:val="00D81B07"/>
    <w:rsid w:val="00D92242"/>
    <w:rsid w:val="00DA0DF5"/>
    <w:rsid w:val="00DA3D94"/>
    <w:rsid w:val="00DC6070"/>
    <w:rsid w:val="00DD1622"/>
    <w:rsid w:val="00DD2EB0"/>
    <w:rsid w:val="00DF0A39"/>
    <w:rsid w:val="00DF18BF"/>
    <w:rsid w:val="00DF5114"/>
    <w:rsid w:val="00E12AF3"/>
    <w:rsid w:val="00E12FD6"/>
    <w:rsid w:val="00E15ABB"/>
    <w:rsid w:val="00E21B80"/>
    <w:rsid w:val="00E23C01"/>
    <w:rsid w:val="00E31D31"/>
    <w:rsid w:val="00E37EE3"/>
    <w:rsid w:val="00E50A78"/>
    <w:rsid w:val="00E55BEF"/>
    <w:rsid w:val="00E7402D"/>
    <w:rsid w:val="00E75BE9"/>
    <w:rsid w:val="00E912D4"/>
    <w:rsid w:val="00EA1F2F"/>
    <w:rsid w:val="00EB7426"/>
    <w:rsid w:val="00EC0A78"/>
    <w:rsid w:val="00EC3511"/>
    <w:rsid w:val="00ED52DD"/>
    <w:rsid w:val="00ED67D0"/>
    <w:rsid w:val="00EE1193"/>
    <w:rsid w:val="00EE39A6"/>
    <w:rsid w:val="00EF5A6B"/>
    <w:rsid w:val="00EF5BEE"/>
    <w:rsid w:val="00F00C1F"/>
    <w:rsid w:val="00F01EA6"/>
    <w:rsid w:val="00F03DF7"/>
    <w:rsid w:val="00F043E9"/>
    <w:rsid w:val="00F07607"/>
    <w:rsid w:val="00F153E4"/>
    <w:rsid w:val="00F2122E"/>
    <w:rsid w:val="00F24A68"/>
    <w:rsid w:val="00F33F17"/>
    <w:rsid w:val="00F508DF"/>
    <w:rsid w:val="00F54CEB"/>
    <w:rsid w:val="00F61DDD"/>
    <w:rsid w:val="00F657DD"/>
    <w:rsid w:val="00F6735D"/>
    <w:rsid w:val="00F71D46"/>
    <w:rsid w:val="00F7350A"/>
    <w:rsid w:val="00F73A70"/>
    <w:rsid w:val="00F73C6B"/>
    <w:rsid w:val="00F85488"/>
    <w:rsid w:val="00F8576E"/>
    <w:rsid w:val="00F9141B"/>
    <w:rsid w:val="00F9788D"/>
    <w:rsid w:val="00FA22E6"/>
    <w:rsid w:val="00FC019D"/>
    <w:rsid w:val="00FD1259"/>
    <w:rsid w:val="00FE0907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5F2"/>
  <w15:docId w15:val="{BF7C6893-1454-476B-B0F5-29ECFA4B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1A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411A1"/>
    <w:pPr>
      <w:spacing w:before="99"/>
      <w:ind w:left="32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1A1"/>
    <w:rPr>
      <w:rFonts w:ascii="Arial" w:eastAsia="Arial" w:hAnsi="Arial" w:cs="Arial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4411A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411A1"/>
    <w:rPr>
      <w:rFonts w:ascii="Arial" w:eastAsia="Arial" w:hAnsi="Arial" w:cs="Arial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4411A1"/>
  </w:style>
  <w:style w:type="character" w:styleId="Hyperlink">
    <w:name w:val="Hyperlink"/>
    <w:basedOn w:val="DefaultParagraphFont"/>
    <w:uiPriority w:val="99"/>
    <w:unhideWhenUsed/>
    <w:rsid w:val="004411A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9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0EF9"/>
    <w:rPr>
      <w:color w:val="808080"/>
    </w:rPr>
  </w:style>
  <w:style w:type="table" w:styleId="TableGridLight">
    <w:name w:val="Grid Table Light"/>
    <w:basedOn w:val="TableNormal"/>
    <w:uiPriority w:val="40"/>
    <w:rsid w:val="003C07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A68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37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4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4AB"/>
    <w:rPr>
      <w:rFonts w:ascii="Arial" w:eastAsia="Arial" w:hAnsi="Arial" w:cs="Arial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4AB"/>
    <w:rPr>
      <w:rFonts w:ascii="Arial" w:eastAsia="Arial" w:hAnsi="Arial" w:cs="Arial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.adobe.com/reade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amtrustnorthameric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amtrustnorthamerica.com/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motorcarrier@amtrustgroup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get.adobe.com/reader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5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Support</cp:lastModifiedBy>
  <cp:revision>2</cp:revision>
  <dcterms:created xsi:type="dcterms:W3CDTF">2025-04-11T21:44:00Z</dcterms:created>
  <dcterms:modified xsi:type="dcterms:W3CDTF">2025-04-11T21:44:00Z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16066ed14102782a84fcf3d0cb9a3b1f3438cebbbe5491854e75dd02ed4e4029</vt:lpwstr>
  </property>
</Properties>
</file>