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33EEFD76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622D8B">
        <w:rPr>
          <w:spacing w:val="2"/>
          <w:w w:val="95"/>
          <w:sz w:val="22"/>
          <w:szCs w:val="22"/>
          <w:u w:val="single"/>
        </w:rPr>
        <w:t>0</w:t>
      </w:r>
      <w:r w:rsidR="00B230C0">
        <w:rPr>
          <w:spacing w:val="2"/>
          <w:w w:val="95"/>
          <w:sz w:val="22"/>
          <w:szCs w:val="22"/>
          <w:u w:val="single"/>
        </w:rPr>
        <w:t>4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B230C0">
        <w:rPr>
          <w:spacing w:val="2"/>
          <w:w w:val="95"/>
          <w:sz w:val="22"/>
          <w:szCs w:val="22"/>
          <w:u w:val="single"/>
        </w:rPr>
        <w:t>11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B230C0" w:rsidRPr="00B230C0">
        <w:rPr>
          <w:spacing w:val="2"/>
          <w:w w:val="95"/>
          <w:sz w:val="22"/>
          <w:szCs w:val="22"/>
          <w:u w:val="single"/>
        </w:rPr>
        <w:t xml:space="preserve"> </w:t>
      </w:r>
      <w:r w:rsidR="00B230C0">
        <w:rPr>
          <w:spacing w:val="2"/>
          <w:w w:val="95"/>
          <w:sz w:val="22"/>
          <w:szCs w:val="22"/>
          <w:u w:val="single"/>
        </w:rPr>
        <w:t>05/13/2025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59AAAC66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1360FD">
        <w:rPr>
          <w:w w:val="95"/>
          <w:sz w:val="22"/>
          <w:szCs w:val="22"/>
          <w:u w:val="single"/>
        </w:rPr>
        <w:t xml:space="preserve"> </w:t>
      </w:r>
      <w:r w:rsidR="00B230C0" w:rsidRPr="00B230C0">
        <w:rPr>
          <w:w w:val="95"/>
          <w:sz w:val="22"/>
          <w:szCs w:val="22"/>
          <w:u w:val="single"/>
        </w:rPr>
        <w:t>Harnek Singh</w:t>
      </w:r>
      <w:r w:rsidR="00B230C0">
        <w:rPr>
          <w:w w:val="95"/>
          <w:sz w:val="22"/>
          <w:szCs w:val="22"/>
          <w:u w:val="single"/>
        </w:rPr>
        <w:t xml:space="preserve"> </w:t>
      </w:r>
      <w:r w:rsidR="001360FD">
        <w:rPr>
          <w:w w:val="95"/>
          <w:sz w:val="22"/>
          <w:szCs w:val="22"/>
          <w:u w:val="single"/>
        </w:rPr>
        <w:t xml:space="preserve">DBA K T M </w:t>
      </w:r>
      <w:r w:rsidR="00B230C0">
        <w:rPr>
          <w:w w:val="95"/>
          <w:sz w:val="22"/>
          <w:szCs w:val="22"/>
          <w:u w:val="single"/>
        </w:rPr>
        <w:t>Truck</w:t>
      </w:r>
      <w:r w:rsidR="001360FD">
        <w:rPr>
          <w:w w:val="95"/>
          <w:sz w:val="22"/>
          <w:szCs w:val="22"/>
          <w:u w:val="single"/>
        </w:rPr>
        <w:t xml:space="preserve"> L</w:t>
      </w:r>
      <w:r w:rsidR="00B230C0">
        <w:rPr>
          <w:w w:val="95"/>
          <w:sz w:val="22"/>
          <w:szCs w:val="22"/>
          <w:u w:val="single"/>
        </w:rPr>
        <w:t xml:space="preserve">ines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8F0CCF" w:rsidRPr="008F0CCF">
        <w:rPr>
          <w:spacing w:val="-3"/>
          <w:w w:val="95"/>
          <w:sz w:val="22"/>
          <w:szCs w:val="22"/>
          <w:u w:val="single"/>
        </w:rPr>
        <w:t xml:space="preserve">10704 </w:t>
      </w:r>
      <w:r w:rsidR="008F0CCF" w:rsidRPr="008F0CCF">
        <w:rPr>
          <w:spacing w:val="-3"/>
          <w:w w:val="95"/>
          <w:sz w:val="22"/>
          <w:szCs w:val="22"/>
          <w:u w:val="single"/>
        </w:rPr>
        <w:t>Virginia Way</w:t>
      </w:r>
    </w:p>
    <w:p w14:paraId="48CDDD10" w14:textId="11D26B4F" w:rsidR="00692907" w:rsidRDefault="0033459E" w:rsidP="00B230C0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spacing w:val="-3"/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230C0" w:rsidRPr="00B230C0">
        <w:rPr>
          <w:spacing w:val="-3"/>
          <w:w w:val="95"/>
          <w:sz w:val="22"/>
          <w:szCs w:val="22"/>
          <w:u w:val="single"/>
        </w:rPr>
        <w:t>Live Oak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 w:rsidR="001360FD">
        <w:rPr>
          <w:spacing w:val="2"/>
          <w:w w:val="90"/>
          <w:sz w:val="22"/>
          <w:szCs w:val="22"/>
          <w:u w:val="single"/>
        </w:rPr>
        <w:t xml:space="preserve">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C33722" w:rsidRPr="00C33722">
        <w:rPr>
          <w:spacing w:val="-3"/>
          <w:w w:val="95"/>
          <w:sz w:val="22"/>
          <w:szCs w:val="22"/>
          <w:u w:val="single"/>
        </w:rPr>
        <w:t>95953</w:t>
      </w:r>
    </w:p>
    <w:p w14:paraId="21C24601" w14:textId="77777777" w:rsidR="00B230C0" w:rsidRDefault="00B230C0" w:rsidP="00B230C0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sz w:val="16"/>
        </w:rPr>
      </w:pPr>
    </w:p>
    <w:p w14:paraId="451B50C3" w14:textId="0BBD6E20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1360FD">
        <w:rPr>
          <w:spacing w:val="2"/>
          <w:w w:val="90"/>
          <w:sz w:val="22"/>
          <w:szCs w:val="22"/>
          <w:u w:val="single"/>
        </w:rPr>
        <w:t xml:space="preserve">   </w:t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1360FD">
        <w:rPr>
          <w:spacing w:val="2"/>
          <w:w w:val="90"/>
          <w:sz w:val="22"/>
          <w:szCs w:val="22"/>
          <w:u w:val="single"/>
        </w:rPr>
        <w:t xml:space="preserve"> </w:t>
      </w:r>
      <w:r w:rsidR="00B230C0" w:rsidRPr="00B230C0">
        <w:rPr>
          <w:spacing w:val="2"/>
          <w:w w:val="90"/>
          <w:sz w:val="22"/>
          <w:szCs w:val="22"/>
          <w:u w:val="single"/>
        </w:rPr>
        <w:t>(530)</w:t>
      </w:r>
      <w:r w:rsidR="001360FD">
        <w:rPr>
          <w:spacing w:val="2"/>
          <w:w w:val="90"/>
          <w:sz w:val="22"/>
          <w:szCs w:val="22"/>
          <w:u w:val="single"/>
        </w:rPr>
        <w:t xml:space="preserve"> </w:t>
      </w:r>
      <w:r w:rsidR="00B230C0" w:rsidRPr="00B230C0">
        <w:rPr>
          <w:spacing w:val="2"/>
          <w:w w:val="90"/>
          <w:sz w:val="22"/>
          <w:szCs w:val="22"/>
          <w:u w:val="single"/>
        </w:rPr>
        <w:t>930-5158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</w:t>
      </w:r>
      <w:r w:rsidR="001360FD">
        <w:rPr>
          <w:spacing w:val="3"/>
          <w:w w:val="95"/>
          <w:sz w:val="22"/>
          <w:szCs w:val="22"/>
          <w:u w:val="single"/>
        </w:rPr>
        <w:t xml:space="preserve">      </w:t>
      </w:r>
      <w:r w:rsidR="00617929">
        <w:rPr>
          <w:spacing w:val="3"/>
          <w:w w:val="95"/>
          <w:sz w:val="22"/>
          <w:szCs w:val="22"/>
          <w:u w:val="single"/>
        </w:rPr>
        <w:t xml:space="preserve">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B230C0" w:rsidRPr="00B230C0">
        <w:rPr>
          <w:spacing w:val="-3"/>
          <w:w w:val="95"/>
          <w:sz w:val="22"/>
          <w:szCs w:val="22"/>
          <w:u w:val="single"/>
        </w:rPr>
        <w:t>70</w:t>
      </w:r>
      <w:r w:rsidR="00B230C0">
        <w:rPr>
          <w:spacing w:val="-3"/>
          <w:w w:val="95"/>
          <w:sz w:val="22"/>
          <w:szCs w:val="22"/>
          <w:u w:val="single"/>
        </w:rPr>
        <w:t>-</w:t>
      </w:r>
      <w:r w:rsidR="00B230C0" w:rsidRPr="00B230C0">
        <w:rPr>
          <w:spacing w:val="-3"/>
          <w:w w:val="95"/>
          <w:sz w:val="22"/>
          <w:szCs w:val="22"/>
          <w:u w:val="single"/>
        </w:rPr>
        <w:t>9840016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4909C691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1360FD">
        <w:rPr>
          <w:spacing w:val="2"/>
          <w:w w:val="95"/>
          <w:sz w:val="22"/>
          <w:szCs w:val="22"/>
          <w:u w:val="single"/>
        </w:rPr>
        <w:t xml:space="preserve">  </w:t>
      </w:r>
      <w:r w:rsidR="00B230C0" w:rsidRPr="00B230C0">
        <w:rPr>
          <w:spacing w:val="2"/>
          <w:w w:val="95"/>
          <w:sz w:val="22"/>
          <w:szCs w:val="22"/>
          <w:u w:val="single"/>
        </w:rPr>
        <w:t>1104614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1360FD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B230C0" w:rsidRPr="00B230C0">
        <w:rPr>
          <w:sz w:val="22"/>
          <w:szCs w:val="22"/>
          <w:u w:val="single"/>
        </w:rPr>
        <w:t>3418862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10E209B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</w:t>
            </w:r>
            <w:r w:rsidR="00B230C0">
              <w:rPr>
                <w:color w:val="231F20"/>
                <w:u w:val="single"/>
              </w:rPr>
              <w:t>100</w:t>
            </w:r>
            <w:r w:rsidR="005C5FD2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053B55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135D4913" w:rsidR="00053B55" w:rsidRPr="00D81B07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30C0">
              <w:rPr>
                <w:sz w:val="20"/>
                <w:szCs w:val="20"/>
              </w:rPr>
              <w:t>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249DC19C" w:rsidR="00053B55" w:rsidRPr="004A39CD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053B55" w:rsidRPr="00D81B07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1E336E59" w:rsidR="00053B55" w:rsidRPr="004B6D2A" w:rsidRDefault="00B230C0" w:rsidP="00053B55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B230C0">
              <w:t>3AKJHHDR8JSJP8983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4AC2DCD6" w:rsidR="00053B55" w:rsidRPr="003B64B8" w:rsidRDefault="00053B55" w:rsidP="00053B55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 w:rsidR="00B230C0">
              <w:t>35</w:t>
            </w:r>
            <w:r w:rsidRPr="00422E34">
              <w:t xml:space="preserve">,000 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7254E750" w:rsidR="00053B55" w:rsidRDefault="00B230C0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4DBA3321" w:rsidR="00053B55" w:rsidRDefault="00B230C0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6097383B" w:rsidR="00053B55" w:rsidRPr="00F9141B" w:rsidRDefault="00B230C0" w:rsidP="00922EB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t>1UYVS2538K2478111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1708B409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 w:rsidR="00B230C0">
              <w:t>40</w:t>
            </w:r>
            <w:r w:rsidRPr="00422E34">
              <w:t xml:space="preserve">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5C5FD2" w14:paraId="6B1530EA" w14:textId="77777777" w:rsidTr="00391BD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EA7EBD" w14:textId="0C8D9B22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Harnek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231D94C4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22D8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7B765FB0" w:rsidR="005C5FD2" w:rsidRPr="00774E34" w:rsidRDefault="001360FD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30C0" w:rsidRPr="00B230C0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0</w:t>
            </w:r>
            <w:r w:rsidR="00B230C0" w:rsidRPr="00B230C0">
              <w:rPr>
                <w:sz w:val="20"/>
                <w:szCs w:val="20"/>
              </w:rPr>
              <w:t>7/1989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08860885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5BEA04EA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Y9169149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5C5FD2" w:rsidRPr="00774E34" w:rsidRDefault="005C5FD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4EB2EC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013D369D" w:rsidR="00E55BEF" w:rsidRPr="00191A48" w:rsidRDefault="00B230C0" w:rsidP="00B230C0">
            <w:pPr>
              <w:pStyle w:val="TableParagraph"/>
              <w:spacing w:before="54" w:line="224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230C0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10DBF7D3" w:rsidR="00E55BEF" w:rsidRPr="00191A48" w:rsidRDefault="00B230C0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360FD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26D1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64A5"/>
    <w:rsid w:val="005E2B58"/>
    <w:rsid w:val="005F6243"/>
    <w:rsid w:val="00600555"/>
    <w:rsid w:val="0060313F"/>
    <w:rsid w:val="006107CF"/>
    <w:rsid w:val="00610EA5"/>
    <w:rsid w:val="00617929"/>
    <w:rsid w:val="00622D8B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549"/>
    <w:rsid w:val="00692907"/>
    <w:rsid w:val="006A0B9B"/>
    <w:rsid w:val="006B2AFA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260FF"/>
    <w:rsid w:val="00732DAB"/>
    <w:rsid w:val="00740A91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24BF6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8F0CCF"/>
    <w:rsid w:val="008F4B91"/>
    <w:rsid w:val="00922EB7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58F5"/>
    <w:rsid w:val="00AD6943"/>
    <w:rsid w:val="00AE677B"/>
    <w:rsid w:val="00AF36C9"/>
    <w:rsid w:val="00AF42EC"/>
    <w:rsid w:val="00B00B8B"/>
    <w:rsid w:val="00B135F5"/>
    <w:rsid w:val="00B230C0"/>
    <w:rsid w:val="00B24A42"/>
    <w:rsid w:val="00B257EE"/>
    <w:rsid w:val="00B2705E"/>
    <w:rsid w:val="00B57763"/>
    <w:rsid w:val="00B70644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33722"/>
    <w:rsid w:val="00C40763"/>
    <w:rsid w:val="00C6188A"/>
    <w:rsid w:val="00C67D42"/>
    <w:rsid w:val="00C7251C"/>
    <w:rsid w:val="00C77056"/>
    <w:rsid w:val="00C871F0"/>
    <w:rsid w:val="00CA25A7"/>
    <w:rsid w:val="00CC5B78"/>
    <w:rsid w:val="00CD31AB"/>
    <w:rsid w:val="00CD3F81"/>
    <w:rsid w:val="00D13B09"/>
    <w:rsid w:val="00D16FAA"/>
    <w:rsid w:val="00D63199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73C6B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2025-04-11T21:49:00Z</dcterms:created>
  <dcterms:modified xsi:type="dcterms:W3CDTF">2025-04-11T21:49:00Z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