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DA883" w14:textId="77777777" w:rsidR="004411A1" w:rsidRDefault="0033459E" w:rsidP="004411A1">
      <w:pPr>
        <w:pStyle w:val="BodyText"/>
        <w:rPr>
          <w:rFonts w:ascii="Times New Roman"/>
          <w:sz w:val="20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BB92CF7" wp14:editId="69FEE794">
                <wp:simplePos x="0" y="0"/>
                <wp:positionH relativeFrom="page">
                  <wp:align>right</wp:align>
                </wp:positionH>
                <wp:positionV relativeFrom="page">
                  <wp:posOffset>7703</wp:posOffset>
                </wp:positionV>
                <wp:extent cx="7851775" cy="1403350"/>
                <wp:effectExtent l="0" t="0" r="0" b="6350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1775" cy="1403350"/>
                          <a:chOff x="-125" y="0"/>
                          <a:chExt cx="12365" cy="2210"/>
                        </a:xfrm>
                      </wpg:grpSpPr>
                      <wps:wsp>
                        <wps:cNvPr id="101" name="Freeform 60"/>
                        <wps:cNvSpPr/>
                        <wps:spPr bwMode="auto">
                          <a:xfrm>
                            <a:off x="0" y="0"/>
                            <a:ext cx="12240" cy="206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1880 h 2060"/>
                              <a:gd name="T2" fmla="*/ 939 w 12240"/>
                              <a:gd name="T3" fmla="*/ 1880 h 2060"/>
                              <a:gd name="T4" fmla="*/ 1718 w 12240"/>
                              <a:gd name="T5" fmla="*/ 0 h 2060"/>
                              <a:gd name="T6" fmla="*/ 0 w 12240"/>
                              <a:gd name="T7" fmla="*/ 0 h 2060"/>
                              <a:gd name="T8" fmla="*/ 0 w 12240"/>
                              <a:gd name="T9" fmla="*/ 1880 h 2060"/>
                              <a:gd name="T10" fmla="*/ 0 w 12240"/>
                              <a:gd name="T11" fmla="*/ 1922 h 2060"/>
                              <a:gd name="T12" fmla="*/ 0 w 12240"/>
                              <a:gd name="T13" fmla="*/ 2060 h 2060"/>
                              <a:gd name="T14" fmla="*/ 12240 w 12240"/>
                              <a:gd name="T15" fmla="*/ 2060 h 2060"/>
                              <a:gd name="T16" fmla="*/ 12240 w 12240"/>
                              <a:gd name="T17" fmla="*/ 1880 h 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240" h="2060">
                                <a:moveTo>
                                  <a:pt x="12240" y="1880"/>
                                </a:moveTo>
                                <a:lnTo>
                                  <a:pt x="939" y="1880"/>
                                </a:ln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0"/>
                                </a:lnTo>
                                <a:lnTo>
                                  <a:pt x="0" y="1922"/>
                                </a:lnTo>
                                <a:lnTo>
                                  <a:pt x="0" y="2060"/>
                                </a:lnTo>
                                <a:lnTo>
                                  <a:pt x="12240" y="2060"/>
                                </a:lnTo>
                                <a:lnTo>
                                  <a:pt x="12240" y="1880"/>
                                </a:lnTo>
                              </a:path>
                            </a:pathLst>
                          </a:cu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2" name="AutoShape 61"/>
                        <wps:cNvSpPr/>
                        <wps:spPr bwMode="auto">
                          <a:xfrm>
                            <a:off x="9027" y="1088"/>
                            <a:ext cx="386" cy="185"/>
                          </a:xfrm>
                          <a:custGeom>
                            <a:avLst/>
                            <a:gdLst>
                              <a:gd name="T0" fmla="+- 0 9180 9028"/>
                              <a:gd name="T1" fmla="*/ T0 w 386"/>
                              <a:gd name="T2" fmla="+- 0 1216 1089"/>
                              <a:gd name="T3" fmla="*/ 1216 h 185"/>
                              <a:gd name="T4" fmla="+- 0 9154 9028"/>
                              <a:gd name="T5" fmla="*/ T4 w 386"/>
                              <a:gd name="T6" fmla="+- 0 1152 1089"/>
                              <a:gd name="T7" fmla="*/ 1152 h 185"/>
                              <a:gd name="T8" fmla="+- 0 9077 9028"/>
                              <a:gd name="T9" fmla="*/ T8 w 386"/>
                              <a:gd name="T10" fmla="+- 0 1201 1089"/>
                              <a:gd name="T11" fmla="*/ 1201 h 185"/>
                              <a:gd name="T12" fmla="+- 0 9154 9028"/>
                              <a:gd name="T13" fmla="*/ T12 w 386"/>
                              <a:gd name="T14" fmla="+- 0 1201 1089"/>
                              <a:gd name="T15" fmla="*/ 1201 h 185"/>
                              <a:gd name="T16" fmla="+- 0 9134 9028"/>
                              <a:gd name="T17" fmla="*/ T16 w 386"/>
                              <a:gd name="T18" fmla="+- 0 1106 1089"/>
                              <a:gd name="T19" fmla="*/ 1106 h 185"/>
                              <a:gd name="T20" fmla="+- 0 9106 9028"/>
                              <a:gd name="T21" fmla="*/ T20 w 386"/>
                              <a:gd name="T22" fmla="+- 0 1089 1089"/>
                              <a:gd name="T23" fmla="*/ 1089 h 185"/>
                              <a:gd name="T24" fmla="+- 0 9048 9028"/>
                              <a:gd name="T25" fmla="*/ T24 w 386"/>
                              <a:gd name="T26" fmla="+- 0 1273 1089"/>
                              <a:gd name="T27" fmla="*/ 1273 h 185"/>
                              <a:gd name="T28" fmla="+- 0 9160 9028"/>
                              <a:gd name="T29" fmla="*/ T28 w 386"/>
                              <a:gd name="T30" fmla="+- 0 1216 1089"/>
                              <a:gd name="T31" fmla="*/ 1216 h 185"/>
                              <a:gd name="T32" fmla="+- 0 9204 9028"/>
                              <a:gd name="T33" fmla="*/ T32 w 386"/>
                              <a:gd name="T34" fmla="+- 0 1273 1089"/>
                              <a:gd name="T35" fmla="*/ 1273 h 185"/>
                              <a:gd name="T36" fmla="+- 0 9410 9028"/>
                              <a:gd name="T37" fmla="*/ T36 w 386"/>
                              <a:gd name="T38" fmla="+- 0 1162 1089"/>
                              <a:gd name="T39" fmla="*/ 1162 h 185"/>
                              <a:gd name="T40" fmla="+- 0 9403 9028"/>
                              <a:gd name="T41" fmla="*/ T40 w 386"/>
                              <a:gd name="T42" fmla="+- 0 1149 1089"/>
                              <a:gd name="T43" fmla="*/ 1149 h 185"/>
                              <a:gd name="T44" fmla="+- 0 9387 9028"/>
                              <a:gd name="T45" fmla="*/ T44 w 386"/>
                              <a:gd name="T46" fmla="+- 0 1139 1089"/>
                              <a:gd name="T47" fmla="*/ 1139 h 185"/>
                              <a:gd name="T48" fmla="+- 0 9353 9028"/>
                              <a:gd name="T49" fmla="*/ T48 w 386"/>
                              <a:gd name="T50" fmla="+- 0 1137 1089"/>
                              <a:gd name="T51" fmla="*/ 1137 h 185"/>
                              <a:gd name="T52" fmla="+- 0 9329 9028"/>
                              <a:gd name="T53" fmla="*/ T52 w 386"/>
                              <a:gd name="T54" fmla="+- 0 1150 1089"/>
                              <a:gd name="T55" fmla="*/ 1150 h 185"/>
                              <a:gd name="T56" fmla="+- 0 9316 9028"/>
                              <a:gd name="T57" fmla="*/ T56 w 386"/>
                              <a:gd name="T58" fmla="+- 0 1150 1089"/>
                              <a:gd name="T59" fmla="*/ 1150 h 185"/>
                              <a:gd name="T60" fmla="+- 0 9306 9028"/>
                              <a:gd name="T61" fmla="*/ T60 w 386"/>
                              <a:gd name="T62" fmla="+- 0 1142 1089"/>
                              <a:gd name="T63" fmla="*/ 1142 h 185"/>
                              <a:gd name="T64" fmla="+- 0 9281 9028"/>
                              <a:gd name="T65" fmla="*/ T64 w 386"/>
                              <a:gd name="T66" fmla="+- 0 1136 1089"/>
                              <a:gd name="T67" fmla="*/ 1136 h 185"/>
                              <a:gd name="T68" fmla="+- 0 9253 9028"/>
                              <a:gd name="T69" fmla="*/ T68 w 386"/>
                              <a:gd name="T70" fmla="+- 0 1143 1089"/>
                              <a:gd name="T71" fmla="*/ 1143 h 185"/>
                              <a:gd name="T72" fmla="+- 0 9235 9028"/>
                              <a:gd name="T73" fmla="*/ T72 w 386"/>
                              <a:gd name="T74" fmla="+- 0 1162 1089"/>
                              <a:gd name="T75" fmla="*/ 1162 h 185"/>
                              <a:gd name="T76" fmla="+- 0 9234 9028"/>
                              <a:gd name="T77" fmla="*/ T76 w 386"/>
                              <a:gd name="T78" fmla="+- 0 1140 1089"/>
                              <a:gd name="T79" fmla="*/ 1140 h 185"/>
                              <a:gd name="T80" fmla="+- 0 9218 9028"/>
                              <a:gd name="T81" fmla="*/ T80 w 386"/>
                              <a:gd name="T82" fmla="+- 0 1273 1089"/>
                              <a:gd name="T83" fmla="*/ 1273 h 185"/>
                              <a:gd name="T84" fmla="+- 0 9235 9028"/>
                              <a:gd name="T85" fmla="*/ T84 w 386"/>
                              <a:gd name="T86" fmla="+- 0 1197 1089"/>
                              <a:gd name="T87" fmla="*/ 1197 h 185"/>
                              <a:gd name="T88" fmla="+- 0 9245 9028"/>
                              <a:gd name="T89" fmla="*/ T88 w 386"/>
                              <a:gd name="T90" fmla="+- 0 1164 1089"/>
                              <a:gd name="T91" fmla="*/ 1164 h 185"/>
                              <a:gd name="T92" fmla="+- 0 9258 9028"/>
                              <a:gd name="T93" fmla="*/ T92 w 386"/>
                              <a:gd name="T94" fmla="+- 0 1153 1089"/>
                              <a:gd name="T95" fmla="*/ 1153 h 185"/>
                              <a:gd name="T96" fmla="+- 0 9291 9028"/>
                              <a:gd name="T97" fmla="*/ T96 w 386"/>
                              <a:gd name="T98" fmla="+- 0 1152 1089"/>
                              <a:gd name="T99" fmla="*/ 1152 h 185"/>
                              <a:gd name="T100" fmla="+- 0 9306 9028"/>
                              <a:gd name="T101" fmla="*/ T100 w 386"/>
                              <a:gd name="T102" fmla="+- 0 1170 1089"/>
                              <a:gd name="T103" fmla="*/ 1170 h 185"/>
                              <a:gd name="T104" fmla="+- 0 9307 9028"/>
                              <a:gd name="T105" fmla="*/ T104 w 386"/>
                              <a:gd name="T106" fmla="+- 0 1273 1089"/>
                              <a:gd name="T107" fmla="*/ 1273 h 185"/>
                              <a:gd name="T108" fmla="+- 0 9324 9028"/>
                              <a:gd name="T109" fmla="*/ T108 w 386"/>
                              <a:gd name="T110" fmla="+- 0 1197 1089"/>
                              <a:gd name="T111" fmla="*/ 1197 h 185"/>
                              <a:gd name="T112" fmla="+- 0 9332 9028"/>
                              <a:gd name="T113" fmla="*/ T112 w 386"/>
                              <a:gd name="T114" fmla="+- 0 1164 1089"/>
                              <a:gd name="T115" fmla="*/ 1164 h 185"/>
                              <a:gd name="T116" fmla="+- 0 9344 9028"/>
                              <a:gd name="T117" fmla="*/ T116 w 386"/>
                              <a:gd name="T118" fmla="+- 0 1153 1089"/>
                              <a:gd name="T119" fmla="*/ 1153 h 185"/>
                              <a:gd name="T120" fmla="+- 0 9378 9028"/>
                              <a:gd name="T121" fmla="*/ T120 w 386"/>
                              <a:gd name="T122" fmla="+- 0 1152 1089"/>
                              <a:gd name="T123" fmla="*/ 1152 h 185"/>
                              <a:gd name="T124" fmla="+- 0 9394 9028"/>
                              <a:gd name="T125" fmla="*/ T124 w 386"/>
                              <a:gd name="T126" fmla="+- 0 1169 1089"/>
                              <a:gd name="T127" fmla="*/ 1169 h 185"/>
                              <a:gd name="T128" fmla="+- 0 9396 9028"/>
                              <a:gd name="T129" fmla="*/ T128 w 386"/>
                              <a:gd name="T130" fmla="+- 0 1273 1089"/>
                              <a:gd name="T131" fmla="*/ 1273 h 185"/>
                              <a:gd name="T132" fmla="+- 0 9413 9028"/>
                              <a:gd name="T133" fmla="*/ T132 w 386"/>
                              <a:gd name="T134" fmla="+- 0 1182 1089"/>
                              <a:gd name="T135" fmla="*/ 118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86" h="185">
                                <a:moveTo>
                                  <a:pt x="176" y="184"/>
                                </a:moveTo>
                                <a:lnTo>
                                  <a:pt x="152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8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6" y="17"/>
                                </a:lnTo>
                                <a:lnTo>
                                  <a:pt x="99" y="0"/>
                                </a:lnTo>
                                <a:lnTo>
                                  <a:pt x="78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3" y="127"/>
                                </a:lnTo>
                                <a:lnTo>
                                  <a:pt x="132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5" y="93"/>
                                </a:moveTo>
                                <a:lnTo>
                                  <a:pt x="382" y="73"/>
                                </a:lnTo>
                                <a:lnTo>
                                  <a:pt x="375" y="60"/>
                                </a:lnTo>
                                <a:lnTo>
                                  <a:pt x="373" y="58"/>
                                </a:lnTo>
                                <a:lnTo>
                                  <a:pt x="359" y="50"/>
                                </a:lnTo>
                                <a:lnTo>
                                  <a:pt x="338" y="47"/>
                                </a:lnTo>
                                <a:lnTo>
                                  <a:pt x="325" y="48"/>
                                </a:lnTo>
                                <a:lnTo>
                                  <a:pt x="312" y="53"/>
                                </a:lnTo>
                                <a:lnTo>
                                  <a:pt x="301" y="61"/>
                                </a:lnTo>
                                <a:lnTo>
                                  <a:pt x="293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8" y="53"/>
                                </a:lnTo>
                                <a:lnTo>
                                  <a:pt x="266" y="48"/>
                                </a:lnTo>
                                <a:lnTo>
                                  <a:pt x="253" y="47"/>
                                </a:lnTo>
                                <a:lnTo>
                                  <a:pt x="238" y="49"/>
                                </a:lnTo>
                                <a:lnTo>
                                  <a:pt x="225" y="54"/>
                                </a:lnTo>
                                <a:lnTo>
                                  <a:pt x="215" y="62"/>
                                </a:lnTo>
                                <a:lnTo>
                                  <a:pt x="207" y="73"/>
                                </a:lnTo>
                                <a:lnTo>
                                  <a:pt x="206" y="73"/>
                                </a:lnTo>
                                <a:lnTo>
                                  <a:pt x="206" y="51"/>
                                </a:lnTo>
                                <a:lnTo>
                                  <a:pt x="190" y="51"/>
                                </a:lnTo>
                                <a:lnTo>
                                  <a:pt x="190" y="184"/>
                                </a:lnTo>
                                <a:lnTo>
                                  <a:pt x="207" y="184"/>
                                </a:lnTo>
                                <a:lnTo>
                                  <a:pt x="207" y="108"/>
                                </a:lnTo>
                                <a:lnTo>
                                  <a:pt x="210" y="90"/>
                                </a:lnTo>
                                <a:lnTo>
                                  <a:pt x="217" y="75"/>
                                </a:lnTo>
                                <a:lnTo>
                                  <a:pt x="219" y="73"/>
                                </a:lnTo>
                                <a:lnTo>
                                  <a:pt x="230" y="64"/>
                                </a:lnTo>
                                <a:lnTo>
                                  <a:pt x="249" y="60"/>
                                </a:lnTo>
                                <a:lnTo>
                                  <a:pt x="263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79" y="93"/>
                                </a:lnTo>
                                <a:lnTo>
                                  <a:pt x="279" y="184"/>
                                </a:lnTo>
                                <a:lnTo>
                                  <a:pt x="296" y="184"/>
                                </a:lnTo>
                                <a:lnTo>
                                  <a:pt x="296" y="108"/>
                                </a:lnTo>
                                <a:lnTo>
                                  <a:pt x="298" y="91"/>
                                </a:lnTo>
                                <a:lnTo>
                                  <a:pt x="304" y="75"/>
                                </a:lnTo>
                                <a:lnTo>
                                  <a:pt x="307" y="73"/>
                                </a:lnTo>
                                <a:lnTo>
                                  <a:pt x="316" y="64"/>
                                </a:lnTo>
                                <a:lnTo>
                                  <a:pt x="335" y="60"/>
                                </a:lnTo>
                                <a:lnTo>
                                  <a:pt x="350" y="63"/>
                                </a:lnTo>
                                <a:lnTo>
                                  <a:pt x="360" y="69"/>
                                </a:lnTo>
                                <a:lnTo>
                                  <a:pt x="366" y="80"/>
                                </a:lnTo>
                                <a:lnTo>
                                  <a:pt x="368" y="93"/>
                                </a:lnTo>
                                <a:lnTo>
                                  <a:pt x="368" y="184"/>
                                </a:lnTo>
                                <a:lnTo>
                                  <a:pt x="385" y="184"/>
                                </a:lnTo>
                                <a:lnTo>
                                  <a:pt x="385" y="9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506" y="1104"/>
                            <a:ext cx="0" cy="169"/>
                          </a:xfrm>
                          <a:prstGeom prst="line">
                            <a:avLst/>
                          </a:prstGeom>
                          <a:noFill/>
                          <a:ln w="118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428" y="1096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64"/>
                        <wps:cNvSpPr/>
                        <wps:spPr bwMode="auto">
                          <a:xfrm>
                            <a:off x="9572" y="1099"/>
                            <a:ext cx="421" cy="177"/>
                          </a:xfrm>
                          <a:custGeom>
                            <a:avLst/>
                            <a:gdLst>
                              <a:gd name="T0" fmla="+- 0 9625 9573"/>
                              <a:gd name="T1" fmla="*/ T0 w 421"/>
                              <a:gd name="T2" fmla="+- 0 1140 1100"/>
                              <a:gd name="T3" fmla="*/ 1140 h 177"/>
                              <a:gd name="T4" fmla="+- 0 9598 9573"/>
                              <a:gd name="T5" fmla="*/ T4 w 421"/>
                              <a:gd name="T6" fmla="+- 0 1157 1100"/>
                              <a:gd name="T7" fmla="*/ 1157 h 177"/>
                              <a:gd name="T8" fmla="+- 0 9589 9573"/>
                              <a:gd name="T9" fmla="*/ T8 w 421"/>
                              <a:gd name="T10" fmla="+- 0 1171 1100"/>
                              <a:gd name="T11" fmla="*/ 1171 h 177"/>
                              <a:gd name="T12" fmla="+- 0 9573 9573"/>
                              <a:gd name="T13" fmla="*/ T12 w 421"/>
                              <a:gd name="T14" fmla="+- 0 1140 1100"/>
                              <a:gd name="T15" fmla="*/ 1140 h 177"/>
                              <a:gd name="T16" fmla="+- 0 9590 9573"/>
                              <a:gd name="T17" fmla="*/ T16 w 421"/>
                              <a:gd name="T18" fmla="+- 0 1273 1100"/>
                              <a:gd name="T19" fmla="*/ 1273 h 177"/>
                              <a:gd name="T20" fmla="+- 0 9594 9573"/>
                              <a:gd name="T21" fmla="*/ T20 w 421"/>
                              <a:gd name="T22" fmla="+- 0 1183 1100"/>
                              <a:gd name="T23" fmla="*/ 1183 h 177"/>
                              <a:gd name="T24" fmla="+- 0 9605 9573"/>
                              <a:gd name="T25" fmla="*/ T24 w 421"/>
                              <a:gd name="T26" fmla="+- 0 1167 1100"/>
                              <a:gd name="T27" fmla="*/ 1167 h 177"/>
                              <a:gd name="T28" fmla="+- 0 9642 9573"/>
                              <a:gd name="T29" fmla="*/ T28 w 421"/>
                              <a:gd name="T30" fmla="+- 0 1154 1100"/>
                              <a:gd name="T31" fmla="*/ 1154 h 177"/>
                              <a:gd name="T32" fmla="+- 0 9773 9573"/>
                              <a:gd name="T33" fmla="*/ T32 w 421"/>
                              <a:gd name="T34" fmla="+- 0 1140 1100"/>
                              <a:gd name="T35" fmla="*/ 1140 h 177"/>
                              <a:gd name="T36" fmla="+- 0 9756 9573"/>
                              <a:gd name="T37" fmla="*/ T36 w 421"/>
                              <a:gd name="T38" fmla="+- 0 1210 1100"/>
                              <a:gd name="T39" fmla="*/ 1210 h 177"/>
                              <a:gd name="T40" fmla="+- 0 9746 9573"/>
                              <a:gd name="T41" fmla="*/ T40 w 421"/>
                              <a:gd name="T42" fmla="+- 0 1246 1100"/>
                              <a:gd name="T43" fmla="*/ 1246 h 177"/>
                              <a:gd name="T44" fmla="+- 0 9714 9573"/>
                              <a:gd name="T45" fmla="*/ T44 w 421"/>
                              <a:gd name="T46" fmla="+- 0 1263 1100"/>
                              <a:gd name="T47" fmla="*/ 1263 h 177"/>
                              <a:gd name="T48" fmla="+- 0 9696 9573"/>
                              <a:gd name="T49" fmla="*/ T48 w 421"/>
                              <a:gd name="T50" fmla="+- 0 1261 1100"/>
                              <a:gd name="T51" fmla="*/ 1261 h 177"/>
                              <a:gd name="T52" fmla="+- 0 9678 9573"/>
                              <a:gd name="T53" fmla="*/ T52 w 421"/>
                              <a:gd name="T54" fmla="+- 0 1242 1100"/>
                              <a:gd name="T55" fmla="*/ 1242 h 177"/>
                              <a:gd name="T56" fmla="+- 0 9676 9573"/>
                              <a:gd name="T57" fmla="*/ T56 w 421"/>
                              <a:gd name="T58" fmla="+- 0 1140 1100"/>
                              <a:gd name="T59" fmla="*/ 1140 h 177"/>
                              <a:gd name="T60" fmla="+- 0 9659 9573"/>
                              <a:gd name="T61" fmla="*/ T60 w 421"/>
                              <a:gd name="T62" fmla="+- 0 1226 1100"/>
                              <a:gd name="T63" fmla="*/ 1226 h 177"/>
                              <a:gd name="T64" fmla="+- 0 9670 9573"/>
                              <a:gd name="T65" fmla="*/ T64 w 421"/>
                              <a:gd name="T66" fmla="+- 0 1263 1100"/>
                              <a:gd name="T67" fmla="*/ 1263 h 177"/>
                              <a:gd name="T68" fmla="+- 0 9708 9573"/>
                              <a:gd name="T69" fmla="*/ T68 w 421"/>
                              <a:gd name="T70" fmla="+- 0 1277 1100"/>
                              <a:gd name="T71" fmla="*/ 1277 h 177"/>
                              <a:gd name="T72" fmla="+- 0 9737 9573"/>
                              <a:gd name="T73" fmla="*/ T72 w 421"/>
                              <a:gd name="T74" fmla="+- 0 1269 1100"/>
                              <a:gd name="T75" fmla="*/ 1269 h 177"/>
                              <a:gd name="T76" fmla="+- 0 9748 9573"/>
                              <a:gd name="T77" fmla="*/ T76 w 421"/>
                              <a:gd name="T78" fmla="+- 0 1261 1100"/>
                              <a:gd name="T79" fmla="*/ 1261 h 177"/>
                              <a:gd name="T80" fmla="+- 0 9757 9573"/>
                              <a:gd name="T81" fmla="*/ T80 w 421"/>
                              <a:gd name="T82" fmla="+- 0 1249 1100"/>
                              <a:gd name="T83" fmla="*/ 1249 h 177"/>
                              <a:gd name="T84" fmla="+- 0 9773 9573"/>
                              <a:gd name="T85" fmla="*/ T84 w 421"/>
                              <a:gd name="T86" fmla="+- 0 1273 1100"/>
                              <a:gd name="T87" fmla="*/ 1273 h 177"/>
                              <a:gd name="T88" fmla="+- 0 9773 9573"/>
                              <a:gd name="T89" fmla="*/ T88 w 421"/>
                              <a:gd name="T90" fmla="+- 0 1140 1100"/>
                              <a:gd name="T91" fmla="*/ 1140 h 177"/>
                              <a:gd name="T92" fmla="+- 0 9909 9573"/>
                              <a:gd name="T93" fmla="*/ T92 w 421"/>
                              <a:gd name="T94" fmla="+- 0 1221 1100"/>
                              <a:gd name="T95" fmla="*/ 1221 h 177"/>
                              <a:gd name="T96" fmla="+- 0 9887 9573"/>
                              <a:gd name="T97" fmla="*/ T96 w 421"/>
                              <a:gd name="T98" fmla="+- 0 1203 1100"/>
                              <a:gd name="T99" fmla="*/ 1203 h 177"/>
                              <a:gd name="T100" fmla="+- 0 9849 9573"/>
                              <a:gd name="T101" fmla="*/ T100 w 421"/>
                              <a:gd name="T102" fmla="+- 0 1195 1100"/>
                              <a:gd name="T103" fmla="*/ 1195 h 177"/>
                              <a:gd name="T104" fmla="+- 0 9820 9573"/>
                              <a:gd name="T105" fmla="*/ T104 w 421"/>
                              <a:gd name="T106" fmla="+- 0 1187 1100"/>
                              <a:gd name="T107" fmla="*/ 1187 h 177"/>
                              <a:gd name="T108" fmla="+- 0 9823 9573"/>
                              <a:gd name="T109" fmla="*/ T108 w 421"/>
                              <a:gd name="T110" fmla="+- 0 1162 1100"/>
                              <a:gd name="T111" fmla="*/ 1162 h 177"/>
                              <a:gd name="T112" fmla="+- 0 9842 9573"/>
                              <a:gd name="T113" fmla="*/ T112 w 421"/>
                              <a:gd name="T114" fmla="+- 0 1151 1100"/>
                              <a:gd name="T115" fmla="*/ 1151 h 177"/>
                              <a:gd name="T116" fmla="+- 0 9867 9573"/>
                              <a:gd name="T117" fmla="*/ T116 w 421"/>
                              <a:gd name="T118" fmla="+- 0 1151 1100"/>
                              <a:gd name="T119" fmla="*/ 1151 h 177"/>
                              <a:gd name="T120" fmla="+- 0 9887 9573"/>
                              <a:gd name="T121" fmla="*/ T120 w 421"/>
                              <a:gd name="T122" fmla="+- 0 1166 1100"/>
                              <a:gd name="T123" fmla="*/ 1166 h 177"/>
                              <a:gd name="T124" fmla="+- 0 9907 9573"/>
                              <a:gd name="T125" fmla="*/ T124 w 421"/>
                              <a:gd name="T126" fmla="+- 0 1179 1100"/>
                              <a:gd name="T127" fmla="*/ 1179 h 177"/>
                              <a:gd name="T128" fmla="+- 0 9894 9573"/>
                              <a:gd name="T129" fmla="*/ T128 w 421"/>
                              <a:gd name="T130" fmla="+- 0 1149 1100"/>
                              <a:gd name="T131" fmla="*/ 1149 h 177"/>
                              <a:gd name="T132" fmla="+- 0 9876 9573"/>
                              <a:gd name="T133" fmla="*/ T132 w 421"/>
                              <a:gd name="T134" fmla="+- 0 1138 1100"/>
                              <a:gd name="T135" fmla="*/ 1138 h 177"/>
                              <a:gd name="T136" fmla="+- 0 9837 9573"/>
                              <a:gd name="T137" fmla="*/ T136 w 421"/>
                              <a:gd name="T138" fmla="+- 0 1138 1100"/>
                              <a:gd name="T139" fmla="*/ 1138 h 177"/>
                              <a:gd name="T140" fmla="+- 0 9807 9573"/>
                              <a:gd name="T141" fmla="*/ T140 w 421"/>
                              <a:gd name="T142" fmla="+- 0 1156 1100"/>
                              <a:gd name="T143" fmla="*/ 1156 h 177"/>
                              <a:gd name="T144" fmla="+- 0 9806 9573"/>
                              <a:gd name="T145" fmla="*/ T144 w 421"/>
                              <a:gd name="T146" fmla="+- 0 1188 1100"/>
                              <a:gd name="T147" fmla="*/ 1188 h 177"/>
                              <a:gd name="T148" fmla="+- 0 9826 9573"/>
                              <a:gd name="T149" fmla="*/ T148 w 421"/>
                              <a:gd name="T150" fmla="+- 0 1204 1100"/>
                              <a:gd name="T151" fmla="*/ 1204 h 177"/>
                              <a:gd name="T152" fmla="+- 0 9864 9573"/>
                              <a:gd name="T153" fmla="*/ T152 w 421"/>
                              <a:gd name="T154" fmla="+- 0 1213 1100"/>
                              <a:gd name="T155" fmla="*/ 1213 h 177"/>
                              <a:gd name="T156" fmla="+- 0 9895 9573"/>
                              <a:gd name="T157" fmla="*/ T156 w 421"/>
                              <a:gd name="T158" fmla="+- 0 1222 1100"/>
                              <a:gd name="T159" fmla="*/ 1222 h 177"/>
                              <a:gd name="T160" fmla="+- 0 9891 9573"/>
                              <a:gd name="T161" fmla="*/ T160 w 421"/>
                              <a:gd name="T162" fmla="+- 0 1249 1100"/>
                              <a:gd name="T163" fmla="*/ 1249 h 177"/>
                              <a:gd name="T164" fmla="+- 0 9869 9573"/>
                              <a:gd name="T165" fmla="*/ T164 w 421"/>
                              <a:gd name="T166" fmla="+- 0 1262 1100"/>
                              <a:gd name="T167" fmla="*/ 1262 h 177"/>
                              <a:gd name="T168" fmla="+- 0 9841 9573"/>
                              <a:gd name="T169" fmla="*/ T168 w 421"/>
                              <a:gd name="T170" fmla="+- 0 1261 1100"/>
                              <a:gd name="T171" fmla="*/ 1261 h 177"/>
                              <a:gd name="T172" fmla="+- 0 9819 9573"/>
                              <a:gd name="T173" fmla="*/ T172 w 421"/>
                              <a:gd name="T174" fmla="+- 0 1244 1100"/>
                              <a:gd name="T175" fmla="*/ 1244 h 177"/>
                              <a:gd name="T176" fmla="+- 0 9798 9573"/>
                              <a:gd name="T177" fmla="*/ T176 w 421"/>
                              <a:gd name="T178" fmla="+- 0 1230 1100"/>
                              <a:gd name="T179" fmla="*/ 1230 h 177"/>
                              <a:gd name="T180" fmla="+- 0 9815 9573"/>
                              <a:gd name="T181" fmla="*/ T180 w 421"/>
                              <a:gd name="T182" fmla="+- 0 1265 1100"/>
                              <a:gd name="T183" fmla="*/ 1265 h 177"/>
                              <a:gd name="T184" fmla="+- 0 9856 9573"/>
                              <a:gd name="T185" fmla="*/ T184 w 421"/>
                              <a:gd name="T186" fmla="+- 0 1277 1100"/>
                              <a:gd name="T187" fmla="*/ 1277 h 177"/>
                              <a:gd name="T188" fmla="+- 0 9894 9573"/>
                              <a:gd name="T189" fmla="*/ T188 w 421"/>
                              <a:gd name="T190" fmla="+- 0 1267 1100"/>
                              <a:gd name="T191" fmla="*/ 1267 h 177"/>
                              <a:gd name="T192" fmla="+- 0 9907 9573"/>
                              <a:gd name="T193" fmla="*/ T192 w 421"/>
                              <a:gd name="T194" fmla="+- 0 1255 1100"/>
                              <a:gd name="T195" fmla="*/ 1255 h 177"/>
                              <a:gd name="T196" fmla="+- 0 9993 9573"/>
                              <a:gd name="T197" fmla="*/ T196 w 421"/>
                              <a:gd name="T198" fmla="+- 0 1140 1100"/>
                              <a:gd name="T199" fmla="*/ 1140 h 177"/>
                              <a:gd name="T200" fmla="+- 0 9965 9573"/>
                              <a:gd name="T201" fmla="*/ T200 w 421"/>
                              <a:gd name="T202" fmla="+- 0 1100 1100"/>
                              <a:gd name="T203" fmla="*/ 1100 h 177"/>
                              <a:gd name="T204" fmla="+- 0 9947 9573"/>
                              <a:gd name="T205" fmla="*/ T204 w 421"/>
                              <a:gd name="T206" fmla="+- 0 1140 1100"/>
                              <a:gd name="T207" fmla="*/ 1140 h 177"/>
                              <a:gd name="T208" fmla="+- 0 9923 9573"/>
                              <a:gd name="T209" fmla="*/ T208 w 421"/>
                              <a:gd name="T210" fmla="+- 0 1153 1100"/>
                              <a:gd name="T211" fmla="*/ 1153 h 177"/>
                              <a:gd name="T212" fmla="+- 0 9947 9573"/>
                              <a:gd name="T213" fmla="*/ T212 w 421"/>
                              <a:gd name="T214" fmla="+- 0 1244 1100"/>
                              <a:gd name="T215" fmla="*/ 1244 h 177"/>
                              <a:gd name="T216" fmla="+- 0 9954 9573"/>
                              <a:gd name="T217" fmla="*/ T216 w 421"/>
                              <a:gd name="T218" fmla="+- 0 1268 1100"/>
                              <a:gd name="T219" fmla="*/ 1268 h 177"/>
                              <a:gd name="T220" fmla="+- 0 9978 9573"/>
                              <a:gd name="T221" fmla="*/ T220 w 421"/>
                              <a:gd name="T222" fmla="+- 0 1274 1100"/>
                              <a:gd name="T223" fmla="*/ 1274 h 177"/>
                              <a:gd name="T224" fmla="+- 0 9988 9573"/>
                              <a:gd name="T225" fmla="*/ T224 w 421"/>
                              <a:gd name="T226" fmla="+- 0 1274 1100"/>
                              <a:gd name="T227" fmla="*/ 1274 h 177"/>
                              <a:gd name="T228" fmla="+- 0 9993 9573"/>
                              <a:gd name="T229" fmla="*/ T228 w 421"/>
                              <a:gd name="T230" fmla="+- 0 1261 1100"/>
                              <a:gd name="T231" fmla="*/ 1261 h 177"/>
                              <a:gd name="T232" fmla="+- 0 9988 9573"/>
                              <a:gd name="T233" fmla="*/ T232 w 421"/>
                              <a:gd name="T234" fmla="+- 0 1260 1100"/>
                              <a:gd name="T235" fmla="*/ 1260 h 177"/>
                              <a:gd name="T236" fmla="+- 0 9979 9573"/>
                              <a:gd name="T237" fmla="*/ T236 w 421"/>
                              <a:gd name="T238" fmla="+- 0 1261 1100"/>
                              <a:gd name="T239" fmla="*/ 1261 h 177"/>
                              <a:gd name="T240" fmla="+- 0 9965 9573"/>
                              <a:gd name="T241" fmla="*/ T240 w 421"/>
                              <a:gd name="T242" fmla="+- 0 1254 1100"/>
                              <a:gd name="T243" fmla="*/ 1254 h 177"/>
                              <a:gd name="T244" fmla="+- 0 9993 9573"/>
                              <a:gd name="T245" fmla="*/ T244 w 421"/>
                              <a:gd name="T246" fmla="+- 0 1153 1100"/>
                              <a:gd name="T247" fmla="*/ 115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1" h="177">
                                <a:moveTo>
                                  <a:pt x="69" y="38"/>
                                </a:moveTo>
                                <a:lnTo>
                                  <a:pt x="52" y="40"/>
                                </a:lnTo>
                                <a:lnTo>
                                  <a:pt x="37" y="46"/>
                                </a:lnTo>
                                <a:lnTo>
                                  <a:pt x="25" y="57"/>
                                </a:lnTo>
                                <a:lnTo>
                                  <a:pt x="16" y="71"/>
                                </a:lnTo>
                                <a:lnTo>
                                  <a:pt x="16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173"/>
                                </a:lnTo>
                                <a:lnTo>
                                  <a:pt x="17" y="173"/>
                                </a:lnTo>
                                <a:lnTo>
                                  <a:pt x="17" y="102"/>
                                </a:lnTo>
                                <a:lnTo>
                                  <a:pt x="21" y="83"/>
                                </a:lnTo>
                                <a:lnTo>
                                  <a:pt x="29" y="71"/>
                                </a:lnTo>
                                <a:lnTo>
                                  <a:pt x="32" y="67"/>
                                </a:lnTo>
                                <a:lnTo>
                                  <a:pt x="48" y="57"/>
                                </a:lnTo>
                                <a:lnTo>
                                  <a:pt x="69" y="54"/>
                                </a:lnTo>
                                <a:lnTo>
                                  <a:pt x="69" y="38"/>
                                </a:lnTo>
                                <a:moveTo>
                                  <a:pt x="200" y="40"/>
                                </a:moveTo>
                                <a:lnTo>
                                  <a:pt x="183" y="40"/>
                                </a:lnTo>
                                <a:lnTo>
                                  <a:pt x="183" y="110"/>
                                </a:lnTo>
                                <a:lnTo>
                                  <a:pt x="181" y="129"/>
                                </a:lnTo>
                                <a:lnTo>
                                  <a:pt x="173" y="146"/>
                                </a:lnTo>
                                <a:lnTo>
                                  <a:pt x="160" y="158"/>
                                </a:lnTo>
                                <a:lnTo>
                                  <a:pt x="141" y="163"/>
                                </a:lnTo>
                                <a:lnTo>
                                  <a:pt x="123" y="161"/>
                                </a:lnTo>
                                <a:lnTo>
                                  <a:pt x="112" y="154"/>
                                </a:lnTo>
                                <a:lnTo>
                                  <a:pt x="105" y="142"/>
                                </a:lnTo>
                                <a:lnTo>
                                  <a:pt x="103" y="126"/>
                                </a:lnTo>
                                <a:lnTo>
                                  <a:pt x="103" y="40"/>
                                </a:lnTo>
                                <a:lnTo>
                                  <a:pt x="86" y="40"/>
                                </a:lnTo>
                                <a:lnTo>
                                  <a:pt x="86" y="126"/>
                                </a:lnTo>
                                <a:lnTo>
                                  <a:pt x="88" y="147"/>
                                </a:lnTo>
                                <a:lnTo>
                                  <a:pt x="97" y="163"/>
                                </a:lnTo>
                                <a:lnTo>
                                  <a:pt x="112" y="173"/>
                                </a:lnTo>
                                <a:lnTo>
                                  <a:pt x="135" y="177"/>
                                </a:lnTo>
                                <a:lnTo>
                                  <a:pt x="150" y="175"/>
                                </a:lnTo>
                                <a:lnTo>
                                  <a:pt x="164" y="169"/>
                                </a:lnTo>
                                <a:lnTo>
                                  <a:pt x="172" y="163"/>
                                </a:lnTo>
                                <a:lnTo>
                                  <a:pt x="175" y="161"/>
                                </a:lnTo>
                                <a:lnTo>
                                  <a:pt x="184" y="149"/>
                                </a:lnTo>
                                <a:lnTo>
                                  <a:pt x="184" y="173"/>
                                </a:lnTo>
                                <a:lnTo>
                                  <a:pt x="200" y="173"/>
                                </a:lnTo>
                                <a:lnTo>
                                  <a:pt x="200" y="149"/>
                                </a:lnTo>
                                <a:lnTo>
                                  <a:pt x="200" y="40"/>
                                </a:lnTo>
                                <a:moveTo>
                                  <a:pt x="339" y="137"/>
                                </a:moveTo>
                                <a:lnTo>
                                  <a:pt x="336" y="121"/>
                                </a:lnTo>
                                <a:lnTo>
                                  <a:pt x="327" y="111"/>
                                </a:lnTo>
                                <a:lnTo>
                                  <a:pt x="314" y="103"/>
                                </a:lnTo>
                                <a:lnTo>
                                  <a:pt x="299" y="100"/>
                                </a:lnTo>
                                <a:lnTo>
                                  <a:pt x="276" y="95"/>
                                </a:lnTo>
                                <a:lnTo>
                                  <a:pt x="264" y="92"/>
                                </a:lnTo>
                                <a:lnTo>
                                  <a:pt x="247" y="87"/>
                                </a:lnTo>
                                <a:lnTo>
                                  <a:pt x="247" y="72"/>
                                </a:lnTo>
                                <a:lnTo>
                                  <a:pt x="250" y="62"/>
                                </a:lnTo>
                                <a:lnTo>
                                  <a:pt x="258" y="54"/>
                                </a:lnTo>
                                <a:lnTo>
                                  <a:pt x="269" y="51"/>
                                </a:lnTo>
                                <a:lnTo>
                                  <a:pt x="280" y="49"/>
                                </a:lnTo>
                                <a:lnTo>
                                  <a:pt x="294" y="51"/>
                                </a:lnTo>
                                <a:lnTo>
                                  <a:pt x="306" y="56"/>
                                </a:lnTo>
                                <a:lnTo>
                                  <a:pt x="314" y="66"/>
                                </a:lnTo>
                                <a:lnTo>
                                  <a:pt x="317" y="79"/>
                                </a:lnTo>
                                <a:lnTo>
                                  <a:pt x="334" y="79"/>
                                </a:lnTo>
                                <a:lnTo>
                                  <a:pt x="330" y="60"/>
                                </a:lnTo>
                                <a:lnTo>
                                  <a:pt x="321" y="49"/>
                                </a:lnTo>
                                <a:lnTo>
                                  <a:pt x="319" y="46"/>
                                </a:lnTo>
                                <a:lnTo>
                                  <a:pt x="303" y="38"/>
                                </a:lnTo>
                                <a:lnTo>
                                  <a:pt x="283" y="36"/>
                                </a:lnTo>
                                <a:lnTo>
                                  <a:pt x="264" y="38"/>
                                </a:lnTo>
                                <a:lnTo>
                                  <a:pt x="247" y="44"/>
                                </a:lnTo>
                                <a:lnTo>
                                  <a:pt x="234" y="56"/>
                                </a:lnTo>
                                <a:lnTo>
                                  <a:pt x="230" y="73"/>
                                </a:lnTo>
                                <a:lnTo>
                                  <a:pt x="233" y="88"/>
                                </a:lnTo>
                                <a:lnTo>
                                  <a:pt x="241" y="97"/>
                                </a:lnTo>
                                <a:lnTo>
                                  <a:pt x="253" y="104"/>
                                </a:lnTo>
                                <a:lnTo>
                                  <a:pt x="269" y="109"/>
                                </a:lnTo>
                                <a:lnTo>
                                  <a:pt x="291" y="113"/>
                                </a:lnTo>
                                <a:lnTo>
                                  <a:pt x="307" y="117"/>
                                </a:lnTo>
                                <a:lnTo>
                                  <a:pt x="322" y="122"/>
                                </a:lnTo>
                                <a:lnTo>
                                  <a:pt x="322" y="138"/>
                                </a:lnTo>
                                <a:lnTo>
                                  <a:pt x="318" y="149"/>
                                </a:lnTo>
                                <a:lnTo>
                                  <a:pt x="309" y="157"/>
                                </a:lnTo>
                                <a:lnTo>
                                  <a:pt x="296" y="162"/>
                                </a:lnTo>
                                <a:lnTo>
                                  <a:pt x="284" y="163"/>
                                </a:lnTo>
                                <a:lnTo>
                                  <a:pt x="268" y="161"/>
                                </a:lnTo>
                                <a:lnTo>
                                  <a:pt x="255" y="155"/>
                                </a:lnTo>
                                <a:lnTo>
                                  <a:pt x="246" y="144"/>
                                </a:lnTo>
                                <a:lnTo>
                                  <a:pt x="242" y="130"/>
                                </a:lnTo>
                                <a:lnTo>
                                  <a:pt x="225" y="130"/>
                                </a:lnTo>
                                <a:lnTo>
                                  <a:pt x="230" y="151"/>
                                </a:lnTo>
                                <a:lnTo>
                                  <a:pt x="242" y="165"/>
                                </a:lnTo>
                                <a:lnTo>
                                  <a:pt x="260" y="174"/>
                                </a:lnTo>
                                <a:lnTo>
                                  <a:pt x="283" y="177"/>
                                </a:lnTo>
                                <a:lnTo>
                                  <a:pt x="303" y="174"/>
                                </a:lnTo>
                                <a:lnTo>
                                  <a:pt x="321" y="167"/>
                                </a:lnTo>
                                <a:lnTo>
                                  <a:pt x="326" y="163"/>
                                </a:lnTo>
                                <a:lnTo>
                                  <a:pt x="334" y="155"/>
                                </a:lnTo>
                                <a:lnTo>
                                  <a:pt x="339" y="137"/>
                                </a:lnTo>
                                <a:moveTo>
                                  <a:pt x="420" y="40"/>
                                </a:moveTo>
                                <a:lnTo>
                                  <a:pt x="392" y="40"/>
                                </a:lnTo>
                                <a:lnTo>
                                  <a:pt x="392" y="0"/>
                                </a:lnTo>
                                <a:lnTo>
                                  <a:pt x="374" y="0"/>
                                </a:lnTo>
                                <a:lnTo>
                                  <a:pt x="374" y="40"/>
                                </a:lnTo>
                                <a:lnTo>
                                  <a:pt x="350" y="40"/>
                                </a:lnTo>
                                <a:lnTo>
                                  <a:pt x="350" y="53"/>
                                </a:lnTo>
                                <a:lnTo>
                                  <a:pt x="374" y="53"/>
                                </a:lnTo>
                                <a:lnTo>
                                  <a:pt x="374" y="144"/>
                                </a:lnTo>
                                <a:lnTo>
                                  <a:pt x="376" y="159"/>
                                </a:lnTo>
                                <a:lnTo>
                                  <a:pt x="381" y="168"/>
                                </a:lnTo>
                                <a:lnTo>
                                  <a:pt x="390" y="173"/>
                                </a:lnTo>
                                <a:lnTo>
                                  <a:pt x="405" y="174"/>
                                </a:lnTo>
                                <a:lnTo>
                                  <a:pt x="410" y="174"/>
                                </a:lnTo>
                                <a:lnTo>
                                  <a:pt x="415" y="174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61"/>
                                </a:lnTo>
                                <a:lnTo>
                                  <a:pt x="420" y="160"/>
                                </a:lnTo>
                                <a:lnTo>
                                  <a:pt x="415" y="160"/>
                                </a:lnTo>
                                <a:lnTo>
                                  <a:pt x="410" y="161"/>
                                </a:lnTo>
                                <a:lnTo>
                                  <a:pt x="406" y="161"/>
                                </a:lnTo>
                                <a:lnTo>
                                  <a:pt x="393" y="160"/>
                                </a:lnTo>
                                <a:lnTo>
                                  <a:pt x="392" y="154"/>
                                </a:lnTo>
                                <a:lnTo>
                                  <a:pt x="392" y="53"/>
                                </a:lnTo>
                                <a:lnTo>
                                  <a:pt x="420" y="53"/>
                                </a:lnTo>
                                <a:lnTo>
                                  <a:pt x="420" y="4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1088"/>
                            <a:ext cx="62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" name="AutoShape 66"/>
                        <wps:cNvSpPr/>
                        <wps:spPr bwMode="auto">
                          <a:xfrm>
                            <a:off x="10810" y="1088"/>
                            <a:ext cx="962" cy="189"/>
                          </a:xfrm>
                          <a:custGeom>
                            <a:avLst/>
                            <a:gdLst>
                              <a:gd name="T0" fmla="+- 0 10936 10810"/>
                              <a:gd name="T1" fmla="*/ T0 w 962"/>
                              <a:gd name="T2" fmla="+- 0 1152 1089"/>
                              <a:gd name="T3" fmla="*/ 1152 h 189"/>
                              <a:gd name="T4" fmla="+- 0 10936 10810"/>
                              <a:gd name="T5" fmla="*/ T4 w 962"/>
                              <a:gd name="T6" fmla="+- 0 1201 1089"/>
                              <a:gd name="T7" fmla="*/ 1201 h 189"/>
                              <a:gd name="T8" fmla="+- 0 10889 10810"/>
                              <a:gd name="T9" fmla="*/ T8 w 962"/>
                              <a:gd name="T10" fmla="+- 0 1089 1089"/>
                              <a:gd name="T11" fmla="*/ 1089 h 189"/>
                              <a:gd name="T12" fmla="+- 0 10943 10810"/>
                              <a:gd name="T13" fmla="*/ T12 w 962"/>
                              <a:gd name="T14" fmla="+- 0 1216 1089"/>
                              <a:gd name="T15" fmla="*/ 1216 h 189"/>
                              <a:gd name="T16" fmla="+- 0 11193 10810"/>
                              <a:gd name="T17" fmla="*/ T16 w 962"/>
                              <a:gd name="T18" fmla="+- 0 1162 1089"/>
                              <a:gd name="T19" fmla="*/ 1162 h 189"/>
                              <a:gd name="T20" fmla="+- 0 11169 10810"/>
                              <a:gd name="T21" fmla="*/ T20 w 962"/>
                              <a:gd name="T22" fmla="+- 0 1139 1089"/>
                              <a:gd name="T23" fmla="*/ 1139 h 189"/>
                              <a:gd name="T24" fmla="+- 0 11112 10810"/>
                              <a:gd name="T25" fmla="*/ T24 w 962"/>
                              <a:gd name="T26" fmla="+- 0 1150 1089"/>
                              <a:gd name="T27" fmla="*/ 1150 h 189"/>
                              <a:gd name="T28" fmla="+- 0 11089 10810"/>
                              <a:gd name="T29" fmla="*/ T28 w 962"/>
                              <a:gd name="T30" fmla="+- 0 1142 1089"/>
                              <a:gd name="T31" fmla="*/ 1142 h 189"/>
                              <a:gd name="T32" fmla="+- 0 11036 10810"/>
                              <a:gd name="T33" fmla="*/ T32 w 962"/>
                              <a:gd name="T34" fmla="+- 0 1143 1089"/>
                              <a:gd name="T35" fmla="*/ 1143 h 189"/>
                              <a:gd name="T36" fmla="+- 0 11017 10810"/>
                              <a:gd name="T37" fmla="*/ T36 w 962"/>
                              <a:gd name="T38" fmla="+- 0 1140 1089"/>
                              <a:gd name="T39" fmla="*/ 1140 h 189"/>
                              <a:gd name="T40" fmla="+- 0 11018 10810"/>
                              <a:gd name="T41" fmla="*/ T40 w 962"/>
                              <a:gd name="T42" fmla="+- 0 1197 1089"/>
                              <a:gd name="T43" fmla="*/ 1197 h 189"/>
                              <a:gd name="T44" fmla="+- 0 11041 10810"/>
                              <a:gd name="T45" fmla="*/ T44 w 962"/>
                              <a:gd name="T46" fmla="+- 0 1153 1089"/>
                              <a:gd name="T47" fmla="*/ 1153 h 189"/>
                              <a:gd name="T48" fmla="+- 0 11088 10810"/>
                              <a:gd name="T49" fmla="*/ T48 w 962"/>
                              <a:gd name="T50" fmla="+- 0 1170 1089"/>
                              <a:gd name="T51" fmla="*/ 1170 h 189"/>
                              <a:gd name="T52" fmla="+- 0 11107 10810"/>
                              <a:gd name="T53" fmla="*/ T52 w 962"/>
                              <a:gd name="T54" fmla="+- 0 1197 1089"/>
                              <a:gd name="T55" fmla="*/ 1197 h 189"/>
                              <a:gd name="T56" fmla="+- 0 11127 10810"/>
                              <a:gd name="T57" fmla="*/ T56 w 962"/>
                              <a:gd name="T58" fmla="+- 0 1153 1089"/>
                              <a:gd name="T59" fmla="*/ 1153 h 189"/>
                              <a:gd name="T60" fmla="+- 0 11177 10810"/>
                              <a:gd name="T61" fmla="*/ T60 w 962"/>
                              <a:gd name="T62" fmla="+- 0 1169 1089"/>
                              <a:gd name="T63" fmla="*/ 1169 h 189"/>
                              <a:gd name="T64" fmla="+- 0 11196 10810"/>
                              <a:gd name="T65" fmla="*/ T64 w 962"/>
                              <a:gd name="T66" fmla="+- 0 1182 1089"/>
                              <a:gd name="T67" fmla="*/ 1182 h 189"/>
                              <a:gd name="T68" fmla="+- 0 11334 10810"/>
                              <a:gd name="T69" fmla="*/ T68 w 962"/>
                              <a:gd name="T70" fmla="+- 0 1159 1089"/>
                              <a:gd name="T71" fmla="*/ 1159 h 189"/>
                              <a:gd name="T72" fmla="+- 0 11243 10810"/>
                              <a:gd name="T73" fmla="*/ T72 w 962"/>
                              <a:gd name="T74" fmla="+- 0 1179 1089"/>
                              <a:gd name="T75" fmla="*/ 1179 h 189"/>
                              <a:gd name="T76" fmla="+- 0 11304 10810"/>
                              <a:gd name="T77" fmla="*/ T76 w 962"/>
                              <a:gd name="T78" fmla="+- 0 1153 1089"/>
                              <a:gd name="T79" fmla="*/ 1153 h 189"/>
                              <a:gd name="T80" fmla="+- 0 11330 10810"/>
                              <a:gd name="T81" fmla="*/ T80 w 962"/>
                              <a:gd name="T82" fmla="+- 0 1156 1089"/>
                              <a:gd name="T83" fmla="*/ 1156 h 189"/>
                              <a:gd name="T84" fmla="+- 0 11256 10810"/>
                              <a:gd name="T85" fmla="*/ T84 w 962"/>
                              <a:gd name="T86" fmla="+- 0 1142 1089"/>
                              <a:gd name="T87" fmla="*/ 1142 h 189"/>
                              <a:gd name="T88" fmla="+- 0 11225 10810"/>
                              <a:gd name="T89" fmla="*/ T88 w 962"/>
                              <a:gd name="T90" fmla="+- 0 1233 1089"/>
                              <a:gd name="T91" fmla="*/ 1233 h 189"/>
                              <a:gd name="T92" fmla="+- 0 11309 10810"/>
                              <a:gd name="T93" fmla="*/ T92 w 962"/>
                              <a:gd name="T94" fmla="+- 0 1273 1089"/>
                              <a:gd name="T95" fmla="*/ 1273 h 189"/>
                              <a:gd name="T96" fmla="+- 0 11347 10810"/>
                              <a:gd name="T97" fmla="*/ T96 w 962"/>
                              <a:gd name="T98" fmla="+- 0 1229 1089"/>
                              <a:gd name="T99" fmla="*/ 1229 h 189"/>
                              <a:gd name="T100" fmla="+- 0 11302 10810"/>
                              <a:gd name="T101" fmla="*/ T100 w 962"/>
                              <a:gd name="T102" fmla="+- 0 1260 1089"/>
                              <a:gd name="T103" fmla="*/ 1260 h 189"/>
                              <a:gd name="T104" fmla="+- 0 11241 10810"/>
                              <a:gd name="T105" fmla="*/ T104 w 962"/>
                              <a:gd name="T106" fmla="+- 0 1229 1089"/>
                              <a:gd name="T107" fmla="*/ 1229 h 189"/>
                              <a:gd name="T108" fmla="+- 0 11422 10810"/>
                              <a:gd name="T109" fmla="*/ T108 w 962"/>
                              <a:gd name="T110" fmla="+- 0 1140 1089"/>
                              <a:gd name="T111" fmla="*/ 1140 h 189"/>
                              <a:gd name="T112" fmla="+- 0 11386 10810"/>
                              <a:gd name="T113" fmla="*/ T112 w 962"/>
                              <a:gd name="T114" fmla="+- 0 1171 1089"/>
                              <a:gd name="T115" fmla="*/ 1171 h 189"/>
                              <a:gd name="T116" fmla="+- 0 11388 10810"/>
                              <a:gd name="T117" fmla="*/ T116 w 962"/>
                              <a:gd name="T118" fmla="+- 0 1273 1089"/>
                              <a:gd name="T119" fmla="*/ 1273 h 189"/>
                              <a:gd name="T120" fmla="+- 0 11402 10810"/>
                              <a:gd name="T121" fmla="*/ T120 w 962"/>
                              <a:gd name="T122" fmla="+- 0 1167 1089"/>
                              <a:gd name="T123" fmla="*/ 1167 h 189"/>
                              <a:gd name="T124" fmla="+- 0 11474 10810"/>
                              <a:gd name="T125" fmla="*/ T124 w 962"/>
                              <a:gd name="T126" fmla="+- 0 1140 1089"/>
                              <a:gd name="T127" fmla="*/ 1140 h 189"/>
                              <a:gd name="T128" fmla="+- 0 11474 10810"/>
                              <a:gd name="T129" fmla="*/ T128 w 962"/>
                              <a:gd name="T130" fmla="+- 0 1140 1089"/>
                              <a:gd name="T131" fmla="*/ 1140 h 189"/>
                              <a:gd name="T132" fmla="+- 0 11474 10810"/>
                              <a:gd name="T133" fmla="*/ T132 w 962"/>
                              <a:gd name="T134" fmla="+- 0 1115 1089"/>
                              <a:gd name="T135" fmla="*/ 1115 h 189"/>
                              <a:gd name="T136" fmla="+- 0 11604 10810"/>
                              <a:gd name="T137" fmla="*/ T136 w 962"/>
                              <a:gd name="T138" fmla="+- 0 1240 1089"/>
                              <a:gd name="T139" fmla="*/ 1240 h 189"/>
                              <a:gd name="T140" fmla="+- 0 11545 10810"/>
                              <a:gd name="T141" fmla="*/ T140 w 962"/>
                              <a:gd name="T142" fmla="+- 0 1258 1089"/>
                              <a:gd name="T143" fmla="*/ 1258 h 189"/>
                              <a:gd name="T144" fmla="+- 0 11520 10810"/>
                              <a:gd name="T145" fmla="*/ T144 w 962"/>
                              <a:gd name="T146" fmla="+- 0 1185 1089"/>
                              <a:gd name="T147" fmla="*/ 1185 h 189"/>
                              <a:gd name="T148" fmla="+- 0 11582 10810"/>
                              <a:gd name="T149" fmla="*/ T148 w 962"/>
                              <a:gd name="T150" fmla="+- 0 1152 1089"/>
                              <a:gd name="T151" fmla="*/ 1152 h 189"/>
                              <a:gd name="T152" fmla="+- 0 11624 10810"/>
                              <a:gd name="T153" fmla="*/ T152 w 962"/>
                              <a:gd name="T154" fmla="+- 0 1181 1089"/>
                              <a:gd name="T155" fmla="*/ 1181 h 189"/>
                              <a:gd name="T156" fmla="+- 0 11588 10810"/>
                              <a:gd name="T157" fmla="*/ T156 w 962"/>
                              <a:gd name="T158" fmla="+- 0 1139 1089"/>
                              <a:gd name="T159" fmla="*/ 1139 h 189"/>
                              <a:gd name="T160" fmla="+- 0 11504 10810"/>
                              <a:gd name="T161" fmla="*/ T160 w 962"/>
                              <a:gd name="T162" fmla="+- 0 1179 1089"/>
                              <a:gd name="T163" fmla="*/ 1179 h 189"/>
                              <a:gd name="T164" fmla="+- 0 11538 10810"/>
                              <a:gd name="T165" fmla="*/ T164 w 962"/>
                              <a:gd name="T166" fmla="+- 0 1271 1089"/>
                              <a:gd name="T167" fmla="*/ 1271 h 189"/>
                              <a:gd name="T168" fmla="+- 0 11606 10810"/>
                              <a:gd name="T169" fmla="*/ T168 w 962"/>
                              <a:gd name="T170" fmla="+- 0 1263 1089"/>
                              <a:gd name="T171" fmla="*/ 1263 h 189"/>
                              <a:gd name="T172" fmla="+- 0 11771 10810"/>
                              <a:gd name="T173" fmla="*/ T172 w 962"/>
                              <a:gd name="T174" fmla="+- 0 1259 1089"/>
                              <a:gd name="T175" fmla="*/ 1259 h 189"/>
                              <a:gd name="T176" fmla="+- 0 11757 10810"/>
                              <a:gd name="T177" fmla="*/ T176 w 962"/>
                              <a:gd name="T178" fmla="+- 0 1250 1089"/>
                              <a:gd name="T179" fmla="*/ 1250 h 189"/>
                              <a:gd name="T180" fmla="+- 0 11745 10810"/>
                              <a:gd name="T181" fmla="*/ T180 w 962"/>
                              <a:gd name="T182" fmla="+- 0 1149 1089"/>
                              <a:gd name="T183" fmla="*/ 1149 h 189"/>
                              <a:gd name="T184" fmla="+- 0 11682 10810"/>
                              <a:gd name="T185" fmla="*/ T184 w 962"/>
                              <a:gd name="T186" fmla="+- 0 1138 1089"/>
                              <a:gd name="T187" fmla="*/ 1138 h 189"/>
                              <a:gd name="T188" fmla="+- 0 11665 10810"/>
                              <a:gd name="T189" fmla="*/ T188 w 962"/>
                              <a:gd name="T190" fmla="+- 0 1180 1089"/>
                              <a:gd name="T191" fmla="*/ 1180 h 189"/>
                              <a:gd name="T192" fmla="+- 0 11702 10810"/>
                              <a:gd name="T193" fmla="*/ T192 w 962"/>
                              <a:gd name="T194" fmla="+- 0 1149 1089"/>
                              <a:gd name="T195" fmla="*/ 1149 h 189"/>
                              <a:gd name="T196" fmla="+- 0 11739 10810"/>
                              <a:gd name="T197" fmla="*/ T196 w 962"/>
                              <a:gd name="T198" fmla="+- 0 1177 1089"/>
                              <a:gd name="T199" fmla="*/ 1177 h 189"/>
                              <a:gd name="T200" fmla="+- 0 11735 10810"/>
                              <a:gd name="T201" fmla="*/ T200 w 962"/>
                              <a:gd name="T202" fmla="+- 0 1239 1089"/>
                              <a:gd name="T203" fmla="*/ 1239 h 189"/>
                              <a:gd name="T204" fmla="+- 0 11678 10810"/>
                              <a:gd name="T205" fmla="*/ T204 w 962"/>
                              <a:gd name="T206" fmla="+- 0 1261 1089"/>
                              <a:gd name="T207" fmla="*/ 1261 h 189"/>
                              <a:gd name="T208" fmla="+- 0 11665 10810"/>
                              <a:gd name="T209" fmla="*/ T208 w 962"/>
                              <a:gd name="T210" fmla="+- 0 1222 1089"/>
                              <a:gd name="T211" fmla="*/ 1222 h 189"/>
                              <a:gd name="T212" fmla="+- 0 11737 10810"/>
                              <a:gd name="T213" fmla="*/ T212 w 962"/>
                              <a:gd name="T214" fmla="+- 0 1204 1089"/>
                              <a:gd name="T215" fmla="*/ 1204 h 189"/>
                              <a:gd name="T216" fmla="+- 0 11731 10810"/>
                              <a:gd name="T217" fmla="*/ T216 w 962"/>
                              <a:gd name="T218" fmla="+- 0 1193 1089"/>
                              <a:gd name="T219" fmla="*/ 1193 h 189"/>
                              <a:gd name="T220" fmla="+- 0 11641 10810"/>
                              <a:gd name="T221" fmla="*/ T220 w 962"/>
                              <a:gd name="T222" fmla="+- 0 1238 1089"/>
                              <a:gd name="T223" fmla="*/ 1238 h 189"/>
                              <a:gd name="T224" fmla="+- 0 11689 10810"/>
                              <a:gd name="T225" fmla="*/ T224 w 962"/>
                              <a:gd name="T226" fmla="+- 0 1277 1089"/>
                              <a:gd name="T227" fmla="*/ 1277 h 189"/>
                              <a:gd name="T228" fmla="+- 0 11731 10810"/>
                              <a:gd name="T229" fmla="*/ T228 w 962"/>
                              <a:gd name="T230" fmla="+- 0 1261 1089"/>
                              <a:gd name="T231" fmla="*/ 1261 h 189"/>
                              <a:gd name="T232" fmla="+- 0 11743 10810"/>
                              <a:gd name="T233" fmla="*/ T232 w 962"/>
                              <a:gd name="T234" fmla="+- 0 1273 1089"/>
                              <a:gd name="T235" fmla="*/ 1273 h 189"/>
                              <a:gd name="T236" fmla="+- 0 11772 10810"/>
                              <a:gd name="T237" fmla="*/ T236 w 962"/>
                              <a:gd name="T238" fmla="+- 0 1259 1089"/>
                              <a:gd name="T239" fmla="*/ 1259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2" h="189">
                                <a:moveTo>
                                  <a:pt x="176" y="184"/>
                                </a:moveTo>
                                <a:lnTo>
                                  <a:pt x="153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9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7" y="17"/>
                                </a:lnTo>
                                <a:lnTo>
                                  <a:pt x="100" y="0"/>
                                </a:lnTo>
                                <a:lnTo>
                                  <a:pt x="79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4" y="127"/>
                                </a:lnTo>
                                <a:lnTo>
                                  <a:pt x="133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6" y="93"/>
                                </a:moveTo>
                                <a:lnTo>
                                  <a:pt x="383" y="73"/>
                                </a:lnTo>
                                <a:lnTo>
                                  <a:pt x="375" y="60"/>
                                </a:lnTo>
                                <a:lnTo>
                                  <a:pt x="374" y="58"/>
                                </a:lnTo>
                                <a:lnTo>
                                  <a:pt x="359" y="50"/>
                                </a:lnTo>
                                <a:lnTo>
                                  <a:pt x="339" y="47"/>
                                </a:lnTo>
                                <a:lnTo>
                                  <a:pt x="325" y="48"/>
                                </a:lnTo>
                                <a:lnTo>
                                  <a:pt x="313" y="53"/>
                                </a:lnTo>
                                <a:lnTo>
                                  <a:pt x="302" y="61"/>
                                </a:lnTo>
                                <a:lnTo>
                                  <a:pt x="294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9" y="53"/>
                                </a:lnTo>
                                <a:lnTo>
                                  <a:pt x="267" y="48"/>
                                </a:lnTo>
                                <a:lnTo>
                                  <a:pt x="254" y="47"/>
                                </a:lnTo>
                                <a:lnTo>
                                  <a:pt x="238" y="49"/>
                                </a:lnTo>
                                <a:lnTo>
                                  <a:pt x="226" y="54"/>
                                </a:lnTo>
                                <a:lnTo>
                                  <a:pt x="215" y="62"/>
                                </a:lnTo>
                                <a:lnTo>
                                  <a:pt x="208" y="73"/>
                                </a:lnTo>
                                <a:lnTo>
                                  <a:pt x="207" y="73"/>
                                </a:lnTo>
                                <a:lnTo>
                                  <a:pt x="207" y="51"/>
                                </a:lnTo>
                                <a:lnTo>
                                  <a:pt x="191" y="51"/>
                                </a:lnTo>
                                <a:lnTo>
                                  <a:pt x="191" y="184"/>
                                </a:lnTo>
                                <a:lnTo>
                                  <a:pt x="208" y="184"/>
                                </a:lnTo>
                                <a:lnTo>
                                  <a:pt x="208" y="108"/>
                                </a:lnTo>
                                <a:lnTo>
                                  <a:pt x="211" y="90"/>
                                </a:lnTo>
                                <a:lnTo>
                                  <a:pt x="218" y="75"/>
                                </a:lnTo>
                                <a:lnTo>
                                  <a:pt x="220" y="73"/>
                                </a:lnTo>
                                <a:lnTo>
                                  <a:pt x="231" y="64"/>
                                </a:lnTo>
                                <a:lnTo>
                                  <a:pt x="250" y="60"/>
                                </a:lnTo>
                                <a:lnTo>
                                  <a:pt x="264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80" y="93"/>
                                </a:lnTo>
                                <a:lnTo>
                                  <a:pt x="280" y="184"/>
                                </a:lnTo>
                                <a:lnTo>
                                  <a:pt x="297" y="184"/>
                                </a:lnTo>
                                <a:lnTo>
                                  <a:pt x="297" y="108"/>
                                </a:lnTo>
                                <a:lnTo>
                                  <a:pt x="299" y="91"/>
                                </a:lnTo>
                                <a:lnTo>
                                  <a:pt x="305" y="75"/>
                                </a:lnTo>
                                <a:lnTo>
                                  <a:pt x="307" y="73"/>
                                </a:lnTo>
                                <a:lnTo>
                                  <a:pt x="317" y="64"/>
                                </a:lnTo>
                                <a:lnTo>
                                  <a:pt x="335" y="60"/>
                                </a:lnTo>
                                <a:lnTo>
                                  <a:pt x="351" y="63"/>
                                </a:lnTo>
                                <a:lnTo>
                                  <a:pt x="361" y="69"/>
                                </a:lnTo>
                                <a:lnTo>
                                  <a:pt x="367" y="80"/>
                                </a:lnTo>
                                <a:lnTo>
                                  <a:pt x="368" y="93"/>
                                </a:lnTo>
                                <a:lnTo>
                                  <a:pt x="369" y="184"/>
                                </a:lnTo>
                                <a:lnTo>
                                  <a:pt x="386" y="184"/>
                                </a:lnTo>
                                <a:lnTo>
                                  <a:pt x="386" y="93"/>
                                </a:lnTo>
                                <a:moveTo>
                                  <a:pt x="537" y="122"/>
                                </a:moveTo>
                                <a:lnTo>
                                  <a:pt x="536" y="108"/>
                                </a:lnTo>
                                <a:lnTo>
                                  <a:pt x="535" y="94"/>
                                </a:lnTo>
                                <a:lnTo>
                                  <a:pt x="524" y="70"/>
                                </a:lnTo>
                                <a:lnTo>
                                  <a:pt x="520" y="67"/>
                                </a:lnTo>
                                <a:lnTo>
                                  <a:pt x="520" y="108"/>
                                </a:lnTo>
                                <a:lnTo>
                                  <a:pt x="429" y="108"/>
                                </a:lnTo>
                                <a:lnTo>
                                  <a:pt x="433" y="90"/>
                                </a:lnTo>
                                <a:lnTo>
                                  <a:pt x="442" y="75"/>
                                </a:lnTo>
                                <a:lnTo>
                                  <a:pt x="456" y="64"/>
                                </a:lnTo>
                                <a:lnTo>
                                  <a:pt x="475" y="60"/>
                                </a:lnTo>
                                <a:lnTo>
                                  <a:pt x="494" y="64"/>
                                </a:lnTo>
                                <a:lnTo>
                                  <a:pt x="508" y="75"/>
                                </a:lnTo>
                                <a:lnTo>
                                  <a:pt x="517" y="90"/>
                                </a:lnTo>
                                <a:lnTo>
                                  <a:pt x="520" y="108"/>
                                </a:lnTo>
                                <a:lnTo>
                                  <a:pt x="520" y="67"/>
                                </a:lnTo>
                                <a:lnTo>
                                  <a:pt x="513" y="60"/>
                                </a:lnTo>
                                <a:lnTo>
                                  <a:pt x="504" y="53"/>
                                </a:lnTo>
                                <a:lnTo>
                                  <a:pt x="475" y="47"/>
                                </a:lnTo>
                                <a:lnTo>
                                  <a:pt x="446" y="53"/>
                                </a:lnTo>
                                <a:lnTo>
                                  <a:pt x="427" y="69"/>
                                </a:lnTo>
                                <a:lnTo>
                                  <a:pt x="415" y="91"/>
                                </a:lnTo>
                                <a:lnTo>
                                  <a:pt x="412" y="117"/>
                                </a:lnTo>
                                <a:lnTo>
                                  <a:pt x="415" y="144"/>
                                </a:lnTo>
                                <a:lnTo>
                                  <a:pt x="427" y="167"/>
                                </a:lnTo>
                                <a:lnTo>
                                  <a:pt x="446" y="182"/>
                                </a:lnTo>
                                <a:lnTo>
                                  <a:pt x="475" y="188"/>
                                </a:lnTo>
                                <a:lnTo>
                                  <a:pt x="499" y="184"/>
                                </a:lnTo>
                                <a:lnTo>
                                  <a:pt x="517" y="175"/>
                                </a:lnTo>
                                <a:lnTo>
                                  <a:pt x="517" y="174"/>
                                </a:lnTo>
                                <a:lnTo>
                                  <a:pt x="529" y="160"/>
                                </a:lnTo>
                                <a:lnTo>
                                  <a:pt x="537" y="140"/>
                                </a:lnTo>
                                <a:lnTo>
                                  <a:pt x="520" y="140"/>
                                </a:lnTo>
                                <a:lnTo>
                                  <a:pt x="514" y="154"/>
                                </a:lnTo>
                                <a:lnTo>
                                  <a:pt x="505" y="164"/>
                                </a:lnTo>
                                <a:lnTo>
                                  <a:pt x="492" y="171"/>
                                </a:lnTo>
                                <a:lnTo>
                                  <a:pt x="475" y="174"/>
                                </a:lnTo>
                                <a:lnTo>
                                  <a:pt x="454" y="169"/>
                                </a:lnTo>
                                <a:lnTo>
                                  <a:pt x="440" y="157"/>
                                </a:lnTo>
                                <a:lnTo>
                                  <a:pt x="431" y="140"/>
                                </a:lnTo>
                                <a:lnTo>
                                  <a:pt x="429" y="122"/>
                                </a:lnTo>
                                <a:lnTo>
                                  <a:pt x="537" y="122"/>
                                </a:lnTo>
                                <a:moveTo>
                                  <a:pt x="630" y="49"/>
                                </a:moveTo>
                                <a:lnTo>
                                  <a:pt x="612" y="51"/>
                                </a:lnTo>
                                <a:lnTo>
                                  <a:pt x="597" y="57"/>
                                </a:lnTo>
                                <a:lnTo>
                                  <a:pt x="585" y="68"/>
                                </a:lnTo>
                                <a:lnTo>
                                  <a:pt x="577" y="82"/>
                                </a:lnTo>
                                <a:lnTo>
                                  <a:pt x="576" y="82"/>
                                </a:lnTo>
                                <a:lnTo>
                                  <a:pt x="576" y="51"/>
                                </a:lnTo>
                                <a:lnTo>
                                  <a:pt x="561" y="51"/>
                                </a:lnTo>
                                <a:lnTo>
                                  <a:pt x="561" y="184"/>
                                </a:lnTo>
                                <a:lnTo>
                                  <a:pt x="578" y="184"/>
                                </a:lnTo>
                                <a:lnTo>
                                  <a:pt x="578" y="113"/>
                                </a:lnTo>
                                <a:lnTo>
                                  <a:pt x="582" y="94"/>
                                </a:lnTo>
                                <a:lnTo>
                                  <a:pt x="590" y="82"/>
                                </a:lnTo>
                                <a:lnTo>
                                  <a:pt x="592" y="78"/>
                                </a:lnTo>
                                <a:lnTo>
                                  <a:pt x="609" y="68"/>
                                </a:lnTo>
                                <a:lnTo>
                                  <a:pt x="630" y="65"/>
                                </a:lnTo>
                                <a:lnTo>
                                  <a:pt x="630" y="49"/>
                                </a:lnTo>
                                <a:moveTo>
                                  <a:pt x="664" y="51"/>
                                </a:moveTo>
                                <a:lnTo>
                                  <a:pt x="647" y="51"/>
                                </a:lnTo>
                                <a:lnTo>
                                  <a:pt x="647" y="184"/>
                                </a:lnTo>
                                <a:lnTo>
                                  <a:pt x="664" y="184"/>
                                </a:lnTo>
                                <a:lnTo>
                                  <a:pt x="664" y="51"/>
                                </a:lnTo>
                                <a:moveTo>
                                  <a:pt x="664" y="0"/>
                                </a:moveTo>
                                <a:lnTo>
                                  <a:pt x="647" y="0"/>
                                </a:lnTo>
                                <a:lnTo>
                                  <a:pt x="647" y="26"/>
                                </a:lnTo>
                                <a:lnTo>
                                  <a:pt x="664" y="26"/>
                                </a:lnTo>
                                <a:lnTo>
                                  <a:pt x="664" y="0"/>
                                </a:lnTo>
                                <a:moveTo>
                                  <a:pt x="815" y="136"/>
                                </a:moveTo>
                                <a:lnTo>
                                  <a:pt x="798" y="136"/>
                                </a:lnTo>
                                <a:lnTo>
                                  <a:pt x="794" y="151"/>
                                </a:lnTo>
                                <a:lnTo>
                                  <a:pt x="785" y="163"/>
                                </a:lnTo>
                                <a:lnTo>
                                  <a:pt x="772" y="171"/>
                                </a:lnTo>
                                <a:lnTo>
                                  <a:pt x="757" y="174"/>
                                </a:lnTo>
                                <a:lnTo>
                                  <a:pt x="735" y="169"/>
                                </a:lnTo>
                                <a:lnTo>
                                  <a:pt x="720" y="156"/>
                                </a:lnTo>
                                <a:lnTo>
                                  <a:pt x="710" y="138"/>
                                </a:lnTo>
                                <a:lnTo>
                                  <a:pt x="707" y="117"/>
                                </a:lnTo>
                                <a:lnTo>
                                  <a:pt x="710" y="96"/>
                                </a:lnTo>
                                <a:lnTo>
                                  <a:pt x="720" y="78"/>
                                </a:lnTo>
                                <a:lnTo>
                                  <a:pt x="735" y="65"/>
                                </a:lnTo>
                                <a:lnTo>
                                  <a:pt x="757" y="60"/>
                                </a:lnTo>
                                <a:lnTo>
                                  <a:pt x="772" y="63"/>
                                </a:lnTo>
                                <a:lnTo>
                                  <a:pt x="783" y="69"/>
                                </a:lnTo>
                                <a:lnTo>
                                  <a:pt x="792" y="79"/>
                                </a:lnTo>
                                <a:lnTo>
                                  <a:pt x="797" y="92"/>
                                </a:lnTo>
                                <a:lnTo>
                                  <a:pt x="814" y="92"/>
                                </a:lnTo>
                                <a:lnTo>
                                  <a:pt x="808" y="72"/>
                                </a:lnTo>
                                <a:lnTo>
                                  <a:pt x="797" y="60"/>
                                </a:lnTo>
                                <a:lnTo>
                                  <a:pt x="795" y="58"/>
                                </a:lnTo>
                                <a:lnTo>
                                  <a:pt x="778" y="50"/>
                                </a:lnTo>
                                <a:lnTo>
                                  <a:pt x="757" y="47"/>
                                </a:lnTo>
                                <a:lnTo>
                                  <a:pt x="728" y="52"/>
                                </a:lnTo>
                                <a:lnTo>
                                  <a:pt x="707" y="68"/>
                                </a:lnTo>
                                <a:lnTo>
                                  <a:pt x="694" y="90"/>
                                </a:lnTo>
                                <a:lnTo>
                                  <a:pt x="690" y="117"/>
                                </a:lnTo>
                                <a:lnTo>
                                  <a:pt x="694" y="144"/>
                                </a:lnTo>
                                <a:lnTo>
                                  <a:pt x="707" y="167"/>
                                </a:lnTo>
                                <a:lnTo>
                                  <a:pt x="728" y="182"/>
                                </a:lnTo>
                                <a:lnTo>
                                  <a:pt x="757" y="188"/>
                                </a:lnTo>
                                <a:lnTo>
                                  <a:pt x="779" y="184"/>
                                </a:lnTo>
                                <a:lnTo>
                                  <a:pt x="796" y="174"/>
                                </a:lnTo>
                                <a:lnTo>
                                  <a:pt x="808" y="158"/>
                                </a:lnTo>
                                <a:lnTo>
                                  <a:pt x="815" y="136"/>
                                </a:lnTo>
                                <a:moveTo>
                                  <a:pt x="962" y="169"/>
                                </a:moveTo>
                                <a:lnTo>
                                  <a:pt x="961" y="170"/>
                                </a:lnTo>
                                <a:lnTo>
                                  <a:pt x="959" y="170"/>
                                </a:lnTo>
                                <a:lnTo>
                                  <a:pt x="950" y="170"/>
                                </a:lnTo>
                                <a:lnTo>
                                  <a:pt x="947" y="166"/>
                                </a:lnTo>
                                <a:lnTo>
                                  <a:pt x="947" y="161"/>
                                </a:lnTo>
                                <a:lnTo>
                                  <a:pt x="947" y="111"/>
                                </a:lnTo>
                                <a:lnTo>
                                  <a:pt x="947" y="90"/>
                                </a:lnTo>
                                <a:lnTo>
                                  <a:pt x="942" y="68"/>
                                </a:lnTo>
                                <a:lnTo>
                                  <a:pt x="935" y="60"/>
                                </a:lnTo>
                                <a:lnTo>
                                  <a:pt x="930" y="55"/>
                                </a:lnTo>
                                <a:lnTo>
                                  <a:pt x="913" y="48"/>
                                </a:lnTo>
                                <a:lnTo>
                                  <a:pt x="895" y="47"/>
                                </a:lnTo>
                                <a:lnTo>
                                  <a:pt x="872" y="49"/>
                                </a:lnTo>
                                <a:lnTo>
                                  <a:pt x="855" y="57"/>
                                </a:lnTo>
                                <a:lnTo>
                                  <a:pt x="843" y="71"/>
                                </a:lnTo>
                                <a:lnTo>
                                  <a:pt x="837" y="91"/>
                                </a:lnTo>
                                <a:lnTo>
                                  <a:pt x="855" y="91"/>
                                </a:lnTo>
                                <a:lnTo>
                                  <a:pt x="858" y="77"/>
                                </a:lnTo>
                                <a:lnTo>
                                  <a:pt x="866" y="68"/>
                                </a:lnTo>
                                <a:lnTo>
                                  <a:pt x="878" y="62"/>
                                </a:lnTo>
                                <a:lnTo>
                                  <a:pt x="892" y="60"/>
                                </a:lnTo>
                                <a:lnTo>
                                  <a:pt x="907" y="62"/>
                                </a:lnTo>
                                <a:lnTo>
                                  <a:pt x="918" y="66"/>
                                </a:lnTo>
                                <a:lnTo>
                                  <a:pt x="926" y="74"/>
                                </a:lnTo>
                                <a:lnTo>
                                  <a:pt x="929" y="88"/>
                                </a:lnTo>
                                <a:lnTo>
                                  <a:pt x="929" y="103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33"/>
                                </a:lnTo>
                                <a:lnTo>
                                  <a:pt x="925" y="150"/>
                                </a:lnTo>
                                <a:lnTo>
                                  <a:pt x="915" y="163"/>
                                </a:lnTo>
                                <a:lnTo>
                                  <a:pt x="899" y="171"/>
                                </a:lnTo>
                                <a:lnTo>
                                  <a:pt x="880" y="174"/>
                                </a:lnTo>
                                <a:lnTo>
                                  <a:pt x="868" y="172"/>
                                </a:lnTo>
                                <a:lnTo>
                                  <a:pt x="858" y="167"/>
                                </a:lnTo>
                                <a:lnTo>
                                  <a:pt x="851" y="159"/>
                                </a:lnTo>
                                <a:lnTo>
                                  <a:pt x="849" y="148"/>
                                </a:lnTo>
                                <a:lnTo>
                                  <a:pt x="855" y="133"/>
                                </a:lnTo>
                                <a:lnTo>
                                  <a:pt x="871" y="124"/>
                                </a:lnTo>
                                <a:lnTo>
                                  <a:pt x="892" y="120"/>
                                </a:lnTo>
                                <a:lnTo>
                                  <a:pt x="914" y="117"/>
                                </a:lnTo>
                                <a:lnTo>
                                  <a:pt x="927" y="115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03"/>
                                </a:lnTo>
                                <a:lnTo>
                                  <a:pt x="921" y="104"/>
                                </a:lnTo>
                                <a:lnTo>
                                  <a:pt x="880" y="109"/>
                                </a:lnTo>
                                <a:lnTo>
                                  <a:pt x="855" y="115"/>
                                </a:lnTo>
                                <a:lnTo>
                                  <a:pt x="838" y="127"/>
                                </a:lnTo>
                                <a:lnTo>
                                  <a:pt x="831" y="149"/>
                                </a:lnTo>
                                <a:lnTo>
                                  <a:pt x="835" y="166"/>
                                </a:lnTo>
                                <a:lnTo>
                                  <a:pt x="845" y="178"/>
                                </a:lnTo>
                                <a:lnTo>
                                  <a:pt x="860" y="185"/>
                                </a:lnTo>
                                <a:lnTo>
                                  <a:pt x="879" y="188"/>
                                </a:lnTo>
                                <a:lnTo>
                                  <a:pt x="897" y="186"/>
                                </a:lnTo>
                                <a:lnTo>
                                  <a:pt x="910" y="181"/>
                                </a:lnTo>
                                <a:lnTo>
                                  <a:pt x="918" y="174"/>
                                </a:lnTo>
                                <a:lnTo>
                                  <a:pt x="921" y="172"/>
                                </a:lnTo>
                                <a:lnTo>
                                  <a:pt x="930" y="161"/>
                                </a:lnTo>
                                <a:lnTo>
                                  <a:pt x="931" y="161"/>
                                </a:lnTo>
                                <a:lnTo>
                                  <a:pt x="931" y="174"/>
                                </a:lnTo>
                                <a:lnTo>
                                  <a:pt x="933" y="184"/>
                                </a:lnTo>
                                <a:lnTo>
                                  <a:pt x="956" y="184"/>
                                </a:lnTo>
                                <a:lnTo>
                                  <a:pt x="958" y="184"/>
                                </a:lnTo>
                                <a:lnTo>
                                  <a:pt x="962" y="183"/>
                                </a:lnTo>
                                <a:lnTo>
                                  <a:pt x="962" y="170"/>
                                </a:lnTo>
                                <a:lnTo>
                                  <a:pt x="962" y="16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390"/>
                            <a:ext cx="249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" name="Freeform 68"/>
                        <wps:cNvSpPr/>
                        <wps:spPr bwMode="auto">
                          <a:xfrm>
                            <a:off x="10261" y="837"/>
                            <a:ext cx="412" cy="102"/>
                          </a:xfrm>
                          <a:custGeom>
                            <a:avLst/>
                            <a:gdLst>
                              <a:gd name="T0" fmla="+- 0 10633 10262"/>
                              <a:gd name="T1" fmla="*/ T0 w 412"/>
                              <a:gd name="T2" fmla="+- 0 838 838"/>
                              <a:gd name="T3" fmla="*/ 838 h 102"/>
                              <a:gd name="T4" fmla="+- 0 10301 10262"/>
                              <a:gd name="T5" fmla="*/ T4 w 412"/>
                              <a:gd name="T6" fmla="+- 0 838 838"/>
                              <a:gd name="T7" fmla="*/ 838 h 102"/>
                              <a:gd name="T8" fmla="+- 0 10262 10262"/>
                              <a:gd name="T9" fmla="*/ T8 w 412"/>
                              <a:gd name="T10" fmla="+- 0 939 838"/>
                              <a:gd name="T11" fmla="*/ 939 h 102"/>
                              <a:gd name="T12" fmla="+- 0 10673 10262"/>
                              <a:gd name="T13" fmla="*/ T12 w 412"/>
                              <a:gd name="T14" fmla="+- 0 939 838"/>
                              <a:gd name="T15" fmla="*/ 939 h 102"/>
                              <a:gd name="T16" fmla="+- 0 10633 10262"/>
                              <a:gd name="T17" fmla="*/ T16 w 412"/>
                              <a:gd name="T18" fmla="+- 0 838 838"/>
                              <a:gd name="T19" fmla="*/ 838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2" h="102">
                                <a:moveTo>
                                  <a:pt x="37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01"/>
                                </a:lnTo>
                                <a:lnTo>
                                  <a:pt x="411" y="101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0" name="Freeform 69"/>
                        <wps:cNvSpPr/>
                        <wps:spPr bwMode="auto">
                          <a:xfrm>
                            <a:off x="10322" y="404"/>
                            <a:ext cx="288" cy="374"/>
                          </a:xfrm>
                          <a:custGeom>
                            <a:avLst/>
                            <a:gdLst>
                              <a:gd name="T0" fmla="+- 0 10469 10322"/>
                              <a:gd name="T1" fmla="*/ T0 w 288"/>
                              <a:gd name="T2" fmla="+- 0 404 404"/>
                              <a:gd name="T3" fmla="*/ 404 h 374"/>
                              <a:gd name="T4" fmla="+- 0 10322 10322"/>
                              <a:gd name="T5" fmla="*/ T4 w 288"/>
                              <a:gd name="T6" fmla="+- 0 778 404"/>
                              <a:gd name="T7" fmla="*/ 778 h 374"/>
                              <a:gd name="T8" fmla="+- 0 10609 10322"/>
                              <a:gd name="T9" fmla="*/ T8 w 288"/>
                              <a:gd name="T10" fmla="+- 0 778 404"/>
                              <a:gd name="T11" fmla="*/ 778 h 374"/>
                              <a:gd name="T12" fmla="+- 0 10469 10322"/>
                              <a:gd name="T13" fmla="*/ T12 w 288"/>
                              <a:gd name="T14" fmla="+- 0 404 404"/>
                              <a:gd name="T15" fmla="*/ 404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8" h="374">
                                <a:moveTo>
                                  <a:pt x="147" y="0"/>
                                </a:moveTo>
                                <a:lnTo>
                                  <a:pt x="0" y="374"/>
                                </a:lnTo>
                                <a:lnTo>
                                  <a:pt x="287" y="374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1" name="Freeform 70"/>
                        <wps:cNvSpPr/>
                        <wps:spPr bwMode="auto">
                          <a:xfrm>
                            <a:off x="10138" y="360"/>
                            <a:ext cx="285" cy="580"/>
                          </a:xfrm>
                          <a:custGeom>
                            <a:avLst/>
                            <a:gdLst>
                              <a:gd name="T0" fmla="+- 0 10423 10138"/>
                              <a:gd name="T1" fmla="*/ T0 w 285"/>
                              <a:gd name="T2" fmla="+- 0 360 360"/>
                              <a:gd name="T3" fmla="*/ 360 h 580"/>
                              <a:gd name="T4" fmla="+- 0 10138 10138"/>
                              <a:gd name="T5" fmla="*/ T4 w 285"/>
                              <a:gd name="T6" fmla="+- 0 360 360"/>
                              <a:gd name="T7" fmla="*/ 360 h 580"/>
                              <a:gd name="T8" fmla="+- 0 10138 10138"/>
                              <a:gd name="T9" fmla="*/ T8 w 285"/>
                              <a:gd name="T10" fmla="+- 0 939 360"/>
                              <a:gd name="T11" fmla="*/ 939 h 580"/>
                              <a:gd name="T12" fmla="+- 0 10189 10138"/>
                              <a:gd name="T13" fmla="*/ T12 w 285"/>
                              <a:gd name="T14" fmla="+- 0 939 360"/>
                              <a:gd name="T15" fmla="*/ 939 h 580"/>
                              <a:gd name="T16" fmla="+- 0 10423 10138"/>
                              <a:gd name="T17" fmla="*/ T16 w 285"/>
                              <a:gd name="T18" fmla="+- 0 360 360"/>
                              <a:gd name="T19" fmla="*/ 36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580">
                                <a:moveTo>
                                  <a:pt x="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51" y="579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150"/>
                            <a:ext cx="1224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691FF" w14:textId="77777777" w:rsidR="00801FE7" w:rsidRDefault="00801FE7" w:rsidP="00801FE7">
                              <w:pPr>
                                <w:spacing w:before="4"/>
                                <w:rPr>
                                  <w:sz w:val="56"/>
                                </w:rPr>
                              </w:pPr>
                            </w:p>
                            <w:p w14:paraId="338BC1F9" w14:textId="77777777" w:rsidR="00801FE7" w:rsidRDefault="0033459E" w:rsidP="00801FE7">
                              <w:pPr>
                                <w:ind w:left="13" w:right="165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Small Fleet &amp; Box Truck Quick Quote Form</w:t>
                              </w:r>
                            </w:p>
                            <w:p w14:paraId="139D3B3C" w14:textId="77777777" w:rsidR="00801FE7" w:rsidRDefault="0033459E" w:rsidP="00801FE7">
                              <w:pPr>
                                <w:spacing w:before="5"/>
                                <w:ind w:left="13" w:right="165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(for submissions with 4 or less vehicles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92CF7" id="Group 100" o:spid="_x0000_s1026" style="position:absolute;margin-left:567.05pt;margin-top:.6pt;width:618.25pt;height:110.5pt;z-index:251672576;mso-position-horizontal:right;mso-position-horizontal-relative:page;mso-position-vertical-relative:page" coordorigin="-125" coordsize="12365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">
                <v:shape id="Freeform 60" o:spid="_x0000_s1027" style="position:absolute;width:12240;height:2060;visibility:visible;mso-wrap-style:square;v-text-anchor:top" coordsize="1224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" path="m12240,1880r-11301,l1718,,,,,1880r,42l,2060r12240,l12240,1880e" fillcolor="#0075bc" stroked="f">
                  <v:path arrowok="t" o:connecttype="custom" o:connectlocs="12240,1880;939,1880;1718,0;0,0;0,1880;0,1922;0,2060;12240,2060;12240,1880" o:connectangles="0,0,0,0,0,0,0,0,0"/>
                </v:shape>
                <v:shape id="AutoShape 61" o:spid="_x0000_s1028" style="position:absolute;left:9027;top:1088;width:386;height:185;visibility:visible;mso-wrap-style:square;v-text-anchor:top" coordsize="3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" path="m176,184l152,127r-6,-15l126,63r,49l49,112,88,17r38,95l126,63,106,17,99,,78,,,184r20,l43,127r89,l156,184r20,m385,93l382,73,375,60r-2,-2l359,50,338,47r-13,1l312,53r-11,8l293,73,288,61r-1,-1l278,53,266,48,253,47r-15,2l225,54r-10,8l207,73r-1,l206,51r-16,l190,184r17,l207,108r3,-18l217,75r2,-2l230,64r19,-4l263,63r10,7l278,81r1,12l279,184r17,l296,108r2,-17l304,75r3,-2l316,64r19,-4l350,63r10,6l366,80r2,13l368,184r17,l385,93e" fillcolor="#231f20" stroked="f">
                  <v:path arrowok="t" o:connecttype="custom" o:connectlocs="152,1216;126,1152;49,1201;126,1201;106,1106;78,1089;20,1273;132,1216;176,1273;382,1162;375,1149;359,1139;325,1137;301,1150;288,1150;278,1142;253,1136;225,1143;207,1162;206,1140;190,1273;207,1197;217,1164;230,1153;263,1152;278,1170;279,1273;296,1197;304,1164;316,1153;350,1152;366,1169;368,1273;385,1182" o:connectangles="0,0,0,0,0,0,0,0,0,0,0,0,0,0,0,0,0,0,0,0,0,0,0,0,0,0,0,0,0,0,0,0,0,0"/>
                </v:shape>
                <v:line id="Line 62" o:spid="_x0000_s1029" style="position:absolute;visibility:visible;mso-wrap-style:square" from="9506,1104" to="9506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" strokecolor="#231f20" strokeweight=".93pt"/>
                <v:line id="Line 63" o:spid="_x0000_s1030" style="position:absolute;visibility:visible;mso-wrap-style:square" from="9428,1096" to="9583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" strokecolor="#231f20" strokeweight=".26389mm"/>
                <v:shape id="AutoShape 64" o:spid="_x0000_s1031" style="position:absolute;left:9572;top:1099;width:421;height:177;visibility:visible;mso-wrap-style:square;v-text-anchor:top" coordsize="42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" path="m69,38l52,40,37,46,25,57,16,71r,-31l,40,,173r17,l17,102,21,83,29,71r3,-4l48,57,69,54r,-16m200,40r-17,l183,110r-2,19l173,146r-13,12l141,163r-18,-2l112,154r-7,-12l103,126r,-86l86,40r,86l88,147r9,16l112,173r23,4l150,175r14,-6l172,163r3,-2l184,149r,24l200,173r,-24l200,40t139,97l336,121r-9,-10l314,103r-15,-3l276,95,264,92,247,87r,-15l250,62r8,-8l269,51r11,-2l294,51r12,5l314,66r3,13l334,79,330,60,321,49r-2,-3l303,38,283,36r-19,2l247,44,234,56r-4,17l233,88r8,9l253,104r16,5l291,113r16,4l322,122r,16l318,149r-9,8l296,162r-12,1l268,161r-13,-6l246,144r-4,-14l225,130r5,21l242,165r18,9l283,177r20,-3l321,167r5,-4l334,155r5,-18m420,40r-28,l392,,374,r,40l350,40r,13l374,53r,91l376,159r5,9l390,173r15,1l410,174r5,l420,174r,-13l420,160r-5,l410,161r-4,l393,160r-1,-6l392,53r28,l420,40e" fillcolor="#231f20" stroked="f">
                  <v:path arrowok="t" o:connecttype="custom" o:connectlocs="52,1140;25,1157;16,1171;0,1140;17,1273;21,1183;32,1167;69,1154;200,1140;183,1210;173,1246;141,1263;123,1261;105,1242;103,1140;86,1226;97,1263;135,1277;164,1269;175,1261;184,1249;200,1273;200,1140;336,1221;314,1203;276,1195;247,1187;250,1162;269,1151;294,1151;314,1166;334,1179;321,1149;303,1138;264,1138;234,1156;233,1188;253,1204;291,1213;322,1222;318,1249;296,1262;268,1261;246,1244;225,1230;242,1265;283,1277;321,1267;334,1255;420,1140;392,1100;374,1140;350,1153;374,1244;381,1268;405,1274;415,1274;420,1261;415,1260;406,1261;392,1254;420,1153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2" type="#_x0000_t75" style="position:absolute;left:10097;top:1088;width:62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">
                  <v:imagedata r:id="rId6" o:title=""/>
                </v:shape>
                <v:shape id="AutoShape 66" o:spid="_x0000_s1033" style="position:absolute;left:10810;top:1088;width:962;height:189;visibility:visible;mso-wrap-style:square;v-text-anchor:top" coordsize="96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" path="m176,184l153,127r-7,-15l126,63r,49l49,112,89,17r37,95l126,63,107,17,100,,79,,,184r20,l44,127r89,l156,184r20,m386,93l383,73,375,60r-1,-2l359,50,339,47r-14,1l313,53r-11,8l294,73,288,61r-1,-1l279,53,267,48,254,47r-16,2l226,54r-11,8l208,73r-1,l207,51r-16,l191,184r17,l208,108r3,-18l218,75r2,-2l231,64r19,-4l264,63r9,7l278,81r2,12l280,184r17,l297,108r2,-17l305,75r2,-2l317,64r18,-4l351,63r10,6l367,80r1,13l369,184r17,l386,93t151,29l536,108,535,94,524,70r-4,-3l520,108r-91,l433,90r9,-15l456,64r19,-4l494,64r14,11l517,90r3,18l520,67r-7,-7l504,53,475,47r-29,6l427,69,415,91r-3,26l415,144r12,23l446,182r29,6l499,184r18,-9l517,174r12,-14l537,140r-17,l514,154r-9,10l492,171r-17,3l454,169,440,157r-9,-17l429,122r108,m630,49r-18,2l597,57,585,68r-8,14l576,82r,-31l561,51r,133l578,184r,-71l582,94r8,-12l592,78,609,68r21,-3l630,49t34,2l647,51r,133l664,184r,-133m664,l647,r,26l664,26,664,m815,136r-17,l794,151r-9,12l772,171r-15,3l735,169,720,156,710,138r-3,-21l710,96,720,78,735,65r22,-5l772,63r11,6l792,79r5,13l814,92,808,72,797,60r-2,-2l778,50,757,47r-29,5l707,68,694,90r-4,27l694,144r13,23l728,182r29,6l779,184r17,-10l808,158r7,-22m962,169r-1,1l959,170r-9,l947,166r,-5l947,111r,-21l942,68r-7,-8l930,55,913,48,895,47r-23,2l855,57,843,71r-6,20l855,91r3,-14l866,68r12,-6l892,60r15,2l918,66r8,8l929,88r,15l929,111r,22l925,150r-10,13l899,171r-19,3l868,172r-10,-5l851,159r-2,-11l855,133r16,-9l892,120r22,-3l927,115r2,-4l929,103r-8,1l880,109r-25,6l838,127r-7,22l835,166r10,12l860,185r19,3l897,186r13,-5l918,174r3,-2l930,161r1,l931,174r2,10l956,184r2,l962,183r,-13l962,169e" fillcolor="#231f20" stroked="f">
                  <v:path arrowok="t" o:connecttype="custom" o:connectlocs="126,1152;126,1201;79,1089;133,1216;383,1162;359,1139;302,1150;279,1142;226,1143;207,1140;208,1197;231,1153;278,1170;297,1197;317,1153;367,1169;386,1182;524,1159;433,1179;494,1153;520,1156;446,1142;415,1233;499,1273;537,1229;492,1260;431,1229;612,1140;576,1171;578,1273;592,1167;664,1140;664,1140;664,1115;794,1240;735,1258;710,1185;772,1152;814,1181;778,1139;694,1179;728,1271;796,1263;961,1259;947,1250;935,1149;872,1138;855,1180;892,1149;929,1177;925,1239;868,1261;855,1222;927,1204;921,1193;831,1238;879,1277;921,1261;933,1273;962,1259" o:connectangles="0,0,0,0,0,0,0,0,0,0,0,0,0,0,0,0,0,0,0,0,0,0,0,0,0,0,0,0,0,0,0,0,0,0,0,0,0,0,0,0,0,0,0,0,0,0,0,0,0,0,0,0,0,0,0,0,0,0,0,0"/>
                </v:shape>
                <v:shape id="Picture 67" o:spid="_x0000_s1034" type="#_x0000_t75" style="position:absolute;left:9155;top:1390;width:249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">
                  <v:imagedata r:id="rId7" o:title=""/>
                </v:shape>
                <v:shape id="Freeform 68" o:spid="_x0000_s1035" style="position:absolute;left:10261;top:837;width:412;height:102;visibility:visible;mso-wrap-style:square;v-text-anchor:top" coordsize="41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" path="m371,l39,,,101r411,l371,xe" fillcolor="#002e73" stroked="f">
                  <v:path arrowok="t" o:connecttype="custom" o:connectlocs="371,838;39,838;0,939;411,939;371,838" o:connectangles="0,0,0,0,0"/>
                </v:shape>
                <v:shape id="Freeform 69" o:spid="_x0000_s1036" style="position:absolute;left:10322;top:404;width:288;height:374;visibility:visible;mso-wrap-style:square;v-text-anchor:top" coordsize="2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" path="m147,l,374r287,l147,xe" fillcolor="#27528e" stroked="f">
                  <v:path arrowok="t" o:connecttype="custom" o:connectlocs="147,404;0,778;287,778;147,404" o:connectangles="0,0,0,0"/>
                </v:shape>
                <v:shape id="Freeform 70" o:spid="_x0000_s1037" style="position:absolute;left:10138;top:360;width:285;height:580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" path="m285,l,,,579r51,l285,xe" fillcolor="#395b95" stroked="f">
                  <v:path arrowok="t" o:connecttype="custom" o:connectlocs="285,360;0,360;0,939;51,939;285,36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38" type="#_x0000_t202" style="position:absolute;left:-125;top:150;width:12240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673691FF" w14:textId="77777777" w:rsidR="00801FE7" w:rsidRDefault="00801FE7" w:rsidP="00801FE7">
                        <w:pPr>
                          <w:spacing w:before="4"/>
                          <w:rPr>
                            <w:sz w:val="56"/>
                          </w:rPr>
                        </w:pPr>
                      </w:p>
                      <w:p w14:paraId="338BC1F9" w14:textId="77777777" w:rsidR="00801FE7" w:rsidRDefault="0033459E" w:rsidP="00801FE7">
                        <w:pPr>
                          <w:ind w:left="13" w:right="165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Small Fleet &amp; Box Truck Quick Quote Form</w:t>
                        </w:r>
                      </w:p>
                      <w:p w14:paraId="139D3B3C" w14:textId="77777777" w:rsidR="00801FE7" w:rsidRDefault="0033459E" w:rsidP="00801FE7">
                        <w:pPr>
                          <w:spacing w:before="5"/>
                          <w:ind w:left="13" w:right="16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(for submissions with 4 or less vehicles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168E26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3657F24A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6F6DA5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7237488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163A43F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544E74A2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0DD4823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4254607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44FC2FD1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19C34463" w14:textId="77777777" w:rsidR="004411A1" w:rsidRDefault="0033459E" w:rsidP="009D1CF4">
      <w:pPr>
        <w:pStyle w:val="BodyText"/>
        <w:spacing w:before="2"/>
        <w:ind w:left="540"/>
        <w:rPr>
          <w:rFonts w:ascii="Times New Roman"/>
          <w:sz w:val="19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3070F86" wp14:editId="70EB840F">
                <wp:extent cx="6850049" cy="500021"/>
                <wp:effectExtent l="0" t="0" r="27305" b="14605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049" cy="50002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5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00B27" w14:textId="77777777" w:rsidR="009D1CF4" w:rsidRDefault="0033459E" w:rsidP="009D1CF4">
                            <w:pPr>
                              <w:spacing w:before="202" w:line="228" w:lineRule="auto"/>
                              <w:ind w:left="232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5BC"/>
                                <w:spacing w:val="-8"/>
                                <w:sz w:val="20"/>
                              </w:rPr>
                              <w:t>*To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save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fields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filled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in,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Adobe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Reader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9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>later.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have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 xml:space="preserve">version 9 or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later,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please download the free tool at: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color w:val="0075BC"/>
                                  <w:sz w:val="20"/>
                                </w:rPr>
                                <w:t>http://get.adobe.com/reader/.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3070F86" id="Text Box 54" o:spid="_x0000_s1039" type="#_x0000_t202" style="width:539.35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" filled="f" strokecolor="#0075bc" strokeweight=".25pt">
                <v:textbox inset="0,0,0,0">
                  <w:txbxContent>
                    <w:p w14:paraId="2D600B27" w14:textId="77777777" w:rsidR="009D1CF4" w:rsidRDefault="0033459E" w:rsidP="009D1CF4">
                      <w:pPr>
                        <w:spacing w:before="202" w:line="228" w:lineRule="auto"/>
                        <w:ind w:left="232" w:right="22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75BC"/>
                          <w:spacing w:val="-8"/>
                          <w:sz w:val="20"/>
                        </w:rPr>
                        <w:t>*To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be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able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save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this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form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after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fields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are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filled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in,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will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need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have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Adobe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Reader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9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or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>later.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If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do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not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have </w:t>
                      </w:r>
                      <w:r>
                        <w:rPr>
                          <w:color w:val="0075BC"/>
                          <w:sz w:val="20"/>
                        </w:rPr>
                        <w:t xml:space="preserve">version 9 or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later, </w:t>
                      </w:r>
                      <w:r>
                        <w:rPr>
                          <w:color w:val="0075BC"/>
                          <w:sz w:val="20"/>
                        </w:rPr>
                        <w:t>please download the free tool at: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color w:val="0075BC"/>
                            <w:sz w:val="20"/>
                          </w:rPr>
                          <w:t>http://get.adobe.com/reader/.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3234D2C" w14:textId="77777777" w:rsidR="004411A1" w:rsidRDefault="004411A1" w:rsidP="004411A1">
      <w:pPr>
        <w:widowControl/>
        <w:autoSpaceDE/>
        <w:autoSpaceDN/>
        <w:rPr>
          <w:rFonts w:ascii="Times New Roman"/>
          <w:sz w:val="20"/>
        </w:rPr>
        <w:sectPr w:rsidR="004411A1">
          <w:pgSz w:w="12240" w:h="15840"/>
          <w:pgMar w:top="0" w:right="0" w:bottom="0" w:left="0" w:header="720" w:footer="720" w:gutter="0"/>
          <w:cols w:space="720"/>
        </w:sectPr>
      </w:pPr>
    </w:p>
    <w:p w14:paraId="2C548E91" w14:textId="77777777" w:rsidR="004411A1" w:rsidRPr="005E2B58" w:rsidRDefault="0033459E" w:rsidP="00587F92">
      <w:pPr>
        <w:pStyle w:val="Heading1"/>
        <w:spacing w:before="0"/>
        <w:ind w:left="2283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>Please select</w:t>
      </w:r>
      <w:r w:rsidRPr="005E2B58">
        <w:rPr>
          <w:color w:val="231F20"/>
          <w:spacing w:val="-36"/>
          <w:w w:val="105"/>
          <w:sz w:val="20"/>
          <w:szCs w:val="20"/>
        </w:rPr>
        <w:t xml:space="preserve"> </w:t>
      </w:r>
      <w:r w:rsidRPr="005E2B58">
        <w:rPr>
          <w:color w:val="231F20"/>
          <w:spacing w:val="-5"/>
          <w:w w:val="105"/>
          <w:sz w:val="20"/>
          <w:szCs w:val="20"/>
        </w:rPr>
        <w:t>one:</w:t>
      </w:r>
    </w:p>
    <w:p w14:paraId="42EE14A3" w14:textId="77777777" w:rsidR="004411A1" w:rsidRPr="005E2B58" w:rsidRDefault="0033459E" w:rsidP="00940954">
      <w:pPr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☒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 xml:space="preserve">Motor Carrier </w:t>
      </w:r>
      <w:r w:rsidRPr="005E2B58">
        <w:rPr>
          <w:color w:val="231F20"/>
          <w:spacing w:val="-3"/>
          <w:w w:val="105"/>
          <w:sz w:val="20"/>
          <w:szCs w:val="20"/>
        </w:rPr>
        <w:t>Quotation</w:t>
      </w:r>
    </w:p>
    <w:p w14:paraId="429A8163" w14:textId="77777777" w:rsidR="004411A1" w:rsidRPr="005E2B58" w:rsidRDefault="0033459E" w:rsidP="00587F92">
      <w:pPr>
        <w:ind w:left="328"/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☐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>Box Truck Quotation</w:t>
      </w:r>
    </w:p>
    <w:p w14:paraId="3C629A71" w14:textId="77777777" w:rsidR="004411A1" w:rsidRPr="005E2B58" w:rsidRDefault="004411A1" w:rsidP="00587F92">
      <w:pPr>
        <w:widowControl/>
        <w:autoSpaceDE/>
        <w:autoSpaceDN/>
        <w:rPr>
          <w:sz w:val="20"/>
          <w:szCs w:val="20"/>
        </w:rPr>
        <w:sectPr w:rsidR="004411A1" w:rsidRPr="005E2B58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4303" w:space="-1"/>
            <w:col w:w="2970" w:space="39"/>
            <w:col w:w="4888"/>
          </w:cols>
        </w:sectPr>
      </w:pPr>
    </w:p>
    <w:p w14:paraId="2DCBB4F9" w14:textId="77777777" w:rsidR="004411A1" w:rsidRPr="005E2B58" w:rsidRDefault="0033459E" w:rsidP="005E2B58">
      <w:pPr>
        <w:ind w:left="1657" w:right="1659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 xml:space="preserve">Send Small Fleet &amp; Box Truck submissions to: </w:t>
      </w:r>
      <w:hyperlink r:id="rId10" w:history="1">
        <w:r w:rsidRPr="005E2B58">
          <w:rPr>
            <w:rStyle w:val="Hyperlink"/>
            <w:color w:val="0075BC"/>
            <w:w w:val="105"/>
            <w:sz w:val="20"/>
            <w:szCs w:val="20"/>
            <w:u w:color="0075BC"/>
          </w:rPr>
          <w:t>motorcarrier@amtrustgroup.com</w:t>
        </w:r>
      </w:hyperlink>
    </w:p>
    <w:p w14:paraId="7AEA78B7" w14:textId="77777777" w:rsidR="004411A1" w:rsidRDefault="004411A1" w:rsidP="00587F92">
      <w:pPr>
        <w:pStyle w:val="BodyText"/>
      </w:pPr>
    </w:p>
    <w:p w14:paraId="1025F088" w14:textId="08C046BB" w:rsidR="004411A1" w:rsidRPr="0052609A" w:rsidRDefault="0033459E" w:rsidP="00F01EA6">
      <w:pPr>
        <w:pStyle w:val="BodyText"/>
        <w:tabs>
          <w:tab w:val="left" w:pos="1650"/>
          <w:tab w:val="left" w:pos="3600"/>
        </w:tabs>
        <w:ind w:left="725"/>
        <w:rPr>
          <w:sz w:val="22"/>
          <w:szCs w:val="22"/>
        </w:rPr>
      </w:pPr>
      <w:r>
        <w:rPr>
          <w:color w:val="231F20"/>
          <w:spacing w:val="2"/>
          <w:w w:val="95"/>
        </w:rPr>
        <w:t>Date:</w:t>
      </w:r>
      <w:r w:rsidR="007F0E9C" w:rsidRPr="007F0E9C">
        <w:rPr>
          <w:w w:val="95"/>
          <w:sz w:val="22"/>
          <w:szCs w:val="22"/>
          <w:u w:val="single"/>
        </w:rPr>
        <w:t xml:space="preserve"> </w:t>
      </w:r>
      <w:r w:rsidR="00406A05">
        <w:rPr>
          <w:w w:val="95"/>
          <w:sz w:val="22"/>
          <w:szCs w:val="22"/>
          <w:u w:val="single"/>
        </w:rPr>
        <w:t>1/31/2025</w:t>
      </w:r>
      <w:r w:rsidR="0052609A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 w:rsidR="00CF7378">
        <w:rPr>
          <w:color w:val="0075BC"/>
          <w:spacing w:val="2"/>
          <w:w w:val="95"/>
        </w:rPr>
        <w:t xml:space="preserve">                 </w:t>
      </w:r>
      <w:r w:rsidR="00DC23B6">
        <w:rPr>
          <w:color w:val="0075BC"/>
          <w:spacing w:val="2"/>
          <w:w w:val="95"/>
        </w:rPr>
        <w:t xml:space="preserve">       </w:t>
      </w:r>
      <w:r w:rsidR="00CF7378">
        <w:rPr>
          <w:color w:val="0075BC"/>
          <w:spacing w:val="2"/>
          <w:w w:val="95"/>
        </w:rPr>
        <w:t xml:space="preserve">   </w:t>
      </w:r>
      <w:r w:rsidR="005B182F">
        <w:rPr>
          <w:color w:val="0075BC"/>
          <w:spacing w:val="2"/>
          <w:w w:val="95"/>
        </w:rPr>
        <w:tab/>
      </w:r>
      <w:r w:rsidR="005B182F">
        <w:rPr>
          <w:color w:val="0075BC"/>
          <w:spacing w:val="2"/>
          <w:w w:val="95"/>
        </w:rPr>
        <w:tab/>
      </w:r>
      <w:r w:rsidR="005B182F">
        <w:rPr>
          <w:color w:val="0075BC"/>
          <w:spacing w:val="2"/>
          <w:w w:val="95"/>
        </w:rPr>
        <w:tab/>
      </w:r>
      <w:r w:rsidR="005B182F">
        <w:rPr>
          <w:color w:val="0075BC"/>
          <w:spacing w:val="2"/>
          <w:w w:val="95"/>
        </w:rPr>
        <w:tab/>
      </w:r>
      <w:r>
        <w:rPr>
          <w:color w:val="231F20"/>
          <w:spacing w:val="2"/>
        </w:rPr>
        <w:t>Desired effective date</w:t>
      </w:r>
      <w:r w:rsidRPr="005B182F">
        <w:rPr>
          <w:color w:val="231F20"/>
          <w:spacing w:val="2"/>
        </w:rPr>
        <w:t>:</w:t>
      </w:r>
      <w:r w:rsidR="00406A05">
        <w:rPr>
          <w:w w:val="95"/>
          <w:sz w:val="22"/>
          <w:szCs w:val="22"/>
          <w:u w:val="single"/>
        </w:rPr>
        <w:t>02/03/2025</w:t>
      </w:r>
    </w:p>
    <w:p w14:paraId="1A894230" w14:textId="77777777" w:rsidR="004411A1" w:rsidRDefault="0033459E" w:rsidP="004411A1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36215F" wp14:editId="35AAFEF9">
                <wp:simplePos x="0" y="0"/>
                <wp:positionH relativeFrom="page">
                  <wp:posOffset>231775</wp:posOffset>
                </wp:positionH>
                <wp:positionV relativeFrom="paragraph">
                  <wp:posOffset>79375</wp:posOffset>
                </wp:positionV>
                <wp:extent cx="7302500" cy="236855"/>
                <wp:effectExtent l="3175" t="3175" r="0" b="7620"/>
                <wp:wrapTopAndBottom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3A555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Agency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6215F" id="Text Box 51" o:spid="_x0000_s1040" type="#_x0000_t202" style="position:absolute;margin-left:18.25pt;margin-top:6.25pt;width:575pt;height:18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kr9A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6FC3A555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Agency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BCE86E" w14:textId="77777777" w:rsidR="004411A1" w:rsidRDefault="004411A1" w:rsidP="004411A1">
      <w:pPr>
        <w:widowControl/>
        <w:autoSpaceDE/>
        <w:autoSpaceDN/>
        <w:rPr>
          <w:sz w:val="18"/>
        </w:rPr>
        <w:sectPr w:rsidR="004411A1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02D9841" w14:textId="77777777" w:rsidR="004411A1" w:rsidRDefault="004411A1" w:rsidP="004411A1">
      <w:pPr>
        <w:pStyle w:val="BodyText"/>
        <w:spacing w:before="8"/>
        <w:rPr>
          <w:sz w:val="15"/>
        </w:rPr>
      </w:pPr>
    </w:p>
    <w:p w14:paraId="0036DCB8" w14:textId="7EFFECD5" w:rsidR="004411A1" w:rsidRDefault="0033459E" w:rsidP="004411A1">
      <w:pPr>
        <w:spacing w:before="129"/>
        <w:ind w:left="725"/>
        <w:rPr>
          <w:color w:val="0075BC"/>
          <w:spacing w:val="3"/>
          <w:w w:val="89"/>
          <w:sz w:val="18"/>
        </w:rPr>
      </w:pPr>
      <w:r>
        <w:rPr>
          <w:color w:val="0075BC"/>
          <w:spacing w:val="3"/>
          <w:w w:val="96"/>
          <w:sz w:val="18"/>
        </w:rPr>
        <w:t>Agenc</w:t>
      </w:r>
      <w:r>
        <w:rPr>
          <w:color w:val="0075BC"/>
          <w:w w:val="96"/>
          <w:sz w:val="18"/>
        </w:rPr>
        <w:t>y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3"/>
          <w:w w:val="96"/>
          <w:sz w:val="18"/>
        </w:rPr>
        <w:t>Name</w:t>
      </w:r>
      <w:r>
        <w:rPr>
          <w:color w:val="0075BC"/>
          <w:w w:val="96"/>
          <w:sz w:val="18"/>
        </w:rPr>
        <w:t>:</w:t>
      </w:r>
      <w:r w:rsidR="00244ABE">
        <w:rPr>
          <w:color w:val="0075BC"/>
          <w:w w:val="96"/>
          <w:sz w:val="18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Amerigo Insurance Agency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>
        <w:rPr>
          <w:color w:val="0075BC"/>
          <w:spacing w:val="3"/>
          <w:w w:val="96"/>
          <w:sz w:val="18"/>
        </w:rPr>
        <w:t>Phone</w:t>
      </w:r>
      <w:r w:rsidRPr="005171A1">
        <w:rPr>
          <w:w w:val="96"/>
        </w:rPr>
        <w:t>:</w:t>
      </w:r>
      <w:r w:rsidR="005171A1">
        <w:rPr>
          <w:spacing w:val="7"/>
        </w:rPr>
        <w:t xml:space="preserve"> </w:t>
      </w:r>
      <w:r w:rsidR="005171A1" w:rsidRPr="005171A1">
        <w:rPr>
          <w:spacing w:val="7"/>
          <w:u w:val="single"/>
        </w:rPr>
        <w:t>530-290-1633</w:t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</w:p>
    <w:p w14:paraId="53BE2FEC" w14:textId="622F491D" w:rsidR="002E4E11" w:rsidRPr="005171A1" w:rsidRDefault="0033459E" w:rsidP="00940954">
      <w:pPr>
        <w:tabs>
          <w:tab w:val="left" w:leader="underscore" w:pos="2430"/>
        </w:tabs>
        <w:spacing w:before="152" w:after="240"/>
        <w:ind w:left="82"/>
        <w:rPr>
          <w:spacing w:val="3"/>
          <w:w w:val="89"/>
          <w:u w:val="single"/>
        </w:rPr>
      </w:pPr>
      <w:bookmarkStart w:id="0" w:name="_Hlk41493246"/>
      <w:r>
        <w:rPr>
          <w:color w:val="0075BC"/>
        </w:rPr>
        <w:t xml:space="preserve">          </w:t>
      </w:r>
      <w:r w:rsidRPr="004411A1">
        <w:rPr>
          <w:color w:val="0075BC"/>
          <w:spacing w:val="3"/>
          <w:w w:val="96"/>
          <w:sz w:val="18"/>
        </w:rPr>
        <w:t>Contact Person:</w:t>
      </w:r>
      <w:bookmarkEnd w:id="0"/>
      <w:r w:rsidR="00006ACD">
        <w:rPr>
          <w:spacing w:val="3"/>
          <w:w w:val="96"/>
          <w:sz w:val="18"/>
          <w:u w:val="single"/>
        </w:rPr>
        <w:t xml:space="preserve">  </w:t>
      </w:r>
      <w:r w:rsidR="00940954" w:rsidRPr="00006ACD">
        <w:rPr>
          <w:spacing w:val="3"/>
          <w:w w:val="96"/>
          <w:u w:val="single"/>
        </w:rPr>
        <w:t>Cj Gill</w:t>
      </w:r>
      <w:r w:rsidR="00940954" w:rsidRPr="00006ACD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>
        <w:rPr>
          <w:color w:val="0075BC"/>
          <w:w w:val="93"/>
          <w:sz w:val="18"/>
        </w:rPr>
        <w:t>Email</w:t>
      </w:r>
      <w:r w:rsidR="005171A1">
        <w:rPr>
          <w:color w:val="0075BC"/>
          <w:w w:val="93"/>
          <w:sz w:val="18"/>
        </w:rPr>
        <w:t xml:space="preserve">: </w:t>
      </w:r>
      <w:r w:rsidR="00F03DF7">
        <w:rPr>
          <w:rFonts w:eastAsia="Calibri"/>
          <w:u w:val="single"/>
          <w:lang w:bidi="ar-SA"/>
        </w:rPr>
        <w:t>g</w:t>
      </w:r>
      <w:r w:rsidR="00940954" w:rsidRPr="00940954">
        <w:rPr>
          <w:rFonts w:eastAsia="Calibri"/>
          <w:u w:val="single"/>
          <w:lang w:bidi="ar-SA"/>
        </w:rPr>
        <w:t>ill@aiazone.</w:t>
      </w:r>
      <w:r w:rsidR="00F03DF7">
        <w:rPr>
          <w:rFonts w:eastAsia="Calibri"/>
          <w:u w:val="single"/>
          <w:lang w:bidi="ar-SA"/>
        </w:rPr>
        <w:t>net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2A71AB">
        <w:rPr>
          <w:rFonts w:eastAsia="Calibri"/>
          <w:u w:val="single"/>
          <w:lang w:bidi="ar-SA"/>
        </w:rPr>
        <w:tab/>
      </w:r>
    </w:p>
    <w:p w14:paraId="4241499A" w14:textId="3B2DAC14" w:rsidR="002E4E11" w:rsidRPr="00D13B09" w:rsidRDefault="0033459E" w:rsidP="005E2B58">
      <w:pPr>
        <w:tabs>
          <w:tab w:val="left" w:pos="5535"/>
          <w:tab w:val="left" w:leader="underscore" w:pos="7875"/>
        </w:tabs>
        <w:ind w:left="135"/>
        <w:rPr>
          <w:rFonts w:eastAsia="Calibri"/>
          <w:u w:val="single"/>
          <w:lang w:bidi="ar-SA"/>
        </w:rPr>
      </w:pPr>
      <w:r>
        <w:rPr>
          <w:color w:val="0075BC"/>
          <w:spacing w:val="3"/>
          <w:w w:val="96"/>
          <w:sz w:val="18"/>
        </w:rPr>
        <w:t xml:space="preserve">           </w:t>
      </w:r>
      <w:r w:rsidRPr="00195AEE">
        <w:rPr>
          <w:color w:val="0075BC"/>
          <w:spacing w:val="3"/>
          <w:w w:val="96"/>
          <w:sz w:val="18"/>
        </w:rPr>
        <w:t>City:</w:t>
      </w:r>
      <w:r w:rsidR="005171A1">
        <w:rPr>
          <w:color w:val="0075BC"/>
          <w:spacing w:val="3"/>
          <w:w w:val="96"/>
          <w:sz w:val="18"/>
        </w:rPr>
        <w:t xml:space="preserve"> </w:t>
      </w:r>
      <w:r w:rsidR="00C6188A">
        <w:rPr>
          <w:rFonts w:eastAsia="Calibri"/>
          <w:u w:val="single"/>
          <w:lang w:bidi="ar-SA"/>
        </w:rPr>
        <w:t xml:space="preserve">      Yuba </w:t>
      </w:r>
      <w:r w:rsidR="005171A1" w:rsidRPr="005171A1">
        <w:rPr>
          <w:rFonts w:eastAsia="Calibri"/>
          <w:u w:val="single"/>
          <w:lang w:bidi="ar-SA"/>
        </w:rPr>
        <w:t>City</w:t>
      </w:r>
      <w:r w:rsidR="005171A1" w:rsidRPr="005171A1">
        <w:rPr>
          <w:rFonts w:eastAsia="Calibri"/>
          <w:u w:val="single"/>
          <w:lang w:bidi="ar-SA"/>
        </w:rPr>
        <w:tab/>
      </w:r>
      <w:r w:rsidR="00D13B09">
        <w:rPr>
          <w:rFonts w:eastAsia="Calibri"/>
          <w:u w:val="single"/>
          <w:lang w:bidi="ar-SA"/>
        </w:rPr>
        <w:t xml:space="preserve">                         </w:t>
      </w:r>
      <w:r>
        <w:rPr>
          <w:color w:val="0075BC"/>
          <w:spacing w:val="3"/>
          <w:w w:val="97"/>
          <w:sz w:val="18"/>
        </w:rPr>
        <w:t>State</w:t>
      </w:r>
      <w:r>
        <w:rPr>
          <w:color w:val="0075BC"/>
          <w:w w:val="97"/>
          <w:sz w:val="18"/>
        </w:rPr>
        <w:t>:</w:t>
      </w:r>
      <w:r w:rsidR="005171A1" w:rsidRPr="005171A1">
        <w:rPr>
          <w:rFonts w:eastAsia="Calibri"/>
          <w:u w:val="single"/>
          <w:lang w:bidi="ar-SA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CA</w:t>
      </w:r>
      <w:r w:rsidR="00940954">
        <w:rPr>
          <w:rFonts w:eastAsia="Calibri"/>
          <w:u w:val="single"/>
          <w:lang w:bidi="ar-SA"/>
        </w:rPr>
        <w:tab/>
      </w:r>
      <w:r w:rsidR="00D13B09">
        <w:rPr>
          <w:color w:val="0075BC"/>
          <w:spacing w:val="3"/>
          <w:w w:val="95"/>
          <w:sz w:val="18"/>
        </w:rPr>
        <w:t xml:space="preserve">   </w:t>
      </w:r>
      <w:r>
        <w:rPr>
          <w:color w:val="0075BC"/>
          <w:spacing w:val="3"/>
          <w:w w:val="95"/>
          <w:sz w:val="18"/>
        </w:rPr>
        <w:t>Zi</w:t>
      </w:r>
      <w:r>
        <w:rPr>
          <w:color w:val="0075BC"/>
          <w:w w:val="95"/>
          <w:sz w:val="18"/>
        </w:rPr>
        <w:t>p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-1"/>
          <w:w w:val="98"/>
          <w:sz w:val="18"/>
        </w:rPr>
        <w:t>Code</w:t>
      </w:r>
      <w:r w:rsidR="005171A1">
        <w:rPr>
          <w:color w:val="0075BC"/>
          <w:spacing w:val="-1"/>
          <w:w w:val="98"/>
          <w:sz w:val="18"/>
        </w:rPr>
        <w:t xml:space="preserve">: </w:t>
      </w:r>
      <w:r w:rsidR="00940954">
        <w:rPr>
          <w:rFonts w:eastAsia="Calibri"/>
          <w:u w:val="single"/>
          <w:lang w:bidi="ar-SA"/>
        </w:rPr>
        <w:t xml:space="preserve">   95993</w:t>
      </w:r>
      <w:r w:rsidR="00940954">
        <w:rPr>
          <w:rFonts w:eastAsia="Calibri"/>
          <w:u w:val="single"/>
          <w:lang w:bidi="ar-SA"/>
        </w:rPr>
        <w:tab/>
      </w:r>
    </w:p>
    <w:p w14:paraId="5DB16B24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4411A1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7A6827E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03948CEC" w14:textId="77777777" w:rsidR="004411A1" w:rsidRDefault="0033459E" w:rsidP="003C1AFA">
      <w:pPr>
        <w:pStyle w:val="BodyText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C04588A" wp14:editId="4DC5AE47">
                <wp:extent cx="7302500" cy="236855"/>
                <wp:effectExtent l="0" t="9525" r="3175" b="1270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E5E1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Insured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C04588A" id="Text Box 37" o:spid="_x0000_s1041" type="#_x0000_t202" style="width:57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k+9Q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" fillcolor="#231f20" stroked="f">
                <v:fill opacity="9766f"/>
                <v:textbox inset="0,0,0,0">
                  <w:txbxContent>
                    <w:p w14:paraId="128BE5E1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Insured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EF407" w14:textId="77777777" w:rsidR="004411A1" w:rsidRDefault="004411A1" w:rsidP="004411A1">
      <w:pPr>
        <w:pStyle w:val="BodyText"/>
        <w:spacing w:before="9"/>
        <w:rPr>
          <w:sz w:val="11"/>
        </w:rPr>
      </w:pPr>
    </w:p>
    <w:p w14:paraId="0E149686" w14:textId="4CEA5CB8" w:rsidR="004411A1" w:rsidRPr="00F01EA6" w:rsidRDefault="0033459E" w:rsidP="004411A1">
      <w:pPr>
        <w:pStyle w:val="BodyText"/>
        <w:spacing w:before="106"/>
        <w:ind w:left="720"/>
        <w:rPr>
          <w:sz w:val="22"/>
          <w:szCs w:val="22"/>
          <w:u w:val="single"/>
        </w:rPr>
      </w:pPr>
      <w:r>
        <w:rPr>
          <w:color w:val="0075BC"/>
          <w:w w:val="95"/>
        </w:rPr>
        <w:t>Insured Name:</w:t>
      </w:r>
      <w:r w:rsidR="00A0379A">
        <w:rPr>
          <w:w w:val="95"/>
          <w:sz w:val="22"/>
          <w:szCs w:val="22"/>
          <w:u w:val="single"/>
        </w:rPr>
        <w:tab/>
      </w:r>
      <w:r w:rsidR="00406A05">
        <w:rPr>
          <w:w w:val="95"/>
          <w:sz w:val="22"/>
          <w:szCs w:val="22"/>
          <w:u w:val="single"/>
        </w:rPr>
        <w:t>HR Logistics LLC</w:t>
      </w:r>
      <w:r w:rsidR="00A0379A">
        <w:rPr>
          <w:w w:val="95"/>
          <w:sz w:val="22"/>
          <w:szCs w:val="22"/>
          <w:u w:val="single"/>
        </w:rPr>
        <w:tab/>
      </w:r>
      <w:r w:rsidR="00A0379A">
        <w:rPr>
          <w:w w:val="95"/>
          <w:sz w:val="22"/>
          <w:szCs w:val="22"/>
          <w:u w:val="single"/>
        </w:rPr>
        <w:tab/>
      </w:r>
      <w:r w:rsidR="004A30D4">
        <w:rPr>
          <w:w w:val="95"/>
          <w:sz w:val="22"/>
          <w:szCs w:val="22"/>
          <w:u w:val="single"/>
        </w:rPr>
        <w:tab/>
      </w:r>
      <w:r w:rsidR="00061E8B">
        <w:rPr>
          <w:w w:val="95"/>
          <w:sz w:val="22"/>
          <w:szCs w:val="22"/>
          <w:u w:val="single"/>
        </w:rPr>
        <w:t xml:space="preserve">               </w:t>
      </w:r>
      <w:r>
        <w:rPr>
          <w:color w:val="0075BC"/>
          <w:w w:val="95"/>
        </w:rPr>
        <w:t>Garage Location:</w:t>
      </w:r>
      <w:r w:rsidR="008A1444" w:rsidRPr="008A1444">
        <w:t xml:space="preserve"> </w:t>
      </w:r>
      <w:r w:rsidR="00406A05" w:rsidRPr="00406A05">
        <w:rPr>
          <w:w w:val="95"/>
          <w:sz w:val="22"/>
          <w:szCs w:val="22"/>
          <w:u w:val="single"/>
        </w:rPr>
        <w:t>12517 Canyon Rd E</w:t>
      </w:r>
    </w:p>
    <w:p w14:paraId="46DF4E66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7FCF6FF9" w14:textId="2238DCA6" w:rsidR="004411A1" w:rsidRPr="00F01EA6" w:rsidRDefault="0033459E" w:rsidP="008A1444">
      <w:pPr>
        <w:pStyle w:val="BodyText"/>
        <w:tabs>
          <w:tab w:val="left" w:pos="2040"/>
          <w:tab w:val="left" w:pos="2216"/>
          <w:tab w:val="left" w:pos="6659"/>
          <w:tab w:val="left" w:pos="7515"/>
          <w:tab w:val="left" w:pos="8210"/>
          <w:tab w:val="left" w:pos="881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City:   </w:t>
      </w:r>
      <w:r>
        <w:rPr>
          <w:color w:val="0075BC"/>
          <w:spacing w:val="37"/>
          <w:w w:val="90"/>
        </w:rPr>
        <w:t xml:space="preserve"> </w:t>
      </w:r>
      <w:r w:rsidR="00A0379A">
        <w:rPr>
          <w:w w:val="95"/>
          <w:sz w:val="22"/>
          <w:szCs w:val="22"/>
          <w:u w:val="single"/>
        </w:rPr>
        <w:tab/>
      </w:r>
      <w:r w:rsidR="00406A05" w:rsidRPr="00406A05">
        <w:rPr>
          <w:w w:val="95"/>
          <w:sz w:val="22"/>
          <w:szCs w:val="22"/>
          <w:u w:val="single"/>
        </w:rPr>
        <w:t>Puyallup</w:t>
      </w:r>
      <w:r w:rsidR="008A1444">
        <w:rPr>
          <w:w w:val="95"/>
          <w:sz w:val="22"/>
          <w:szCs w:val="22"/>
          <w:u w:val="single"/>
        </w:rPr>
        <w:t xml:space="preserve">                                              </w:t>
      </w:r>
      <w:r w:rsidR="00406A05">
        <w:rPr>
          <w:w w:val="95"/>
          <w:sz w:val="22"/>
          <w:szCs w:val="22"/>
          <w:u w:val="single"/>
        </w:rPr>
        <w:t xml:space="preserve">     </w:t>
      </w:r>
      <w:r w:rsidR="008A1444">
        <w:rPr>
          <w:w w:val="95"/>
          <w:sz w:val="22"/>
          <w:szCs w:val="22"/>
          <w:u w:val="single"/>
        </w:rPr>
        <w:t xml:space="preserve">         </w:t>
      </w:r>
      <w:r w:rsidR="00061E8B">
        <w:rPr>
          <w:w w:val="95"/>
          <w:sz w:val="22"/>
          <w:szCs w:val="22"/>
          <w:u w:val="single"/>
        </w:rPr>
        <w:t xml:space="preserve">   </w:t>
      </w:r>
      <w:r w:rsidR="008A1444">
        <w:rPr>
          <w:w w:val="95"/>
          <w:sz w:val="22"/>
          <w:szCs w:val="22"/>
          <w:u w:val="single"/>
        </w:rPr>
        <w:t xml:space="preserve">  </w:t>
      </w:r>
      <w:r>
        <w:rPr>
          <w:color w:val="0075BC"/>
          <w:spacing w:val="2"/>
          <w:w w:val="95"/>
        </w:rPr>
        <w:t>State:</w:t>
      </w:r>
      <w:r>
        <w:rPr>
          <w:color w:val="0075BC"/>
          <w:spacing w:val="-3"/>
          <w:w w:val="95"/>
        </w:rPr>
        <w:t xml:space="preserve"> </w:t>
      </w:r>
      <w:r w:rsidR="00F01EA6">
        <w:rPr>
          <w:spacing w:val="-3"/>
          <w:w w:val="95"/>
          <w:sz w:val="22"/>
          <w:szCs w:val="22"/>
          <w:u w:val="single"/>
        </w:rPr>
        <w:tab/>
      </w:r>
      <w:r w:rsidR="0057144C">
        <w:rPr>
          <w:spacing w:val="-3"/>
          <w:w w:val="95"/>
          <w:sz w:val="22"/>
          <w:szCs w:val="22"/>
          <w:u w:val="single"/>
        </w:rPr>
        <w:t xml:space="preserve"> </w:t>
      </w:r>
      <w:r w:rsidR="00406A05">
        <w:rPr>
          <w:spacing w:val="-3"/>
          <w:w w:val="95"/>
          <w:sz w:val="22"/>
          <w:szCs w:val="22"/>
          <w:u w:val="single"/>
        </w:rPr>
        <w:t>W</w:t>
      </w:r>
      <w:r w:rsidR="0057144C">
        <w:rPr>
          <w:spacing w:val="-3"/>
          <w:w w:val="95"/>
          <w:sz w:val="22"/>
          <w:szCs w:val="22"/>
          <w:u w:val="single"/>
        </w:rPr>
        <w:t>A</w:t>
      </w:r>
      <w:r w:rsidR="00F01EA6">
        <w:rPr>
          <w:spacing w:val="-3"/>
          <w:w w:val="95"/>
          <w:sz w:val="22"/>
          <w:szCs w:val="22"/>
          <w:u w:val="single"/>
        </w:rPr>
        <w:tab/>
      </w:r>
      <w:r>
        <w:rPr>
          <w:color w:val="0075BC"/>
          <w:w w:val="95"/>
        </w:rPr>
        <w:t xml:space="preserve">Zip </w:t>
      </w:r>
      <w:r>
        <w:rPr>
          <w:color w:val="0075BC"/>
          <w:spacing w:val="2"/>
          <w:w w:val="95"/>
        </w:rPr>
        <w:t>Code:</w:t>
      </w:r>
      <w:r w:rsidR="0057144C" w:rsidRPr="0057144C">
        <w:t xml:space="preserve"> </w:t>
      </w:r>
      <w:r w:rsidR="00406A05" w:rsidRPr="00406A05">
        <w:rPr>
          <w:w w:val="95"/>
          <w:sz w:val="22"/>
          <w:szCs w:val="22"/>
          <w:u w:val="single"/>
        </w:rPr>
        <w:t>98373</w:t>
      </w:r>
    </w:p>
    <w:p w14:paraId="5407AA4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451B50C3" w14:textId="4E1F8E7D" w:rsidR="004411A1" w:rsidRPr="00F01EA6" w:rsidRDefault="0033459E" w:rsidP="00DC23B6">
      <w:pPr>
        <w:pStyle w:val="BodyText"/>
        <w:tabs>
          <w:tab w:val="left" w:pos="1900"/>
          <w:tab w:val="left" w:pos="6659"/>
          <w:tab w:val="left" w:pos="9591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Phone:  </w:t>
      </w:r>
      <w:r>
        <w:rPr>
          <w:color w:val="0075BC"/>
          <w:spacing w:val="15"/>
          <w:w w:val="90"/>
        </w:rPr>
        <w:t xml:space="preserve"> </w:t>
      </w:r>
      <w:r w:rsidR="00F01EA6">
        <w:rPr>
          <w:spacing w:val="2"/>
          <w:w w:val="90"/>
          <w:sz w:val="22"/>
          <w:szCs w:val="22"/>
          <w:u w:val="single"/>
        </w:rPr>
        <w:tab/>
      </w:r>
      <w:r w:rsidR="00406A05" w:rsidRPr="00406A05">
        <w:rPr>
          <w:spacing w:val="2"/>
          <w:w w:val="90"/>
          <w:sz w:val="22"/>
          <w:szCs w:val="22"/>
          <w:u w:val="single"/>
        </w:rPr>
        <w:t>(253) 378-6800</w:t>
      </w:r>
      <w:r w:rsidR="007663AC">
        <w:rPr>
          <w:spacing w:val="2"/>
          <w:w w:val="90"/>
          <w:sz w:val="22"/>
          <w:szCs w:val="22"/>
          <w:u w:val="single"/>
        </w:rPr>
        <w:tab/>
      </w:r>
      <w:r>
        <w:rPr>
          <w:color w:val="0075BC"/>
          <w:spacing w:val="2"/>
          <w:w w:val="95"/>
        </w:rPr>
        <w:t>Insured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FEIN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w w:val="95"/>
        </w:rPr>
        <w:t>or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SSN:</w:t>
      </w:r>
      <w:r>
        <w:rPr>
          <w:color w:val="0075BC"/>
          <w:spacing w:val="-2"/>
          <w:w w:val="95"/>
        </w:rPr>
        <w:t xml:space="preserve"> </w:t>
      </w:r>
      <w:r w:rsidR="00406A05" w:rsidRPr="00406A05">
        <w:rPr>
          <w:spacing w:val="3"/>
          <w:w w:val="95"/>
          <w:sz w:val="22"/>
          <w:szCs w:val="22"/>
          <w:u w:val="single"/>
        </w:rPr>
        <w:t>37-2137108</w:t>
      </w:r>
      <w:r w:rsidR="00DC23B6">
        <w:rPr>
          <w:spacing w:val="3"/>
          <w:w w:val="95"/>
          <w:sz w:val="22"/>
          <w:szCs w:val="22"/>
          <w:u w:val="single"/>
        </w:rPr>
        <w:tab/>
      </w:r>
    </w:p>
    <w:p w14:paraId="43F617D0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52FC71A2" w14:textId="0F3F989C" w:rsidR="004411A1" w:rsidRPr="00F01EA6" w:rsidRDefault="0033459E" w:rsidP="00541120">
      <w:pPr>
        <w:pStyle w:val="BodyText"/>
        <w:tabs>
          <w:tab w:val="left" w:pos="2003"/>
          <w:tab w:val="left" w:pos="3325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5"/>
        </w:rPr>
        <w:t>ICC#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w w:val="95"/>
        </w:rPr>
        <w:t>/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spacing w:val="2"/>
          <w:w w:val="95"/>
        </w:rPr>
        <w:t>MC#:</w:t>
      </w:r>
      <w:r w:rsidR="00F01EA6">
        <w:rPr>
          <w:color w:val="0075BC"/>
          <w:spacing w:val="2"/>
          <w:w w:val="95"/>
        </w:rPr>
        <w:t xml:space="preserve"> </w:t>
      </w:r>
      <w:r w:rsidR="00F01EA6">
        <w:rPr>
          <w:spacing w:val="2"/>
          <w:w w:val="95"/>
          <w:sz w:val="22"/>
          <w:szCs w:val="22"/>
          <w:u w:val="single"/>
        </w:rPr>
        <w:tab/>
      </w:r>
      <w:r w:rsidR="00406A05" w:rsidRPr="00406A05">
        <w:rPr>
          <w:spacing w:val="2"/>
          <w:w w:val="95"/>
          <w:sz w:val="22"/>
          <w:szCs w:val="22"/>
          <w:u w:val="single"/>
        </w:rPr>
        <w:t>1626951</w:t>
      </w:r>
      <w:r w:rsidR="00BC0EF9">
        <w:rPr>
          <w:spacing w:val="2"/>
          <w:w w:val="95"/>
          <w:sz w:val="22"/>
          <w:szCs w:val="22"/>
          <w:u w:val="single"/>
        </w:rPr>
        <w:tab/>
      </w:r>
      <w:r w:rsidR="00541120">
        <w:rPr>
          <w:spacing w:val="2"/>
          <w:w w:val="95"/>
          <w:sz w:val="22"/>
          <w:szCs w:val="22"/>
          <w:u w:val="single"/>
        </w:rPr>
        <w:tab/>
      </w:r>
      <w:r>
        <w:rPr>
          <w:color w:val="0075BC"/>
        </w:rPr>
        <w:t>US DOT #</w:t>
      </w:r>
      <w:r w:rsidR="00F01EA6">
        <w:rPr>
          <w:color w:val="0075BC"/>
        </w:rPr>
        <w:t xml:space="preserve">:  </w:t>
      </w:r>
      <w:r w:rsidR="00F01EA6">
        <w:rPr>
          <w:sz w:val="22"/>
          <w:szCs w:val="22"/>
          <w:u w:val="single"/>
        </w:rPr>
        <w:tab/>
      </w:r>
      <w:r w:rsidR="00406A05" w:rsidRPr="00406A05">
        <w:rPr>
          <w:sz w:val="22"/>
          <w:szCs w:val="22"/>
          <w:u w:val="single"/>
        </w:rPr>
        <w:t>4212522</w:t>
      </w:r>
      <w:r w:rsidR="00F01EA6">
        <w:rPr>
          <w:sz w:val="22"/>
          <w:szCs w:val="22"/>
          <w:u w:val="single"/>
        </w:rPr>
        <w:tab/>
      </w:r>
    </w:p>
    <w:p w14:paraId="39A04358" w14:textId="77777777" w:rsidR="004411A1" w:rsidRDefault="004411A1" w:rsidP="004411A1">
      <w:pPr>
        <w:pStyle w:val="BodyText"/>
        <w:spacing w:before="7"/>
        <w:rPr>
          <w:sz w:val="24"/>
        </w:rPr>
      </w:pPr>
    </w:p>
    <w:tbl>
      <w:tblPr>
        <w:tblW w:w="0" w:type="auto"/>
        <w:tblInd w:w="573" w:type="dxa"/>
        <w:tblLayout w:type="fixed"/>
        <w:tblLook w:val="04A0" w:firstRow="1" w:lastRow="0" w:firstColumn="1" w:lastColumn="0" w:noHBand="0" w:noVBand="1"/>
      </w:tblPr>
      <w:tblGrid>
        <w:gridCol w:w="4863"/>
        <w:gridCol w:w="1494"/>
        <w:gridCol w:w="2160"/>
        <w:gridCol w:w="1272"/>
        <w:gridCol w:w="1313"/>
      </w:tblGrid>
      <w:tr w:rsidR="004E41B4" w14:paraId="2CF93B2C" w14:textId="77777777" w:rsidTr="007A684F">
        <w:trPr>
          <w:trHeight w:val="262"/>
        </w:trPr>
        <w:tc>
          <w:tcPr>
            <w:tcW w:w="4863" w:type="dxa"/>
            <w:hideMark/>
          </w:tcPr>
          <w:p w14:paraId="54446B99" w14:textId="77777777" w:rsidR="004411A1" w:rsidRDefault="0033459E">
            <w:pPr>
              <w:pStyle w:val="TableParagraph"/>
              <w:spacing w:before="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 Miles Driven:</w:t>
            </w:r>
          </w:p>
        </w:tc>
        <w:tc>
          <w:tcPr>
            <w:tcW w:w="1494" w:type="dxa"/>
          </w:tcPr>
          <w:p w14:paraId="5FE0A43F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809F2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0AEF4D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12F3C5D5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4BD4451" w14:textId="77777777" w:rsidTr="007A684F">
        <w:trPr>
          <w:trHeight w:val="308"/>
        </w:trPr>
        <w:tc>
          <w:tcPr>
            <w:tcW w:w="11102" w:type="dxa"/>
            <w:gridSpan w:val="5"/>
            <w:hideMark/>
          </w:tcPr>
          <w:p w14:paraId="705FC2B3" w14:textId="77777777" w:rsidR="004411A1" w:rsidRPr="002A71AB" w:rsidRDefault="0033459E" w:rsidP="0033459E">
            <w:pPr>
              <w:pStyle w:val="TableParagraph"/>
              <w:tabs>
                <w:tab w:val="left" w:pos="2020"/>
                <w:tab w:val="left" w:pos="2430"/>
                <w:tab w:val="left" w:pos="3765"/>
                <w:tab w:val="left" w:pos="4551"/>
                <w:tab w:val="left" w:pos="4961"/>
                <w:tab w:val="left" w:pos="6315"/>
                <w:tab w:val="left" w:pos="7008"/>
              </w:tabs>
              <w:spacing w:before="53"/>
              <w:ind w:left="200"/>
              <w:rPr>
                <w:sz w:val="18"/>
                <w:szCs w:val="18"/>
              </w:rPr>
            </w:pPr>
            <w:r w:rsidRPr="002A71AB">
              <w:rPr>
                <w:color w:val="231F20"/>
                <w:sz w:val="18"/>
                <w:szCs w:val="18"/>
              </w:rPr>
              <w:t>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200:</w:t>
            </w:r>
            <w:r w:rsidR="003308AE" w:rsidRPr="002A71AB">
              <w:rPr>
                <w:color w:val="231F20"/>
                <w:sz w:val="18"/>
                <w:szCs w:val="18"/>
              </w:rPr>
              <w:t xml:space="preserve">  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>25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      </w:t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201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25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Over</w:t>
            </w:r>
            <w:r w:rsidRPr="002A71AB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50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</w:p>
        </w:tc>
      </w:tr>
      <w:tr w:rsidR="004E41B4" w14:paraId="010EFC09" w14:textId="77777777" w:rsidTr="007A684F">
        <w:trPr>
          <w:trHeight w:val="422"/>
        </w:trPr>
        <w:tc>
          <w:tcPr>
            <w:tcW w:w="6357" w:type="dxa"/>
            <w:gridSpan w:val="2"/>
            <w:hideMark/>
          </w:tcPr>
          <w:p w14:paraId="0BF29180" w14:textId="77777777" w:rsidR="007A684F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 # of units owned:</w:t>
            </w:r>
            <w:r w:rsidRPr="00DC6070">
              <w:rPr>
                <w:color w:val="231F20"/>
              </w:rPr>
              <w:t xml:space="preserve"> </w:t>
            </w:r>
          </w:p>
        </w:tc>
        <w:tc>
          <w:tcPr>
            <w:tcW w:w="4745" w:type="dxa"/>
            <w:gridSpan w:val="3"/>
            <w:hideMark/>
          </w:tcPr>
          <w:p w14:paraId="73C48635" w14:textId="77777777" w:rsidR="00DA0DF5" w:rsidRPr="00DA0DF5" w:rsidRDefault="0033459E" w:rsidP="00DA0DF5">
            <w:pPr>
              <w:pStyle w:val="TableParagraph"/>
              <w:spacing w:before="53"/>
              <w:ind w:left="184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States entered:</w:t>
            </w:r>
          </w:p>
          <w:p w14:paraId="555D8D9F" w14:textId="77777777" w:rsidR="007A684F" w:rsidRDefault="007A684F" w:rsidP="008902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5EEF03E" w14:textId="77777777" w:rsidTr="007A684F">
        <w:trPr>
          <w:trHeight w:val="338"/>
        </w:trPr>
        <w:tc>
          <w:tcPr>
            <w:tcW w:w="4863" w:type="dxa"/>
            <w:hideMark/>
          </w:tcPr>
          <w:p w14:paraId="36E78EA1" w14:textId="77777777" w:rsidR="007A684F" w:rsidRDefault="0033459E" w:rsidP="000F26E1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Does insured have plans to add more vehicles? </w:t>
            </w:r>
          </w:p>
        </w:tc>
        <w:tc>
          <w:tcPr>
            <w:tcW w:w="1494" w:type="dxa"/>
            <w:hideMark/>
          </w:tcPr>
          <w:p w14:paraId="6C579A84" w14:textId="77777777" w:rsidR="007A684F" w:rsidRDefault="0033459E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4745" w:type="dxa"/>
            <w:gridSpan w:val="3"/>
            <w:hideMark/>
          </w:tcPr>
          <w:p w14:paraId="77CFB20F" w14:textId="77777777" w:rsidR="007A684F" w:rsidRDefault="0033459E" w:rsidP="00890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Major cities entered:</w:t>
            </w:r>
          </w:p>
        </w:tc>
      </w:tr>
      <w:tr w:rsidR="004E41B4" w14:paraId="63EBB16C" w14:textId="77777777" w:rsidTr="007A684F">
        <w:trPr>
          <w:trHeight w:val="338"/>
        </w:trPr>
        <w:tc>
          <w:tcPr>
            <w:tcW w:w="4863" w:type="dxa"/>
            <w:hideMark/>
          </w:tcPr>
          <w:p w14:paraId="6A837208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If yes, how many units do they plan to add?</w:t>
            </w:r>
          </w:p>
        </w:tc>
        <w:tc>
          <w:tcPr>
            <w:tcW w:w="1494" w:type="dxa"/>
          </w:tcPr>
          <w:p w14:paraId="4FBA9251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hideMark/>
          </w:tcPr>
          <w:p w14:paraId="438C1F7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Canada?</w:t>
            </w:r>
          </w:p>
        </w:tc>
        <w:tc>
          <w:tcPr>
            <w:tcW w:w="1272" w:type="dxa"/>
            <w:hideMark/>
          </w:tcPr>
          <w:p w14:paraId="71A0039A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22B70FF3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30D3E6F" w14:textId="77777777" w:rsidTr="007A684F">
        <w:trPr>
          <w:trHeight w:val="338"/>
        </w:trPr>
        <w:tc>
          <w:tcPr>
            <w:tcW w:w="4863" w:type="dxa"/>
            <w:hideMark/>
          </w:tcPr>
          <w:p w14:paraId="64025566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 the named insured / owner have a Class A CDL?</w:t>
            </w:r>
          </w:p>
        </w:tc>
        <w:tc>
          <w:tcPr>
            <w:tcW w:w="1494" w:type="dxa"/>
            <w:hideMark/>
          </w:tcPr>
          <w:p w14:paraId="489309BD" w14:textId="77777777" w:rsidR="004411A1" w:rsidRDefault="00DC6070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2160" w:type="dxa"/>
            <w:hideMark/>
          </w:tcPr>
          <w:p w14:paraId="4BE96FC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Mexico?</w:t>
            </w:r>
          </w:p>
        </w:tc>
        <w:tc>
          <w:tcPr>
            <w:tcW w:w="1272" w:type="dxa"/>
            <w:hideMark/>
          </w:tcPr>
          <w:p w14:paraId="5571F025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0F16A6E4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68C68092" w14:textId="77777777" w:rsidTr="007A684F">
        <w:trPr>
          <w:trHeight w:val="338"/>
        </w:trPr>
        <w:tc>
          <w:tcPr>
            <w:tcW w:w="4863" w:type="dxa"/>
            <w:hideMark/>
          </w:tcPr>
          <w:p w14:paraId="5E211EB6" w14:textId="77777777" w:rsidR="004411A1" w:rsidRDefault="0033459E" w:rsidP="00542449">
            <w:pPr>
              <w:pStyle w:val="TableParagraph"/>
              <w:spacing w:before="60"/>
              <w:ind w:left="200" w:right="-92"/>
              <w:rPr>
                <w:sz w:val="18"/>
              </w:rPr>
            </w:pPr>
            <w:r>
              <w:rPr>
                <w:color w:val="231F20"/>
                <w:sz w:val="18"/>
              </w:rPr>
              <w:t>Number years liability coverage under the above name</w:t>
            </w:r>
            <w:r w:rsidR="00542449">
              <w:rPr>
                <w:color w:val="231F20"/>
                <w:sz w:val="18"/>
              </w:rPr>
              <w:t xml:space="preserve">: </w:t>
            </w:r>
            <w:r w:rsidR="00DC6070"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1494" w:type="dxa"/>
          </w:tcPr>
          <w:p w14:paraId="37A405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2"/>
            <w:hideMark/>
          </w:tcPr>
          <w:p w14:paraId="2A79DA32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Does the insured use team drivers?</w:t>
            </w:r>
          </w:p>
        </w:tc>
        <w:tc>
          <w:tcPr>
            <w:tcW w:w="1313" w:type="dxa"/>
            <w:hideMark/>
          </w:tcPr>
          <w:p w14:paraId="1FB473AD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2CF58430" w14:textId="77777777" w:rsidTr="007A684F">
        <w:trPr>
          <w:trHeight w:val="331"/>
        </w:trPr>
        <w:tc>
          <w:tcPr>
            <w:tcW w:w="4863" w:type="dxa"/>
            <w:hideMark/>
          </w:tcPr>
          <w:p w14:paraId="223F613E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Has the insured canceled/non-renewed in last 3 years?</w:t>
            </w:r>
          </w:p>
        </w:tc>
        <w:tc>
          <w:tcPr>
            <w:tcW w:w="1494" w:type="dxa"/>
            <w:hideMark/>
          </w:tcPr>
          <w:p w14:paraId="74825931" w14:textId="77777777" w:rsidR="004411A1" w:rsidRDefault="00F2122E" w:rsidP="00F2122E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="00DC6070">
              <w:rPr>
                <w:color w:val="231F20"/>
                <w:spacing w:val="-4"/>
                <w:sz w:val="18"/>
              </w:rPr>
              <w:t xml:space="preserve"> Yes </w:t>
            </w:r>
            <w:r w:rsidR="00DC6070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 w:rsidR="00DC6070">
              <w:rPr>
                <w:color w:val="231F20"/>
                <w:spacing w:val="-4"/>
                <w:sz w:val="18"/>
              </w:rPr>
              <w:t xml:space="preserve"> </w:t>
            </w:r>
            <w:r w:rsidR="00DC6070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3432" w:type="dxa"/>
            <w:gridSpan w:val="2"/>
            <w:hideMark/>
          </w:tcPr>
          <w:p w14:paraId="47A4AC8E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they allow non-employee </w:t>
            </w:r>
            <w:r w:rsidR="00542449">
              <w:rPr>
                <w:color w:val="231F20"/>
                <w:sz w:val="18"/>
              </w:rPr>
              <w:t>passengers?</w:t>
            </w:r>
          </w:p>
        </w:tc>
        <w:tc>
          <w:tcPr>
            <w:tcW w:w="1313" w:type="dxa"/>
            <w:hideMark/>
          </w:tcPr>
          <w:p w14:paraId="137C91E4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73883780" w14:textId="77777777" w:rsidTr="007A684F">
        <w:trPr>
          <w:trHeight w:val="316"/>
        </w:trPr>
        <w:tc>
          <w:tcPr>
            <w:tcW w:w="11102" w:type="dxa"/>
            <w:gridSpan w:val="5"/>
            <w:hideMark/>
          </w:tcPr>
          <w:p w14:paraId="61DCED4B" w14:textId="77777777" w:rsidR="004411A1" w:rsidRDefault="0033459E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Who has the insured been working for in the past 12 months? (Name &amp; DOT #)</w:t>
            </w:r>
          </w:p>
        </w:tc>
      </w:tr>
      <w:tr w:rsidR="004E41B4" w14:paraId="5A161E14" w14:textId="77777777" w:rsidTr="007A684F">
        <w:trPr>
          <w:trHeight w:val="332"/>
        </w:trPr>
        <w:tc>
          <w:tcPr>
            <w:tcW w:w="8517" w:type="dxa"/>
            <w:gridSpan w:val="3"/>
            <w:hideMark/>
          </w:tcPr>
          <w:p w14:paraId="4BC620DC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insured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broker,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forwarder,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arrange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loads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companies?</w:t>
            </w:r>
          </w:p>
        </w:tc>
        <w:tc>
          <w:tcPr>
            <w:tcW w:w="1272" w:type="dxa"/>
          </w:tcPr>
          <w:p w14:paraId="0AE77F6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hideMark/>
          </w:tcPr>
          <w:p w14:paraId="6E0F3FF9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55D27A2C" w14:textId="77777777" w:rsidTr="007A684F">
        <w:trPr>
          <w:trHeight w:val="317"/>
        </w:trPr>
        <w:tc>
          <w:tcPr>
            <w:tcW w:w="4863" w:type="dxa"/>
            <w:hideMark/>
          </w:tcPr>
          <w:p w14:paraId="1D8CD164" w14:textId="77777777" w:rsidR="004411A1" w:rsidRDefault="0033459E">
            <w:pPr>
              <w:pStyle w:val="TableParagraph"/>
              <w:spacing w:before="5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Commodities:</w:t>
            </w:r>
          </w:p>
        </w:tc>
        <w:tc>
          <w:tcPr>
            <w:tcW w:w="1494" w:type="dxa"/>
          </w:tcPr>
          <w:p w14:paraId="3E49A0ED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9AF7566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B37809A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2B4D76C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0E600DC" w14:textId="77777777" w:rsidTr="007A684F">
        <w:trPr>
          <w:trHeight w:val="265"/>
        </w:trPr>
        <w:tc>
          <w:tcPr>
            <w:tcW w:w="11102" w:type="dxa"/>
            <w:gridSpan w:val="5"/>
            <w:hideMark/>
          </w:tcPr>
          <w:p w14:paraId="06A5C793" w14:textId="47B7ECE6" w:rsidR="004411A1" w:rsidRDefault="0033459E" w:rsidP="00E55BEF">
            <w:pPr>
              <w:pStyle w:val="TableParagraph"/>
              <w:tabs>
                <w:tab w:val="left" w:pos="1402"/>
                <w:tab w:val="left" w:pos="2106"/>
                <w:tab w:val="left" w:pos="2517"/>
                <w:tab w:val="left" w:pos="4107"/>
                <w:tab w:val="left" w:pos="4780"/>
                <w:tab w:val="left" w:pos="5191"/>
                <w:tab w:val="left" w:pos="8101"/>
                <w:tab w:val="left" w:pos="8511"/>
                <w:tab w:val="left" w:pos="10805"/>
              </w:tabs>
              <w:spacing w:line="245" w:lineRule="exact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Dry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van: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Refrigerate</w:t>
            </w:r>
            <w:r w:rsidRPr="005A501E">
              <w:rPr>
                <w:color w:val="231F20"/>
                <w:sz w:val="18"/>
              </w:rPr>
              <w:t>d</w:t>
            </w:r>
            <w:r w:rsidRPr="005A501E">
              <w:rPr>
                <w:color w:val="231F20"/>
              </w:rPr>
              <w:t>: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967D2B">
              <w:rPr>
                <w:color w:val="231F20"/>
                <w:u w:val="single"/>
              </w:rPr>
              <w:t>100</w:t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Containerized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freight:</w:t>
            </w:r>
            <w:r>
              <w:rPr>
                <w:color w:val="231F20"/>
                <w:sz w:val="18"/>
                <w:u w:val="single" w:color="0074BB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 xml:space="preserve">Other:  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sz w:val="18"/>
                <w:u w:val="single"/>
              </w:rPr>
              <w:tab/>
            </w:r>
          </w:p>
        </w:tc>
      </w:tr>
    </w:tbl>
    <w:p w14:paraId="32BBC313" w14:textId="77777777" w:rsidR="004411A1" w:rsidRDefault="0033459E" w:rsidP="004411A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BBB548" wp14:editId="43265CAE">
                <wp:simplePos x="0" y="0"/>
                <wp:positionH relativeFrom="page">
                  <wp:posOffset>241300</wp:posOffset>
                </wp:positionH>
                <wp:positionV relativeFrom="paragraph">
                  <wp:posOffset>146050</wp:posOffset>
                </wp:positionV>
                <wp:extent cx="7302500" cy="252095"/>
                <wp:effectExtent l="3175" t="3175" r="0" b="1905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29FAA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Equipment Information ****Physical Damage: If requesting a quote for this coverage list stated amount below: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BB548" id="Text Box 20" o:spid="_x0000_s1042" type="#_x0000_t202" style="position:absolute;margin-left:19pt;margin-top:11.5pt;width:575pt;height:19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11629FAA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Equipment Information ****Physical Damage: If requesting a quote for this coverage list stated amount below: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790DC" w14:textId="77777777" w:rsidR="004411A1" w:rsidRDefault="004411A1" w:rsidP="004411A1">
      <w:pPr>
        <w:pStyle w:val="BodyText"/>
        <w:spacing w:before="5"/>
      </w:pPr>
    </w:p>
    <w:tbl>
      <w:tblPr>
        <w:tblW w:w="0" w:type="auto"/>
        <w:tblInd w:w="7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212"/>
        <w:gridCol w:w="1792"/>
        <w:gridCol w:w="1792"/>
        <w:gridCol w:w="2478"/>
        <w:gridCol w:w="1792"/>
      </w:tblGrid>
      <w:tr w:rsidR="004E41B4" w14:paraId="0E5E1B79" w14:textId="77777777" w:rsidTr="006D7B71">
        <w:trPr>
          <w:trHeight w:val="3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D2369" w14:textId="77777777" w:rsidR="004411A1" w:rsidRDefault="0033459E" w:rsidP="00202E3A">
            <w:pPr>
              <w:pStyle w:val="TableParagraph"/>
              <w:spacing w:before="8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0444AB" w14:textId="77777777" w:rsidR="004411A1" w:rsidRDefault="0033459E" w:rsidP="00202E3A">
            <w:pPr>
              <w:pStyle w:val="TableParagraph"/>
              <w:spacing w:before="84"/>
              <w:ind w:left="852" w:right="84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Make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CB1F92" w14:textId="77777777" w:rsidR="004411A1" w:rsidRDefault="0033459E" w:rsidP="00202E3A">
            <w:pPr>
              <w:pStyle w:val="TableParagraph"/>
              <w:spacing w:before="84"/>
              <w:ind w:left="4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ELD (Y/N)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8720DE" w14:textId="77777777" w:rsidR="004411A1" w:rsidRDefault="0033459E" w:rsidP="00202E3A">
            <w:pPr>
              <w:pStyle w:val="TableParagraph"/>
              <w:spacing w:before="84"/>
              <w:ind w:left="667" w:right="6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Type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04D62A" w14:textId="77777777" w:rsidR="004411A1" w:rsidRDefault="0033459E" w:rsidP="00202E3A">
            <w:pPr>
              <w:pStyle w:val="TableParagraph"/>
              <w:spacing w:before="84"/>
              <w:ind w:left="20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VIN (Full VIN is required)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98EA38" w14:textId="5E35C63A" w:rsidR="00774E34" w:rsidRPr="00774E34" w:rsidRDefault="0033459E" w:rsidP="00202E3A">
            <w:pPr>
              <w:pStyle w:val="TableParagraph"/>
              <w:spacing w:before="84"/>
              <w:jc w:val="center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Stated amount</w:t>
            </w:r>
          </w:p>
        </w:tc>
      </w:tr>
      <w:tr w:rsidR="004E41B4" w14:paraId="6A419FC8" w14:textId="77777777" w:rsidTr="007F0E9C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09C1E" w14:textId="4C48F40F" w:rsidR="004411A1" w:rsidRPr="00D81B07" w:rsidRDefault="008A1444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06A05">
              <w:rPr>
                <w:sz w:val="20"/>
                <w:szCs w:val="20"/>
              </w:rPr>
              <w:t>1</w:t>
            </w:r>
            <w:r w:rsidR="00064E43">
              <w:rPr>
                <w:sz w:val="20"/>
                <w:szCs w:val="20"/>
              </w:rPr>
              <w:t>8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81F659" w14:textId="1069D753" w:rsidR="004411A1" w:rsidRPr="00D81B07" w:rsidRDefault="00406A05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Freightliner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D4B12B" w14:textId="70389745" w:rsidR="004411A1" w:rsidRPr="00D81B07" w:rsidRDefault="008A1444" w:rsidP="00202E3A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D636A" w14:textId="50C64C59" w:rsidR="004411A1" w:rsidRPr="00D81B07" w:rsidRDefault="008A1444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TKTR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D84EF" w14:textId="098E0686" w:rsidR="004411A1" w:rsidRPr="003B64B8" w:rsidRDefault="00406A05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 w:rsidRPr="00406A05">
              <w:rPr>
                <w:sz w:val="20"/>
                <w:szCs w:val="20"/>
              </w:rPr>
              <w:t>3AKJHHDR1JSJR1803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919659" w14:textId="2734DE5F" w:rsidR="004411A1" w:rsidRPr="003B64B8" w:rsidRDefault="008A1444" w:rsidP="00202E3A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406A0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0,000</w:t>
            </w:r>
            <w:r w:rsidR="00202E3A">
              <w:rPr>
                <w:sz w:val="20"/>
                <w:szCs w:val="20"/>
              </w:rPr>
              <w:t>.00</w:t>
            </w:r>
          </w:p>
        </w:tc>
      </w:tr>
      <w:tr w:rsidR="008A1444" w14:paraId="7C6B1C27" w14:textId="77777777" w:rsidTr="006D7B71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49E989" w14:textId="43F575C9" w:rsidR="008A1444" w:rsidRDefault="008A1444" w:rsidP="00202E3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91325E" w14:textId="3483EBAF" w:rsidR="008A1444" w:rsidRDefault="00406A05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Interchange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4614E4" w14:textId="07447A1F" w:rsidR="008A1444" w:rsidRDefault="008A1444" w:rsidP="00202E3A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MS Gothic" w:eastAsia="MS Gothic" w:hAnsi="MS Gothic"/>
                <w:color w:val="231F20"/>
                <w:spacing w:val="-4"/>
                <w:sz w:val="18"/>
              </w:rPr>
            </w:pPr>
            <w:r w:rsidRPr="005F45E1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Pr="005F45E1">
              <w:rPr>
                <w:color w:val="231F20"/>
                <w:spacing w:val="-4"/>
                <w:sz w:val="18"/>
              </w:rPr>
              <w:t xml:space="preserve"> Yes </w:t>
            </w:r>
            <w:r w:rsidRPr="005F45E1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Pr="005F45E1">
              <w:rPr>
                <w:color w:val="231F20"/>
                <w:spacing w:val="-4"/>
                <w:sz w:val="18"/>
              </w:rPr>
              <w:t xml:space="preserve"> </w:t>
            </w:r>
            <w:r w:rsidRPr="005F45E1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9C5960" w14:textId="67D5ED7F" w:rsidR="008A1444" w:rsidRDefault="008A1444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1D9CF4" w14:textId="513C9E20" w:rsidR="008A1444" w:rsidRDefault="00406A05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1B17C0" w14:textId="68422109" w:rsidR="008A1444" w:rsidRDefault="008A1444" w:rsidP="00202E3A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406A05">
              <w:rPr>
                <w:sz w:val="20"/>
                <w:szCs w:val="20"/>
              </w:rPr>
              <w:t>7</w:t>
            </w:r>
            <w:r w:rsidR="005714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  <w:r w:rsidR="00202E3A">
              <w:rPr>
                <w:sz w:val="20"/>
                <w:szCs w:val="20"/>
              </w:rPr>
              <w:t>.00</w:t>
            </w:r>
          </w:p>
        </w:tc>
      </w:tr>
    </w:tbl>
    <w:p w14:paraId="090CB8B7" w14:textId="77777777" w:rsidR="00A9428A" w:rsidRPr="00A9428A" w:rsidRDefault="00A9428A" w:rsidP="00A9428A">
      <w:pPr>
        <w:rPr>
          <w:sz w:val="14"/>
        </w:rPr>
      </w:pPr>
    </w:p>
    <w:p w14:paraId="3427C432" w14:textId="77777777" w:rsidR="00A9428A" w:rsidRDefault="00A9428A" w:rsidP="00A9428A">
      <w:pPr>
        <w:rPr>
          <w:sz w:val="14"/>
        </w:rPr>
      </w:pPr>
    </w:p>
    <w:p w14:paraId="729BB87C" w14:textId="4816F7A8" w:rsidR="00A9428A" w:rsidRPr="00A9428A" w:rsidRDefault="00A9428A" w:rsidP="00A9428A">
      <w:pPr>
        <w:rPr>
          <w:sz w:val="14"/>
        </w:rPr>
        <w:sectPr w:rsidR="00A9428A" w:rsidRPr="00A9428A" w:rsidSect="004D14D9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B015E69" w14:textId="77777777" w:rsidR="004411A1" w:rsidRDefault="0033459E" w:rsidP="004411A1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E4AAA" wp14:editId="6C4332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11785"/>
                <wp:effectExtent l="0" t="0" r="0" b="25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11785"/>
                        </a:xfrm>
                        <a:prstGeom prst="rect">
                          <a:avLst/>
                        </a:prstGeom>
                        <a:solidFill>
                          <a:srgbClr val="0075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2" style="width:612pt;height:24.55pt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0288" fillcolor="#0075bc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EAA612" wp14:editId="0CF1FA00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</wpg:grpSpPr>
                      <wps:wsp>
                        <wps:cNvPr id="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4837"/>
                            <a:ext cx="90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88A64" w14:textId="77777777" w:rsidR="004411A1" w:rsidRDefault="0033459E" w:rsidP="004411A1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800 Superior Avenue E., 21st Floor • Cleveland, OH 44114 • 877.528.7878 •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1" w:history="1">
                                <w:r>
                                  <w:rPr>
                                    <w:rStyle w:val="Hyperlink"/>
                                    <w:color w:val="FFFFFF"/>
                                    <w:w w:val="105"/>
                                    <w:sz w:val="18"/>
                                  </w:rPr>
                                  <w:t>www.amtrustnorthamerica.com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15344"/>
                            <a:ext cx="80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ADDD3" w14:textId="77777777" w:rsidR="004411A1" w:rsidRDefault="0033459E" w:rsidP="004411A1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MKT0567 1/17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AA612" id="Group 7" o:spid="_x0000_s1043" style="position:absolute;margin-left:0;margin-top:729pt;width:612pt;height:63pt;z-index:251664384;mso-position-horizontal-relative:page;mso-position-vertical-relative:page" coordorigin=",14580" coordsize="122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">
                <v:rect id="Rectangle 53" o:spid="_x0000_s1044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" fillcolor="#0075bc" stroked="f"/>
                <v:shape id="_x0000_s1045" type="#_x0000_t202" style="position:absolute;left:1615;top:14837;width:90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88A64" w14:textId="77777777" w:rsidR="004411A1" w:rsidRDefault="0033459E" w:rsidP="004411A1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800 Superior Avenue E., 21st Floor • Cleveland, OH 44114 • 877.528.7878 •</w:t>
                        </w:r>
                        <w:r>
                          <w:rPr>
                            <w:color w:val="FFFFFF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hyperlink r:id="rId12" w:history="1">
                          <w:r>
                            <w:rPr>
                              <w:rStyle w:val="Hyperlink"/>
                              <w:color w:val="FFFFFF"/>
                              <w:w w:val="105"/>
                              <w:sz w:val="18"/>
                            </w:rPr>
                            <w:t>www.amtrustnorthamerica.com</w:t>
                          </w:r>
                        </w:hyperlink>
                      </w:p>
                    </w:txbxContent>
                  </v:textbox>
                </v:shape>
                <v:shape id="Text Box 55" o:spid="_x0000_s1046" type="#_x0000_t202" style="position:absolute;left:380;top:15344;width:805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2CADDD3" w14:textId="77777777" w:rsidR="004411A1" w:rsidRDefault="0033459E" w:rsidP="004411A1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MKT0567 1/17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8FDB9A" w14:textId="77777777" w:rsidR="009D1CF4" w:rsidRDefault="009D1CF4" w:rsidP="004411A1">
      <w:pPr>
        <w:pStyle w:val="BodyText"/>
        <w:rPr>
          <w:sz w:val="20"/>
        </w:rPr>
      </w:pPr>
    </w:p>
    <w:p w14:paraId="4FE88DA4" w14:textId="77777777" w:rsidR="004411A1" w:rsidRDefault="004411A1" w:rsidP="004411A1">
      <w:pPr>
        <w:pStyle w:val="BodyText"/>
        <w:spacing w:before="3"/>
      </w:pPr>
    </w:p>
    <w:p w14:paraId="278EBF98" w14:textId="77777777" w:rsidR="004411A1" w:rsidRDefault="0033459E" w:rsidP="006D7B71">
      <w:pPr>
        <w:pStyle w:val="BodyText"/>
        <w:ind w:left="3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A109656" wp14:editId="29642DE5">
                <wp:extent cx="7254875" cy="252095"/>
                <wp:effectExtent l="0" t="0" r="3175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875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2064E" w14:textId="77777777" w:rsidR="004411A1" w:rsidRDefault="0033459E" w:rsidP="006D7B71">
                            <w:pPr>
                              <w:spacing w:before="79"/>
                              <w:ind w:left="206" w:right="16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Driver Information ****MVR(s) on all drivers are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3A109656" id="Text Box 4" o:spid="_x0000_s1047" type="#_x0000_t202" style="width:571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" fillcolor="#231f20" stroked="f">
                <v:fill opacity="9766f"/>
                <v:textbox inset="0,0,0,0">
                  <w:txbxContent>
                    <w:p w14:paraId="0BA2064E" w14:textId="77777777" w:rsidR="004411A1" w:rsidRDefault="0033459E" w:rsidP="006D7B71">
                      <w:pPr>
                        <w:spacing w:before="79"/>
                        <w:ind w:left="206" w:right="16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Driver Information ****MVR(s) on all drivers are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8FD17" w14:textId="77777777" w:rsidR="004411A1" w:rsidRDefault="004411A1" w:rsidP="004411A1">
      <w:pPr>
        <w:pStyle w:val="BodyText"/>
        <w:spacing w:before="8"/>
        <w:rPr>
          <w:sz w:val="21"/>
        </w:rPr>
      </w:pPr>
    </w:p>
    <w:tbl>
      <w:tblPr>
        <w:tblW w:w="10875" w:type="dxa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698"/>
        <w:gridCol w:w="1583"/>
        <w:gridCol w:w="1260"/>
        <w:gridCol w:w="2430"/>
        <w:gridCol w:w="2250"/>
      </w:tblGrid>
      <w:tr w:rsidR="004E41B4" w14:paraId="754C51C9" w14:textId="77777777" w:rsidTr="004D14D9">
        <w:trPr>
          <w:trHeight w:val="494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F23126" w14:textId="77777777" w:rsidR="004411A1" w:rsidRDefault="0033459E" w:rsidP="00202E3A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name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5457D3" w14:textId="77777777" w:rsidR="004411A1" w:rsidRDefault="0033459E" w:rsidP="00202E3A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State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B9E50A" w14:textId="77777777" w:rsidR="004411A1" w:rsidRDefault="0033459E" w:rsidP="00202E3A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DOB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946AA1" w14:textId="381D7FE7" w:rsidR="004411A1" w:rsidRDefault="0033459E" w:rsidP="00202E3A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CDL exp (Yr</w:t>
            </w:r>
            <w:r w:rsidR="00202E3A">
              <w:rPr>
                <w:b/>
                <w:color w:val="231F20"/>
                <w:sz w:val="18"/>
              </w:rPr>
              <w:t>.</w:t>
            </w:r>
            <w:r>
              <w:rPr>
                <w:b/>
                <w:color w:val="231F20"/>
                <w:sz w:val="18"/>
              </w:rPr>
              <w:t>)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CB6C98" w14:textId="77777777" w:rsidR="004411A1" w:rsidRDefault="0033459E" w:rsidP="00202E3A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license number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11CF58" w14:textId="24A22935" w:rsidR="00774E34" w:rsidRPr="00774E34" w:rsidRDefault="0033459E" w:rsidP="00202E3A">
            <w:pPr>
              <w:pStyle w:val="TableParagraph"/>
              <w:spacing w:before="142"/>
              <w:ind w:left="91" w:right="-92"/>
              <w:jc w:val="center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Full-time or Part</w:t>
            </w:r>
            <w:r w:rsidR="004D14D9"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z w:val="18"/>
              </w:rPr>
              <w:t>time</w:t>
            </w:r>
          </w:p>
        </w:tc>
      </w:tr>
      <w:tr w:rsidR="004E41B4" w14:paraId="6B1530EA" w14:textId="77777777" w:rsidTr="004D14D9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EA7EBD" w14:textId="30F6A418" w:rsidR="004411A1" w:rsidRPr="00774E34" w:rsidRDefault="00406A05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 w:rsidRPr="00406A05">
              <w:rPr>
                <w:sz w:val="20"/>
                <w:szCs w:val="20"/>
              </w:rPr>
              <w:t>Harwinder</w:t>
            </w:r>
            <w:r>
              <w:rPr>
                <w:sz w:val="20"/>
                <w:szCs w:val="20"/>
              </w:rPr>
              <w:t xml:space="preserve"> </w:t>
            </w:r>
            <w:r w:rsidR="0057144C" w:rsidRPr="0057144C">
              <w:rPr>
                <w:sz w:val="20"/>
                <w:szCs w:val="20"/>
              </w:rPr>
              <w:t>Singh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0CCFBC" w14:textId="1E9D3035" w:rsidR="004411A1" w:rsidRPr="00774E34" w:rsidRDefault="00406A05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967D2B">
              <w:rPr>
                <w:sz w:val="20"/>
                <w:szCs w:val="20"/>
              </w:rPr>
              <w:t>A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8A262F" w14:textId="7767C78D" w:rsidR="004411A1" w:rsidRPr="00774E34" w:rsidRDefault="00061E8B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06A05">
              <w:rPr>
                <w:sz w:val="20"/>
                <w:szCs w:val="20"/>
              </w:rPr>
              <w:t>8/</w:t>
            </w:r>
            <w:r>
              <w:rPr>
                <w:sz w:val="20"/>
                <w:szCs w:val="20"/>
              </w:rPr>
              <w:t>0</w:t>
            </w:r>
            <w:r w:rsidR="00406A05">
              <w:rPr>
                <w:sz w:val="20"/>
                <w:szCs w:val="20"/>
              </w:rPr>
              <w:t>5/1988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E7861C" w14:textId="1215A5E0" w:rsidR="004411A1" w:rsidRPr="00774E34" w:rsidRDefault="00406A05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109A05" w14:textId="0FFC8D47" w:rsidR="004411A1" w:rsidRPr="00774E34" w:rsidRDefault="00406A05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 w:rsidRPr="00406A05">
              <w:rPr>
                <w:sz w:val="20"/>
                <w:szCs w:val="20"/>
              </w:rPr>
              <w:t>WDL2R24F183B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F16DFD" w14:textId="04447AB8" w:rsidR="004411A1" w:rsidRPr="00774E34" w:rsidRDefault="0033459E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Time</w:t>
            </w:r>
          </w:p>
        </w:tc>
      </w:tr>
      <w:tr w:rsidR="00921783" w14:paraId="15960A9F" w14:textId="77777777" w:rsidTr="004D14D9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DA9646" w14:textId="3E0A8E70" w:rsidR="00921783" w:rsidRPr="00406A05" w:rsidRDefault="00921783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 w:rsidRPr="00921783">
              <w:rPr>
                <w:sz w:val="20"/>
                <w:szCs w:val="20"/>
              </w:rPr>
              <w:t xml:space="preserve">Rajnish </w:t>
            </w:r>
            <w:r>
              <w:rPr>
                <w:sz w:val="20"/>
                <w:szCs w:val="20"/>
              </w:rPr>
              <w:t>K</w:t>
            </w:r>
            <w:r w:rsidRPr="00921783">
              <w:rPr>
                <w:sz w:val="20"/>
                <w:szCs w:val="20"/>
              </w:rPr>
              <w:t>aur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C3B978" w14:textId="4DD6E74D" w:rsidR="00921783" w:rsidRDefault="00921783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AF19B8" w14:textId="395C0BFD" w:rsidR="00921783" w:rsidRDefault="00061E8B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21783">
              <w:rPr>
                <w:sz w:val="20"/>
                <w:szCs w:val="20"/>
              </w:rPr>
              <w:t>7/</w:t>
            </w:r>
            <w:r>
              <w:rPr>
                <w:sz w:val="20"/>
                <w:szCs w:val="20"/>
              </w:rPr>
              <w:t>0</w:t>
            </w:r>
            <w:r w:rsidR="00921783">
              <w:rPr>
                <w:sz w:val="20"/>
                <w:szCs w:val="20"/>
              </w:rPr>
              <w:t>4/1998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7A8713" w14:textId="2EB44473" w:rsidR="00921783" w:rsidRDefault="00921783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9CDEEF" w14:textId="43480369" w:rsidR="00921783" w:rsidRPr="00406A05" w:rsidRDefault="00921783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 w:rsidRPr="00921783">
              <w:rPr>
                <w:sz w:val="20"/>
                <w:szCs w:val="20"/>
              </w:rPr>
              <w:t>WDLBMGTC84FB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215A68" w14:textId="6B3DCAB2" w:rsidR="00921783" w:rsidRDefault="00921783" w:rsidP="00202E3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Time</w:t>
            </w:r>
          </w:p>
        </w:tc>
      </w:tr>
    </w:tbl>
    <w:p w14:paraId="104AC935" w14:textId="77777777" w:rsidR="004411A1" w:rsidRDefault="0033459E" w:rsidP="004411A1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3417D11" wp14:editId="0267A49C">
                <wp:simplePos x="0" y="0"/>
                <wp:positionH relativeFrom="page">
                  <wp:posOffset>241300</wp:posOffset>
                </wp:positionH>
                <wp:positionV relativeFrom="paragraph">
                  <wp:posOffset>169545</wp:posOffset>
                </wp:positionV>
                <wp:extent cx="7302500" cy="252095"/>
                <wp:effectExtent l="3175" t="7620" r="0" b="698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080CB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17D11" id="Text Box 3" o:spid="_x0000_s1048" type="#_x0000_t202" style="position:absolute;margin-left:19pt;margin-top:13.35pt;width:575pt;height:19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4D3080CB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Liability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15B81E" w14:textId="77777777" w:rsidR="004411A1" w:rsidRDefault="004411A1" w:rsidP="004411A1">
      <w:pPr>
        <w:pStyle w:val="BodyText"/>
        <w:spacing w:before="2" w:after="1"/>
        <w:rPr>
          <w:sz w:val="14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4"/>
        <w:gridCol w:w="2694"/>
        <w:gridCol w:w="2694"/>
      </w:tblGrid>
      <w:tr w:rsidR="004E41B4" w14:paraId="0D22030E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4523C6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Liability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7A4AB6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6D7B71" w:rsidRPr="00D81B07">
              <w:rPr>
                <w:color w:val="231F20"/>
                <w:w w:val="99"/>
                <w:sz w:val="20"/>
                <w:szCs w:val="20"/>
              </w:rPr>
              <w:t xml:space="preserve"> 1,000,000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90CB43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Personal injury protection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D28416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9834188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DBF95D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FA575A" w14:textId="6FAB834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8A1444">
              <w:rPr>
                <w:color w:val="231F20"/>
                <w:w w:val="99"/>
                <w:sz w:val="20"/>
                <w:szCs w:val="20"/>
              </w:rPr>
              <w:t xml:space="preserve"> 60,000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F5E732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Trailer interchange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B3384A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75B30D41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75BF4C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Underinsured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38859F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6B1BC0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Trucker GL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145950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CAD1339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10637B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Non-trucking payroll: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C5630B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54C20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64B2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6C72A35" w14:textId="77777777" w:rsidR="004411A1" w:rsidRDefault="0033459E" w:rsidP="004411A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D22A753" wp14:editId="157A03E6">
                <wp:simplePos x="0" y="0"/>
                <wp:positionH relativeFrom="page">
                  <wp:posOffset>234315</wp:posOffset>
                </wp:positionH>
                <wp:positionV relativeFrom="paragraph">
                  <wp:posOffset>173990</wp:posOffset>
                </wp:positionV>
                <wp:extent cx="7302500" cy="252095"/>
                <wp:effectExtent l="5715" t="2540" r="6985" b="25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57377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Motor Truck Cargo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2A753" id="Text Box 2" o:spid="_x0000_s1049" type="#_x0000_t202" style="position:absolute;margin-left:18.45pt;margin-top:13.7pt;width:575pt;height:19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" fillcolor="#231f20" stroked="f">
                <v:fill opacity="9766f"/>
                <v:textbox inset="0,0,0,0">
                  <w:txbxContent>
                    <w:p w14:paraId="50857377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Motor Truck Cargo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AE515" w14:textId="77777777" w:rsidR="004411A1" w:rsidRDefault="004411A1" w:rsidP="004411A1">
      <w:pPr>
        <w:pStyle w:val="BodyText"/>
        <w:spacing w:before="7"/>
        <w:rPr>
          <w:sz w:val="20"/>
        </w:rPr>
      </w:pPr>
    </w:p>
    <w:tbl>
      <w:tblPr>
        <w:tblW w:w="10786" w:type="dxa"/>
        <w:tblInd w:w="7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2251"/>
        <w:gridCol w:w="2695"/>
        <w:gridCol w:w="2695"/>
      </w:tblGrid>
      <w:tr w:rsidR="004E41B4" w14:paraId="1F552430" w14:textId="77777777" w:rsidTr="00191A48">
        <w:trPr>
          <w:trHeight w:val="331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232874" w14:textId="77777777" w:rsidR="004411A1" w:rsidRDefault="0033459E">
            <w:pPr>
              <w:pStyle w:val="TableParagraph"/>
              <w:spacing w:before="59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Cargo Limit: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D3AB1B" w14:textId="77777777" w:rsidR="004411A1" w:rsidRPr="00BC0EF9" w:rsidRDefault="0033459E">
            <w:pPr>
              <w:pStyle w:val="TableParagraph"/>
              <w:spacing w:before="59"/>
              <w:ind w:left="90"/>
              <w:rPr>
                <w:sz w:val="20"/>
                <w:szCs w:val="20"/>
              </w:rPr>
            </w:pPr>
            <w:r w:rsidRPr="00BC0EF9">
              <w:rPr>
                <w:w w:val="99"/>
                <w:sz w:val="20"/>
                <w:szCs w:val="20"/>
              </w:rPr>
              <w:t>$</w:t>
            </w:r>
            <w:r>
              <w:rPr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2A57F0CB" w14:textId="77777777" w:rsidR="004411A1" w:rsidRDefault="0033459E">
            <w:pPr>
              <w:pStyle w:val="TableParagraph"/>
              <w:spacing w:before="59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Reefer Breakdown: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0ABD6840" w14:textId="77777777" w:rsidR="004411A1" w:rsidRPr="001C05B7" w:rsidRDefault="0033459E">
            <w:pPr>
              <w:pStyle w:val="TableParagraph"/>
              <w:tabs>
                <w:tab w:val="left" w:pos="912"/>
              </w:tabs>
              <w:spacing w:before="75"/>
              <w:ind w:left="304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 w:rsidR="00E55BEF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1C05B7" w:rsidRPr="001C05B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</w:tr>
      <w:tr w:rsidR="004E41B4" w14:paraId="374FF370" w14:textId="77777777" w:rsidTr="00191A48">
        <w:trPr>
          <w:trHeight w:val="298"/>
        </w:trPr>
        <w:tc>
          <w:tcPr>
            <w:tcW w:w="10786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059FD1D" w14:textId="77777777" w:rsidR="004411A1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</w:t>
            </w:r>
          </w:p>
        </w:tc>
      </w:tr>
      <w:tr w:rsidR="004E41B4" w14:paraId="24F67FC0" w14:textId="77777777" w:rsidTr="00191A48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3AE87B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Commodity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F57387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 of Loads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5DC867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Maximum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DDE066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</w:t>
            </w:r>
          </w:p>
        </w:tc>
      </w:tr>
      <w:tr w:rsidR="0057144C" w14:paraId="599254F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8FA24C" w14:textId="1AD7355E" w:rsidR="0057144C" w:rsidRPr="00191A48" w:rsidRDefault="0057144C" w:rsidP="0057144C">
            <w:pPr>
              <w:pStyle w:val="TableParagraph"/>
              <w:spacing w:before="47"/>
              <w:ind w:left="6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Canned Goods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520444" w14:textId="6DD52D89" w:rsidR="0057144C" w:rsidRPr="00191A48" w:rsidRDefault="0057144C" w:rsidP="0057144C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7A898F" w14:textId="20B61135" w:rsidR="0057144C" w:rsidRPr="00191A48" w:rsidRDefault="0057144C" w:rsidP="0057144C">
            <w:pPr>
              <w:pStyle w:val="TableParagraph"/>
              <w:spacing w:before="3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FBF929" w14:textId="4E213AD5" w:rsidR="0057144C" w:rsidRPr="00191A48" w:rsidRDefault="0057144C" w:rsidP="0057144C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$25,000 </w:t>
            </w:r>
          </w:p>
        </w:tc>
      </w:tr>
      <w:tr w:rsidR="0057144C" w14:paraId="0089BF82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D15A1F" w14:textId="472B9DBF" w:rsidR="0057144C" w:rsidRPr="00191A48" w:rsidRDefault="0057144C" w:rsidP="0057144C">
            <w:pPr>
              <w:pStyle w:val="TableParagraph"/>
              <w:spacing w:before="42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Water &amp; </w:t>
            </w:r>
            <w:r w:rsidRPr="00EC74EC">
              <w:rPr>
                <w:color w:val="000000"/>
                <w:sz w:val="20"/>
                <w:szCs w:val="20"/>
              </w:rPr>
              <w:t>Beverages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7B366C" w14:textId="582CBDC7" w:rsidR="0057144C" w:rsidRPr="00E55BEF" w:rsidRDefault="0057144C" w:rsidP="0057144C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E39AEF" w14:textId="13E954DB" w:rsidR="0057144C" w:rsidRPr="00191A48" w:rsidRDefault="0057144C" w:rsidP="0057144C">
            <w:pPr>
              <w:pStyle w:val="TableParagraph"/>
              <w:spacing w:before="28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BBAA85" w14:textId="4E6CA5DA" w:rsidR="0057144C" w:rsidRPr="00191A48" w:rsidRDefault="0057144C" w:rsidP="0057144C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$25,000 </w:t>
            </w:r>
          </w:p>
        </w:tc>
      </w:tr>
      <w:tr w:rsidR="0057144C" w14:paraId="3876721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849633" w14:textId="23F4E098" w:rsidR="0057144C" w:rsidRPr="00191A48" w:rsidRDefault="0057144C" w:rsidP="0057144C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 w:rsidRPr="00EC74EC">
              <w:rPr>
                <w:sz w:val="20"/>
                <w:szCs w:val="20"/>
              </w:rPr>
              <w:t>Refrigerated Food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82F04D" w14:textId="6282510A" w:rsidR="0057144C" w:rsidRPr="00E55BEF" w:rsidRDefault="0057144C" w:rsidP="0057144C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49B41C" w14:textId="0D9E6226" w:rsidR="0057144C" w:rsidRPr="00191A48" w:rsidRDefault="0057144C" w:rsidP="0057144C">
            <w:pPr>
              <w:pStyle w:val="TableParagraph"/>
              <w:spacing w:before="40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8F4C7E" w14:textId="6BE06326" w:rsidR="0057144C" w:rsidRPr="00191A48" w:rsidRDefault="0057144C" w:rsidP="0057144C">
            <w:pPr>
              <w:pStyle w:val="TableParagraph"/>
              <w:spacing w:before="4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$25,000 </w:t>
            </w:r>
          </w:p>
        </w:tc>
      </w:tr>
      <w:tr w:rsidR="0057144C" w14:paraId="49FA9F53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02A60E" w14:textId="70888378" w:rsidR="0057144C" w:rsidRPr="00191A48" w:rsidRDefault="0057144C" w:rsidP="0057144C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 w:rsidRPr="00EC74EC">
              <w:rPr>
                <w:color w:val="000000"/>
                <w:sz w:val="20"/>
                <w:szCs w:val="20"/>
              </w:rPr>
              <w:t>Fresh Produce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A9438D" w14:textId="708E82AD" w:rsidR="0057144C" w:rsidRPr="00E55BEF" w:rsidRDefault="0057144C" w:rsidP="0057144C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91313F" w14:textId="53478F28" w:rsidR="0057144C" w:rsidRPr="00191A48" w:rsidRDefault="0057144C" w:rsidP="0057144C">
            <w:pPr>
              <w:pStyle w:val="TableParagraph"/>
              <w:spacing w:before="40"/>
              <w:ind w:left="89"/>
              <w:rPr>
                <w:color w:val="231F20"/>
                <w:position w:val="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1AFA20" w14:textId="25F0EB3F" w:rsidR="0057144C" w:rsidRPr="00191A48" w:rsidRDefault="0057144C" w:rsidP="0057144C">
            <w:pPr>
              <w:pStyle w:val="TableParagraph"/>
              <w:spacing w:before="43"/>
              <w:ind w:left="89"/>
              <w:rPr>
                <w:color w:val="231F20"/>
                <w:position w:val="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$25,000 </w:t>
            </w:r>
          </w:p>
        </w:tc>
      </w:tr>
    </w:tbl>
    <w:p w14:paraId="77CDE927" w14:textId="77777777" w:rsidR="004411A1" w:rsidRDefault="0033459E" w:rsidP="004411A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4F45E35" wp14:editId="2DCECDF4">
                <wp:simplePos x="0" y="0"/>
                <wp:positionH relativeFrom="page">
                  <wp:posOffset>241300</wp:posOffset>
                </wp:positionH>
                <wp:positionV relativeFrom="paragraph">
                  <wp:posOffset>198120</wp:posOffset>
                </wp:positionV>
                <wp:extent cx="7302500" cy="252095"/>
                <wp:effectExtent l="3175" t="7620" r="0" b="698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8C6BE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Loss History ****Loss runs are required if prospect client has prior coverage.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45E35" id="Text Box 1" o:spid="_x0000_s1050" type="#_x0000_t202" style="position:absolute;margin-left:19pt;margin-top:15.6pt;width:575pt;height:19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0E78C6BE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Loss History ****Loss runs are required if prospect client has prior coverage.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68098" w14:textId="77777777" w:rsidR="004411A1" w:rsidRDefault="004411A1" w:rsidP="004411A1">
      <w:pPr>
        <w:pStyle w:val="BodyText"/>
        <w:spacing w:before="6"/>
        <w:rPr>
          <w:sz w:val="19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2692"/>
        <w:gridCol w:w="2692"/>
        <w:gridCol w:w="2692"/>
      </w:tblGrid>
      <w:tr w:rsidR="004E41B4" w14:paraId="3820B5A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3011C6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26A882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Carrier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1B32F5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Number of claims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7EAF88" w14:textId="77777777" w:rsidR="004411A1" w:rsidRDefault="0033459E">
            <w:pPr>
              <w:pStyle w:val="TableParagraph"/>
              <w:spacing w:before="44"/>
              <w:ind w:left="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Loss information</w:t>
            </w:r>
          </w:p>
        </w:tc>
      </w:tr>
      <w:tr w:rsidR="004E41B4" w14:paraId="55FD700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E642F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4533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8B85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4181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44A282F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F29E2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6BA8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F084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DD5A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F8DBBF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4559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526E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22E9B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2BD1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5CAB0B1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159BC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C5B1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E3F84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78876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8D4F3E8" w14:textId="77777777" w:rsidR="004411A1" w:rsidRDefault="004411A1" w:rsidP="004411A1">
      <w:pPr>
        <w:pStyle w:val="BodyText"/>
        <w:rPr>
          <w:sz w:val="20"/>
        </w:rPr>
      </w:pPr>
    </w:p>
    <w:p w14:paraId="0C9DC581" w14:textId="77777777" w:rsidR="004411A1" w:rsidRDefault="004411A1" w:rsidP="004411A1">
      <w:pPr>
        <w:pStyle w:val="BodyText"/>
        <w:rPr>
          <w:sz w:val="20"/>
        </w:rPr>
      </w:pPr>
    </w:p>
    <w:p w14:paraId="1BAE9E83" w14:textId="77777777" w:rsidR="004411A1" w:rsidRDefault="004411A1" w:rsidP="004411A1">
      <w:pPr>
        <w:pStyle w:val="BodyText"/>
        <w:rPr>
          <w:sz w:val="20"/>
        </w:rPr>
      </w:pPr>
    </w:p>
    <w:p w14:paraId="1503C75B" w14:textId="77777777" w:rsidR="004411A1" w:rsidRDefault="004411A1" w:rsidP="004411A1">
      <w:pPr>
        <w:pStyle w:val="BodyText"/>
        <w:rPr>
          <w:sz w:val="20"/>
        </w:rPr>
      </w:pPr>
    </w:p>
    <w:p w14:paraId="4D03B7A3" w14:textId="77777777" w:rsidR="004411A1" w:rsidRDefault="004411A1" w:rsidP="004411A1">
      <w:pPr>
        <w:pStyle w:val="BodyText"/>
        <w:rPr>
          <w:sz w:val="20"/>
        </w:rPr>
      </w:pPr>
    </w:p>
    <w:p w14:paraId="22A8D04B" w14:textId="77777777" w:rsidR="004411A1" w:rsidRDefault="004411A1" w:rsidP="004411A1">
      <w:pPr>
        <w:pStyle w:val="BodyText"/>
        <w:rPr>
          <w:sz w:val="20"/>
        </w:rPr>
      </w:pPr>
    </w:p>
    <w:p w14:paraId="414B8C30" w14:textId="77777777" w:rsidR="004411A1" w:rsidRDefault="004411A1" w:rsidP="004411A1">
      <w:pPr>
        <w:pStyle w:val="BodyText"/>
        <w:rPr>
          <w:sz w:val="20"/>
        </w:rPr>
      </w:pPr>
    </w:p>
    <w:p w14:paraId="0A4DD718" w14:textId="77777777" w:rsidR="004411A1" w:rsidRDefault="004411A1" w:rsidP="004411A1">
      <w:pPr>
        <w:pStyle w:val="BodyText"/>
        <w:rPr>
          <w:sz w:val="20"/>
        </w:rPr>
      </w:pPr>
    </w:p>
    <w:p w14:paraId="67417C66" w14:textId="77777777" w:rsidR="004411A1" w:rsidRDefault="004411A1" w:rsidP="004411A1">
      <w:pPr>
        <w:pStyle w:val="BodyText"/>
        <w:rPr>
          <w:sz w:val="20"/>
        </w:rPr>
      </w:pPr>
    </w:p>
    <w:p w14:paraId="564E363C" w14:textId="77777777" w:rsidR="004411A1" w:rsidRDefault="004411A1" w:rsidP="004411A1">
      <w:pPr>
        <w:pStyle w:val="BodyText"/>
        <w:rPr>
          <w:sz w:val="20"/>
        </w:rPr>
      </w:pPr>
    </w:p>
    <w:p w14:paraId="11838C31" w14:textId="77777777" w:rsidR="004411A1" w:rsidRDefault="004411A1" w:rsidP="004411A1">
      <w:pPr>
        <w:pStyle w:val="BodyText"/>
        <w:rPr>
          <w:sz w:val="20"/>
        </w:rPr>
      </w:pPr>
    </w:p>
    <w:p w14:paraId="7EA5F8F5" w14:textId="77777777" w:rsidR="004411A1" w:rsidRDefault="004411A1" w:rsidP="004411A1">
      <w:pPr>
        <w:pStyle w:val="BodyText"/>
        <w:rPr>
          <w:sz w:val="20"/>
        </w:rPr>
      </w:pPr>
    </w:p>
    <w:p w14:paraId="404CC1F2" w14:textId="77777777" w:rsidR="004411A1" w:rsidRDefault="004411A1" w:rsidP="00D81B07">
      <w:pPr>
        <w:spacing w:before="105"/>
        <w:ind w:right="359"/>
        <w:rPr>
          <w:sz w:val="14"/>
        </w:rPr>
      </w:pPr>
    </w:p>
    <w:sectPr w:rsidR="004411A1" w:rsidSect="006D7B71">
      <w:pgSz w:w="12240" w:h="15840"/>
      <w:pgMar w:top="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GeneralDataMerge.TodayDate*1*35" w:val="TODAYDATE"/>
    <w:docVar w:name="MasterAccountMerge.Contact.Contact.BusinessContact.Contact.Addr.City*0*6" w:val="CITY"/>
    <w:docVar w:name="MasterAccountMerge.Contact.Contact.BusinessContact.Contact.Addr.PostalCode*12*29" w:val="POSTALCODE"/>
    <w:docVar w:name="MasterAccountMerge.Contact.Contact.BusinessContact.Contact.Addr.PostalCode*12*30" w:val="POSTALCODE"/>
    <w:docVar w:name="MasterAccountMerge.Contact.Contact.BusinessContact.Contact.Addr.StateCode*0*7" w:val="STATECODE"/>
    <w:docVar w:name="MasterAccountMerge.Contact.Contact.BusinessContact.Contact.Addr.StateCode*0*8" w:val="STATECODE"/>
    <w:docVar w:name="MasterAccountMerge.Contact.Contact.BusinessContact.Contact.Name*0*1" w:val="NAME"/>
    <w:docVar w:name="MasterAccountMerge.Contact.Contact.BusinessContact.Contact.Name*0*2" w:val="NAME"/>
    <w:docVar w:name="MasterAccountMerge.Contact.Contact.BusinessContact.ContactInfo.PrimPhon.Description*0*11" w:val="DESCRIPTION"/>
    <w:docVar w:name="MasterAccountMerge.Contact.Contact.BusinessContact.ContactInfo.PrimPhon.Number*6*10" w:val="NUMBER"/>
    <w:docVar w:name="MasterAccountMerge.Contact.Contact.BusinessContact.ContactInfo.PrimPhon.Number*6*12" w:val="NUMBER"/>
    <w:docVar w:name="MasterAccountMerge.Contact.Contact.BusinessContact.ContactInfo.PrimPhon.Number*6*9" w:val="NUMBER"/>
    <w:docVar w:name="MasterAccountMerge.Contact.Contact.BusinessContact.IdentificationNumbers.FEIN*A*13" w:val="FEIN"/>
    <w:docVar w:name="MasterAccountMerge.Marketing.LOB.Truckers.Drivers.DrvrDLNum*0*28" w:val="DRVRDLNUM"/>
    <w:docVar w:name="MasterAccountMerge.Marketing.LOB.Truckers.Drivers.DrvrDOB*1*26" w:val="DRVRDOB"/>
    <w:docVar w:name="MasterAccountMerge.Marketing.LOB.Truckers.Drivers.DrvrName*0*24" w:val="DRVRNAME"/>
    <w:docVar w:name="MasterAccountMerge.Marketing.LOB.Truckers.Drivers.DrvrNum*0*23" w:val="DRVRNUM"/>
    <w:docVar w:name="MasterAccountMerge.Marketing.LOB.Truckers.Drivers.DrvrStLic*0*25" w:val="DRVRSTLIC"/>
    <w:docVar w:name="MasterAccountMerge.Marketing.LOB.Truckers.Drivers.DrvrYrsExp*0*27" w:val="DRVRYRSEXP"/>
    <w:docVar w:name="MasterAccountMerge.Marketing.LOB.Truckers.PrincipalShippers.Regulation.RGDcktNum*0*15" w:val="RGDCKTNUM"/>
    <w:docVar w:name="MasterAccountMerge.Marketing.LOB.Truckers.PrincipalShippers.Regulation.RGICCFlngReqDcktNum*0*14" w:val="RGICCFLNGREQDCKTNUM"/>
    <w:docVar w:name="MasterAccountMerge.Marketing.LOB.Truckers.StateFederalFiling.FilingInformation.PILiabEff*1*16" w:val="PILIABEFF"/>
    <w:docVar w:name="MasterAccountMerge.Marketing.LOB.Truckers.Terminals.TMAddr.Address1*0*31" w:val="ADDRESS1"/>
    <w:docVar w:name="MasterAccountMerge.Marketing.LOB.Truckers.Terminals.TMAddr.City*0*32" w:val="CITY"/>
    <w:docVar w:name="MasterAccountMerge.Marketing.LOB.Truckers.Terminals.TMAddr.PostalCode*12*34" w:val="POSTALCODE"/>
    <w:docVar w:name="MasterAccountMerge.Marketing.LOB.Truckers.Terminals.TMAddr.StateCode*0*33" w:val="STATECODE"/>
    <w:docVar w:name="MasterAccountMerge.Marketing.LOB.Truckers.Vehicles.Rating.VehCostNew*4*20" w:val="VEHCOSTNEW"/>
    <w:docVar w:name="MasterAccountMerge.Marketing.LOB.Truckers.Vehicles.Rating.VehCostNew*4*21" w:val="VEHCOSTNEW"/>
    <w:docVar w:name="MasterAccountMerge.Marketing.LOB.Truckers.Vehicles.Vehicle.VehBodyType.Description*0*19" w:val="DESCRIPTION"/>
    <w:docVar w:name="MasterAccountMerge.Marketing.LOB.Truckers.Vehicles.Vehicle.VehMake*0*18" w:val="VEHMAKE"/>
    <w:docVar w:name="MasterAccountMerge.Marketing.LOB.Truckers.Vehicles.Vehicle.VehVIN*0*22" w:val="VEHVIN"/>
    <w:docVar w:name="MasterAccountMerge.Marketing.LOB.Truckers.Vehicles.Vehicle.VehYear*0*17" w:val="VEHYEAR"/>
  </w:docVars>
  <w:rsids>
    <w:rsidRoot w:val="0002411C"/>
    <w:rsid w:val="00006ACD"/>
    <w:rsid w:val="000147B7"/>
    <w:rsid w:val="0002411C"/>
    <w:rsid w:val="000572B5"/>
    <w:rsid w:val="00061E8B"/>
    <w:rsid w:val="00062FCB"/>
    <w:rsid w:val="00064E43"/>
    <w:rsid w:val="00065CEA"/>
    <w:rsid w:val="000674A2"/>
    <w:rsid w:val="000875D4"/>
    <w:rsid w:val="000B1247"/>
    <w:rsid w:val="000B50B7"/>
    <w:rsid w:val="000C24A3"/>
    <w:rsid w:val="000D2842"/>
    <w:rsid w:val="000D47FA"/>
    <w:rsid w:val="000D4D40"/>
    <w:rsid w:val="000E6F23"/>
    <w:rsid w:val="000F1A36"/>
    <w:rsid w:val="000F26E1"/>
    <w:rsid w:val="000F531E"/>
    <w:rsid w:val="001150EF"/>
    <w:rsid w:val="00141EEB"/>
    <w:rsid w:val="00144FF3"/>
    <w:rsid w:val="0015245C"/>
    <w:rsid w:val="001654DD"/>
    <w:rsid w:val="0018254E"/>
    <w:rsid w:val="00191A48"/>
    <w:rsid w:val="00192010"/>
    <w:rsid w:val="00195AEE"/>
    <w:rsid w:val="00195DF7"/>
    <w:rsid w:val="001A2599"/>
    <w:rsid w:val="001C05B7"/>
    <w:rsid w:val="001D38DB"/>
    <w:rsid w:val="001F08D0"/>
    <w:rsid w:val="00202E3A"/>
    <w:rsid w:val="00205606"/>
    <w:rsid w:val="00223D57"/>
    <w:rsid w:val="0024481E"/>
    <w:rsid w:val="00244ABE"/>
    <w:rsid w:val="00247D1C"/>
    <w:rsid w:val="002708A3"/>
    <w:rsid w:val="00271E65"/>
    <w:rsid w:val="00272BC4"/>
    <w:rsid w:val="00276486"/>
    <w:rsid w:val="00285AF9"/>
    <w:rsid w:val="002A71AB"/>
    <w:rsid w:val="002B1F90"/>
    <w:rsid w:val="002B5D4A"/>
    <w:rsid w:val="002C1A08"/>
    <w:rsid w:val="002D6D80"/>
    <w:rsid w:val="002E4E11"/>
    <w:rsid w:val="002F055F"/>
    <w:rsid w:val="002F0C8A"/>
    <w:rsid w:val="002F34F9"/>
    <w:rsid w:val="003275DC"/>
    <w:rsid w:val="003308AE"/>
    <w:rsid w:val="0033459E"/>
    <w:rsid w:val="00351C82"/>
    <w:rsid w:val="00366684"/>
    <w:rsid w:val="003865FF"/>
    <w:rsid w:val="00386A8B"/>
    <w:rsid w:val="003B0F9F"/>
    <w:rsid w:val="003B64B8"/>
    <w:rsid w:val="003C07A7"/>
    <w:rsid w:val="003C1AFA"/>
    <w:rsid w:val="003C4ED0"/>
    <w:rsid w:val="003E0232"/>
    <w:rsid w:val="003F1C0F"/>
    <w:rsid w:val="003F6984"/>
    <w:rsid w:val="00406A05"/>
    <w:rsid w:val="00406A3E"/>
    <w:rsid w:val="00407027"/>
    <w:rsid w:val="00417296"/>
    <w:rsid w:val="004411A1"/>
    <w:rsid w:val="00447429"/>
    <w:rsid w:val="004646C7"/>
    <w:rsid w:val="004739EB"/>
    <w:rsid w:val="004762AC"/>
    <w:rsid w:val="00490473"/>
    <w:rsid w:val="004A30D4"/>
    <w:rsid w:val="004D14D9"/>
    <w:rsid w:val="004E41B4"/>
    <w:rsid w:val="004E472B"/>
    <w:rsid w:val="004F20D0"/>
    <w:rsid w:val="004F6B59"/>
    <w:rsid w:val="005171A1"/>
    <w:rsid w:val="00520125"/>
    <w:rsid w:val="00523D31"/>
    <w:rsid w:val="0052609A"/>
    <w:rsid w:val="00541120"/>
    <w:rsid w:val="00542449"/>
    <w:rsid w:val="00553593"/>
    <w:rsid w:val="00556647"/>
    <w:rsid w:val="005570E2"/>
    <w:rsid w:val="0057144C"/>
    <w:rsid w:val="00587F92"/>
    <w:rsid w:val="005A501E"/>
    <w:rsid w:val="005B182F"/>
    <w:rsid w:val="005B5260"/>
    <w:rsid w:val="005B7FA6"/>
    <w:rsid w:val="005E2B58"/>
    <w:rsid w:val="00600555"/>
    <w:rsid w:val="00610EA5"/>
    <w:rsid w:val="00651811"/>
    <w:rsid w:val="00655B77"/>
    <w:rsid w:val="00670A17"/>
    <w:rsid w:val="00670A4D"/>
    <w:rsid w:val="00671857"/>
    <w:rsid w:val="006C6A9E"/>
    <w:rsid w:val="006D7B71"/>
    <w:rsid w:val="006E1349"/>
    <w:rsid w:val="006F210F"/>
    <w:rsid w:val="00735670"/>
    <w:rsid w:val="00750D1A"/>
    <w:rsid w:val="007663AC"/>
    <w:rsid w:val="00774E34"/>
    <w:rsid w:val="007953CA"/>
    <w:rsid w:val="00797AC9"/>
    <w:rsid w:val="007A684F"/>
    <w:rsid w:val="007B49F0"/>
    <w:rsid w:val="007F0E9C"/>
    <w:rsid w:val="0080069F"/>
    <w:rsid w:val="00801FE7"/>
    <w:rsid w:val="00807DD4"/>
    <w:rsid w:val="008143D1"/>
    <w:rsid w:val="008401C0"/>
    <w:rsid w:val="008434B4"/>
    <w:rsid w:val="00844B67"/>
    <w:rsid w:val="00844CE0"/>
    <w:rsid w:val="00870A21"/>
    <w:rsid w:val="00890289"/>
    <w:rsid w:val="008A1444"/>
    <w:rsid w:val="008A6CF3"/>
    <w:rsid w:val="008C0C63"/>
    <w:rsid w:val="008C2172"/>
    <w:rsid w:val="008C7A05"/>
    <w:rsid w:val="00921783"/>
    <w:rsid w:val="0092613C"/>
    <w:rsid w:val="00940954"/>
    <w:rsid w:val="00967D2B"/>
    <w:rsid w:val="0097428F"/>
    <w:rsid w:val="00977AB4"/>
    <w:rsid w:val="00996E65"/>
    <w:rsid w:val="009C2C67"/>
    <w:rsid w:val="009C5270"/>
    <w:rsid w:val="009C650E"/>
    <w:rsid w:val="009D1CF4"/>
    <w:rsid w:val="009D4803"/>
    <w:rsid w:val="009D7F22"/>
    <w:rsid w:val="009E0E57"/>
    <w:rsid w:val="009F39A3"/>
    <w:rsid w:val="009F55FA"/>
    <w:rsid w:val="00A0379A"/>
    <w:rsid w:val="00A40181"/>
    <w:rsid w:val="00A8434C"/>
    <w:rsid w:val="00A844B7"/>
    <w:rsid w:val="00A84EDB"/>
    <w:rsid w:val="00A9428A"/>
    <w:rsid w:val="00A9443F"/>
    <w:rsid w:val="00AB583F"/>
    <w:rsid w:val="00AB64DD"/>
    <w:rsid w:val="00AD4528"/>
    <w:rsid w:val="00AE677B"/>
    <w:rsid w:val="00B00B8B"/>
    <w:rsid w:val="00B257EE"/>
    <w:rsid w:val="00B57763"/>
    <w:rsid w:val="00B90757"/>
    <w:rsid w:val="00BA567D"/>
    <w:rsid w:val="00BB27FA"/>
    <w:rsid w:val="00BC0EF9"/>
    <w:rsid w:val="00BD028B"/>
    <w:rsid w:val="00BE4EEA"/>
    <w:rsid w:val="00C054F4"/>
    <w:rsid w:val="00C225D6"/>
    <w:rsid w:val="00C25B7D"/>
    <w:rsid w:val="00C6188A"/>
    <w:rsid w:val="00C67D42"/>
    <w:rsid w:val="00C77056"/>
    <w:rsid w:val="00CA5532"/>
    <w:rsid w:val="00CC5B78"/>
    <w:rsid w:val="00CD5620"/>
    <w:rsid w:val="00CF3EF5"/>
    <w:rsid w:val="00CF7378"/>
    <w:rsid w:val="00D0351F"/>
    <w:rsid w:val="00D13B09"/>
    <w:rsid w:val="00D16FAA"/>
    <w:rsid w:val="00D2430B"/>
    <w:rsid w:val="00D731B1"/>
    <w:rsid w:val="00D81B07"/>
    <w:rsid w:val="00D919DB"/>
    <w:rsid w:val="00D92242"/>
    <w:rsid w:val="00DA0DF5"/>
    <w:rsid w:val="00DC23B6"/>
    <w:rsid w:val="00DC6070"/>
    <w:rsid w:val="00DF0A39"/>
    <w:rsid w:val="00DF7974"/>
    <w:rsid w:val="00E12AF3"/>
    <w:rsid w:val="00E15ABB"/>
    <w:rsid w:val="00E21B80"/>
    <w:rsid w:val="00E31D31"/>
    <w:rsid w:val="00E37EE3"/>
    <w:rsid w:val="00E55BEF"/>
    <w:rsid w:val="00E912D4"/>
    <w:rsid w:val="00EC3511"/>
    <w:rsid w:val="00ED67D0"/>
    <w:rsid w:val="00ED771B"/>
    <w:rsid w:val="00EE1193"/>
    <w:rsid w:val="00EF5A6B"/>
    <w:rsid w:val="00F01EA6"/>
    <w:rsid w:val="00F03DF7"/>
    <w:rsid w:val="00F07607"/>
    <w:rsid w:val="00F153E4"/>
    <w:rsid w:val="00F2122E"/>
    <w:rsid w:val="00F7350A"/>
    <w:rsid w:val="00F73A70"/>
    <w:rsid w:val="00FA22E6"/>
    <w:rsid w:val="00FD1259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5F2"/>
  <w15:chartTrackingRefBased/>
  <w15:docId w15:val="{2CFB8137-B6CC-44D8-8DEC-62BBC925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1A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411A1"/>
    <w:pPr>
      <w:spacing w:before="99"/>
      <w:ind w:left="32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1A1"/>
    <w:rPr>
      <w:rFonts w:ascii="Arial" w:eastAsia="Arial" w:hAnsi="Arial" w:cs="Arial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4411A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411A1"/>
    <w:rPr>
      <w:rFonts w:ascii="Arial" w:eastAsia="Arial" w:hAnsi="Arial" w:cs="Arial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4411A1"/>
  </w:style>
  <w:style w:type="character" w:styleId="Hyperlink">
    <w:name w:val="Hyperlink"/>
    <w:basedOn w:val="DefaultParagraphFont"/>
    <w:uiPriority w:val="99"/>
    <w:unhideWhenUsed/>
    <w:rsid w:val="004411A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9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0EF9"/>
    <w:rPr>
      <w:color w:val="808080"/>
    </w:rPr>
  </w:style>
  <w:style w:type="table" w:styleId="TableGridLight">
    <w:name w:val="Grid Table Light"/>
    <w:basedOn w:val="TableNormal"/>
    <w:uiPriority w:val="40"/>
    <w:rsid w:val="003C07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A68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.adobe.com/reade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amtrustnorthameric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amtrustnorthamerica.com/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motorcarrier@amtrustgroup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get.adobe.com/reader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7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Support</cp:lastModifiedBy>
  <cp:revision>2</cp:revision>
  <dcterms:created xsi:type="dcterms:W3CDTF">2025-01-31T19:38:00Z</dcterms:created>
  <dcterms:modified xsi:type="dcterms:W3CDTF">2025-01-31T19:38:00Z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6888998add67a5c389dcb60b609e3a84bd3605532bd3b47c2a8a2dafb4418aa9</vt:lpwstr>
  </property>
</Properties>
</file>