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77777777" w:rsidR="004411A1" w:rsidRDefault="0033459E" w:rsidP="004411A1">
      <w:pPr>
        <w:pStyle w:val="BodyText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(for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(for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1105ACF0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7F0E9C" w:rsidRPr="007F0E9C">
        <w:rPr>
          <w:w w:val="95"/>
          <w:sz w:val="22"/>
          <w:szCs w:val="22"/>
          <w:u w:val="single"/>
        </w:rPr>
        <w:t xml:space="preserve"> </w:t>
      </w:r>
      <w:r w:rsidR="00BE5DCD">
        <w:rPr>
          <w:w w:val="95"/>
          <w:sz w:val="22"/>
          <w:szCs w:val="22"/>
          <w:u w:val="single"/>
        </w:rPr>
        <w:t>01/16/2025</w:t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CF7378">
        <w:rPr>
          <w:color w:val="0075BC"/>
          <w:spacing w:val="2"/>
          <w:w w:val="95"/>
        </w:rPr>
        <w:t xml:space="preserve">                 </w:t>
      </w:r>
      <w:r w:rsidR="00DC23B6">
        <w:rPr>
          <w:color w:val="0075BC"/>
          <w:spacing w:val="2"/>
          <w:w w:val="95"/>
        </w:rPr>
        <w:t xml:space="preserve">       </w:t>
      </w:r>
      <w:r w:rsidR="00CF7378">
        <w:rPr>
          <w:color w:val="0075BC"/>
          <w:spacing w:val="2"/>
          <w:w w:val="95"/>
        </w:rPr>
        <w:t xml:space="preserve">   </w:t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</w:t>
      </w:r>
      <w:r w:rsidRPr="005B182F">
        <w:rPr>
          <w:color w:val="231F20"/>
          <w:spacing w:val="2"/>
        </w:rPr>
        <w:t>:</w:t>
      </w:r>
      <w:r w:rsidR="00BE5DCD">
        <w:rPr>
          <w:w w:val="95"/>
          <w:sz w:val="22"/>
          <w:szCs w:val="22"/>
          <w:u w:val="single"/>
        </w:rPr>
        <w:t>0</w:t>
      </w:r>
      <w:r w:rsidR="00F50684">
        <w:rPr>
          <w:w w:val="95"/>
          <w:sz w:val="22"/>
          <w:szCs w:val="22"/>
          <w:u w:val="single"/>
        </w:rPr>
        <w:t>2</w:t>
      </w:r>
      <w:r w:rsidR="00BE5DCD">
        <w:rPr>
          <w:w w:val="95"/>
          <w:sz w:val="22"/>
          <w:szCs w:val="22"/>
          <w:u w:val="single"/>
        </w:rPr>
        <w:t>/</w:t>
      </w:r>
      <w:r w:rsidR="00F50684">
        <w:rPr>
          <w:w w:val="95"/>
          <w:sz w:val="22"/>
          <w:szCs w:val="22"/>
          <w:u w:val="single"/>
        </w:rPr>
        <w:t>05</w:t>
      </w:r>
      <w:r w:rsidR="00BE5DCD">
        <w:rPr>
          <w:w w:val="95"/>
          <w:sz w:val="22"/>
          <w:szCs w:val="22"/>
          <w:u w:val="single"/>
        </w:rPr>
        <w:t>/2025</w:t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0E149686" w14:textId="1C0F8FDA" w:rsidR="004411A1" w:rsidRPr="00F01EA6" w:rsidRDefault="0033459E" w:rsidP="004411A1">
      <w:pPr>
        <w:pStyle w:val="BodyText"/>
        <w:spacing w:before="106"/>
        <w:ind w:left="720"/>
        <w:rPr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A0379A">
        <w:rPr>
          <w:w w:val="95"/>
          <w:sz w:val="22"/>
          <w:szCs w:val="22"/>
          <w:u w:val="single"/>
        </w:rPr>
        <w:tab/>
      </w:r>
      <w:r w:rsidR="00F50684">
        <w:rPr>
          <w:w w:val="95"/>
          <w:sz w:val="22"/>
          <w:szCs w:val="22"/>
          <w:u w:val="single"/>
        </w:rPr>
        <w:t xml:space="preserve">SSM </w:t>
      </w:r>
      <w:r w:rsidR="00F80868">
        <w:rPr>
          <w:w w:val="95"/>
          <w:sz w:val="22"/>
          <w:szCs w:val="22"/>
          <w:u w:val="single"/>
        </w:rPr>
        <w:t>Freight Inc</w:t>
      </w:r>
      <w:r w:rsidR="00A0379A">
        <w:rPr>
          <w:w w:val="95"/>
          <w:sz w:val="22"/>
          <w:szCs w:val="22"/>
          <w:u w:val="single"/>
        </w:rPr>
        <w:tab/>
      </w:r>
      <w:r w:rsidR="00A0379A">
        <w:rPr>
          <w:w w:val="95"/>
          <w:sz w:val="22"/>
          <w:szCs w:val="22"/>
          <w:u w:val="single"/>
        </w:rPr>
        <w:tab/>
      </w:r>
      <w:r w:rsidR="004A30D4">
        <w:rPr>
          <w:w w:val="95"/>
          <w:sz w:val="22"/>
          <w:szCs w:val="22"/>
          <w:u w:val="single"/>
        </w:rPr>
        <w:tab/>
      </w:r>
      <w:r w:rsidR="004A30D4">
        <w:rPr>
          <w:w w:val="95"/>
          <w:sz w:val="22"/>
          <w:szCs w:val="22"/>
          <w:u w:val="single"/>
        </w:rPr>
        <w:tab/>
      </w:r>
      <w:r w:rsidR="008A6CF3">
        <w:rPr>
          <w:color w:val="0075BC"/>
          <w:w w:val="95"/>
        </w:rPr>
        <w:t xml:space="preserve">    </w:t>
      </w:r>
      <w:r>
        <w:rPr>
          <w:color w:val="0075BC"/>
          <w:w w:val="95"/>
        </w:rPr>
        <w:t>Garage Location:</w:t>
      </w:r>
      <w:r w:rsidR="008A1444" w:rsidRPr="008A1444">
        <w:t xml:space="preserve"> </w:t>
      </w:r>
      <w:r w:rsidR="009F4602">
        <w:rPr>
          <w:w w:val="95"/>
          <w:sz w:val="22"/>
          <w:szCs w:val="22"/>
          <w:u w:val="single"/>
        </w:rPr>
        <w:t xml:space="preserve">374 E Norman Rd </w:t>
      </w:r>
      <w:r w:rsidR="00AC1AFE" w:rsidRPr="00BE5DCD">
        <w:rPr>
          <w:w w:val="95"/>
          <w:sz w:val="22"/>
          <w:szCs w:val="22"/>
          <w:u w:val="single"/>
        </w:rPr>
        <w:t xml:space="preserve"> </w:t>
      </w:r>
    </w:p>
    <w:p w14:paraId="46DF4E66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7FCF6FF9" w14:textId="322B268C" w:rsidR="004411A1" w:rsidRPr="00F01EA6" w:rsidRDefault="0033459E" w:rsidP="008A1444">
      <w:pPr>
        <w:pStyle w:val="BodyText"/>
        <w:tabs>
          <w:tab w:val="left" w:pos="2040"/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9F4602">
        <w:rPr>
          <w:w w:val="95"/>
          <w:sz w:val="22"/>
          <w:szCs w:val="22"/>
          <w:u w:val="single"/>
        </w:rPr>
        <w:t>San Bernardino</w:t>
      </w:r>
      <w:r w:rsidR="00AC1AFE">
        <w:rPr>
          <w:w w:val="95"/>
          <w:sz w:val="22"/>
          <w:szCs w:val="22"/>
          <w:u w:val="single"/>
        </w:rPr>
        <w:t xml:space="preserve">                                                    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57144C">
        <w:rPr>
          <w:spacing w:val="-3"/>
          <w:w w:val="95"/>
          <w:sz w:val="22"/>
          <w:szCs w:val="22"/>
          <w:u w:val="single"/>
        </w:rPr>
        <w:t xml:space="preserve"> CA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57144C" w:rsidRPr="0057144C">
        <w:t xml:space="preserve"> </w:t>
      </w:r>
      <w:r w:rsidR="00F80868" w:rsidRPr="00F80868">
        <w:rPr>
          <w:w w:val="95"/>
          <w:sz w:val="22"/>
          <w:szCs w:val="22"/>
          <w:u w:val="single"/>
        </w:rPr>
        <w:t>92408</w:t>
      </w:r>
    </w:p>
    <w:p w14:paraId="5407AA4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17EF0616" w:rsidR="004411A1" w:rsidRPr="00F01EA6" w:rsidRDefault="0033459E" w:rsidP="00DC23B6">
      <w:pPr>
        <w:pStyle w:val="BodyText"/>
        <w:tabs>
          <w:tab w:val="left" w:pos="1900"/>
          <w:tab w:val="left" w:pos="6659"/>
          <w:tab w:val="left" w:pos="9591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F50684" w:rsidRPr="00F50684">
        <w:rPr>
          <w:spacing w:val="2"/>
          <w:w w:val="90"/>
          <w:sz w:val="22"/>
          <w:szCs w:val="22"/>
          <w:u w:val="single"/>
        </w:rPr>
        <w:t xml:space="preserve">(909) 550-7953  </w:t>
      </w:r>
      <w:r w:rsidR="00F50684">
        <w:rPr>
          <w:spacing w:val="2"/>
          <w:w w:val="90"/>
          <w:sz w:val="22"/>
          <w:szCs w:val="22"/>
          <w:u w:val="single"/>
        </w:rPr>
        <w:t xml:space="preserve">                                  </w:t>
      </w:r>
      <w:r w:rsidR="00F80868">
        <w:rPr>
          <w:spacing w:val="2"/>
          <w:w w:val="90"/>
          <w:sz w:val="22"/>
          <w:szCs w:val="22"/>
          <w:u w:val="single"/>
        </w:rPr>
        <w:t xml:space="preserve">                </w:t>
      </w:r>
      <w:r w:rsidR="00F50684">
        <w:rPr>
          <w:spacing w:val="2"/>
          <w:w w:val="90"/>
          <w:sz w:val="22"/>
          <w:szCs w:val="22"/>
          <w:u w:val="single"/>
        </w:rPr>
        <w:t xml:space="preserve">    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F50684" w:rsidRPr="00F50684">
        <w:rPr>
          <w:spacing w:val="3"/>
          <w:w w:val="95"/>
          <w:sz w:val="22"/>
          <w:szCs w:val="22"/>
          <w:u w:val="single"/>
        </w:rPr>
        <w:t>99-0921080</w:t>
      </w:r>
      <w:r w:rsidR="00DC23B6">
        <w:rPr>
          <w:spacing w:val="3"/>
          <w:w w:val="95"/>
          <w:sz w:val="22"/>
          <w:szCs w:val="22"/>
          <w:u w:val="single"/>
        </w:rPr>
        <w:tab/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1D1A85AF" w:rsidR="004411A1" w:rsidRPr="00F01EA6" w:rsidRDefault="0033459E" w:rsidP="00541120">
      <w:pPr>
        <w:pStyle w:val="BodyText"/>
        <w:tabs>
          <w:tab w:val="left" w:pos="2003"/>
          <w:tab w:val="left" w:pos="3325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F50684" w:rsidRPr="00F50684">
        <w:rPr>
          <w:spacing w:val="2"/>
          <w:w w:val="95"/>
          <w:sz w:val="22"/>
          <w:szCs w:val="22"/>
          <w:u w:val="single"/>
        </w:rPr>
        <w:t>1611857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541120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F01EA6">
        <w:rPr>
          <w:sz w:val="22"/>
          <w:szCs w:val="22"/>
          <w:u w:val="single"/>
        </w:rPr>
        <w:tab/>
      </w:r>
      <w:r w:rsidR="00F50684" w:rsidRPr="00F50684">
        <w:rPr>
          <w:sz w:val="22"/>
          <w:szCs w:val="22"/>
          <w:u w:val="single"/>
        </w:rPr>
        <w:t>4184893</w:t>
      </w:r>
      <w:r w:rsidR="00F01EA6">
        <w:rPr>
          <w:sz w:val="22"/>
          <w:szCs w:val="22"/>
          <w:u w:val="single"/>
        </w:rPr>
        <w:tab/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5C8CA091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F50684" w:rsidRPr="00F50684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F50684">
              <w:rPr>
                <w:color w:val="231F20"/>
                <w:u w:val="single"/>
              </w:rPr>
              <w:t xml:space="preserve">          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202E3A">
            <w:pPr>
              <w:pStyle w:val="TableParagraph"/>
              <w:spacing w:before="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202E3A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202E3A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202E3A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202E3A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5E35C63A" w:rsidR="00774E34" w:rsidRPr="00774E34" w:rsidRDefault="0033459E" w:rsidP="00202E3A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4E41B4" w14:paraId="6A419FC8" w14:textId="77777777" w:rsidTr="007F0E9C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76CD0B21" w:rsidR="004411A1" w:rsidRPr="00D81B07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50684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6D3CCDA5" w:rsidR="004411A1" w:rsidRPr="00D81B07" w:rsidRDefault="00BE5DCD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4B12B" w14:textId="70389745" w:rsidR="004411A1" w:rsidRPr="00D81B07" w:rsidRDefault="008A1444" w:rsidP="00202E3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50C64C59" w:rsidR="004411A1" w:rsidRPr="00D81B07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TKTR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4DBE55B9" w:rsidR="004411A1" w:rsidRPr="003B64B8" w:rsidRDefault="00F5068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F50684">
              <w:rPr>
                <w:sz w:val="20"/>
                <w:szCs w:val="20"/>
              </w:rPr>
              <w:t>3AKJHHDR9NSMF9370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19659" w14:textId="7AD52AC0" w:rsidR="004411A1" w:rsidRPr="003B64B8" w:rsidRDefault="008A1444" w:rsidP="00202E3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68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0,000</w:t>
            </w:r>
            <w:r w:rsidR="00202E3A">
              <w:rPr>
                <w:sz w:val="20"/>
                <w:szCs w:val="20"/>
              </w:rPr>
              <w:t>.00</w:t>
            </w:r>
          </w:p>
        </w:tc>
      </w:tr>
      <w:tr w:rsidR="008A1444" w14:paraId="7C6B1C27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9E989" w14:textId="5ED5FA9D" w:rsidR="008A1444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1325E" w14:textId="5AA4C50F" w:rsidR="008A1444" w:rsidRDefault="00F80868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614E4" w14:textId="07447A1F" w:rsidR="008A1444" w:rsidRDefault="008A1444" w:rsidP="00202E3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18"/>
              </w:rPr>
            </w:pPr>
            <w:r w:rsidRPr="005F45E1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Pr="005F45E1">
              <w:rPr>
                <w:color w:val="231F20"/>
                <w:spacing w:val="-4"/>
                <w:sz w:val="18"/>
              </w:rPr>
              <w:t xml:space="preserve"> Yes </w:t>
            </w:r>
            <w:r w:rsidRPr="005F45E1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Pr="005F45E1">
              <w:rPr>
                <w:color w:val="231F20"/>
                <w:spacing w:val="-4"/>
                <w:sz w:val="18"/>
              </w:rPr>
              <w:t xml:space="preserve"> </w:t>
            </w:r>
            <w:r w:rsidRPr="005F45E1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C5960" w14:textId="67D5ED7F" w:rsidR="008A1444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D9CF4" w14:textId="57EEB44D" w:rsidR="008A1444" w:rsidRDefault="00F5068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B17C0" w14:textId="69E96494" w:rsidR="008A1444" w:rsidRDefault="008A1444" w:rsidP="00202E3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5068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,000</w:t>
            </w:r>
            <w:r w:rsidR="00202E3A">
              <w:rPr>
                <w:sz w:val="20"/>
                <w:szCs w:val="20"/>
              </w:rPr>
              <w:t>.00</w:t>
            </w:r>
          </w:p>
        </w:tc>
      </w:tr>
    </w:tbl>
    <w:p w14:paraId="090CB8B7" w14:textId="77777777" w:rsidR="00A9428A" w:rsidRPr="00A9428A" w:rsidRDefault="00A9428A" w:rsidP="00A9428A">
      <w:pPr>
        <w:rPr>
          <w:sz w:val="14"/>
        </w:rPr>
      </w:pPr>
    </w:p>
    <w:p w14:paraId="3427C432" w14:textId="77777777" w:rsidR="00A9428A" w:rsidRDefault="00A9428A" w:rsidP="00A9428A">
      <w:pPr>
        <w:rPr>
          <w:sz w:val="14"/>
        </w:rPr>
      </w:pPr>
    </w:p>
    <w:p w14:paraId="729BB87C" w14:textId="4816F7A8" w:rsidR="00A9428A" w:rsidRPr="00A9428A" w:rsidRDefault="00A9428A" w:rsidP="00A9428A">
      <w:pPr>
        <w:rPr>
          <w:sz w:val="14"/>
        </w:rPr>
        <w:sectPr w:rsidR="00A9428A" w:rsidRPr="00A9428A" w:rsidSect="004D14D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381D7FE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</w:t>
            </w:r>
            <w:r w:rsidR="00202E3A">
              <w:rPr>
                <w:b/>
                <w:color w:val="231F20"/>
                <w:sz w:val="18"/>
              </w:rPr>
              <w:t>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24A22935" w:rsidR="00774E34" w:rsidRPr="00774E34" w:rsidRDefault="0033459E" w:rsidP="00202E3A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4E41B4" w14:paraId="6B1530EA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1A6547F2" w:rsidR="004411A1" w:rsidRPr="00774E34" w:rsidRDefault="00F5068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Anil Kumar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1182ECD9" w:rsidR="004411A1" w:rsidRPr="00774E34" w:rsidRDefault="00967D2B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70859DCE" w:rsidR="004411A1" w:rsidRPr="00774E34" w:rsidRDefault="00F5068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F50684">
              <w:rPr>
                <w:sz w:val="20"/>
                <w:szCs w:val="20"/>
              </w:rPr>
              <w:t>2/27/1992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7DC3998D" w:rsidR="004411A1" w:rsidRPr="00774E34" w:rsidRDefault="00F5068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653C63FE" w:rsidR="004411A1" w:rsidRPr="00774E34" w:rsidRDefault="00F5068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F50684">
              <w:rPr>
                <w:sz w:val="20"/>
                <w:szCs w:val="20"/>
              </w:rPr>
              <w:t>Y6437086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04447AB8" w:rsidR="004411A1" w:rsidRPr="00774E34" w:rsidRDefault="0033459E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FAB834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8A1444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57144C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1AD7355E" w:rsidR="0057144C" w:rsidRPr="00191A48" w:rsidRDefault="0057144C" w:rsidP="0057144C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6DD52D89" w:rsidR="0057144C" w:rsidRPr="00191A48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20B61135" w:rsidR="0057144C" w:rsidRPr="00191A48" w:rsidRDefault="0057144C" w:rsidP="0057144C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4E213AD5" w:rsidR="0057144C" w:rsidRPr="00191A48" w:rsidRDefault="0057144C" w:rsidP="0057144C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72F2EF0C" w:rsidR="0057144C" w:rsidRPr="00191A48" w:rsidRDefault="00034581" w:rsidP="0057144C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 w:rsidRPr="00034581"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582CBDC7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13E954DB" w:rsidR="0057144C" w:rsidRPr="00191A48" w:rsidRDefault="0057144C" w:rsidP="0057144C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4E6CA5DA" w:rsidR="0057144C" w:rsidRPr="00191A48" w:rsidRDefault="0057144C" w:rsidP="0057144C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08B965FA" w:rsidR="0057144C" w:rsidRPr="00191A48" w:rsidRDefault="00F50684" w:rsidP="0057144C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6282510A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0D9E6226" w:rsidR="0057144C" w:rsidRPr="00191A48" w:rsidRDefault="0057144C" w:rsidP="0057144C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6BE06326" w:rsidR="0057144C" w:rsidRPr="00191A48" w:rsidRDefault="0057144C" w:rsidP="0057144C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12623599" w:rsidR="0057144C" w:rsidRPr="00191A48" w:rsidRDefault="00F50684" w:rsidP="0057144C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Plastic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08E82AD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53478F28" w:rsidR="0057144C" w:rsidRPr="00191A48" w:rsidRDefault="0057144C" w:rsidP="0057144C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25F0EB3F" w:rsidR="0057144C" w:rsidRPr="00191A48" w:rsidRDefault="0057144C" w:rsidP="0057144C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6D7B71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34581"/>
    <w:rsid w:val="000572B5"/>
    <w:rsid w:val="00062FCB"/>
    <w:rsid w:val="00065CEA"/>
    <w:rsid w:val="000674A2"/>
    <w:rsid w:val="0007066A"/>
    <w:rsid w:val="000875D4"/>
    <w:rsid w:val="000B1247"/>
    <w:rsid w:val="000B50B7"/>
    <w:rsid w:val="000C24A3"/>
    <w:rsid w:val="000D2842"/>
    <w:rsid w:val="000D47FA"/>
    <w:rsid w:val="000D4D40"/>
    <w:rsid w:val="000E6F23"/>
    <w:rsid w:val="000F1A36"/>
    <w:rsid w:val="000F26E1"/>
    <w:rsid w:val="000F531E"/>
    <w:rsid w:val="001150EF"/>
    <w:rsid w:val="00141EEB"/>
    <w:rsid w:val="00144FF3"/>
    <w:rsid w:val="0015245C"/>
    <w:rsid w:val="001654DD"/>
    <w:rsid w:val="0018254E"/>
    <w:rsid w:val="00191A48"/>
    <w:rsid w:val="00192010"/>
    <w:rsid w:val="00195AEE"/>
    <w:rsid w:val="00195DF7"/>
    <w:rsid w:val="001A2599"/>
    <w:rsid w:val="001C05B7"/>
    <w:rsid w:val="001D38DB"/>
    <w:rsid w:val="001F08D0"/>
    <w:rsid w:val="00202E3A"/>
    <w:rsid w:val="00205606"/>
    <w:rsid w:val="00223D57"/>
    <w:rsid w:val="0024481E"/>
    <w:rsid w:val="00244ABE"/>
    <w:rsid w:val="00247D1C"/>
    <w:rsid w:val="002708A3"/>
    <w:rsid w:val="00271E65"/>
    <w:rsid w:val="00272BC4"/>
    <w:rsid w:val="00276486"/>
    <w:rsid w:val="00285AF9"/>
    <w:rsid w:val="002A71AB"/>
    <w:rsid w:val="002B1F90"/>
    <w:rsid w:val="002B5D4A"/>
    <w:rsid w:val="002C1A08"/>
    <w:rsid w:val="002D6D80"/>
    <w:rsid w:val="002E4E11"/>
    <w:rsid w:val="002F055F"/>
    <w:rsid w:val="002F0C8A"/>
    <w:rsid w:val="002F34F9"/>
    <w:rsid w:val="003275DC"/>
    <w:rsid w:val="003308AE"/>
    <w:rsid w:val="0033459E"/>
    <w:rsid w:val="00351C82"/>
    <w:rsid w:val="00366684"/>
    <w:rsid w:val="003865FF"/>
    <w:rsid w:val="00386A8B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20711"/>
    <w:rsid w:val="004411A1"/>
    <w:rsid w:val="00447429"/>
    <w:rsid w:val="004646C7"/>
    <w:rsid w:val="004739EB"/>
    <w:rsid w:val="00490473"/>
    <w:rsid w:val="004A30D4"/>
    <w:rsid w:val="004D14D9"/>
    <w:rsid w:val="004E41B4"/>
    <w:rsid w:val="004E472B"/>
    <w:rsid w:val="004F20D0"/>
    <w:rsid w:val="004F6B59"/>
    <w:rsid w:val="005171A1"/>
    <w:rsid w:val="00520125"/>
    <w:rsid w:val="00523D31"/>
    <w:rsid w:val="0052609A"/>
    <w:rsid w:val="00541120"/>
    <w:rsid w:val="00542449"/>
    <w:rsid w:val="00553593"/>
    <w:rsid w:val="00556647"/>
    <w:rsid w:val="005570E2"/>
    <w:rsid w:val="0057144C"/>
    <w:rsid w:val="00587F92"/>
    <w:rsid w:val="00594646"/>
    <w:rsid w:val="005A501E"/>
    <w:rsid w:val="005B182F"/>
    <w:rsid w:val="005B5260"/>
    <w:rsid w:val="005B7FA6"/>
    <w:rsid w:val="005E2B58"/>
    <w:rsid w:val="00600555"/>
    <w:rsid w:val="00610EA5"/>
    <w:rsid w:val="00651811"/>
    <w:rsid w:val="00655B77"/>
    <w:rsid w:val="00670A17"/>
    <w:rsid w:val="00670A4D"/>
    <w:rsid w:val="00671857"/>
    <w:rsid w:val="006C6A9E"/>
    <w:rsid w:val="006D7B71"/>
    <w:rsid w:val="006E1349"/>
    <w:rsid w:val="006F210F"/>
    <w:rsid w:val="00735670"/>
    <w:rsid w:val="00750D1A"/>
    <w:rsid w:val="007663AC"/>
    <w:rsid w:val="00774E34"/>
    <w:rsid w:val="007953CA"/>
    <w:rsid w:val="00797AC9"/>
    <w:rsid w:val="007A684F"/>
    <w:rsid w:val="007B49F0"/>
    <w:rsid w:val="007F0E9C"/>
    <w:rsid w:val="0080069F"/>
    <w:rsid w:val="00801FE7"/>
    <w:rsid w:val="00807DD4"/>
    <w:rsid w:val="008143D1"/>
    <w:rsid w:val="008401C0"/>
    <w:rsid w:val="008434B4"/>
    <w:rsid w:val="00844B67"/>
    <w:rsid w:val="00844CE0"/>
    <w:rsid w:val="00870A21"/>
    <w:rsid w:val="00890289"/>
    <w:rsid w:val="008A1444"/>
    <w:rsid w:val="008A6CF3"/>
    <w:rsid w:val="008C0C63"/>
    <w:rsid w:val="008C2172"/>
    <w:rsid w:val="008C7A05"/>
    <w:rsid w:val="0092613C"/>
    <w:rsid w:val="00940954"/>
    <w:rsid w:val="00967D2B"/>
    <w:rsid w:val="0097428F"/>
    <w:rsid w:val="00977AB4"/>
    <w:rsid w:val="00996E65"/>
    <w:rsid w:val="009C2C67"/>
    <w:rsid w:val="009C5270"/>
    <w:rsid w:val="009C650E"/>
    <w:rsid w:val="009D1CF4"/>
    <w:rsid w:val="009D4803"/>
    <w:rsid w:val="009D7F22"/>
    <w:rsid w:val="009E0E57"/>
    <w:rsid w:val="009F39A3"/>
    <w:rsid w:val="009F4602"/>
    <w:rsid w:val="009F55FA"/>
    <w:rsid w:val="00A0379A"/>
    <w:rsid w:val="00A40181"/>
    <w:rsid w:val="00A8434C"/>
    <w:rsid w:val="00A844B7"/>
    <w:rsid w:val="00A84EDB"/>
    <w:rsid w:val="00A9428A"/>
    <w:rsid w:val="00A9443F"/>
    <w:rsid w:val="00AB583F"/>
    <w:rsid w:val="00AB64DD"/>
    <w:rsid w:val="00AC1AFE"/>
    <w:rsid w:val="00AD4528"/>
    <w:rsid w:val="00AE677B"/>
    <w:rsid w:val="00B00B8B"/>
    <w:rsid w:val="00B257EE"/>
    <w:rsid w:val="00B57763"/>
    <w:rsid w:val="00B90757"/>
    <w:rsid w:val="00BA567D"/>
    <w:rsid w:val="00BB27FA"/>
    <w:rsid w:val="00BC0EF9"/>
    <w:rsid w:val="00BD028B"/>
    <w:rsid w:val="00BE4EEA"/>
    <w:rsid w:val="00BE5DCD"/>
    <w:rsid w:val="00C054F4"/>
    <w:rsid w:val="00C225D6"/>
    <w:rsid w:val="00C25B7D"/>
    <w:rsid w:val="00C6188A"/>
    <w:rsid w:val="00C67D42"/>
    <w:rsid w:val="00C77056"/>
    <w:rsid w:val="00CA5532"/>
    <w:rsid w:val="00CC5B78"/>
    <w:rsid w:val="00CD5620"/>
    <w:rsid w:val="00CF3EF5"/>
    <w:rsid w:val="00CF7378"/>
    <w:rsid w:val="00D0351F"/>
    <w:rsid w:val="00D13B09"/>
    <w:rsid w:val="00D16FAA"/>
    <w:rsid w:val="00D2430B"/>
    <w:rsid w:val="00D731B1"/>
    <w:rsid w:val="00D81B07"/>
    <w:rsid w:val="00D919DB"/>
    <w:rsid w:val="00D92242"/>
    <w:rsid w:val="00DA0DF5"/>
    <w:rsid w:val="00DC23B6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C3511"/>
    <w:rsid w:val="00ED67D0"/>
    <w:rsid w:val="00ED771B"/>
    <w:rsid w:val="00EE1193"/>
    <w:rsid w:val="00EF5A6B"/>
    <w:rsid w:val="00F01EA6"/>
    <w:rsid w:val="00F03DF7"/>
    <w:rsid w:val="00F07607"/>
    <w:rsid w:val="00F153E4"/>
    <w:rsid w:val="00F2122E"/>
    <w:rsid w:val="00F50684"/>
    <w:rsid w:val="00F7350A"/>
    <w:rsid w:val="00F73A70"/>
    <w:rsid w:val="00F80868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Support</cp:lastModifiedBy>
  <cp:revision>2</cp:revision>
  <dcterms:created xsi:type="dcterms:W3CDTF">2025-01-16T22:03:00Z</dcterms:created>
  <dcterms:modified xsi:type="dcterms:W3CDTF">2025-01-16T22:03:00Z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6888998add67a5c389dcb60b609e3a84bd3605532bd3b47c2a8a2dafb4418aa9</vt:lpwstr>
  </property>
</Properties>
</file>