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323969C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1A063442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671EFF9" w14:textId="7F687E64" w:rsid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7E599C">
                              <w:rPr>
                                <w:sz w:val="16"/>
                              </w:rPr>
                              <w:t xml:space="preserve">: </w:t>
                            </w:r>
                            <w:r w:rsidR="003E156D" w:rsidRP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KS Freight Inc</w:t>
                            </w:r>
                          </w:p>
                          <w:p w14:paraId="5405E043" w14:textId="17BAC427" w:rsidR="00986ABE" w:rsidRP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3E156D" w:rsidRPr="003E156D">
                              <w:rPr>
                                <w:b/>
                                <w:sz w:val="16"/>
                                <w:u w:val="single"/>
                              </w:rPr>
                              <w:t>1595226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FD6A48">
                              <w:rPr>
                                <w:sz w:val="16"/>
                              </w:rPr>
                              <w:t xml:space="preserve">                                      </w:t>
                            </w:r>
                            <w:r w:rsidR="007144F5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FD6A4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U.S. DOT Number</w:t>
                            </w:r>
                            <w:r w:rsidR="00AE1159">
                              <w:rPr>
                                <w:sz w:val="16"/>
                              </w:rPr>
                              <w:t xml:space="preserve">: </w:t>
                            </w:r>
                            <w:r w:rsidR="003E156D" w:rsidRP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4154060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F900C2">
                              <w:rPr>
                                <w:sz w:val="16"/>
                              </w:rPr>
                              <w:t xml:space="preserve"> </w:t>
                            </w:r>
                            <w:r w:rsidR="009E368A" w:rsidRPr="009E368A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637998</w:t>
                            </w:r>
                          </w:p>
                          <w:p w14:paraId="00795BDC" w14:textId="4071680E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AE1159">
                              <w:rPr>
                                <w:sz w:val="16"/>
                              </w:rPr>
                              <w:t xml:space="preserve"> </w:t>
                            </w:r>
                            <w:r w:rsidR="003E156D" w:rsidRP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(916)-621-0084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732CFB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094F72">
                              <w:rPr>
                                <w:sz w:val="16"/>
                              </w:rPr>
                              <w:t xml:space="preserve"> </w:t>
                            </w:r>
                            <w:r w:rsidR="003E156D" w:rsidRP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Harpreet </w:t>
                            </w:r>
                            <w:r w:rsidR="00E01A7E" w:rsidRPr="00E01A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Singh</w:t>
                            </w:r>
                          </w:p>
                          <w:p w14:paraId="4AC5C184" w14:textId="1A4CD374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103E8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4FDD48EC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541EB1">
                              <w:rPr>
                                <w:b/>
                                <w:sz w:val="16"/>
                                <w:u w:val="single"/>
                              </w:rPr>
                              <w:t>3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541EB1">
                              <w:rPr>
                                <w:b/>
                                <w:sz w:val="16"/>
                                <w:u w:val="single"/>
                              </w:rPr>
                              <w:t>2</w:t>
                            </w:r>
                            <w:r w:rsidR="003E156D">
                              <w:rPr>
                                <w:b/>
                                <w:sz w:val="16"/>
                                <w:u w:val="single"/>
                              </w:rPr>
                              <w:t>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541EB1">
                              <w:rPr>
                                <w:b/>
                                <w:sz w:val="16"/>
                                <w:u w:val="single"/>
                              </w:rPr>
                              <w:t>3</w:t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541EB1">
                              <w:rPr>
                                <w:b/>
                                <w:sz w:val="16"/>
                                <w:u w:val="single"/>
                              </w:rPr>
                              <w:t>2</w:t>
                            </w:r>
                            <w:r w:rsidR="003E156D">
                              <w:rPr>
                                <w:b/>
                                <w:sz w:val="16"/>
                                <w:u w:val="single"/>
                              </w:rPr>
                              <w:t>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1</w:t>
                            </w:r>
                            <w:r w:rsidR="00541EB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Years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716717" w14:paraId="680E1696" w14:textId="77777777" w:rsidTr="00455383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36D8222B" w:rsidR="00716717" w:rsidRPr="004522B4" w:rsidRDefault="00BD5246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BD5246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7841 Regency Woods Way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6E28D61B" w:rsidR="00716717" w:rsidRPr="004522B4" w:rsidRDefault="00BD5246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BD5246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Antelope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B276E76" w:rsidR="00716717" w:rsidRPr="004522B4" w:rsidRDefault="009F618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046654CE" w:rsidR="00716717" w:rsidRPr="004522B4" w:rsidRDefault="00E01A7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1A7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 w:rsidR="00BD5246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5843</w:t>
                                  </w:r>
                                  <w:r w:rsidRPr="00E01A7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B51B2" w14:paraId="09DB03C5" w14:textId="77777777" w:rsidTr="00455383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4949564A" w:rsidR="00986ABE" w:rsidRPr="004522B4" w:rsidRDefault="00BD524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BD5246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8700 Antelope North Rd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5C645F6D" w:rsidR="00986ABE" w:rsidRPr="004522B4" w:rsidRDefault="00BD524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BD5246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Antelope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39814B54" w:rsidR="00986ABE" w:rsidRPr="004522B4" w:rsidRDefault="009F618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61352ACF" w:rsidR="00986ABE" w:rsidRPr="004522B4" w:rsidRDefault="00BD524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01A7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5843</w:t>
                                  </w:r>
                                  <w:r w:rsidRPr="00E01A7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671EFF9" w14:textId="7F687E64" w:rsid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7E599C">
                        <w:rPr>
                          <w:sz w:val="16"/>
                        </w:rPr>
                        <w:t xml:space="preserve">: </w:t>
                      </w:r>
                      <w:r w:rsidR="003E156D" w:rsidRPr="003E156D">
                        <w:rPr>
                          <w:b/>
                          <w:bCs/>
                          <w:sz w:val="16"/>
                          <w:u w:val="single"/>
                        </w:rPr>
                        <w:t>KS Freight Inc</w:t>
                      </w:r>
                    </w:p>
                    <w:p w14:paraId="5405E043" w14:textId="17BAC427" w:rsidR="00986ABE" w:rsidRP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3E156D" w:rsidRPr="003E156D">
                        <w:rPr>
                          <w:b/>
                          <w:sz w:val="16"/>
                          <w:u w:val="single"/>
                        </w:rPr>
                        <w:t>1595226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FD6A48">
                        <w:rPr>
                          <w:sz w:val="16"/>
                        </w:rPr>
                        <w:t xml:space="preserve">                                      </w:t>
                      </w:r>
                      <w:r w:rsidR="007144F5">
                        <w:rPr>
                          <w:sz w:val="16"/>
                        </w:rPr>
                        <w:t xml:space="preserve">                    </w:t>
                      </w:r>
                      <w:r w:rsidR="00FD6A4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U.S. DOT Number</w:t>
                      </w:r>
                      <w:r w:rsidR="00AE1159">
                        <w:rPr>
                          <w:sz w:val="16"/>
                        </w:rPr>
                        <w:t xml:space="preserve">: </w:t>
                      </w:r>
                      <w:r w:rsidR="003E156D" w:rsidRPr="003E156D">
                        <w:rPr>
                          <w:b/>
                          <w:bCs/>
                          <w:sz w:val="16"/>
                          <w:u w:val="single"/>
                        </w:rPr>
                        <w:t>4154060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F900C2">
                        <w:rPr>
                          <w:sz w:val="16"/>
                        </w:rPr>
                        <w:t xml:space="preserve"> </w:t>
                      </w:r>
                      <w:r w:rsidR="009E368A" w:rsidRPr="009E368A">
                        <w:rPr>
                          <w:b/>
                          <w:bCs/>
                          <w:sz w:val="16"/>
                          <w:u w:val="single"/>
                        </w:rPr>
                        <w:t>637998</w:t>
                      </w:r>
                    </w:p>
                    <w:p w14:paraId="00795BDC" w14:textId="4071680E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AE1159">
                        <w:rPr>
                          <w:sz w:val="16"/>
                        </w:rPr>
                        <w:t xml:space="preserve"> </w:t>
                      </w:r>
                      <w:r w:rsidR="003E156D" w:rsidRPr="003E156D">
                        <w:rPr>
                          <w:b/>
                          <w:bCs/>
                          <w:sz w:val="16"/>
                          <w:u w:val="single"/>
                        </w:rPr>
                        <w:t>(916)-621-0084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</w:t>
                      </w:r>
                      <w:r w:rsidR="00732CFB">
                        <w:rPr>
                          <w:sz w:val="16"/>
                        </w:rPr>
                        <w:t xml:space="preserve"> 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094F72">
                        <w:rPr>
                          <w:sz w:val="16"/>
                        </w:rPr>
                        <w:t xml:space="preserve"> </w:t>
                      </w:r>
                      <w:r w:rsidR="003E156D" w:rsidRPr="003E156D">
                        <w:rPr>
                          <w:b/>
                          <w:bCs/>
                          <w:sz w:val="16"/>
                          <w:u w:val="single"/>
                        </w:rPr>
                        <w:t xml:space="preserve">Harpreet </w:t>
                      </w:r>
                      <w:r w:rsidR="00E01A7E" w:rsidRPr="00E01A7E">
                        <w:rPr>
                          <w:b/>
                          <w:bCs/>
                          <w:sz w:val="16"/>
                          <w:u w:val="single"/>
                        </w:rPr>
                        <w:t>Singh</w:t>
                      </w:r>
                    </w:p>
                    <w:p w14:paraId="4AC5C184" w14:textId="1A4CD374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103E8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4FDD48EC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541EB1">
                        <w:rPr>
                          <w:b/>
                          <w:sz w:val="16"/>
                          <w:u w:val="single"/>
                        </w:rPr>
                        <w:t>3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541EB1">
                        <w:rPr>
                          <w:b/>
                          <w:sz w:val="16"/>
                          <w:u w:val="single"/>
                        </w:rPr>
                        <w:t>2</w:t>
                      </w:r>
                      <w:r w:rsidR="003E156D">
                        <w:rPr>
                          <w:b/>
                          <w:sz w:val="16"/>
                          <w:u w:val="single"/>
                        </w:rPr>
                        <w:t>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541EB1">
                        <w:rPr>
                          <w:b/>
                          <w:sz w:val="16"/>
                          <w:u w:val="single"/>
                        </w:rPr>
                        <w:t>3</w:t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541EB1">
                        <w:rPr>
                          <w:b/>
                          <w:sz w:val="16"/>
                          <w:u w:val="single"/>
                        </w:rPr>
                        <w:t>2</w:t>
                      </w:r>
                      <w:r w:rsidR="003E156D">
                        <w:rPr>
                          <w:b/>
                          <w:sz w:val="16"/>
                          <w:u w:val="single"/>
                        </w:rPr>
                        <w:t>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3E156D">
                        <w:rPr>
                          <w:b/>
                          <w:bCs/>
                          <w:sz w:val="16"/>
                          <w:u w:val="single"/>
                        </w:rPr>
                        <w:t>1</w:t>
                      </w:r>
                      <w:r w:rsidR="00541EB1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Years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716717" w14:paraId="680E1696" w14:textId="77777777" w:rsidTr="00455383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36D8222B" w:rsidR="00716717" w:rsidRPr="004522B4" w:rsidRDefault="00BD5246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BD5246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7841 Regency Woods Way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6E28D61B" w:rsidR="00716717" w:rsidRPr="004522B4" w:rsidRDefault="00BD5246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BD5246">
                              <w:rPr>
                                <w:b/>
                                <w:sz w:val="16"/>
                                <w:u w:val="single"/>
                              </w:rPr>
                              <w:t>Antelope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B276E76" w:rsidR="00716717" w:rsidRPr="004522B4" w:rsidRDefault="009F618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046654CE" w:rsidR="00716717" w:rsidRPr="004522B4" w:rsidRDefault="00E01A7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1A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9</w:t>
                            </w:r>
                            <w:r w:rsidR="00BD5246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5843</w:t>
                            </w:r>
                            <w:r w:rsidRPr="00E01A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 </w:t>
                            </w:r>
                          </w:p>
                        </w:tc>
                      </w:tr>
                      <w:tr w:rsidR="004B51B2" w14:paraId="09DB03C5" w14:textId="77777777" w:rsidTr="00455383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4949564A" w:rsidR="00986ABE" w:rsidRPr="004522B4" w:rsidRDefault="00BD524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BD5246">
                              <w:rPr>
                                <w:b/>
                                <w:sz w:val="16"/>
                                <w:u w:val="single"/>
                              </w:rPr>
                              <w:t>8700 Antelope North Rd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5C645F6D" w:rsidR="00986ABE" w:rsidRPr="004522B4" w:rsidRDefault="00BD524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BD5246">
                              <w:rPr>
                                <w:b/>
                                <w:sz w:val="16"/>
                                <w:u w:val="single"/>
                              </w:rPr>
                              <w:t>Antelope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39814B54" w:rsidR="00986ABE" w:rsidRPr="004522B4" w:rsidRDefault="009F618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61352ACF" w:rsidR="00986ABE" w:rsidRPr="004522B4" w:rsidRDefault="00BD524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01A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5843</w:t>
                            </w:r>
                            <w:r w:rsidRPr="00E01A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899"/>
                              <w:gridCol w:w="1902"/>
                              <w:gridCol w:w="1903"/>
                              <w:gridCol w:w="1899"/>
                              <w:gridCol w:w="1902"/>
                            </w:tblGrid>
                            <w:tr w:rsidR="004B51B2" w14:paraId="39CF617F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11CD81C9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0F798B36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6C2E7F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1EF5572D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1E1B1469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1D3EF62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7FCF2021" w:rsidR="00986ABE" w:rsidRPr="009664B2" w:rsidRDefault="003E156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3E156D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56E7D614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568B37BD" w:rsidR="00986ABE" w:rsidRPr="009664B2" w:rsidRDefault="003E156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3E156D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148B7933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2F0E24B0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4CA23114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proofErr w:type="gramStart"/>
                                  <w:r w:rsidR="00AD66FD">
                                    <w:rPr>
                                      <w:sz w:val="16"/>
                                    </w:rPr>
                                    <w:t xml:space="preserve">s)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          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</w:t>
                      </w:r>
                      <w:proofErr w:type="gramEnd"/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899"/>
                        <w:gridCol w:w="1902"/>
                        <w:gridCol w:w="1903"/>
                        <w:gridCol w:w="1899"/>
                        <w:gridCol w:w="1902"/>
                      </w:tblGrid>
                      <w:tr w:rsidR="004B51B2" w14:paraId="39CF617F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11CD81C9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0F798B36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6C2E7F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1EF5572D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1E1B1469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1D3EF62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7FCF2021" w:rsidR="00986ABE" w:rsidRPr="009664B2" w:rsidRDefault="003E156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3E156D">
                              <w:rPr>
                                <w:b/>
                                <w:sz w:val="18"/>
                                <w:u w:val="single"/>
                              </w:rPr>
                              <w:t>Plastic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56E7D614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568B37BD" w:rsidR="00986ABE" w:rsidRPr="009664B2" w:rsidRDefault="003E156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3E156D"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148B7933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2F0E24B0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4CA23114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proofErr w:type="gramStart"/>
                            <w:r w:rsidR="00AD66FD">
                              <w:rPr>
                                <w:sz w:val="16"/>
                              </w:rPr>
                              <w:t xml:space="preserve">s)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AD66FD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53EC4C78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E156D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2B3E792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56D" w:rsidRPr="003E156D">
                              <w:rPr>
                                <w:b/>
                                <w:sz w:val="16"/>
                                <w:u w:val="single"/>
                              </w:rPr>
                              <w:t>1595226</w:t>
                            </w:r>
                            <w:r w:rsidR="003E156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DB0349" w:rsidRPr="00DB034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E156D" w:rsidRP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4154060</w:t>
                            </w:r>
                            <w:r w:rsidR="003E156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4F93831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act as a freight-broker or freight-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forwarder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53EC4C78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  <w:r w:rsidR="003E156D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2B3E792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156D" w:rsidRPr="003E156D">
                        <w:rPr>
                          <w:b/>
                          <w:sz w:val="16"/>
                          <w:u w:val="single"/>
                        </w:rPr>
                        <w:t>1595226</w:t>
                      </w:r>
                      <w:r w:rsidR="003E156D">
                        <w:rPr>
                          <w:b/>
                          <w:sz w:val="16"/>
                          <w:u w:val="single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DB0349" w:rsidRPr="00DB0349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E156D" w:rsidRPr="003E156D">
                        <w:rPr>
                          <w:b/>
                          <w:bCs/>
                          <w:sz w:val="16"/>
                          <w:u w:val="single"/>
                        </w:rPr>
                        <w:t>4154060</w:t>
                      </w:r>
                      <w:r w:rsidR="003E156D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4F93831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act as a freight-broker or freight-forwarder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85">
        <w:t>95231</w: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541EB1" w14:paraId="3CC7A715" w14:textId="77777777" w:rsidTr="00B42AC9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46631330" w:rsidR="00541EB1" w:rsidRPr="00862AC2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62A0E2A1" w:rsidR="00541EB1" w:rsidRPr="00862AC2" w:rsidRDefault="003E6D98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E6D9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</w:t>
                                  </w:r>
                                  <w:r w:rsidR="003E156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80E3D" w14:textId="745915E4" w:rsidR="00541EB1" w:rsidRPr="00862AC2" w:rsidRDefault="003E156D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E156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649F6734" w:rsidR="00541EB1" w:rsidRPr="00862AC2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42CA778B" w:rsidR="00541EB1" w:rsidRPr="00862AC2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41EB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3E156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45</w:t>
                                  </w:r>
                                  <w:r w:rsidRPr="00541EB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,000 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7E3A0647" w:rsidR="00541EB1" w:rsidRPr="00C45F18" w:rsidRDefault="003E156D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E156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3AKJHHDR5KSKF9890</w:t>
                                  </w:r>
                                </w:p>
                              </w:tc>
                            </w:tr>
                            <w:tr w:rsidR="00541EB1" w14:paraId="56884571" w14:textId="77777777" w:rsidTr="00B42AC9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066A2EF7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51232602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B4DC7A" w14:textId="54B145F1" w:rsidR="00541EB1" w:rsidRPr="00716717" w:rsidRDefault="009E368A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Interchange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4BF83658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232B9436" w:rsidR="00541EB1" w:rsidRPr="00716717" w:rsidRDefault="00541EB1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41EB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3E6D9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6</w:t>
                                  </w:r>
                                  <w:r w:rsidRPr="00541EB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0,000 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52D2E2C8" w:rsidR="00541EB1" w:rsidRPr="00716717" w:rsidRDefault="003E156D" w:rsidP="00541E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C45F18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72796DE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55BA9881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7FE02A10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5699E0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E27BC2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A66A07D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45F18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DAE0D6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2E75F11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7212A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3DC8B05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56ACC9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3779CCA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F78E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5EADBCA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39CF3EE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73A14" w14:textId="745346C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35AE21C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3979DE8" w14:textId="749FE8AD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18748" w14:textId="194484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13486D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137F9BF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638B473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D5AC2F" w14:textId="47C82048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68420509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88A1" w14:textId="1593F5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F5FA2" w14:textId="4A2C03A0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0B22A8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07D5DE3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3FA322DD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517FF" w14:textId="6AB8690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1C697B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0DCE3" w14:textId="2203404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B6D910" w14:textId="0B74FC64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86165CE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27C4BCFE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6573D52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C0FFF5" w14:textId="3599B9A6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26F8E5E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2ADFA9" w14:textId="34EA98E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D32C90" w14:textId="1487B2F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5143956F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347FD220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2B8BFD4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D9AAE" w14:textId="3AD8D5B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0C4E81D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1D206E" w14:textId="435418F7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1DD4C" w14:textId="419319D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541EB1" w14:paraId="3CC7A715" w14:textId="77777777" w:rsidTr="00B42AC9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46631330" w:rsidR="00541EB1" w:rsidRPr="00862AC2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62A0E2A1" w:rsidR="00541EB1" w:rsidRPr="00862AC2" w:rsidRDefault="003E6D98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6D9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="003E156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80E3D" w14:textId="745915E4" w:rsidR="00541EB1" w:rsidRPr="00862AC2" w:rsidRDefault="003E156D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156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649F6734" w:rsidR="00541EB1" w:rsidRPr="00862AC2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42CA778B" w:rsidR="00541EB1" w:rsidRPr="00862AC2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1E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3E156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45</w:t>
                            </w:r>
                            <w:r w:rsidRPr="00541E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,000 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7E3A0647" w:rsidR="00541EB1" w:rsidRPr="00C45F18" w:rsidRDefault="003E156D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156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3AKJHHDR5KSKF9890</w:t>
                            </w:r>
                          </w:p>
                        </w:tc>
                      </w:tr>
                      <w:tr w:rsidR="00541EB1" w14:paraId="56884571" w14:textId="77777777" w:rsidTr="00B42AC9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066A2EF7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51232602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B4DC7A" w14:textId="54B145F1" w:rsidR="00541EB1" w:rsidRPr="00716717" w:rsidRDefault="009E368A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Interchange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4BF83658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232B9436" w:rsidR="00541EB1" w:rsidRPr="00716717" w:rsidRDefault="00541EB1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1E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3E6D9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</w:t>
                            </w:r>
                            <w:r w:rsidRPr="00541E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0,000 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52D2E2C8" w:rsidR="00541EB1" w:rsidRPr="00716717" w:rsidRDefault="003E156D" w:rsidP="00541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C45F18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72796DE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55BA9881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7FE02A10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5699E0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E27BC2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A66A07D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45F18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DAE0D6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2E75F11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7212A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3DC8B05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56ACC9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3779CCA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F78E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5EADBCA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39CF3EE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73A14" w14:textId="745346C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35AE21C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3979DE8" w14:textId="749FE8AD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18748" w14:textId="194484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13486D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137F9BF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638B473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D5AC2F" w14:textId="47C82048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68420509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88A1" w14:textId="1593F5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F5FA2" w14:textId="4A2C03A0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0B22A8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07D5DE3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3FA322DD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517FF" w14:textId="6AB8690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1C697B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D0DCE3" w14:textId="2203404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B6D910" w14:textId="0B74FC64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86165CE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27C4BCFE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6573D52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C0FFF5" w14:textId="3599B9A6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26F8E5E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2ADFA9" w14:textId="34EA98E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D32C90" w14:textId="1487B2F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5143956F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347FD220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2B8BFD4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D9AAE" w14:textId="3AD8D5B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0C4E81D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1D206E" w14:textId="435418F7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1DD4C" w14:textId="419319D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23E72B73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8B3A73" w:rsidRPr="008B3A7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0B9B5B0E" w14:textId="1FB5949E" w:rsidR="0046281B" w:rsidRPr="005C008D" w:rsidRDefault="006C4785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>Total Insured Values:</w:t>
                            </w:r>
                            <w:r w:rsidR="00C558D8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</w:rPr>
                              <w:t xml:space="preserve">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41EB1">
                              <w:rPr>
                                <w:sz w:val="16"/>
                              </w:rPr>
                              <w:t xml:space="preserve"> 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4B0A8AB5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  <w:r w:rsidR="006C478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FF9FFA" w14:textId="049D9A6D" w:rsidR="0046281B" w:rsidRDefault="008B3A7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756508D6" w:rsidR="0046281B" w:rsidRDefault="006C4785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23E72B73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8B3A73" w:rsidRPr="008B3A73">
                        <w:rPr>
                          <w:b/>
                          <w:bCs/>
                          <w:sz w:val="16"/>
                          <w:u w:val="single"/>
                        </w:rPr>
                        <w:t>$100,000</w:t>
                      </w:r>
                    </w:p>
                    <w:p w14:paraId="0B9B5B0E" w14:textId="1FB5949E" w:rsidR="0046281B" w:rsidRPr="005C008D" w:rsidRDefault="006C4785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>Total Insured Values:</w:t>
                      </w:r>
                      <w:r w:rsidR="00C558D8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16"/>
                        </w:rPr>
                        <w:t xml:space="preserve">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41EB1">
                        <w:rPr>
                          <w:sz w:val="16"/>
                        </w:rPr>
                        <w:t xml:space="preserve">  </w:t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4B0A8AB5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  <w:r w:rsidR="006C478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FF9FFA" w14:textId="049D9A6D" w:rsidR="0046281B" w:rsidRDefault="008B3A7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756508D6" w:rsidR="0046281B" w:rsidRDefault="006C4785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5C6208F8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07666924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F37EB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2D532BEE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5C6208F8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07666924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F37EB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2D532BEE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E35465" w14:paraId="1E3F8629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090C2566" w:rsidR="00E35465" w:rsidRPr="00986ABE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3EDBEDAC" w:rsidR="00E35465" w:rsidRPr="00986ABE" w:rsidRDefault="003E156D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Harpreet </w:t>
                                  </w:r>
                                  <w:r w:rsidR="001E18F4" w:rsidRPr="001E18F4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1BE84" w14:textId="0CB3E565" w:rsidR="00E35465" w:rsidRPr="00986ABE" w:rsidRDefault="003E156D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E156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Y8951904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467D0624" w:rsidR="00E35465" w:rsidRPr="00986ABE" w:rsidRDefault="00732CFB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3BF5DAC4" w:rsidR="00E35465" w:rsidRPr="00986ABE" w:rsidRDefault="003E156D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35465" w14:paraId="7B5CE4D2" w14:textId="77777777" w:rsidTr="00232A8B">
                              <w:trPr>
                                <w:trHeight w:val="193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575CE432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244A7450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CEAA6" w14:textId="5FDFB5B3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3EE7DB95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290EFC0A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5B8FB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05AAB03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7C312D7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15A15" w14:textId="6814ACAC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4313C260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21AB48C7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F9CB356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119DE43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1D05A03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AE76" w14:textId="1ED8E4D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50F33F8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0036CA15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E35465" w14:paraId="1E3F8629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090C2566" w:rsidR="00E35465" w:rsidRPr="00986ABE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3EDBEDAC" w:rsidR="00E35465" w:rsidRPr="00986ABE" w:rsidRDefault="003E156D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Harpreet </w:t>
                            </w:r>
                            <w:r w:rsidR="001E18F4" w:rsidRPr="001E18F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31BE84" w14:textId="0CB3E565" w:rsidR="00E35465" w:rsidRPr="00986ABE" w:rsidRDefault="003E156D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156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Y8951904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467D0624" w:rsidR="00E35465" w:rsidRPr="00986ABE" w:rsidRDefault="00732CFB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3BF5DAC4" w:rsidR="00E35465" w:rsidRPr="00986ABE" w:rsidRDefault="003E156D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</w:t>
                            </w:r>
                          </w:p>
                        </w:tc>
                      </w:tr>
                      <w:tr w:rsidR="00E35465" w14:paraId="7B5CE4D2" w14:textId="77777777" w:rsidTr="00232A8B">
                        <w:trPr>
                          <w:trHeight w:val="193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575CE432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244A7450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CEAA6" w14:textId="5FDFB5B3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3EE7DB95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290EFC0A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5B8FB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05AAB03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7C312D7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15A15" w14:textId="6814ACAC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4313C260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21AB48C7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F9CB356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119DE43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1D05A03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AE76" w14:textId="1ED8E4D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50F33F8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0036CA15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165F" w14:textId="77777777" w:rsidR="00797E38" w:rsidRDefault="00797E38" w:rsidP="00CC08A5">
      <w:pPr>
        <w:spacing w:after="0" w:line="240" w:lineRule="auto"/>
      </w:pPr>
      <w:r>
        <w:separator/>
      </w:r>
    </w:p>
  </w:endnote>
  <w:endnote w:type="continuationSeparator" w:id="0">
    <w:p w14:paraId="7070F8D9" w14:textId="77777777" w:rsidR="00797E38" w:rsidRDefault="00797E38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5DE6" w14:textId="77777777" w:rsidR="00797E38" w:rsidRDefault="00797E38" w:rsidP="00CC08A5">
      <w:pPr>
        <w:spacing w:after="0" w:line="240" w:lineRule="auto"/>
      </w:pPr>
      <w:r>
        <w:separator/>
      </w:r>
    </w:p>
  </w:footnote>
  <w:footnote w:type="continuationSeparator" w:id="0">
    <w:p w14:paraId="29AC8EE7" w14:textId="77777777" w:rsidR="00797E38" w:rsidRDefault="00797E38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572B5"/>
    <w:rsid w:val="00062FCB"/>
    <w:rsid w:val="000674A2"/>
    <w:rsid w:val="00072E2F"/>
    <w:rsid w:val="00085104"/>
    <w:rsid w:val="00094F72"/>
    <w:rsid w:val="00097262"/>
    <w:rsid w:val="000A74C3"/>
    <w:rsid w:val="000C019E"/>
    <w:rsid w:val="000E6F23"/>
    <w:rsid w:val="000F1A36"/>
    <w:rsid w:val="001005E9"/>
    <w:rsid w:val="00103E8C"/>
    <w:rsid w:val="001150EF"/>
    <w:rsid w:val="00126A88"/>
    <w:rsid w:val="00132AC6"/>
    <w:rsid w:val="001511B6"/>
    <w:rsid w:val="0015245C"/>
    <w:rsid w:val="001654DD"/>
    <w:rsid w:val="00182CB8"/>
    <w:rsid w:val="00192010"/>
    <w:rsid w:val="001C43A2"/>
    <w:rsid w:val="001E18F4"/>
    <w:rsid w:val="001E42E6"/>
    <w:rsid w:val="001E4A44"/>
    <w:rsid w:val="0021023C"/>
    <w:rsid w:val="00223D57"/>
    <w:rsid w:val="0022715D"/>
    <w:rsid w:val="00236DA8"/>
    <w:rsid w:val="00237968"/>
    <w:rsid w:val="0024481E"/>
    <w:rsid w:val="00247D1C"/>
    <w:rsid w:val="002708A3"/>
    <w:rsid w:val="00271E65"/>
    <w:rsid w:val="00276486"/>
    <w:rsid w:val="002B1F90"/>
    <w:rsid w:val="002B499A"/>
    <w:rsid w:val="002B55FA"/>
    <w:rsid w:val="002B5D4A"/>
    <w:rsid w:val="002C1A08"/>
    <w:rsid w:val="002D6D80"/>
    <w:rsid w:val="002F055F"/>
    <w:rsid w:val="002F0C8A"/>
    <w:rsid w:val="00310929"/>
    <w:rsid w:val="003275DC"/>
    <w:rsid w:val="00330E40"/>
    <w:rsid w:val="00341E03"/>
    <w:rsid w:val="00343F22"/>
    <w:rsid w:val="003515EE"/>
    <w:rsid w:val="00351C82"/>
    <w:rsid w:val="00372396"/>
    <w:rsid w:val="003847B5"/>
    <w:rsid w:val="003865FF"/>
    <w:rsid w:val="003A2FAC"/>
    <w:rsid w:val="003B0F9F"/>
    <w:rsid w:val="003C176C"/>
    <w:rsid w:val="003C23F4"/>
    <w:rsid w:val="003E0232"/>
    <w:rsid w:val="003E156D"/>
    <w:rsid w:val="003E6D98"/>
    <w:rsid w:val="003E73DF"/>
    <w:rsid w:val="003F1C0F"/>
    <w:rsid w:val="0040216B"/>
    <w:rsid w:val="00406A3E"/>
    <w:rsid w:val="00413487"/>
    <w:rsid w:val="00447429"/>
    <w:rsid w:val="004522B4"/>
    <w:rsid w:val="00455383"/>
    <w:rsid w:val="00456D23"/>
    <w:rsid w:val="0046281B"/>
    <w:rsid w:val="004638A6"/>
    <w:rsid w:val="004646C7"/>
    <w:rsid w:val="004739EB"/>
    <w:rsid w:val="00477073"/>
    <w:rsid w:val="00490473"/>
    <w:rsid w:val="004B3633"/>
    <w:rsid w:val="004B51B2"/>
    <w:rsid w:val="004C0AF7"/>
    <w:rsid w:val="004C1489"/>
    <w:rsid w:val="004C1619"/>
    <w:rsid w:val="004C41F0"/>
    <w:rsid w:val="004E56A4"/>
    <w:rsid w:val="004F6B59"/>
    <w:rsid w:val="00541EB1"/>
    <w:rsid w:val="005448BE"/>
    <w:rsid w:val="00553593"/>
    <w:rsid w:val="00556647"/>
    <w:rsid w:val="0059056F"/>
    <w:rsid w:val="00595EE3"/>
    <w:rsid w:val="005B1AF6"/>
    <w:rsid w:val="005B7FA6"/>
    <w:rsid w:val="005C008D"/>
    <w:rsid w:val="005C0841"/>
    <w:rsid w:val="005C47F3"/>
    <w:rsid w:val="005D7DAA"/>
    <w:rsid w:val="005E0C15"/>
    <w:rsid w:val="00600555"/>
    <w:rsid w:val="00630627"/>
    <w:rsid w:val="0063548C"/>
    <w:rsid w:val="00651811"/>
    <w:rsid w:val="006530C8"/>
    <w:rsid w:val="00655B77"/>
    <w:rsid w:val="00670A17"/>
    <w:rsid w:val="00670A4D"/>
    <w:rsid w:val="006712D6"/>
    <w:rsid w:val="00677770"/>
    <w:rsid w:val="006929F9"/>
    <w:rsid w:val="006C4785"/>
    <w:rsid w:val="006C67FB"/>
    <w:rsid w:val="006F3A48"/>
    <w:rsid w:val="006F48BA"/>
    <w:rsid w:val="006F64DA"/>
    <w:rsid w:val="007144F5"/>
    <w:rsid w:val="00716717"/>
    <w:rsid w:val="00732CFB"/>
    <w:rsid w:val="00797E38"/>
    <w:rsid w:val="007B172A"/>
    <w:rsid w:val="007B2BD6"/>
    <w:rsid w:val="007E599C"/>
    <w:rsid w:val="007F5365"/>
    <w:rsid w:val="00802991"/>
    <w:rsid w:val="00807DD4"/>
    <w:rsid w:val="008138C4"/>
    <w:rsid w:val="008143D1"/>
    <w:rsid w:val="008434B4"/>
    <w:rsid w:val="00844CE0"/>
    <w:rsid w:val="008525B1"/>
    <w:rsid w:val="00862AC2"/>
    <w:rsid w:val="0088291D"/>
    <w:rsid w:val="00893375"/>
    <w:rsid w:val="008A2922"/>
    <w:rsid w:val="008B3A73"/>
    <w:rsid w:val="008B3CE5"/>
    <w:rsid w:val="008C0C63"/>
    <w:rsid w:val="008C2172"/>
    <w:rsid w:val="008C7A05"/>
    <w:rsid w:val="008D27C1"/>
    <w:rsid w:val="008D7413"/>
    <w:rsid w:val="00910E72"/>
    <w:rsid w:val="0092777E"/>
    <w:rsid w:val="0093122E"/>
    <w:rsid w:val="00936534"/>
    <w:rsid w:val="009617CB"/>
    <w:rsid w:val="00963597"/>
    <w:rsid w:val="00963FAB"/>
    <w:rsid w:val="009664B2"/>
    <w:rsid w:val="0097428F"/>
    <w:rsid w:val="00986ABE"/>
    <w:rsid w:val="00996E65"/>
    <w:rsid w:val="009A5583"/>
    <w:rsid w:val="009B572E"/>
    <w:rsid w:val="009C2C67"/>
    <w:rsid w:val="009C5270"/>
    <w:rsid w:val="009C650E"/>
    <w:rsid w:val="009D4803"/>
    <w:rsid w:val="009D7F22"/>
    <w:rsid w:val="009E1E20"/>
    <w:rsid w:val="009E368A"/>
    <w:rsid w:val="009E758E"/>
    <w:rsid w:val="009F1EC3"/>
    <w:rsid w:val="009F6185"/>
    <w:rsid w:val="00A2206A"/>
    <w:rsid w:val="00A52D64"/>
    <w:rsid w:val="00A629C9"/>
    <w:rsid w:val="00A9443F"/>
    <w:rsid w:val="00AB583F"/>
    <w:rsid w:val="00AD2B80"/>
    <w:rsid w:val="00AD66FD"/>
    <w:rsid w:val="00AE044A"/>
    <w:rsid w:val="00AE1159"/>
    <w:rsid w:val="00AE677B"/>
    <w:rsid w:val="00AF49A6"/>
    <w:rsid w:val="00B257EE"/>
    <w:rsid w:val="00B30B5A"/>
    <w:rsid w:val="00B41CF2"/>
    <w:rsid w:val="00B57763"/>
    <w:rsid w:val="00B77244"/>
    <w:rsid w:val="00BA7113"/>
    <w:rsid w:val="00BC0340"/>
    <w:rsid w:val="00BD028B"/>
    <w:rsid w:val="00BD136E"/>
    <w:rsid w:val="00BD5246"/>
    <w:rsid w:val="00BE4EEA"/>
    <w:rsid w:val="00C054F4"/>
    <w:rsid w:val="00C06902"/>
    <w:rsid w:val="00C34BC3"/>
    <w:rsid w:val="00C459D7"/>
    <w:rsid w:val="00C45F18"/>
    <w:rsid w:val="00C558D8"/>
    <w:rsid w:val="00C76B8C"/>
    <w:rsid w:val="00C77056"/>
    <w:rsid w:val="00C908E3"/>
    <w:rsid w:val="00C973F6"/>
    <w:rsid w:val="00CB2C8E"/>
    <w:rsid w:val="00CB597A"/>
    <w:rsid w:val="00CC08A5"/>
    <w:rsid w:val="00CC5B78"/>
    <w:rsid w:val="00CC6560"/>
    <w:rsid w:val="00CE7408"/>
    <w:rsid w:val="00D205FD"/>
    <w:rsid w:val="00D37348"/>
    <w:rsid w:val="00D56354"/>
    <w:rsid w:val="00D67640"/>
    <w:rsid w:val="00D731B1"/>
    <w:rsid w:val="00D81BCF"/>
    <w:rsid w:val="00D8541D"/>
    <w:rsid w:val="00D87F4F"/>
    <w:rsid w:val="00D92242"/>
    <w:rsid w:val="00DA5BE5"/>
    <w:rsid w:val="00DB0349"/>
    <w:rsid w:val="00DD3AFB"/>
    <w:rsid w:val="00DE4ACF"/>
    <w:rsid w:val="00DF0A39"/>
    <w:rsid w:val="00DF32EB"/>
    <w:rsid w:val="00E01A7E"/>
    <w:rsid w:val="00E06537"/>
    <w:rsid w:val="00E12167"/>
    <w:rsid w:val="00E12AF3"/>
    <w:rsid w:val="00E21B80"/>
    <w:rsid w:val="00E31D31"/>
    <w:rsid w:val="00E35465"/>
    <w:rsid w:val="00E37EE3"/>
    <w:rsid w:val="00E423F2"/>
    <w:rsid w:val="00E579E4"/>
    <w:rsid w:val="00E71A0A"/>
    <w:rsid w:val="00E83774"/>
    <w:rsid w:val="00E85CC1"/>
    <w:rsid w:val="00E90715"/>
    <w:rsid w:val="00E912D4"/>
    <w:rsid w:val="00E96C99"/>
    <w:rsid w:val="00EA33CB"/>
    <w:rsid w:val="00EB2065"/>
    <w:rsid w:val="00EC2660"/>
    <w:rsid w:val="00EE1193"/>
    <w:rsid w:val="00F02E01"/>
    <w:rsid w:val="00F07607"/>
    <w:rsid w:val="00F3295F"/>
    <w:rsid w:val="00F378BB"/>
    <w:rsid w:val="00F37EBC"/>
    <w:rsid w:val="00F401C0"/>
    <w:rsid w:val="00F54CEB"/>
    <w:rsid w:val="00F628D2"/>
    <w:rsid w:val="00F76B92"/>
    <w:rsid w:val="00F900C2"/>
    <w:rsid w:val="00FA22E6"/>
    <w:rsid w:val="00FC3AB3"/>
    <w:rsid w:val="00FC7BE1"/>
    <w:rsid w:val="00FD1259"/>
    <w:rsid w:val="00FD6A48"/>
    <w:rsid w:val="00FD7B8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2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2025-03-03T23:47:00Z</dcterms:created>
  <dcterms:modified xsi:type="dcterms:W3CDTF">2025-03-03T23:47:00Z</dcterms:modified>
</cp:coreProperties>
</file>