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733CEC0" w:rsidR="004522B4" w:rsidRDefault="000B1D01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0BB5958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24050"/>
                <wp:effectExtent l="19050" t="19050" r="2540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21A8C92C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724257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H</w:t>
                            </w:r>
                            <w:r w:rsidR="0072425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</w:t>
                            </w:r>
                            <w:r w:rsidR="00724257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Trans Inc</w:t>
                            </w:r>
                          </w:p>
                          <w:p w14:paraId="5405E043" w14:textId="45EB2845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0615C" w:rsidRPr="00E0615C">
                              <w:rPr>
                                <w:b/>
                                <w:sz w:val="16"/>
                                <w:u w:val="single"/>
                              </w:rPr>
                              <w:t>1711710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E0615C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4370522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6E2D6A4" w14:textId="3F27763D" w:rsidR="00E0615C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E0615C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(661)</w:t>
                            </w:r>
                            <w:r w:rsidR="000B1D0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0615C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432-5229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r w:rsidR="00724257"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Surinder Kaur</w:t>
                            </w:r>
                          </w:p>
                          <w:p w14:paraId="4AC5C184" w14:textId="47BDC95D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76F787C2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0615C">
                              <w:rPr>
                                <w:b/>
                                <w:sz w:val="16"/>
                                <w:u w:val="single"/>
                              </w:rPr>
                              <w:t>03/</w:t>
                            </w:r>
                            <w:r w:rsidR="00724257">
                              <w:rPr>
                                <w:b/>
                                <w:sz w:val="16"/>
                                <w:u w:val="single"/>
                              </w:rPr>
                              <w:t>14</w:t>
                            </w:r>
                            <w:r w:rsidR="00E0615C">
                              <w:rPr>
                                <w:b/>
                                <w:sz w:val="16"/>
                                <w:u w:val="single"/>
                              </w:rPr>
                              <w:t>/2025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E0615C">
                              <w:rPr>
                                <w:b/>
                                <w:sz w:val="16"/>
                                <w:u w:val="single"/>
                              </w:rPr>
                              <w:t>03/</w:t>
                            </w:r>
                            <w:r w:rsidR="00724257">
                              <w:rPr>
                                <w:b/>
                                <w:sz w:val="16"/>
                                <w:u w:val="single"/>
                              </w:rPr>
                              <w:t>14</w:t>
                            </w:r>
                            <w:r w:rsidR="00E0615C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0B1D01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New Venture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716717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737FA6FE" w:rsidR="00716717" w:rsidRPr="004522B4" w:rsidRDefault="00E0615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3223 Olive St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5C4855F5" w:rsidR="00716717" w:rsidRPr="004522B4" w:rsidRDefault="00E0615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Racine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4B0ADDAD" w:rsidR="00716717" w:rsidRPr="004522B4" w:rsidRDefault="00E0615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WI 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5397E8F6" w:rsidR="00716717" w:rsidRPr="004522B4" w:rsidRDefault="00E0615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53405</w:t>
                                  </w:r>
                                </w:p>
                              </w:tc>
                            </w:tr>
                            <w:tr w:rsidR="004B51B2" w14:paraId="09DB03C5" w14:textId="77777777" w:rsidTr="000B1D01">
                              <w:trPr>
                                <w:trHeight w:val="23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F43F318" w:rsidR="000B1D01" w:rsidRPr="000B1D01" w:rsidRDefault="00E0615C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3039 W 6 1/2 Mile Rd</w:t>
                                  </w:r>
                                  <w:r w:rsidR="00724257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 xml:space="preserve"> #101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16289024" w:rsidR="00986ABE" w:rsidRPr="004522B4" w:rsidRDefault="00E0615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Caledonia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5228E6AE" w:rsidR="00986ABE" w:rsidRPr="004522B4" w:rsidRDefault="00E0615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WI 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2CEB936E" w:rsidR="00986ABE" w:rsidRPr="004522B4" w:rsidRDefault="00E0615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615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53108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6D2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.7pt;width:587.5pt;height:151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21A8C92C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724257" w:rsidRPr="00E0615C">
                        <w:rPr>
                          <w:b/>
                          <w:bCs/>
                          <w:sz w:val="16"/>
                          <w:u w:val="single"/>
                        </w:rPr>
                        <w:t>H</w:t>
                      </w:r>
                      <w:r w:rsidR="00724257">
                        <w:rPr>
                          <w:b/>
                          <w:bCs/>
                          <w:sz w:val="16"/>
                          <w:u w:val="single"/>
                        </w:rPr>
                        <w:t>S</w:t>
                      </w:r>
                      <w:r w:rsidR="00724257" w:rsidRPr="00E0615C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Trans Inc</w:t>
                      </w:r>
                    </w:p>
                    <w:p w14:paraId="5405E043" w14:textId="45EB2845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E0615C" w:rsidRPr="00E0615C">
                        <w:rPr>
                          <w:b/>
                          <w:sz w:val="16"/>
                          <w:u w:val="single"/>
                        </w:rPr>
                        <w:t>1711710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E0615C" w:rsidRPr="00E0615C">
                        <w:rPr>
                          <w:b/>
                          <w:bCs/>
                          <w:sz w:val="16"/>
                          <w:u w:val="single"/>
                        </w:rPr>
                        <w:t>4370522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</w:p>
                    <w:p w14:paraId="56E2D6A4" w14:textId="3F27763D" w:rsidR="00E0615C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E0615C" w:rsidRPr="00E0615C">
                        <w:rPr>
                          <w:b/>
                          <w:bCs/>
                          <w:sz w:val="16"/>
                          <w:u w:val="single"/>
                        </w:rPr>
                        <w:t>(661)</w:t>
                      </w:r>
                      <w:r w:rsidR="000B1D0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 w:rsidR="00E0615C" w:rsidRPr="00E0615C">
                        <w:rPr>
                          <w:b/>
                          <w:bCs/>
                          <w:sz w:val="16"/>
                          <w:u w:val="single"/>
                        </w:rPr>
                        <w:t>432-5229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r w:rsidR="00724257" w:rsidRPr="00E0615C">
                        <w:rPr>
                          <w:b/>
                          <w:bCs/>
                          <w:sz w:val="16"/>
                          <w:u w:val="single"/>
                        </w:rPr>
                        <w:t>Surinder Kaur</w:t>
                      </w:r>
                    </w:p>
                    <w:p w14:paraId="4AC5C184" w14:textId="47BDC95D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76F787C2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E0615C">
                        <w:rPr>
                          <w:b/>
                          <w:sz w:val="16"/>
                          <w:u w:val="single"/>
                        </w:rPr>
                        <w:t>03/</w:t>
                      </w:r>
                      <w:r w:rsidR="00724257">
                        <w:rPr>
                          <w:b/>
                          <w:sz w:val="16"/>
                          <w:u w:val="single"/>
                        </w:rPr>
                        <w:t>14</w:t>
                      </w:r>
                      <w:r w:rsidR="00E0615C">
                        <w:rPr>
                          <w:b/>
                          <w:sz w:val="16"/>
                          <w:u w:val="single"/>
                        </w:rPr>
                        <w:t>/2025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E0615C">
                        <w:rPr>
                          <w:b/>
                          <w:sz w:val="16"/>
                          <w:u w:val="single"/>
                        </w:rPr>
                        <w:t>03/</w:t>
                      </w:r>
                      <w:r w:rsidR="00724257">
                        <w:rPr>
                          <w:b/>
                          <w:sz w:val="16"/>
                          <w:u w:val="single"/>
                        </w:rPr>
                        <w:t>14</w:t>
                      </w:r>
                      <w:r w:rsidR="00E0615C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0B1D01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E0615C">
                        <w:rPr>
                          <w:b/>
                          <w:bCs/>
                          <w:sz w:val="16"/>
                          <w:u w:val="single"/>
                        </w:rPr>
                        <w:t>New Venture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716717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737FA6FE" w:rsidR="00716717" w:rsidRPr="004522B4" w:rsidRDefault="00E0615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3223 Olive St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5C4855F5" w:rsidR="00716717" w:rsidRPr="004522B4" w:rsidRDefault="00E0615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sz w:val="16"/>
                                <w:u w:val="single"/>
                              </w:rPr>
                              <w:t>Racine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4B0ADDAD" w:rsidR="00716717" w:rsidRPr="004522B4" w:rsidRDefault="00E0615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sz w:val="16"/>
                                <w:u w:val="single"/>
                              </w:rPr>
                              <w:t>WI 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5397E8F6" w:rsidR="00716717" w:rsidRPr="004522B4" w:rsidRDefault="00E0615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53405</w:t>
                            </w:r>
                          </w:p>
                        </w:tc>
                      </w:tr>
                      <w:tr w:rsidR="004B51B2" w14:paraId="09DB03C5" w14:textId="77777777" w:rsidTr="000B1D01">
                        <w:trPr>
                          <w:trHeight w:val="233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F43F318" w:rsidR="000B1D01" w:rsidRPr="000B1D01" w:rsidRDefault="00E061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3039 W 6 1/2 Mile Rd</w:t>
                            </w:r>
                            <w:r w:rsidR="0072425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#101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16289024" w:rsidR="00986ABE" w:rsidRPr="004522B4" w:rsidRDefault="00E0615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sz w:val="16"/>
                                <w:u w:val="single"/>
                              </w:rPr>
                              <w:t>Caledonia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5228E6AE" w:rsidR="00986ABE" w:rsidRPr="004522B4" w:rsidRDefault="00E0615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sz w:val="16"/>
                                <w:u w:val="single"/>
                              </w:rPr>
                              <w:t>WI 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2CEB936E" w:rsidR="00986ABE" w:rsidRPr="004522B4" w:rsidRDefault="00E0615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615C">
                              <w:rPr>
                                <w:b/>
                                <w:sz w:val="16"/>
                                <w:u w:val="single"/>
                              </w:rPr>
                              <w:t>53108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 w:rsidR="00E0615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1444A2D3">
                <wp:simplePos x="0" y="0"/>
                <wp:positionH relativeFrom="margin">
                  <wp:posOffset>-779780</wp:posOffset>
                </wp:positionH>
                <wp:positionV relativeFrom="paragraph">
                  <wp:posOffset>2795905</wp:posOffset>
                </wp:positionV>
                <wp:extent cx="7480300" cy="2202180"/>
                <wp:effectExtent l="19050" t="19050" r="25400" b="266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273C9681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Refrigerated Food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0765DF7" w:rsidR="00986ABE" w:rsidRPr="009664B2" w:rsidRDefault="008D7413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8D7413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Fresh Produce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0AFFDD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E0615C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0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4C75C69C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E0615C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0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E0615C" w14:paraId="01103553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B2E376" w14:textId="6EAFF058" w:rsidR="00E0615C" w:rsidRPr="00732CFB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Meat 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D0BEC" w14:textId="329A2EB3" w:rsidR="00E0615C" w:rsidRPr="009664B2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F1F59" w14:textId="7302D770" w:rsidR="00E0615C" w:rsidRPr="009664B2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$5,000.00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25F2B" w14:textId="77777777" w:rsidR="00E0615C" w:rsidRPr="008D7413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B9B32F" w14:textId="77777777" w:rsidR="00E0615C" w:rsidRPr="009664B2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1C059D" w14:textId="77777777" w:rsidR="00E0615C" w:rsidRPr="009664B2" w:rsidRDefault="00E0615C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7" type="#_x0000_t202" style="position:absolute;margin-left:-61.4pt;margin-top:220.15pt;width:589pt;height:17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</w:t>
                      </w:r>
                      <w:proofErr w:type="gramEnd"/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273C9681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Refrigerated Food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0765DF7" w:rsidR="00986ABE" w:rsidRPr="009664B2" w:rsidRDefault="008D7413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8D7413">
                              <w:rPr>
                                <w:b/>
                                <w:sz w:val="18"/>
                                <w:u w:val="single"/>
                              </w:rPr>
                              <w:t>Fresh Produce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0AFFDD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E0615C">
                              <w:rPr>
                                <w:b/>
                                <w:sz w:val="18"/>
                                <w:u w:val="single"/>
                              </w:rPr>
                              <w:t>0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4C75C69C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E0615C">
                              <w:rPr>
                                <w:b/>
                                <w:sz w:val="18"/>
                                <w:u w:val="single"/>
                              </w:rPr>
                              <w:t>0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E0615C" w14:paraId="01103553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B2E376" w14:textId="6EAFF058" w:rsidR="00E0615C" w:rsidRPr="00732CFB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Meat 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D0BEC" w14:textId="329A2EB3" w:rsidR="00E0615C" w:rsidRPr="009664B2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F1F59" w14:textId="7302D770" w:rsidR="00E0615C" w:rsidRPr="009664B2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$5,000.00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725F2B" w14:textId="77777777" w:rsidR="00E0615C" w:rsidRPr="008D7413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B9B32F" w14:textId="77777777" w:rsidR="00E0615C" w:rsidRPr="009664B2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1C059D" w14:textId="77777777" w:rsidR="00E0615C" w:rsidRPr="009664B2" w:rsidRDefault="00E0615C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7A4CE317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9B16" id="Text Box 12" o:spid="_x0000_s1028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2198300D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9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Gqrq8u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05BEE3F3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19C2" w:rsidRPr="00E819C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1711710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DB0349" w:rsidRPr="00DB034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E819C2" w:rsidRPr="00E819C2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4370522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05BEE3F3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819C2" w:rsidRPr="00E819C2">
                        <w:rPr>
                          <w:b/>
                          <w:sz w:val="16"/>
                          <w:u w:val="single"/>
                        </w:rPr>
                        <w:t xml:space="preserve">1711710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DB0349" w:rsidRPr="00DB0349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E819C2" w:rsidRPr="00E819C2">
                        <w:rPr>
                          <w:b/>
                          <w:bCs/>
                          <w:sz w:val="16"/>
                          <w:u w:val="single"/>
                        </w:rPr>
                        <w:t xml:space="preserve">4370522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541EB1" w14:paraId="3CC7A715" w14:textId="77777777" w:rsidTr="00B42AC9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702092C1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41EB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  <w:r w:rsidR="00E819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238101EE" w:rsidR="00541EB1" w:rsidRPr="00862AC2" w:rsidRDefault="00E819C2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819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649F6734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03F9487B" w:rsidR="00541EB1" w:rsidRPr="00862AC2" w:rsidRDefault="000B1D0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628D3B22" w:rsidR="00541EB1" w:rsidRPr="00C45F18" w:rsidRDefault="000B1D0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B1D0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3AKJGLDR2KDKG6290</w:t>
                                  </w:r>
                                </w:p>
                              </w:tc>
                            </w:tr>
                            <w:tr w:rsidR="00541EB1" w14:paraId="56884571" w14:textId="77777777" w:rsidTr="00B42AC9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E337377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CEEA542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B4DC7A" w14:textId="2F0BF760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791DFB02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07C24D6A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442087F1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72796DE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5BA9881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7FE02A10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5699E0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E27BC2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A66A07D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DAE0D6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2E75F11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7212A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3DC8B05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56ACC9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3779CCA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541EB1" w14:paraId="3CC7A715" w14:textId="77777777" w:rsidTr="00B42AC9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702092C1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1E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="00E819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238101EE" w:rsidR="00541EB1" w:rsidRPr="00862AC2" w:rsidRDefault="00E819C2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819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649F6734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03F9487B" w:rsidR="00541EB1" w:rsidRPr="00862AC2" w:rsidRDefault="000B1D0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628D3B22" w:rsidR="00541EB1" w:rsidRPr="00C45F18" w:rsidRDefault="000B1D0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B1D0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3AKJGLDR2KDKG6290</w:t>
                            </w:r>
                          </w:p>
                        </w:tc>
                      </w:tr>
                      <w:tr w:rsidR="00541EB1" w14:paraId="56884571" w14:textId="77777777" w:rsidTr="00B42AC9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E337377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CEEA542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B4DC7A" w14:textId="2F0BF760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791DFB02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07C24D6A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442087F1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72796DE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5BA9881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7FE02A10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5699E0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E27BC2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A66A07D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DAE0D6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2E75F11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7212A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3DC8B05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56ACC9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3779CCA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66126B0F" w:rsidR="0046281B" w:rsidRPr="005C008D" w:rsidRDefault="00083900" w:rsidP="004522B4">
                            <w:pPr>
                              <w:spacing w:after="0"/>
                            </w:pPr>
                            <w:r w:rsidRPr="00083900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☐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E819C2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41EB1">
                              <w:rPr>
                                <w:sz w:val="16"/>
                              </w:rPr>
                              <w:t xml:space="preserve"> 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4356D72C" w:rsidR="0046281B" w:rsidRDefault="00083900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66126B0F" w:rsidR="0046281B" w:rsidRPr="005C008D" w:rsidRDefault="00083900" w:rsidP="004522B4">
                      <w:pPr>
                        <w:spacing w:after="0"/>
                      </w:pPr>
                      <w:r w:rsidRPr="00083900">
                        <w:rPr>
                          <w:rFonts w:ascii="MS Gothic" w:eastAsia="MS Gothic" w:hAnsi="MS Gothic"/>
                          <w:sz w:val="16"/>
                        </w:rPr>
                        <w:t xml:space="preserve">☐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E819C2">
                        <w:rPr>
                          <w:sz w:val="16"/>
                        </w:rPr>
                        <w:t xml:space="preserve">  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41EB1">
                        <w:rPr>
                          <w:sz w:val="16"/>
                        </w:rPr>
                        <w:t xml:space="preserve">  </w:t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4356D72C" w:rsidR="0046281B" w:rsidRDefault="00083900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5C6208F8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07666924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F37EB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2D532BEE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5C6208F8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07666924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F37EB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2D532BEE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35465" w14:paraId="1E3F8629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E35465" w:rsidRPr="00986ABE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6DE27CF9" w:rsidR="00E35465" w:rsidRPr="00986ABE" w:rsidRDefault="00724257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72425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Vikram 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1BE84" w14:textId="45A0FED8" w:rsidR="00E35465" w:rsidRPr="00986ABE" w:rsidRDefault="00724257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72425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9370714987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25A2F257" w:rsidR="00E35465" w:rsidRPr="00986ABE" w:rsidRDefault="00724257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2EA4BFA1" w:rsidR="00E35465" w:rsidRPr="00986ABE" w:rsidRDefault="00223ED1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35465" w14:paraId="7B5CE4D2" w14:textId="77777777" w:rsidTr="00232A8B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75CE432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244A7450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CEAA6" w14:textId="5FDFB5B3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EE7DB95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290EFC0A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35465" w14:paraId="1E3F8629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E35465" w:rsidRPr="00986ABE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6DE27CF9" w:rsidR="00E35465" w:rsidRPr="00986ABE" w:rsidRDefault="00724257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2425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Vikram 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1BE84" w14:textId="45A0FED8" w:rsidR="00E35465" w:rsidRPr="00986ABE" w:rsidRDefault="00724257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2425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9370714987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25A2F257" w:rsidR="00E35465" w:rsidRPr="00986ABE" w:rsidRDefault="00724257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2EA4BFA1" w:rsidR="00E35465" w:rsidRPr="00986ABE" w:rsidRDefault="00223ED1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</w:tc>
                      </w:tr>
                      <w:tr w:rsidR="00E35465" w14:paraId="7B5CE4D2" w14:textId="77777777" w:rsidTr="00232A8B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75CE432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244A7450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CEAA6" w14:textId="5FDFB5B3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EE7DB95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290EFC0A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81A0" w14:textId="77777777" w:rsidR="00B7783C" w:rsidRDefault="00B7783C" w:rsidP="00CC08A5">
      <w:pPr>
        <w:spacing w:after="0" w:line="240" w:lineRule="auto"/>
      </w:pPr>
      <w:r>
        <w:separator/>
      </w:r>
    </w:p>
  </w:endnote>
  <w:endnote w:type="continuationSeparator" w:id="0">
    <w:p w14:paraId="66B924B2" w14:textId="77777777" w:rsidR="00B7783C" w:rsidRDefault="00B7783C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6DDD3" w14:textId="77777777" w:rsidR="00B7783C" w:rsidRDefault="00B7783C" w:rsidP="00CC08A5">
      <w:pPr>
        <w:spacing w:after="0" w:line="240" w:lineRule="auto"/>
      </w:pPr>
      <w:r>
        <w:separator/>
      </w:r>
    </w:p>
  </w:footnote>
  <w:footnote w:type="continuationSeparator" w:id="0">
    <w:p w14:paraId="67DC9B91" w14:textId="77777777" w:rsidR="00B7783C" w:rsidRDefault="00B7783C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FCB"/>
    <w:rsid w:val="000674A2"/>
    <w:rsid w:val="00072E2F"/>
    <w:rsid w:val="00083900"/>
    <w:rsid w:val="00094F72"/>
    <w:rsid w:val="00097262"/>
    <w:rsid w:val="000A74C3"/>
    <w:rsid w:val="000B1D01"/>
    <w:rsid w:val="000C019E"/>
    <w:rsid w:val="000E6F23"/>
    <w:rsid w:val="000F1A36"/>
    <w:rsid w:val="001005E9"/>
    <w:rsid w:val="00103E8C"/>
    <w:rsid w:val="001150EF"/>
    <w:rsid w:val="00126A88"/>
    <w:rsid w:val="00132AC6"/>
    <w:rsid w:val="0015245C"/>
    <w:rsid w:val="001654DD"/>
    <w:rsid w:val="00182CB8"/>
    <w:rsid w:val="00192010"/>
    <w:rsid w:val="001C43A2"/>
    <w:rsid w:val="001E42E6"/>
    <w:rsid w:val="001E4A44"/>
    <w:rsid w:val="001E4FAF"/>
    <w:rsid w:val="0021023C"/>
    <w:rsid w:val="00223D57"/>
    <w:rsid w:val="00223ED1"/>
    <w:rsid w:val="00236DA8"/>
    <w:rsid w:val="00237968"/>
    <w:rsid w:val="0024481E"/>
    <w:rsid w:val="002459F5"/>
    <w:rsid w:val="00247D1C"/>
    <w:rsid w:val="00263050"/>
    <w:rsid w:val="002708A3"/>
    <w:rsid w:val="00271E65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310929"/>
    <w:rsid w:val="003275DC"/>
    <w:rsid w:val="00327AA1"/>
    <w:rsid w:val="00330E40"/>
    <w:rsid w:val="00343F22"/>
    <w:rsid w:val="003515EE"/>
    <w:rsid w:val="00351C82"/>
    <w:rsid w:val="00372396"/>
    <w:rsid w:val="003847B5"/>
    <w:rsid w:val="003865FF"/>
    <w:rsid w:val="003A2FAC"/>
    <w:rsid w:val="003B0F9F"/>
    <w:rsid w:val="003C176C"/>
    <w:rsid w:val="003C23F4"/>
    <w:rsid w:val="003E0232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1619"/>
    <w:rsid w:val="004C41F0"/>
    <w:rsid w:val="004F6B59"/>
    <w:rsid w:val="00541EB1"/>
    <w:rsid w:val="005448BE"/>
    <w:rsid w:val="00553593"/>
    <w:rsid w:val="00556647"/>
    <w:rsid w:val="0059056F"/>
    <w:rsid w:val="00595EE3"/>
    <w:rsid w:val="005B1AF6"/>
    <w:rsid w:val="005B7FA6"/>
    <w:rsid w:val="005C008D"/>
    <w:rsid w:val="005C0841"/>
    <w:rsid w:val="005C47F3"/>
    <w:rsid w:val="005D7DAA"/>
    <w:rsid w:val="005E0C15"/>
    <w:rsid w:val="00600555"/>
    <w:rsid w:val="00630627"/>
    <w:rsid w:val="0063548C"/>
    <w:rsid w:val="00651811"/>
    <w:rsid w:val="006530C8"/>
    <w:rsid w:val="00655B77"/>
    <w:rsid w:val="00670A17"/>
    <w:rsid w:val="00670A4D"/>
    <w:rsid w:val="006712D6"/>
    <w:rsid w:val="00677770"/>
    <w:rsid w:val="00680BEA"/>
    <w:rsid w:val="006929F9"/>
    <w:rsid w:val="006B603F"/>
    <w:rsid w:val="006C67FB"/>
    <w:rsid w:val="006F3A48"/>
    <w:rsid w:val="006F48BA"/>
    <w:rsid w:val="006F64DA"/>
    <w:rsid w:val="007144F5"/>
    <w:rsid w:val="00716717"/>
    <w:rsid w:val="00724257"/>
    <w:rsid w:val="00732CFB"/>
    <w:rsid w:val="007B172A"/>
    <w:rsid w:val="007B2BD6"/>
    <w:rsid w:val="007C7EA9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8F50D3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C2C67"/>
    <w:rsid w:val="009C5270"/>
    <w:rsid w:val="009C650E"/>
    <w:rsid w:val="009D4803"/>
    <w:rsid w:val="009D7F22"/>
    <w:rsid w:val="009E1E20"/>
    <w:rsid w:val="009E758E"/>
    <w:rsid w:val="009F1EC3"/>
    <w:rsid w:val="009F6185"/>
    <w:rsid w:val="00A2206A"/>
    <w:rsid w:val="00A629C9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7783C"/>
    <w:rsid w:val="00BA7113"/>
    <w:rsid w:val="00BC0340"/>
    <w:rsid w:val="00BD028B"/>
    <w:rsid w:val="00BD136E"/>
    <w:rsid w:val="00BE4EEA"/>
    <w:rsid w:val="00C054F4"/>
    <w:rsid w:val="00C06902"/>
    <w:rsid w:val="00C34BC3"/>
    <w:rsid w:val="00C459D7"/>
    <w:rsid w:val="00C45F18"/>
    <w:rsid w:val="00C558D8"/>
    <w:rsid w:val="00C76B8C"/>
    <w:rsid w:val="00C77056"/>
    <w:rsid w:val="00C908E3"/>
    <w:rsid w:val="00C973F6"/>
    <w:rsid w:val="00CA276F"/>
    <w:rsid w:val="00CB2C8E"/>
    <w:rsid w:val="00CB597A"/>
    <w:rsid w:val="00CC08A5"/>
    <w:rsid w:val="00CC5B78"/>
    <w:rsid w:val="00CC6560"/>
    <w:rsid w:val="00CE7408"/>
    <w:rsid w:val="00D205FD"/>
    <w:rsid w:val="00D31C45"/>
    <w:rsid w:val="00D37348"/>
    <w:rsid w:val="00D56354"/>
    <w:rsid w:val="00D67640"/>
    <w:rsid w:val="00D731B1"/>
    <w:rsid w:val="00D8541D"/>
    <w:rsid w:val="00D87F4F"/>
    <w:rsid w:val="00D92242"/>
    <w:rsid w:val="00DA5BE5"/>
    <w:rsid w:val="00DB0349"/>
    <w:rsid w:val="00DD3AFB"/>
    <w:rsid w:val="00DE4ACF"/>
    <w:rsid w:val="00DF0A39"/>
    <w:rsid w:val="00DF32EB"/>
    <w:rsid w:val="00E0615C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819C2"/>
    <w:rsid w:val="00E83774"/>
    <w:rsid w:val="00E85CC1"/>
    <w:rsid w:val="00E90715"/>
    <w:rsid w:val="00E912D4"/>
    <w:rsid w:val="00E96C99"/>
    <w:rsid w:val="00EA33CB"/>
    <w:rsid w:val="00EB2065"/>
    <w:rsid w:val="00EC2660"/>
    <w:rsid w:val="00EE1193"/>
    <w:rsid w:val="00F02E01"/>
    <w:rsid w:val="00F07607"/>
    <w:rsid w:val="00F3295F"/>
    <w:rsid w:val="00F378BB"/>
    <w:rsid w:val="00F37EBC"/>
    <w:rsid w:val="00F401C0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2E5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2025-03-12T00:26:00Z</dcterms:created>
  <dcterms:modified xsi:type="dcterms:W3CDTF">2025-03-12T00:26:00Z</dcterms:modified>
</cp:coreProperties>
</file>