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C094" w14:textId="7323969C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1A063442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1671EFF9" w14:textId="436BED2D" w:rsid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7E599C">
                              <w:rPr>
                                <w:sz w:val="16"/>
                              </w:rPr>
                              <w:t xml:space="preserve">: </w:t>
                            </w:r>
                            <w:r w:rsidR="00102A35"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Spinel </w:t>
                            </w:r>
                            <w:r w:rsidR="0024088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T</w:t>
                            </w:r>
                            <w:r w:rsidR="00102A35"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rucking </w:t>
                            </w:r>
                            <w:r w:rsid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I</w:t>
                            </w:r>
                            <w:r w:rsidR="00102A35"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nc</w:t>
                            </w:r>
                            <w:r w:rsidR="00C95107" w:rsidRPr="00C9510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                                                        </w:t>
                            </w:r>
                          </w:p>
                          <w:p w14:paraId="5405E043" w14:textId="2ACFA7E5" w:rsidR="00986ABE" w:rsidRP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D205FD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102A35" w:rsidRPr="00102A35">
                              <w:rPr>
                                <w:b/>
                                <w:sz w:val="16"/>
                                <w:u w:val="single"/>
                              </w:rPr>
                              <w:t>1388909</w:t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FD6A48">
                              <w:rPr>
                                <w:sz w:val="16"/>
                              </w:rPr>
                              <w:t xml:space="preserve">                                      </w:t>
                            </w:r>
                            <w:r w:rsidR="007144F5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FD6A48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U.S. DOT Number</w:t>
                            </w:r>
                            <w:r w:rsidR="00AE1159">
                              <w:rPr>
                                <w:sz w:val="16"/>
                              </w:rPr>
                              <w:t xml:space="preserve">: </w:t>
                            </w:r>
                            <w:r w:rsidR="00102A35"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3829899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F900C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00795BDC" w14:textId="1E76A3DA" w:rsidR="00986ABE" w:rsidRPr="004522B4" w:rsidRDefault="00C06902" w:rsidP="004522B4">
                            <w:pPr>
                              <w:spacing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Number:</w:t>
                            </w:r>
                            <w:r w:rsidR="00AE1159">
                              <w:rPr>
                                <w:sz w:val="16"/>
                              </w:rPr>
                              <w:t xml:space="preserve"> </w:t>
                            </w:r>
                            <w:r w:rsidR="00102A35"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(747)-267-3674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732CFB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Contact Name:</w:t>
                            </w:r>
                            <w:r w:rsidR="00094F72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102A35"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Bhalwinder</w:t>
                            </w:r>
                            <w:proofErr w:type="spellEnd"/>
                            <w:r w:rsidR="00102A35"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S Brar</w:t>
                            </w:r>
                          </w:p>
                          <w:p w14:paraId="4AC5C184" w14:textId="1A4CD374" w:rsidR="00986ABE" w:rsidRDefault="00910E7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CC08A5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103E8C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76A8D80C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0628FA">
                              <w:rPr>
                                <w:b/>
                                <w:sz w:val="16"/>
                                <w:u w:val="single"/>
                              </w:rPr>
                              <w:t>ASAP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1D1581">
                              <w:rPr>
                                <w:sz w:val="16"/>
                              </w:rPr>
                              <w:t>03/27/202</w:t>
                            </w:r>
                            <w:r w:rsidR="00665861">
                              <w:rPr>
                                <w:sz w:val="16"/>
                              </w:rPr>
                              <w:t>6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24088E">
                              <w:rPr>
                                <w:sz w:val="16"/>
                              </w:rPr>
                              <w:t xml:space="preserve">                                                          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  <w:r w:rsid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 Years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480"/>
                              <w:gridCol w:w="1260"/>
                              <w:gridCol w:w="1080"/>
                              <w:gridCol w:w="1153"/>
                            </w:tblGrid>
                            <w:tr w:rsidR="00716717" w14:paraId="680E1696" w14:textId="77777777" w:rsidTr="00455383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716717" w:rsidRDefault="00716717" w:rsidP="00716717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3ABD6E0C" w:rsidR="00716717" w:rsidRPr="004522B4" w:rsidRDefault="00102A35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102A35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19131 Victory Blvd Apt 249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3F785AD0" w:rsidR="00716717" w:rsidRPr="004522B4" w:rsidRDefault="00102A35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102A35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Reseda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5B276E76" w:rsidR="00716717" w:rsidRPr="004522B4" w:rsidRDefault="009F6185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081B2C3F" w:rsidR="00716717" w:rsidRPr="004522B4" w:rsidRDefault="00102A35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102A35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91335</w:t>
                                  </w:r>
                                </w:p>
                              </w:tc>
                            </w:tr>
                            <w:tr w:rsidR="004B51B2" w14:paraId="09DB03C5" w14:textId="77777777" w:rsidTr="00455383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171276E0" w:rsidR="00986ABE" w:rsidRPr="004522B4" w:rsidRDefault="00102A3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102A35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31620 Castaic Rd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058794EF" w:rsidR="00986ABE" w:rsidRPr="004522B4" w:rsidRDefault="00102A3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102A35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Castaic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39814B54" w:rsidR="00986ABE" w:rsidRPr="004522B4" w:rsidRDefault="009F618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15740D7E" w:rsidR="00986ABE" w:rsidRPr="004522B4" w:rsidRDefault="00102A3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102A35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91384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1671EFF9" w14:textId="436BED2D" w:rsid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 w:rsidR="007E599C">
                        <w:rPr>
                          <w:sz w:val="16"/>
                        </w:rPr>
                        <w:t xml:space="preserve">: </w:t>
                      </w:r>
                      <w:r w:rsidR="00102A35" w:rsidRPr="00102A35">
                        <w:rPr>
                          <w:b/>
                          <w:bCs/>
                          <w:sz w:val="16"/>
                          <w:u w:val="single"/>
                        </w:rPr>
                        <w:t xml:space="preserve">Spinel </w:t>
                      </w:r>
                      <w:r w:rsidR="0024088E">
                        <w:rPr>
                          <w:b/>
                          <w:bCs/>
                          <w:sz w:val="16"/>
                          <w:u w:val="single"/>
                        </w:rPr>
                        <w:t>T</w:t>
                      </w:r>
                      <w:r w:rsidR="00102A35" w:rsidRPr="00102A35">
                        <w:rPr>
                          <w:b/>
                          <w:bCs/>
                          <w:sz w:val="16"/>
                          <w:u w:val="single"/>
                        </w:rPr>
                        <w:t xml:space="preserve">rucking </w:t>
                      </w:r>
                      <w:r w:rsidR="00102A35">
                        <w:rPr>
                          <w:b/>
                          <w:bCs/>
                          <w:sz w:val="16"/>
                          <w:u w:val="single"/>
                        </w:rPr>
                        <w:t>I</w:t>
                      </w:r>
                      <w:r w:rsidR="00102A35" w:rsidRPr="00102A35">
                        <w:rPr>
                          <w:b/>
                          <w:bCs/>
                          <w:sz w:val="16"/>
                          <w:u w:val="single"/>
                        </w:rPr>
                        <w:t>nc</w:t>
                      </w:r>
                      <w:r w:rsidR="00C95107" w:rsidRPr="00C95107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                                                        </w:t>
                      </w:r>
                    </w:p>
                    <w:p w14:paraId="5405E043" w14:textId="2ACFA7E5" w:rsidR="00986ABE" w:rsidRP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D205FD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102A35" w:rsidRPr="00102A35">
                        <w:rPr>
                          <w:b/>
                          <w:sz w:val="16"/>
                          <w:u w:val="single"/>
                        </w:rPr>
                        <w:t>1388909</w:t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FD6A48">
                        <w:rPr>
                          <w:sz w:val="16"/>
                        </w:rPr>
                        <w:t xml:space="preserve">                                      </w:t>
                      </w:r>
                      <w:r w:rsidR="007144F5">
                        <w:rPr>
                          <w:sz w:val="16"/>
                        </w:rPr>
                        <w:t xml:space="preserve">                    </w:t>
                      </w:r>
                      <w:r w:rsidR="00FD6A48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U.S. DOT Number</w:t>
                      </w:r>
                      <w:r w:rsidR="00AE1159">
                        <w:rPr>
                          <w:sz w:val="16"/>
                        </w:rPr>
                        <w:t xml:space="preserve">: </w:t>
                      </w:r>
                      <w:r w:rsidR="00102A35" w:rsidRPr="00102A35">
                        <w:rPr>
                          <w:b/>
                          <w:bCs/>
                          <w:sz w:val="16"/>
                          <w:u w:val="single"/>
                        </w:rPr>
                        <w:t>3829899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F900C2">
                        <w:rPr>
                          <w:sz w:val="16"/>
                        </w:rPr>
                        <w:t xml:space="preserve"> </w:t>
                      </w:r>
                    </w:p>
                    <w:p w14:paraId="00795BDC" w14:textId="1E76A3DA" w:rsidR="00986ABE" w:rsidRPr="004522B4" w:rsidRDefault="00C06902" w:rsidP="004522B4">
                      <w:pPr>
                        <w:spacing w:line="240" w:lineRule="auto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Telephone Number:</w:t>
                      </w:r>
                      <w:r w:rsidR="00AE1159">
                        <w:rPr>
                          <w:sz w:val="16"/>
                        </w:rPr>
                        <w:t xml:space="preserve"> </w:t>
                      </w:r>
                      <w:r w:rsidR="00102A35" w:rsidRPr="00102A35">
                        <w:rPr>
                          <w:b/>
                          <w:bCs/>
                          <w:sz w:val="16"/>
                          <w:u w:val="single"/>
                        </w:rPr>
                        <w:t>(747)-267-3674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</w:t>
                      </w:r>
                      <w:r w:rsidR="00732CFB">
                        <w:rPr>
                          <w:sz w:val="16"/>
                        </w:rPr>
                        <w:t xml:space="preserve">                    </w:t>
                      </w:r>
                      <w:r w:rsidR="00862AC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Contact Name:</w:t>
                      </w:r>
                      <w:r w:rsidR="00094F72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="00102A35" w:rsidRPr="00102A35">
                        <w:rPr>
                          <w:b/>
                          <w:bCs/>
                          <w:sz w:val="16"/>
                          <w:u w:val="single"/>
                        </w:rPr>
                        <w:t>Bhalwinder</w:t>
                      </w:r>
                      <w:proofErr w:type="spellEnd"/>
                      <w:r w:rsidR="00102A35" w:rsidRPr="00102A35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S Brar</w:t>
                      </w:r>
                    </w:p>
                    <w:p w14:paraId="4AC5C184" w14:textId="1A4CD374" w:rsidR="00986ABE" w:rsidRDefault="00910E7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CC08A5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103E8C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76A8D80C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0628FA">
                        <w:rPr>
                          <w:b/>
                          <w:sz w:val="16"/>
                          <w:u w:val="single"/>
                        </w:rPr>
                        <w:t>ASAP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1D1581">
                        <w:rPr>
                          <w:sz w:val="16"/>
                        </w:rPr>
                        <w:t>03/27/202</w:t>
                      </w:r>
                      <w:r w:rsidR="00665861">
                        <w:rPr>
                          <w:sz w:val="16"/>
                        </w:rPr>
                        <w:t>6</w:t>
                      </w:r>
                      <w:r w:rsidR="00CC08A5">
                        <w:rPr>
                          <w:sz w:val="16"/>
                        </w:rPr>
                        <w:t xml:space="preserve">                  </w:t>
                      </w:r>
                      <w:r w:rsidR="0024088E">
                        <w:rPr>
                          <w:sz w:val="16"/>
                        </w:rPr>
                        <w:t xml:space="preserve">                                                          </w:t>
                      </w:r>
                      <w:r w:rsidR="00CC08A5">
                        <w:rPr>
                          <w:sz w:val="16"/>
                        </w:rPr>
                        <w:t xml:space="preserve">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  <w:r w:rsidR="00102A35">
                        <w:rPr>
                          <w:b/>
                          <w:bCs/>
                          <w:sz w:val="16"/>
                          <w:u w:val="single"/>
                        </w:rPr>
                        <w:t>3 Years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480"/>
                        <w:gridCol w:w="1260"/>
                        <w:gridCol w:w="1080"/>
                        <w:gridCol w:w="1153"/>
                      </w:tblGrid>
                      <w:tr w:rsidR="00716717" w14:paraId="680E1696" w14:textId="77777777" w:rsidTr="00455383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716717" w:rsidRDefault="00716717" w:rsidP="0071671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3ABD6E0C" w:rsidR="00716717" w:rsidRPr="004522B4" w:rsidRDefault="00102A35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19131 Victory Blvd Apt 249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3F785AD0" w:rsidR="00716717" w:rsidRPr="004522B4" w:rsidRDefault="00102A35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Reseda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5B276E76" w:rsidR="00716717" w:rsidRPr="004522B4" w:rsidRDefault="009F6185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081B2C3F" w:rsidR="00716717" w:rsidRPr="004522B4" w:rsidRDefault="00102A35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91335</w:t>
                            </w:r>
                          </w:p>
                        </w:tc>
                      </w:tr>
                      <w:tr w:rsidR="004B51B2" w14:paraId="09DB03C5" w14:textId="77777777" w:rsidTr="00455383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171276E0" w:rsidR="00986ABE" w:rsidRPr="004522B4" w:rsidRDefault="00102A3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102A35">
                              <w:rPr>
                                <w:b/>
                                <w:sz w:val="16"/>
                                <w:u w:val="single"/>
                              </w:rPr>
                              <w:t>31620 Castaic Rd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058794EF" w:rsidR="00986ABE" w:rsidRPr="004522B4" w:rsidRDefault="00102A3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Castaic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39814B54" w:rsidR="00986ABE" w:rsidRPr="004522B4" w:rsidRDefault="009F618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15740D7E" w:rsidR="00986ABE" w:rsidRPr="004522B4" w:rsidRDefault="00102A3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102A35">
                              <w:rPr>
                                <w:b/>
                                <w:sz w:val="16"/>
                                <w:u w:val="single"/>
                              </w:rPr>
                              <w:t>91384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Refuse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>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$1,000,000 liability limits or less</w:t>
                            </w:r>
                          </w:p>
                          <w:p w14:paraId="1379C7D0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C06902">
                              <w:rPr>
                                <w:sz w:val="16"/>
                              </w:rPr>
                              <w:t>Property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 xml:space="preserve">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899"/>
                              <w:gridCol w:w="1902"/>
                              <w:gridCol w:w="1903"/>
                              <w:gridCol w:w="1899"/>
                              <w:gridCol w:w="1902"/>
                            </w:tblGrid>
                            <w:tr w:rsidR="004B51B2" w14:paraId="39CF617F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11CD81C9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0F798B36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36C2E7F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1EF5572D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1E1B1469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1D3EF621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272C39F7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6D60244B" w:rsidR="00986ABE" w:rsidRPr="009664B2" w:rsidRDefault="0024088E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Plastic Products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56E7D614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1B0EBDF5" w:rsidR="00986ABE" w:rsidRPr="009664B2" w:rsidRDefault="0024088E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148B7933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2F0E24B0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4CA23114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Boat(</w:t>
                                  </w:r>
                                  <w:proofErr w:type="gramStart"/>
                                  <w:r w:rsidR="00AD66FD">
                                    <w:rPr>
                                      <w:sz w:val="16"/>
                                    </w:rPr>
                                    <w:t xml:space="preserve">s)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           </w:t>
                                  </w:r>
                                  <w:r w:rsidR="00AD66FD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Refuse</w:t>
                      </w:r>
                      <w:proofErr w:type="gramEnd"/>
                      <w:r w:rsidR="00C06902">
                        <w:rPr>
                          <w:sz w:val="16"/>
                        </w:rPr>
                        <w:t>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$1,000,000 liability limits or less</w:t>
                      </w:r>
                    </w:p>
                    <w:p w14:paraId="1379C7D0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="00C06902">
                        <w:rPr>
                          <w:sz w:val="16"/>
                        </w:rPr>
                        <w:t>Property</w:t>
                      </w:r>
                      <w:proofErr w:type="gramEnd"/>
                      <w:r w:rsidR="00C06902">
                        <w:rPr>
                          <w:sz w:val="16"/>
                        </w:rPr>
                        <w:t xml:space="preserve">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899"/>
                        <w:gridCol w:w="1902"/>
                        <w:gridCol w:w="1903"/>
                        <w:gridCol w:w="1899"/>
                        <w:gridCol w:w="1902"/>
                      </w:tblGrid>
                      <w:tr w:rsidR="004B51B2" w14:paraId="39CF617F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11CD81C9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0F798B36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36C2E7F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1EF5572D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1E1B1469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1D3EF621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272C39F7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6D60244B" w:rsidR="00986ABE" w:rsidRPr="009664B2" w:rsidRDefault="0024088E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Plastic Products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56E7D614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1B0EBDF5" w:rsidR="00986ABE" w:rsidRPr="009664B2" w:rsidRDefault="0024088E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Paper Products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148B7933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2F0E24B0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4CA23114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Boat(</w:t>
                            </w:r>
                            <w:proofErr w:type="gramStart"/>
                            <w:r w:rsidR="00AD66FD">
                              <w:rPr>
                                <w:sz w:val="16"/>
                              </w:rPr>
                              <w:t xml:space="preserve">s)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           </w:t>
                            </w:r>
                            <w:r w:rsidR="00AD66FD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4B0335BA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A35" w:rsidRPr="00102A3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1388909</w:t>
                            </w:r>
                            <w:r w:rsidR="00102A3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MCP #: </w:t>
                            </w:r>
                            <w:r w:rsidR="00102A35" w:rsidRP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3829899</w:t>
                            </w:r>
                            <w:r w:rsidR="001D158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4F938311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act as a freight-broker or freight-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forwarder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4B0335BA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02A35" w:rsidRPr="00102A3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1388909</w:t>
                      </w:r>
                      <w:r w:rsidR="00102A3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MCP #: </w:t>
                      </w:r>
                      <w:r w:rsidR="00102A35" w:rsidRPr="00102A35">
                        <w:rPr>
                          <w:b/>
                          <w:bCs/>
                          <w:sz w:val="16"/>
                          <w:u w:val="single"/>
                        </w:rPr>
                        <w:t>3829899</w:t>
                      </w:r>
                      <w:r w:rsidR="001D1581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4F938311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act as a freight-broker or freight-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forwarder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or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you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85">
        <w:t>95231</w: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CC54D9" w14:paraId="3CC7A715" w14:textId="77777777" w:rsidTr="005D2E81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46631330" w:rsidR="00CC54D9" w:rsidRPr="00862AC2" w:rsidRDefault="00CC54D9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516E6C7D" w:rsidR="00CC54D9" w:rsidRPr="00862AC2" w:rsidRDefault="001D1581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202</w:t>
                                  </w:r>
                                  <w:r w:rsidR="00635B6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80E3D" w14:textId="5CE6401F" w:rsidR="00CC54D9" w:rsidRPr="00862AC2" w:rsidRDefault="001D1581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Kenworth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2D667091" w:rsidR="00CC54D9" w:rsidRPr="00862AC2" w:rsidRDefault="001D1581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6C5BE457" w:rsidR="00CC54D9" w:rsidRPr="00862AC2" w:rsidRDefault="001D1581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05192" w14:textId="77777777" w:rsidR="00CC54D9" w:rsidRPr="00635B60" w:rsidRDefault="00635B60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5B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1XKYDP9X9PJ224750</w:t>
                                  </w:r>
                                </w:p>
                                <w:p w14:paraId="623595FB" w14:textId="7DCD3949" w:rsidR="00635B60" w:rsidRPr="00635B60" w:rsidRDefault="00635B60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45F18" w14:paraId="5688457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066A2EF7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158AE7B4" w:rsidR="00C45F18" w:rsidRPr="00716717" w:rsidRDefault="001D1581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4DC7A" w14:textId="10D0F144" w:rsidR="00C45F18" w:rsidRPr="00716717" w:rsidRDefault="001D1581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Kenworth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670ED08F" w:rsidR="00C45F18" w:rsidRPr="00716717" w:rsidRDefault="001D1581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26EDED7B" w:rsidR="00C45F18" w:rsidRPr="00716717" w:rsidRDefault="001D1581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2711D4" w14:textId="77777777" w:rsidR="00C45F18" w:rsidRPr="00635B60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5B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1XKYDP9X8PJ224755</w:t>
                                  </w:r>
                                </w:p>
                                <w:p w14:paraId="2D3E9FE1" w14:textId="1F0C7FD0" w:rsidR="00635B60" w:rsidRPr="00635B60" w:rsidRDefault="00635B60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581" w14:paraId="48DA5714" w14:textId="77777777" w:rsidTr="008316BC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574A1508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5BB545C8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C54D9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AF3989" w14:textId="5442EB96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Hyundai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2654C2D8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1CC39AC8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02A35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$34,180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840B19" w14:textId="77777777" w:rsidR="001D1581" w:rsidRPr="00635B60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5B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3H3V532C1LT381027</w:t>
                                  </w:r>
                                </w:p>
                                <w:p w14:paraId="265FEB80" w14:textId="1715BAFB" w:rsidR="00635B60" w:rsidRPr="00635B60" w:rsidRDefault="00635B60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581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5015B397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37B2FE3C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68D00F79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Hyundai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10EE8055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28BDFB85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02A35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$38,308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314ECE" w14:textId="77777777" w:rsidR="001D1581" w:rsidRPr="00635B60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35B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3H3V532K0NS294042</w:t>
                                  </w:r>
                                </w:p>
                                <w:p w14:paraId="6CB9EE39" w14:textId="1B66F177" w:rsidR="00635B60" w:rsidRPr="00635B60" w:rsidRDefault="00635B60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581" w14:paraId="0BFF78E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5EADBCAC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39CF3EEC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73A14" w14:textId="745346C7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35AE21CB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3979DE8" w14:textId="749FE8AD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918748" w14:textId="1944849B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D1581" w14:paraId="613486D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7137F9BF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638B4737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D5AC2F" w14:textId="47C82048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68420509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D88A1" w14:textId="1593F59B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EF5FA2" w14:textId="4A2C03A0" w:rsidR="001D1581" w:rsidRPr="00716717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D1581" w14:paraId="60B22A8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707D5DE3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3FA322DD" w:rsidR="001D1581" w:rsidRPr="003E73DF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3517FF" w14:textId="6AB8690E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1C697BF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D0DCE3" w14:textId="2203404D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B6D910" w14:textId="0B74FC64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D1581" w14:paraId="686165CE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27C4BCFE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6573D524" w:rsidR="001D1581" w:rsidRPr="003E73DF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C0FFF5" w14:textId="3599B9A6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26F8E5EF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2ADFA9" w14:textId="34EA98E9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D32C90" w14:textId="1487B2FF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D1581" w14:paraId="5143956F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347FD220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2B8BFD44" w:rsidR="001D1581" w:rsidRPr="003E73DF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DD9AAE" w14:textId="3AD8D5B9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0C4E81DE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1D206E" w14:textId="435418F7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1DD4C" w14:textId="419319DD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D1581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191D3DF1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5C5DE4BE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3A514F59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4E8408C5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15FAB87B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46E9E4C8" w:rsidR="001D1581" w:rsidRPr="00E35465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D1581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310A7346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2821BADD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576711C6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613245E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10039FB9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11DE1621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D1581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1344E007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417A7E1C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55E15B5A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1BF6061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6B107758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8F506BD" w:rsidR="001D1581" w:rsidRPr="008D27C1" w:rsidRDefault="001D1581" w:rsidP="001D1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D1581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1D1581" w:rsidRDefault="001D1581" w:rsidP="001D158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1D1581" w:rsidRDefault="001D1581" w:rsidP="001D158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1D1581" w:rsidRDefault="001D1581" w:rsidP="001D158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1D1581" w:rsidRDefault="001D1581" w:rsidP="001D158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1D1581" w:rsidRDefault="001D1581" w:rsidP="001D158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1D1581" w:rsidRDefault="001D1581" w:rsidP="001D158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CC54D9" w14:paraId="3CC7A715" w14:textId="77777777" w:rsidTr="005D2E81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46631330" w:rsidR="00CC54D9" w:rsidRPr="00862AC2" w:rsidRDefault="00CC54D9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516E6C7D" w:rsidR="00CC54D9" w:rsidRPr="00862AC2" w:rsidRDefault="001D1581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202</w:t>
                            </w:r>
                            <w:r w:rsidR="00635B6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80E3D" w14:textId="5CE6401F" w:rsidR="00CC54D9" w:rsidRPr="00862AC2" w:rsidRDefault="001D1581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Kenworth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2D667091" w:rsidR="00CC54D9" w:rsidRPr="00862AC2" w:rsidRDefault="001D1581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6C5BE457" w:rsidR="00CC54D9" w:rsidRPr="00862AC2" w:rsidRDefault="001D1581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05192" w14:textId="77777777" w:rsidR="00CC54D9" w:rsidRPr="00635B60" w:rsidRDefault="00635B60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5B60">
                              <w:rPr>
                                <w:b/>
                                <w:sz w:val="16"/>
                                <w:szCs w:val="16"/>
                              </w:rPr>
                              <w:t>1XKYDP9X9PJ224750</w:t>
                            </w:r>
                          </w:p>
                          <w:p w14:paraId="623595FB" w14:textId="7DCD3949" w:rsidR="00635B60" w:rsidRPr="00635B60" w:rsidRDefault="00635B60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45F18" w14:paraId="56884571" w14:textId="77777777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066A2EF7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158AE7B4" w:rsidR="00C45F18" w:rsidRPr="00716717" w:rsidRDefault="001D1581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B4DC7A" w14:textId="10D0F144" w:rsidR="00C45F18" w:rsidRPr="00716717" w:rsidRDefault="001D1581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Kenworth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670ED08F" w:rsidR="00C45F18" w:rsidRPr="00716717" w:rsidRDefault="001D1581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26EDED7B" w:rsidR="00C45F18" w:rsidRPr="00716717" w:rsidRDefault="001D1581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2711D4" w14:textId="77777777" w:rsidR="00C45F18" w:rsidRPr="00635B60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5B60">
                              <w:rPr>
                                <w:b/>
                                <w:sz w:val="16"/>
                                <w:szCs w:val="16"/>
                              </w:rPr>
                              <w:t>1XKYDP9X8PJ224755</w:t>
                            </w:r>
                          </w:p>
                          <w:p w14:paraId="2D3E9FE1" w14:textId="1F0C7FD0" w:rsidR="00635B60" w:rsidRPr="00635B60" w:rsidRDefault="00635B60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581" w14:paraId="48DA5714" w14:textId="77777777" w:rsidTr="008316BC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574A1508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5BB545C8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C54D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AF3989" w14:textId="5442EB96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Hyundai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2654C2D8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1CC39AC8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02A3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$34,180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840B19" w14:textId="77777777" w:rsidR="001D1581" w:rsidRPr="00635B60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5B60">
                              <w:rPr>
                                <w:b/>
                                <w:sz w:val="16"/>
                                <w:szCs w:val="16"/>
                              </w:rPr>
                              <w:t>3H3V532C1LT381027</w:t>
                            </w:r>
                          </w:p>
                          <w:p w14:paraId="265FEB80" w14:textId="1715BAFB" w:rsidR="00635B60" w:rsidRPr="00635B60" w:rsidRDefault="00635B60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581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5015B397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37B2FE3C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68D00F79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Hyundai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10EE8055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28BDFB85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02A3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$38,308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314ECE" w14:textId="77777777" w:rsidR="001D1581" w:rsidRPr="00635B60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5B60">
                              <w:rPr>
                                <w:b/>
                                <w:sz w:val="16"/>
                                <w:szCs w:val="16"/>
                              </w:rPr>
                              <w:t>3H3V532K0NS294042</w:t>
                            </w:r>
                          </w:p>
                          <w:p w14:paraId="6CB9EE39" w14:textId="1B66F177" w:rsidR="00635B60" w:rsidRPr="00635B60" w:rsidRDefault="00635B60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581" w14:paraId="0BFF78E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5EADBCAC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39CF3EEC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B73A14" w14:textId="745346C7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35AE21CB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3979DE8" w14:textId="749FE8AD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918748" w14:textId="1944849B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1D1581" w14:paraId="613486D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7137F9BF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638B4737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D5AC2F" w14:textId="47C82048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68420509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D88A1" w14:textId="1593F59B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EF5FA2" w14:textId="4A2C03A0" w:rsidR="001D1581" w:rsidRPr="00716717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1D1581" w14:paraId="60B22A8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707D5DE3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3FA322DD" w:rsidR="001D1581" w:rsidRPr="003E73DF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3517FF" w14:textId="6AB8690E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1C697BF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D0DCE3" w14:textId="2203404D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B6D910" w14:textId="0B74FC64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1D1581" w14:paraId="686165CE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27C4BCFE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6573D524" w:rsidR="001D1581" w:rsidRPr="003E73DF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C0FFF5" w14:textId="3599B9A6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26F8E5EF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2ADFA9" w14:textId="34EA98E9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D32C90" w14:textId="1487B2FF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1D1581" w14:paraId="5143956F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347FD220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2B8BFD44" w:rsidR="001D1581" w:rsidRPr="003E73DF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DD9AAE" w14:textId="3AD8D5B9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0C4E81DE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1D206E" w14:textId="435418F7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71DD4C" w14:textId="419319DD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1D1581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191D3DF1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5C5DE4BE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3A514F59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4E8408C5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15FAB87B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46E9E4C8" w:rsidR="001D1581" w:rsidRPr="00E35465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1D1581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310A7346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2821BADD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576711C6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613245E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10039FB9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11DE1621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1D1581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1344E007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417A7E1C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55E15B5A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1BF6061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6B107758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8F506BD" w:rsidR="001D1581" w:rsidRPr="008D27C1" w:rsidRDefault="001D1581" w:rsidP="001D15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1D1581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1D1581" w:rsidRDefault="001D1581" w:rsidP="001D158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1D1581" w:rsidRDefault="001D1581" w:rsidP="001D158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1D1581" w:rsidRDefault="001D1581" w:rsidP="001D158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1D1581" w:rsidRDefault="001D1581" w:rsidP="001D158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1D1581" w:rsidRDefault="001D1581" w:rsidP="001D158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1D1581" w:rsidRDefault="001D1581" w:rsidP="001D158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6DDD53B1" w:rsidR="00986ABE" w:rsidRPr="008B3A73" w:rsidRDefault="00F628D2" w:rsidP="00986AB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102A35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DA5BE5" w:rsidRPr="00DA5BE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Limit Per Conveyance:  </w:t>
                            </w:r>
                          </w:p>
                          <w:p w14:paraId="0B9B5B0E" w14:textId="2A0ECD46" w:rsidR="0046281B" w:rsidRPr="005C008D" w:rsidRDefault="00C06902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>Total Insured Values:</w:t>
                            </w:r>
                            <w:r w:rsidR="00C558D8">
                              <w:rPr>
                                <w:sz w:val="16"/>
                              </w:rPr>
                              <w:t xml:space="preserve"> </w:t>
                            </w:r>
                            <w:r w:rsidR="00C558D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</w:t>
                            </w:r>
                            <w:r w:rsidR="00102A35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72,488</w:t>
                            </w:r>
                            <w:r w:rsidR="003730D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.00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</w:t>
                            </w:r>
                            <w:r w:rsidR="003C23F4">
                              <w:rPr>
                                <w:sz w:val="16"/>
                              </w:rPr>
                              <w:t xml:space="preserve">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3C23F4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6C8C9E43" w:rsidR="0046281B" w:rsidRDefault="00102A35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8B3A73" w:rsidRPr="008B3A73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77777777" w:rsidR="0046281B" w:rsidRDefault="005C008D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  <w:lang w:val="en"/>
                              </w:rPr>
                              <w:t>☒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 xml:space="preserve"> 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6DDD53B1" w:rsidR="00986ABE" w:rsidRPr="008B3A73" w:rsidRDefault="00F628D2" w:rsidP="00986ABE">
                      <w:pPr>
                        <w:spacing w:after="0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102A35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DA5BE5" w:rsidRPr="00DA5BE5">
                        <w:rPr>
                          <w:rFonts w:ascii="MS Gothic" w:eastAsia="MS Gothic" w:hAnsi="MS Gothic"/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Limit Per Conveyance:  </w:t>
                      </w:r>
                    </w:p>
                    <w:p w14:paraId="0B9B5B0E" w14:textId="2A0ECD46" w:rsidR="0046281B" w:rsidRPr="005C008D" w:rsidRDefault="00C06902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>Total Insured Values:</w:t>
                      </w:r>
                      <w:r w:rsidR="00C558D8">
                        <w:rPr>
                          <w:sz w:val="16"/>
                        </w:rPr>
                        <w:t xml:space="preserve"> </w:t>
                      </w:r>
                      <w:r w:rsidR="00C558D8">
                        <w:rPr>
                          <w:b/>
                          <w:bCs/>
                          <w:sz w:val="16"/>
                          <w:u w:val="single"/>
                        </w:rPr>
                        <w:t>$</w:t>
                      </w:r>
                      <w:r w:rsidR="00102A35">
                        <w:rPr>
                          <w:b/>
                          <w:bCs/>
                          <w:sz w:val="16"/>
                          <w:u w:val="single"/>
                        </w:rPr>
                        <w:t>72,488</w:t>
                      </w:r>
                      <w:r w:rsidR="003730D3">
                        <w:rPr>
                          <w:b/>
                          <w:bCs/>
                          <w:sz w:val="16"/>
                          <w:u w:val="single"/>
                        </w:rPr>
                        <w:t>.00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</w:t>
                      </w:r>
                      <w:r w:rsidR="003C23F4">
                        <w:rPr>
                          <w:sz w:val="16"/>
                        </w:rPr>
                        <w:t xml:space="preserve"> </w:t>
                      </w:r>
                      <w:r w:rsidR="00862AC2">
                        <w:rPr>
                          <w:sz w:val="16"/>
                        </w:rPr>
                        <w:t xml:space="preserve">               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3C23F4">
                        <w:rPr>
                          <w:sz w:val="16"/>
                        </w:rPr>
                        <w:t xml:space="preserve">               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6C8C9E43" w:rsidR="0046281B" w:rsidRDefault="00102A35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8B3A73" w:rsidRPr="008B3A73">
                        <w:rPr>
                          <w:rFonts w:ascii="MS Gothic" w:eastAsia="MS Gothic" w:hAnsi="MS Gothic"/>
                          <w:sz w:val="16"/>
                        </w:rPr>
                        <w:t xml:space="preserve">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77777777" w:rsidR="0046281B" w:rsidRDefault="005C008D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6"/>
                          <w:lang w:val="en"/>
                        </w:rPr>
                        <w:t>☒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 xml:space="preserve"> 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"/>
                              <w:gridCol w:w="2287"/>
                              <w:gridCol w:w="2288"/>
                              <w:gridCol w:w="2288"/>
                              <w:gridCol w:w="2288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3F9FF0B0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13B35D1A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514E743E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"/>
                        <w:gridCol w:w="2287"/>
                        <w:gridCol w:w="2288"/>
                        <w:gridCol w:w="2288"/>
                        <w:gridCol w:w="2288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3F9FF0B0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13B35D1A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514E743E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E35465" w14:paraId="1E3F8629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090C2566" w:rsidR="00E35465" w:rsidRPr="00986ABE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5712C0B2" w:rsidR="00E35465" w:rsidRPr="00986ABE" w:rsidRDefault="00375799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Jatinder Singh Rathor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31BE84" w14:textId="21509FA9" w:rsidR="00E35465" w:rsidRPr="00986ABE" w:rsidRDefault="00375799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Y4515320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467D0624" w:rsidR="00E35465" w:rsidRPr="00986ABE" w:rsidRDefault="00732CFB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057748C1" w:rsidR="00E35465" w:rsidRPr="00986ABE" w:rsidRDefault="00375799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5465" w14:paraId="7B5CE4D2" w14:textId="77777777" w:rsidTr="00232A8B">
                              <w:trPr>
                                <w:trHeight w:val="193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662110D6" w:rsidR="00E35465" w:rsidRPr="008D27C1" w:rsidRDefault="00375799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78E35000" w:rsidR="00E35465" w:rsidRPr="00C45F18" w:rsidRDefault="00375799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Karam Singh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CEAA6" w14:textId="7F2DACE7" w:rsidR="00E35465" w:rsidRPr="00C45F18" w:rsidRDefault="00375799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75799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4108213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2819C1D1" w:rsidR="00E35465" w:rsidRPr="00C45F18" w:rsidRDefault="00375799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43810437" w:rsidR="00E35465" w:rsidRPr="00C45F18" w:rsidRDefault="00375799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5465" w14:paraId="0BF5B8FB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05AAB03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7C312D7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15A15" w14:textId="6814ACAC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4313C260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21AB48C7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F9CB356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3119DE43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01D05A03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AAE76" w14:textId="1ED8E4D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50F33F8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0036CA15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6E33F07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66733E8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4D5F9210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1BE8CF2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2B1691E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0BFD22E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69D78458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027BFE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087EC5E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599D742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E35465" w14:paraId="1E3F8629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090C2566" w:rsidR="00E35465" w:rsidRPr="00986ABE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5712C0B2" w:rsidR="00E35465" w:rsidRPr="00986ABE" w:rsidRDefault="00375799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Jatinder Singh Rathor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31BE84" w14:textId="21509FA9" w:rsidR="00E35465" w:rsidRPr="00986ABE" w:rsidRDefault="00375799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Y4515320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467D0624" w:rsidR="00E35465" w:rsidRPr="00986ABE" w:rsidRDefault="00732CFB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057748C1" w:rsidR="00E35465" w:rsidRPr="00986ABE" w:rsidRDefault="00375799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  <w:tr w:rsidR="00E35465" w14:paraId="7B5CE4D2" w14:textId="77777777" w:rsidTr="00232A8B">
                        <w:trPr>
                          <w:trHeight w:val="193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662110D6" w:rsidR="00E35465" w:rsidRPr="008D27C1" w:rsidRDefault="00375799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78E35000" w:rsidR="00E35465" w:rsidRPr="00C45F18" w:rsidRDefault="00375799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Karam Singh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CEAA6" w14:textId="7F2DACE7" w:rsidR="00E35465" w:rsidRPr="00C45F18" w:rsidRDefault="00375799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579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4108213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2819C1D1" w:rsidR="00E35465" w:rsidRPr="00C45F18" w:rsidRDefault="00375799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43810437" w:rsidR="00E35465" w:rsidRPr="00C45F18" w:rsidRDefault="00375799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</w:tc>
                      </w:tr>
                      <w:tr w:rsidR="00E35465" w14:paraId="0BF5B8FB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05AAB03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7C312D7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15A15" w14:textId="6814ACAC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4313C260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21AB48C7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F9CB356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3119DE43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01D05A03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AAE76" w14:textId="1ED8E4D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50F33F8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0036CA15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6E33F07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66733E8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4D5F9210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1BE8CF2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2B1691E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0BFD22E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69D78458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027BFE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087EC5E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599D742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635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D0A4" w14:textId="77777777" w:rsidR="00676638" w:rsidRDefault="00676638" w:rsidP="00CC08A5">
      <w:pPr>
        <w:spacing w:after="0" w:line="240" w:lineRule="auto"/>
      </w:pPr>
      <w:r>
        <w:separator/>
      </w:r>
    </w:p>
  </w:endnote>
  <w:endnote w:type="continuationSeparator" w:id="0">
    <w:p w14:paraId="5001187E" w14:textId="77777777" w:rsidR="00676638" w:rsidRDefault="00676638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CC647" w14:textId="77777777" w:rsidR="00676638" w:rsidRDefault="00676638" w:rsidP="00CC08A5">
      <w:pPr>
        <w:spacing w:after="0" w:line="240" w:lineRule="auto"/>
      </w:pPr>
      <w:r>
        <w:separator/>
      </w:r>
    </w:p>
  </w:footnote>
  <w:footnote w:type="continuationSeparator" w:id="0">
    <w:p w14:paraId="218FD969" w14:textId="77777777" w:rsidR="00676638" w:rsidRDefault="00676638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331762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572B5"/>
    <w:rsid w:val="000628FA"/>
    <w:rsid w:val="00062FCB"/>
    <w:rsid w:val="000674A2"/>
    <w:rsid w:val="00072E2F"/>
    <w:rsid w:val="00094F72"/>
    <w:rsid w:val="00097262"/>
    <w:rsid w:val="000A74C3"/>
    <w:rsid w:val="000B5E8E"/>
    <w:rsid w:val="000C019E"/>
    <w:rsid w:val="000E6F23"/>
    <w:rsid w:val="000F1A36"/>
    <w:rsid w:val="001005E9"/>
    <w:rsid w:val="00102A35"/>
    <w:rsid w:val="00103E8C"/>
    <w:rsid w:val="001150EF"/>
    <w:rsid w:val="00126A88"/>
    <w:rsid w:val="00132AC6"/>
    <w:rsid w:val="0015245C"/>
    <w:rsid w:val="001654DD"/>
    <w:rsid w:val="00182CB8"/>
    <w:rsid w:val="00192010"/>
    <w:rsid w:val="001C43A2"/>
    <w:rsid w:val="001D1581"/>
    <w:rsid w:val="001E42E6"/>
    <w:rsid w:val="001E4A44"/>
    <w:rsid w:val="0020161C"/>
    <w:rsid w:val="0021023C"/>
    <w:rsid w:val="00223D57"/>
    <w:rsid w:val="00236DA8"/>
    <w:rsid w:val="00237968"/>
    <w:rsid w:val="0024088E"/>
    <w:rsid w:val="0024481E"/>
    <w:rsid w:val="00247D1C"/>
    <w:rsid w:val="002708A3"/>
    <w:rsid w:val="00271E65"/>
    <w:rsid w:val="002761D4"/>
    <w:rsid w:val="00276486"/>
    <w:rsid w:val="002B1F90"/>
    <w:rsid w:val="002B499A"/>
    <w:rsid w:val="002B55FA"/>
    <w:rsid w:val="002B5D4A"/>
    <w:rsid w:val="002C1A08"/>
    <w:rsid w:val="002D6D80"/>
    <w:rsid w:val="002F055F"/>
    <w:rsid w:val="002F0C8A"/>
    <w:rsid w:val="002F3797"/>
    <w:rsid w:val="00310929"/>
    <w:rsid w:val="00323DDE"/>
    <w:rsid w:val="00326D81"/>
    <w:rsid w:val="003275DC"/>
    <w:rsid w:val="00330E40"/>
    <w:rsid w:val="00343F22"/>
    <w:rsid w:val="00345538"/>
    <w:rsid w:val="003515EE"/>
    <w:rsid w:val="00351C82"/>
    <w:rsid w:val="00372396"/>
    <w:rsid w:val="003730D3"/>
    <w:rsid w:val="00375799"/>
    <w:rsid w:val="003847B5"/>
    <w:rsid w:val="003865FF"/>
    <w:rsid w:val="003A2FAC"/>
    <w:rsid w:val="003B0F9F"/>
    <w:rsid w:val="003B7982"/>
    <w:rsid w:val="003C176C"/>
    <w:rsid w:val="003C23F4"/>
    <w:rsid w:val="003E0232"/>
    <w:rsid w:val="003E73DF"/>
    <w:rsid w:val="003F1C0F"/>
    <w:rsid w:val="0040216B"/>
    <w:rsid w:val="00406A3E"/>
    <w:rsid w:val="00413487"/>
    <w:rsid w:val="00447429"/>
    <w:rsid w:val="004522B4"/>
    <w:rsid w:val="00455383"/>
    <w:rsid w:val="00456D23"/>
    <w:rsid w:val="0046281B"/>
    <w:rsid w:val="004638A6"/>
    <w:rsid w:val="004646C7"/>
    <w:rsid w:val="004739EB"/>
    <w:rsid w:val="00477073"/>
    <w:rsid w:val="00490473"/>
    <w:rsid w:val="004B3633"/>
    <w:rsid w:val="004B51B2"/>
    <w:rsid w:val="004C0AF7"/>
    <w:rsid w:val="004C1489"/>
    <w:rsid w:val="004C1619"/>
    <w:rsid w:val="004C41F0"/>
    <w:rsid w:val="004F6B59"/>
    <w:rsid w:val="00520E3A"/>
    <w:rsid w:val="005448BE"/>
    <w:rsid w:val="00553593"/>
    <w:rsid w:val="00556647"/>
    <w:rsid w:val="0059056F"/>
    <w:rsid w:val="00595EE3"/>
    <w:rsid w:val="005B1AF6"/>
    <w:rsid w:val="005B7FA6"/>
    <w:rsid w:val="005C008D"/>
    <w:rsid w:val="005C0841"/>
    <w:rsid w:val="005C45AB"/>
    <w:rsid w:val="005C47F3"/>
    <w:rsid w:val="005D7DAA"/>
    <w:rsid w:val="005E0C15"/>
    <w:rsid w:val="00600555"/>
    <w:rsid w:val="00630627"/>
    <w:rsid w:val="0063548C"/>
    <w:rsid w:val="00635B60"/>
    <w:rsid w:val="00651811"/>
    <w:rsid w:val="006530C8"/>
    <w:rsid w:val="00655B77"/>
    <w:rsid w:val="00665861"/>
    <w:rsid w:val="00670A17"/>
    <w:rsid w:val="00670A4D"/>
    <w:rsid w:val="006712D6"/>
    <w:rsid w:val="00676638"/>
    <w:rsid w:val="006773EB"/>
    <w:rsid w:val="00677770"/>
    <w:rsid w:val="006929F9"/>
    <w:rsid w:val="006C67FB"/>
    <w:rsid w:val="006F3A48"/>
    <w:rsid w:val="006F48BA"/>
    <w:rsid w:val="006F64DA"/>
    <w:rsid w:val="0070250E"/>
    <w:rsid w:val="007144F5"/>
    <w:rsid w:val="00716717"/>
    <w:rsid w:val="00732CFB"/>
    <w:rsid w:val="007348F6"/>
    <w:rsid w:val="007B172A"/>
    <w:rsid w:val="007B2BD6"/>
    <w:rsid w:val="007E599C"/>
    <w:rsid w:val="007F5365"/>
    <w:rsid w:val="00802991"/>
    <w:rsid w:val="00807DD4"/>
    <w:rsid w:val="008138C4"/>
    <w:rsid w:val="008143D1"/>
    <w:rsid w:val="008434B4"/>
    <w:rsid w:val="00844CE0"/>
    <w:rsid w:val="008525B1"/>
    <w:rsid w:val="00862AC2"/>
    <w:rsid w:val="0088291D"/>
    <w:rsid w:val="00893375"/>
    <w:rsid w:val="008A2922"/>
    <w:rsid w:val="008B3A73"/>
    <w:rsid w:val="008B3CE5"/>
    <w:rsid w:val="008C0C63"/>
    <w:rsid w:val="008C2172"/>
    <w:rsid w:val="008C7A05"/>
    <w:rsid w:val="008D27C1"/>
    <w:rsid w:val="008D7413"/>
    <w:rsid w:val="00900061"/>
    <w:rsid w:val="00910E72"/>
    <w:rsid w:val="0092777E"/>
    <w:rsid w:val="0093122E"/>
    <w:rsid w:val="00936534"/>
    <w:rsid w:val="009617CB"/>
    <w:rsid w:val="00963597"/>
    <w:rsid w:val="00963FAB"/>
    <w:rsid w:val="009664B2"/>
    <w:rsid w:val="0097428F"/>
    <w:rsid w:val="00986ABE"/>
    <w:rsid w:val="00996E65"/>
    <w:rsid w:val="009A5583"/>
    <w:rsid w:val="009B572E"/>
    <w:rsid w:val="009B7FB9"/>
    <w:rsid w:val="009C2C67"/>
    <w:rsid w:val="009C5270"/>
    <w:rsid w:val="009C650E"/>
    <w:rsid w:val="009D4803"/>
    <w:rsid w:val="009D7F22"/>
    <w:rsid w:val="009E1E20"/>
    <w:rsid w:val="009E758E"/>
    <w:rsid w:val="009F1EC3"/>
    <w:rsid w:val="009F534F"/>
    <w:rsid w:val="009F6185"/>
    <w:rsid w:val="00A15DFB"/>
    <w:rsid w:val="00A2206A"/>
    <w:rsid w:val="00A40EF1"/>
    <w:rsid w:val="00A629C9"/>
    <w:rsid w:val="00A9443F"/>
    <w:rsid w:val="00AB583F"/>
    <w:rsid w:val="00AD2B80"/>
    <w:rsid w:val="00AD66FD"/>
    <w:rsid w:val="00AE044A"/>
    <w:rsid w:val="00AE1159"/>
    <w:rsid w:val="00AE677B"/>
    <w:rsid w:val="00AF49A6"/>
    <w:rsid w:val="00B257EE"/>
    <w:rsid w:val="00B30B5A"/>
    <w:rsid w:val="00B41CF2"/>
    <w:rsid w:val="00B57763"/>
    <w:rsid w:val="00B77244"/>
    <w:rsid w:val="00B957C3"/>
    <w:rsid w:val="00BA7113"/>
    <w:rsid w:val="00BC0340"/>
    <w:rsid w:val="00BC4AC9"/>
    <w:rsid w:val="00BD028B"/>
    <w:rsid w:val="00BD136E"/>
    <w:rsid w:val="00BE4EEA"/>
    <w:rsid w:val="00C054F4"/>
    <w:rsid w:val="00C06902"/>
    <w:rsid w:val="00C10191"/>
    <w:rsid w:val="00C217BF"/>
    <w:rsid w:val="00C34BC3"/>
    <w:rsid w:val="00C459D7"/>
    <w:rsid w:val="00C45F18"/>
    <w:rsid w:val="00C558D8"/>
    <w:rsid w:val="00C76B8C"/>
    <w:rsid w:val="00C77056"/>
    <w:rsid w:val="00C908E3"/>
    <w:rsid w:val="00C95107"/>
    <w:rsid w:val="00C973F6"/>
    <w:rsid w:val="00CB2C8E"/>
    <w:rsid w:val="00CB597A"/>
    <w:rsid w:val="00CC08A5"/>
    <w:rsid w:val="00CC54D9"/>
    <w:rsid w:val="00CC5B78"/>
    <w:rsid w:val="00CC6560"/>
    <w:rsid w:val="00CE7408"/>
    <w:rsid w:val="00D205FD"/>
    <w:rsid w:val="00D37348"/>
    <w:rsid w:val="00D56354"/>
    <w:rsid w:val="00D731B1"/>
    <w:rsid w:val="00D8541D"/>
    <w:rsid w:val="00D87F4F"/>
    <w:rsid w:val="00D92242"/>
    <w:rsid w:val="00DA5BE5"/>
    <w:rsid w:val="00DB0349"/>
    <w:rsid w:val="00DD3AFB"/>
    <w:rsid w:val="00DE4ACF"/>
    <w:rsid w:val="00DF0A39"/>
    <w:rsid w:val="00DF14FD"/>
    <w:rsid w:val="00DF32EB"/>
    <w:rsid w:val="00E06537"/>
    <w:rsid w:val="00E12167"/>
    <w:rsid w:val="00E12AF3"/>
    <w:rsid w:val="00E21B80"/>
    <w:rsid w:val="00E31D31"/>
    <w:rsid w:val="00E35465"/>
    <w:rsid w:val="00E37EE3"/>
    <w:rsid w:val="00E423F2"/>
    <w:rsid w:val="00E579E4"/>
    <w:rsid w:val="00E60EC3"/>
    <w:rsid w:val="00E83774"/>
    <w:rsid w:val="00E85CC1"/>
    <w:rsid w:val="00E90715"/>
    <w:rsid w:val="00E909F3"/>
    <w:rsid w:val="00E912D4"/>
    <w:rsid w:val="00E96C99"/>
    <w:rsid w:val="00EA33CB"/>
    <w:rsid w:val="00EB2065"/>
    <w:rsid w:val="00EC2660"/>
    <w:rsid w:val="00EE1193"/>
    <w:rsid w:val="00F02E01"/>
    <w:rsid w:val="00F07607"/>
    <w:rsid w:val="00F3295F"/>
    <w:rsid w:val="00F378BB"/>
    <w:rsid w:val="00F37EBC"/>
    <w:rsid w:val="00F401C0"/>
    <w:rsid w:val="00F54CEB"/>
    <w:rsid w:val="00F628D2"/>
    <w:rsid w:val="00F76B92"/>
    <w:rsid w:val="00F900C2"/>
    <w:rsid w:val="00FA22E6"/>
    <w:rsid w:val="00FC3AB3"/>
    <w:rsid w:val="00FC7BE1"/>
    <w:rsid w:val="00FD1259"/>
    <w:rsid w:val="00FD6A48"/>
    <w:rsid w:val="00FD7B84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36</TotalTime>
  <Pages>1</Pages>
  <Words>3</Words>
  <Characters>17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 GILL</dc:creator>
  <cp:lastModifiedBy>Jason Imison</cp:lastModifiedBy>
  <cp:revision>8</cp:revision>
  <dcterms:created xsi:type="dcterms:W3CDTF">2025-03-25T21:27:00Z</dcterms:created>
  <dcterms:modified xsi:type="dcterms:W3CDTF">2025-03-28T22:43:00Z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3ec785959faaf41d7da787c68cc0bedd2842ef835b5325c90d4f53b9b572cdaf</vt:lpwstr>
  </property>
</Properties>
</file>