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7C094" w14:textId="7323969C" w:rsidR="004522B4" w:rsidRDefault="00C06902" w:rsidP="004522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48B9B16" wp14:editId="2AC992F4">
                <wp:simplePos x="0" y="0"/>
                <wp:positionH relativeFrom="column">
                  <wp:posOffset>4147185</wp:posOffset>
                </wp:positionH>
                <wp:positionV relativeFrom="paragraph">
                  <wp:posOffset>2048053</wp:posOffset>
                </wp:positionV>
                <wp:extent cx="1426210" cy="607060"/>
                <wp:effectExtent l="0" t="0" r="2540" b="254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21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05"/>
                              <w:gridCol w:w="1145"/>
                            </w:tblGrid>
                            <w:tr w:rsidR="004B51B2" w14:paraId="5E8FE73F" w14:textId="77777777">
                              <w:trPr>
                                <w:trHeight w:val="39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6F3E7F4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Radius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6163F87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Percentage</w:t>
                                  </w:r>
                                </w:p>
                              </w:tc>
                            </w:tr>
                            <w:tr w:rsidR="004B51B2" w14:paraId="33BE1600" w14:textId="77777777">
                              <w:trPr>
                                <w:trHeight w:val="39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1A7477C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0-100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96E3398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4B51B2" w14:paraId="05B53B08" w14:textId="77777777">
                              <w:trPr>
                                <w:trHeight w:val="39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E5ED84A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101-300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9C6401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4B51B2" w14:paraId="1F333C7D" w14:textId="77777777">
                              <w:trPr>
                                <w:trHeight w:val="39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4A64C05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301-500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BF1270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35</w:t>
                                  </w:r>
                                </w:p>
                              </w:tc>
                            </w:tr>
                            <w:tr w:rsidR="004B51B2" w14:paraId="32BA4D6D" w14:textId="77777777">
                              <w:trPr>
                                <w:trHeight w:val="39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BA44D2C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500+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314895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14:paraId="30392B83" w14:textId="77777777" w:rsidR="00986ABE" w:rsidRDefault="00986ABE" w:rsidP="004522B4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B9B1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26.55pt;margin-top:161.25pt;width:112.3pt;height:47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805"/>
                        <w:gridCol w:w="1145"/>
                      </w:tblGrid>
                      <w:tr w:rsidR="004B51B2" w14:paraId="5E8FE73F" w14:textId="77777777">
                        <w:trPr>
                          <w:trHeight w:val="39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6F3E7F4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Radius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6163F87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Percentage</w:t>
                            </w:r>
                          </w:p>
                        </w:tc>
                      </w:tr>
                      <w:tr w:rsidR="004B51B2" w14:paraId="33BE1600" w14:textId="77777777">
                        <w:trPr>
                          <w:trHeight w:val="39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1A7477C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0-100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96E3398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10</w:t>
                            </w:r>
                          </w:p>
                        </w:tc>
                      </w:tr>
                      <w:tr w:rsidR="004B51B2" w14:paraId="05B53B08" w14:textId="77777777">
                        <w:trPr>
                          <w:trHeight w:val="39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E5ED84A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101-300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9C6401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25</w:t>
                            </w:r>
                          </w:p>
                        </w:tc>
                      </w:tr>
                      <w:tr w:rsidR="004B51B2" w14:paraId="1F333C7D" w14:textId="77777777">
                        <w:trPr>
                          <w:trHeight w:val="39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4A64C05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301-500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BF1270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35</w:t>
                            </w:r>
                          </w:p>
                        </w:tc>
                      </w:tr>
                      <w:tr w:rsidR="004B51B2" w14:paraId="32BA4D6D" w14:textId="77777777">
                        <w:trPr>
                          <w:trHeight w:val="39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BA44D2C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500+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314895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30</w:t>
                            </w:r>
                          </w:p>
                        </w:tc>
                      </w:tr>
                    </w:tbl>
                    <w:p w14:paraId="30392B83" w14:textId="77777777" w:rsidR="00986ABE" w:rsidRDefault="00986ABE" w:rsidP="004522B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2176D24" wp14:editId="1A063442">
                <wp:simplePos x="0" y="0"/>
                <wp:positionH relativeFrom="margin">
                  <wp:align>center</wp:align>
                </wp:positionH>
                <wp:positionV relativeFrom="paragraph">
                  <wp:posOffset>21590</wp:posOffset>
                </wp:positionV>
                <wp:extent cx="7461250" cy="1908810"/>
                <wp:effectExtent l="19050" t="19050" r="25400" b="1524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0" cy="190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6F254" w14:textId="77777777" w:rsidR="00986ABE" w:rsidRDefault="00C06902" w:rsidP="004522B4">
                            <w:pPr>
                              <w:spacing w:line="240" w:lineRule="auto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GENERAL INFORMATION</w:t>
                            </w:r>
                          </w:p>
                          <w:p w14:paraId="1671EFF9" w14:textId="08535EB1" w:rsidR="00A629C9" w:rsidRDefault="00C06902" w:rsidP="004522B4">
                            <w:pPr>
                              <w:spacing w:line="240" w:lineRule="auto"/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</w:rPr>
                              <w:t>Name</w:t>
                            </w:r>
                            <w:r w:rsidR="007E599C">
                              <w:rPr>
                                <w:sz w:val="16"/>
                              </w:rPr>
                              <w:t xml:space="preserve">: </w:t>
                            </w:r>
                            <w:r w:rsidR="00CD30DE" w:rsidRPr="00CD30DE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West Side Trans Inc</w:t>
                            </w:r>
                          </w:p>
                          <w:p w14:paraId="5405E043" w14:textId="5E3FB503" w:rsidR="00986ABE" w:rsidRPr="00A629C9" w:rsidRDefault="00C06902" w:rsidP="004522B4">
                            <w:pPr>
                              <w:spacing w:line="240" w:lineRule="auto"/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</w:rPr>
                              <w:t>MC Number:</w:t>
                            </w:r>
                            <w:r w:rsidR="00D205FD">
                              <w:rPr>
                                <w:b/>
                                <w:sz w:val="16"/>
                                <w:u w:val="single"/>
                              </w:rPr>
                              <w:t xml:space="preserve"> </w:t>
                            </w:r>
                            <w:r w:rsidR="00CD30DE" w:rsidRPr="00CD30DE">
                              <w:rPr>
                                <w:b/>
                                <w:sz w:val="16"/>
                                <w:u w:val="single"/>
                              </w:rPr>
                              <w:t>1539303</w:t>
                            </w:r>
                            <w:r w:rsidR="00E96C9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FD6A48">
                              <w:rPr>
                                <w:sz w:val="16"/>
                              </w:rPr>
                              <w:t xml:space="preserve">                                      </w:t>
                            </w:r>
                            <w:r w:rsidR="007144F5">
                              <w:rPr>
                                <w:sz w:val="16"/>
                              </w:rPr>
                              <w:t xml:space="preserve">                    </w:t>
                            </w:r>
                            <w:r w:rsidR="00FD6A48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U.S. DOT Number</w:t>
                            </w:r>
                            <w:r w:rsidR="00AE1159">
                              <w:rPr>
                                <w:sz w:val="16"/>
                              </w:rPr>
                              <w:t xml:space="preserve">: </w:t>
                            </w:r>
                            <w:r w:rsidR="00CD30DE" w:rsidRPr="00CD30DE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4058198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CA Number:</w:t>
                            </w:r>
                            <w:r w:rsidR="00F900C2">
                              <w:rPr>
                                <w:sz w:val="16"/>
                              </w:rPr>
                              <w:t xml:space="preserve"> </w:t>
                            </w:r>
                            <w:r w:rsidR="00CD30DE" w:rsidRPr="00CD30DE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642384</w:t>
                            </w:r>
                          </w:p>
                          <w:p w14:paraId="00795BDC" w14:textId="6310C423" w:rsidR="00986ABE" w:rsidRPr="004522B4" w:rsidRDefault="00C06902" w:rsidP="004522B4">
                            <w:pPr>
                              <w:spacing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</w:rPr>
                              <w:t>Telephone Number:</w:t>
                            </w:r>
                            <w:r w:rsidR="00AE1159">
                              <w:rPr>
                                <w:sz w:val="16"/>
                              </w:rPr>
                              <w:t xml:space="preserve"> </w:t>
                            </w:r>
                            <w:r w:rsidR="00CD30DE" w:rsidRPr="00CD30DE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(209) 637-8085</w:t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EB2065">
                              <w:rPr>
                                <w:sz w:val="16"/>
                              </w:rPr>
                              <w:t xml:space="preserve">                 </w:t>
                            </w:r>
                            <w:r w:rsidR="00BC0340">
                              <w:rPr>
                                <w:sz w:val="16"/>
                              </w:rPr>
                              <w:t xml:space="preserve">   </w:t>
                            </w:r>
                            <w:r w:rsidR="00862AC2">
                              <w:rPr>
                                <w:sz w:val="16"/>
                              </w:rPr>
                              <w:t xml:space="preserve">                 </w:t>
                            </w:r>
                            <w:r w:rsidR="00732CFB">
                              <w:rPr>
                                <w:sz w:val="16"/>
                              </w:rPr>
                              <w:t xml:space="preserve">                    </w:t>
                            </w:r>
                            <w:r w:rsidR="00862AC2">
                              <w:rPr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</w:rPr>
                              <w:t>Contact Name:</w:t>
                            </w:r>
                            <w:r w:rsidR="00094F72">
                              <w:rPr>
                                <w:sz w:val="16"/>
                              </w:rPr>
                              <w:t xml:space="preserve"> </w:t>
                            </w:r>
                            <w:r w:rsidR="00CD30DE" w:rsidRPr="00CD30DE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Manpreet Singh</w:t>
                            </w:r>
                          </w:p>
                          <w:p w14:paraId="4AC5C184" w14:textId="1A4CD374" w:rsidR="00986ABE" w:rsidRDefault="00910E72" w:rsidP="004522B4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C06902">
                              <w:rPr>
                                <w:sz w:val="16"/>
                              </w:rPr>
                              <w:t>Individual</w:t>
                            </w:r>
                            <w:r>
                              <w:rPr>
                                <w:sz w:val="16"/>
                              </w:rPr>
                              <w:t xml:space="preserve">   </w:t>
                            </w:r>
                            <w:r w:rsidR="00CC08A5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 w:rsidR="00C06902">
                              <w:rPr>
                                <w:sz w:val="16"/>
                              </w:rPr>
                              <w:t>Corporation</w:t>
                            </w:r>
                            <w:r>
                              <w:rPr>
                                <w:sz w:val="16"/>
                              </w:rPr>
                              <w:t xml:space="preserve">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C06902">
                              <w:rPr>
                                <w:sz w:val="16"/>
                              </w:rPr>
                              <w:t>Partnership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 xml:space="preserve">   </w:t>
                            </w:r>
                            <w:r w:rsidR="00103E8C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C06902">
                              <w:rPr>
                                <w:sz w:val="16"/>
                              </w:rPr>
                              <w:t>Limited Liability Corporation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 xml:space="preserve">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C06902">
                              <w:rPr>
                                <w:sz w:val="16"/>
                              </w:rPr>
                              <w:t xml:space="preserve">Other:  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1F9DC072" w14:textId="023ECE4F" w:rsidR="00986ABE" w:rsidRDefault="00C06902" w:rsidP="004522B4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Effective Date:</w:t>
                            </w:r>
                            <w:r w:rsidR="00EB2065">
                              <w:rPr>
                                <w:sz w:val="16"/>
                              </w:rPr>
                              <w:t xml:space="preserve"> </w:t>
                            </w:r>
                            <w:r w:rsidR="009664B2">
                              <w:rPr>
                                <w:b/>
                                <w:sz w:val="16"/>
                                <w:u w:val="single"/>
                              </w:rPr>
                              <w:t xml:space="preserve"> </w:t>
                            </w:r>
                            <w:r w:rsidR="00CD30DE">
                              <w:rPr>
                                <w:b/>
                                <w:sz w:val="16"/>
                                <w:u w:val="single"/>
                              </w:rPr>
                              <w:t>03</w:t>
                            </w:r>
                            <w:r w:rsidR="00BC0340">
                              <w:rPr>
                                <w:b/>
                                <w:sz w:val="16"/>
                                <w:u w:val="single"/>
                              </w:rPr>
                              <w:t>/</w:t>
                            </w:r>
                            <w:r w:rsidR="00CD30DE">
                              <w:rPr>
                                <w:b/>
                                <w:sz w:val="16"/>
                                <w:u w:val="single"/>
                              </w:rPr>
                              <w:t>11</w:t>
                            </w:r>
                            <w:r w:rsidR="00BC0340">
                              <w:rPr>
                                <w:b/>
                                <w:sz w:val="16"/>
                                <w:u w:val="single"/>
                              </w:rPr>
                              <w:t>/202</w:t>
                            </w:r>
                            <w:r w:rsidR="00CD30DE">
                              <w:rPr>
                                <w:b/>
                                <w:sz w:val="16"/>
                                <w:u w:val="single"/>
                              </w:rPr>
                              <w:t>5</w:t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CC08A5">
                              <w:rPr>
                                <w:sz w:val="16"/>
                              </w:rPr>
                              <w:t xml:space="preserve">         </w:t>
                            </w:r>
                            <w:r w:rsidR="00310929">
                              <w:rPr>
                                <w:sz w:val="16"/>
                              </w:rPr>
                              <w:t>Expiration date: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E96C99">
                              <w:rPr>
                                <w:b/>
                                <w:sz w:val="16"/>
                                <w:u w:val="single"/>
                              </w:rPr>
                              <w:tab/>
                            </w:r>
                            <w:r w:rsidR="00CD30DE">
                              <w:rPr>
                                <w:b/>
                                <w:sz w:val="16"/>
                                <w:u w:val="single"/>
                              </w:rPr>
                              <w:t>03</w:t>
                            </w:r>
                            <w:r w:rsidR="00C459D7">
                              <w:rPr>
                                <w:b/>
                                <w:sz w:val="16"/>
                                <w:u w:val="single"/>
                              </w:rPr>
                              <w:t>/</w:t>
                            </w:r>
                            <w:r w:rsidR="00CD30DE">
                              <w:rPr>
                                <w:b/>
                                <w:sz w:val="16"/>
                                <w:u w:val="single"/>
                              </w:rPr>
                              <w:t>11</w:t>
                            </w:r>
                            <w:r w:rsidR="00BC0340">
                              <w:rPr>
                                <w:b/>
                                <w:sz w:val="16"/>
                                <w:u w:val="single"/>
                              </w:rPr>
                              <w:t>/202</w:t>
                            </w:r>
                            <w:r w:rsidR="00CD30DE">
                              <w:rPr>
                                <w:b/>
                                <w:sz w:val="16"/>
                                <w:u w:val="single"/>
                              </w:rPr>
                              <w:t>6</w:t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CC08A5">
                              <w:rPr>
                                <w:sz w:val="16"/>
                              </w:rPr>
                              <w:t xml:space="preserve">                        </w:t>
                            </w:r>
                            <w:r>
                              <w:rPr>
                                <w:sz w:val="16"/>
                              </w:rPr>
                              <w:t>Years in Business:</w:t>
                            </w:r>
                            <w:r w:rsidR="00CC08A5">
                              <w:rPr>
                                <w:sz w:val="16"/>
                              </w:rPr>
                              <w:t xml:space="preserve"> </w:t>
                            </w:r>
                            <w:r w:rsidR="00CD30DE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1 Years</w:t>
                            </w:r>
                          </w:p>
                          <w:tbl>
                            <w:tblPr>
                              <w:tblStyle w:val="TableGrid"/>
                              <w:tblW w:w="10873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00"/>
                              <w:gridCol w:w="6480"/>
                              <w:gridCol w:w="1260"/>
                              <w:gridCol w:w="1080"/>
                              <w:gridCol w:w="1153"/>
                            </w:tblGrid>
                            <w:tr w:rsidR="00716717" w14:paraId="680E1696" w14:textId="77777777" w:rsidTr="00455383">
                              <w:trPr>
                                <w:trHeight w:val="239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1EC8C0A" w14:textId="77777777" w:rsidR="00716717" w:rsidRDefault="00716717" w:rsidP="00716717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Mailing</w:t>
                                  </w:r>
                                </w:p>
                              </w:tc>
                              <w:tc>
                                <w:tcPr>
                                  <w:tcW w:w="6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C51F11" w14:textId="67AFE34C" w:rsidR="00716717" w:rsidRPr="004522B4" w:rsidRDefault="00CD30DE" w:rsidP="00716717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 w:rsidRPr="00CD30DE">
                                    <w:rPr>
                                      <w:b/>
                                      <w:bCs/>
                                      <w:sz w:val="16"/>
                                      <w:u w:val="single"/>
                                    </w:rPr>
                                    <w:t>1005 E Pescadero Ave # 179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45BB4D" w14:textId="3147DC4C" w:rsidR="00716717" w:rsidRPr="004522B4" w:rsidRDefault="00CD30DE" w:rsidP="00716717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 w:rsidRPr="00CD30DE">
                                    <w:rPr>
                                      <w:b/>
                                      <w:bCs/>
                                      <w:sz w:val="16"/>
                                      <w:u w:val="single"/>
                                    </w:rPr>
                                    <w:t>Tracy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2F4793" w14:textId="5B276E76" w:rsidR="00716717" w:rsidRPr="004522B4" w:rsidRDefault="009F6185" w:rsidP="00716717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D99AA2" w14:textId="201E3DE0" w:rsidR="00716717" w:rsidRPr="004522B4" w:rsidRDefault="00CD30DE" w:rsidP="00716717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 w:rsidRPr="00CD30DE">
                                    <w:rPr>
                                      <w:b/>
                                      <w:bCs/>
                                      <w:sz w:val="16"/>
                                      <w:u w:val="single"/>
                                    </w:rPr>
                                    <w:t xml:space="preserve">95304  </w:t>
                                  </w:r>
                                </w:p>
                              </w:tc>
                            </w:tr>
                            <w:tr w:rsidR="004B51B2" w14:paraId="09DB03C5" w14:textId="77777777" w:rsidTr="00455383">
                              <w:trPr>
                                <w:trHeight w:val="255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F855B3E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Garaging</w:t>
                                  </w:r>
                                </w:p>
                              </w:tc>
                              <w:tc>
                                <w:tcPr>
                                  <w:tcW w:w="6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0A6929" w14:textId="52AE136E" w:rsidR="00986ABE" w:rsidRPr="004522B4" w:rsidRDefault="00CD30D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 w:rsidRPr="00CD30DE"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450 E Grant Line Rd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712BAD" w14:textId="07CC187E" w:rsidR="00986ABE" w:rsidRPr="004522B4" w:rsidRDefault="00CD30D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 w:rsidRPr="00CD30DE"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Tracy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A56742" w14:textId="39814B54" w:rsidR="00986ABE" w:rsidRPr="004522B4" w:rsidRDefault="009F618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773FE5" w14:textId="140F1427" w:rsidR="00986ABE" w:rsidRPr="004522B4" w:rsidRDefault="00CD30D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 w:rsidRPr="00CD30DE"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95376</w:t>
                                  </w:r>
                                </w:p>
                              </w:tc>
                            </w:tr>
                          </w:tbl>
                          <w:p w14:paraId="322C4C4C" w14:textId="77777777" w:rsidR="00986ABE" w:rsidRDefault="00986ABE" w:rsidP="004522B4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</w:p>
                          <w:p w14:paraId="6877CE22" w14:textId="77777777" w:rsidR="00986ABE" w:rsidRDefault="00986ABE" w:rsidP="004522B4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76D24" id="Text Box 217" o:spid="_x0000_s1027" type="#_x0000_t202" style="position:absolute;margin-left:0;margin-top:1.7pt;width:587.5pt;height:150.3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" strokeweight="2.25pt">
                <v:textbox>
                  <w:txbxContent>
                    <w:p w14:paraId="6A66F254" w14:textId="77777777" w:rsidR="00986ABE" w:rsidRDefault="00C06902" w:rsidP="004522B4">
                      <w:pPr>
                        <w:spacing w:line="240" w:lineRule="auto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GENERAL INFORMATION</w:t>
                      </w:r>
                    </w:p>
                    <w:p w14:paraId="1671EFF9" w14:textId="08535EB1" w:rsidR="00A629C9" w:rsidRDefault="00C06902" w:rsidP="004522B4">
                      <w:pPr>
                        <w:spacing w:line="240" w:lineRule="auto"/>
                        <w:rPr>
                          <w:b/>
                          <w:bCs/>
                          <w:sz w:val="16"/>
                          <w:u w:val="single"/>
                        </w:rPr>
                      </w:pPr>
                      <w:r>
                        <w:rPr>
                          <w:sz w:val="16"/>
                        </w:rPr>
                        <w:t>Name</w:t>
                      </w:r>
                      <w:r w:rsidR="007E599C">
                        <w:rPr>
                          <w:sz w:val="16"/>
                        </w:rPr>
                        <w:t xml:space="preserve">: </w:t>
                      </w:r>
                      <w:r w:rsidR="00CD30DE" w:rsidRPr="00CD30DE">
                        <w:rPr>
                          <w:b/>
                          <w:bCs/>
                          <w:sz w:val="16"/>
                          <w:u w:val="single"/>
                        </w:rPr>
                        <w:t>West Side Trans Inc</w:t>
                      </w:r>
                    </w:p>
                    <w:p w14:paraId="5405E043" w14:textId="5E3FB503" w:rsidR="00986ABE" w:rsidRPr="00A629C9" w:rsidRDefault="00C06902" w:rsidP="004522B4">
                      <w:pPr>
                        <w:spacing w:line="240" w:lineRule="auto"/>
                        <w:rPr>
                          <w:b/>
                          <w:bCs/>
                          <w:sz w:val="16"/>
                          <w:u w:val="single"/>
                        </w:rPr>
                      </w:pPr>
                      <w:r>
                        <w:rPr>
                          <w:sz w:val="16"/>
                        </w:rPr>
                        <w:t>MC Number:</w:t>
                      </w:r>
                      <w:r w:rsidR="00D205FD">
                        <w:rPr>
                          <w:b/>
                          <w:sz w:val="16"/>
                          <w:u w:val="single"/>
                        </w:rPr>
                        <w:t xml:space="preserve"> </w:t>
                      </w:r>
                      <w:r w:rsidR="00CD30DE" w:rsidRPr="00CD30DE">
                        <w:rPr>
                          <w:b/>
                          <w:sz w:val="16"/>
                          <w:u w:val="single"/>
                        </w:rPr>
                        <w:t>1539303</w:t>
                      </w:r>
                      <w:r w:rsidR="00E96C9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FD6A48">
                        <w:rPr>
                          <w:sz w:val="16"/>
                        </w:rPr>
                        <w:t xml:space="preserve">                                      </w:t>
                      </w:r>
                      <w:r w:rsidR="007144F5">
                        <w:rPr>
                          <w:sz w:val="16"/>
                        </w:rPr>
                        <w:t xml:space="preserve">                    </w:t>
                      </w:r>
                      <w:r w:rsidR="00FD6A48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U.S. DOT Number</w:t>
                      </w:r>
                      <w:r w:rsidR="00AE1159">
                        <w:rPr>
                          <w:sz w:val="16"/>
                        </w:rPr>
                        <w:t xml:space="preserve">: </w:t>
                      </w:r>
                      <w:r w:rsidR="00CD30DE" w:rsidRPr="00CD30DE">
                        <w:rPr>
                          <w:b/>
                          <w:bCs/>
                          <w:sz w:val="16"/>
                          <w:u w:val="single"/>
                        </w:rPr>
                        <w:t>4058198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>CA Number:</w:t>
                      </w:r>
                      <w:r w:rsidR="00F900C2">
                        <w:rPr>
                          <w:sz w:val="16"/>
                        </w:rPr>
                        <w:t xml:space="preserve"> </w:t>
                      </w:r>
                      <w:r w:rsidR="00CD30DE" w:rsidRPr="00CD30DE">
                        <w:rPr>
                          <w:b/>
                          <w:bCs/>
                          <w:sz w:val="16"/>
                          <w:u w:val="single"/>
                        </w:rPr>
                        <w:t>642384</w:t>
                      </w:r>
                    </w:p>
                    <w:p w14:paraId="00795BDC" w14:textId="6310C423" w:rsidR="00986ABE" w:rsidRPr="004522B4" w:rsidRDefault="00C06902" w:rsidP="004522B4">
                      <w:pPr>
                        <w:spacing w:line="240" w:lineRule="auto"/>
                        <w:rPr>
                          <w:b/>
                          <w:sz w:val="16"/>
                          <w:u w:val="single"/>
                        </w:rPr>
                      </w:pPr>
                      <w:r>
                        <w:rPr>
                          <w:sz w:val="16"/>
                        </w:rPr>
                        <w:t>Telephone Number:</w:t>
                      </w:r>
                      <w:r w:rsidR="00AE1159">
                        <w:rPr>
                          <w:sz w:val="16"/>
                        </w:rPr>
                        <w:t xml:space="preserve"> </w:t>
                      </w:r>
                      <w:r w:rsidR="00CD30DE" w:rsidRPr="00CD30DE">
                        <w:rPr>
                          <w:b/>
                          <w:bCs/>
                          <w:sz w:val="16"/>
                          <w:u w:val="single"/>
                        </w:rPr>
                        <w:t>(209) 637-8085</w:t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EB2065">
                        <w:rPr>
                          <w:sz w:val="16"/>
                        </w:rPr>
                        <w:t xml:space="preserve">                 </w:t>
                      </w:r>
                      <w:r w:rsidR="00BC0340">
                        <w:rPr>
                          <w:sz w:val="16"/>
                        </w:rPr>
                        <w:t xml:space="preserve">   </w:t>
                      </w:r>
                      <w:r w:rsidR="00862AC2">
                        <w:rPr>
                          <w:sz w:val="16"/>
                        </w:rPr>
                        <w:t xml:space="preserve">                 </w:t>
                      </w:r>
                      <w:r w:rsidR="00732CFB">
                        <w:rPr>
                          <w:sz w:val="16"/>
                        </w:rPr>
                        <w:t xml:space="preserve">                    </w:t>
                      </w:r>
                      <w:r w:rsidR="00862AC2">
                        <w:rPr>
                          <w:sz w:val="16"/>
                        </w:rPr>
                        <w:t xml:space="preserve">  </w:t>
                      </w:r>
                      <w:r>
                        <w:rPr>
                          <w:sz w:val="16"/>
                        </w:rPr>
                        <w:t>Contact Name:</w:t>
                      </w:r>
                      <w:r w:rsidR="00094F72">
                        <w:rPr>
                          <w:sz w:val="16"/>
                        </w:rPr>
                        <w:t xml:space="preserve"> </w:t>
                      </w:r>
                      <w:r w:rsidR="00CD30DE" w:rsidRPr="00CD30DE">
                        <w:rPr>
                          <w:b/>
                          <w:bCs/>
                          <w:sz w:val="16"/>
                          <w:u w:val="single"/>
                        </w:rPr>
                        <w:t>Manpreet Singh</w:t>
                      </w:r>
                    </w:p>
                    <w:p w14:paraId="4AC5C184" w14:textId="1A4CD374" w:rsidR="00986ABE" w:rsidRDefault="00910E72" w:rsidP="004522B4">
                      <w:pPr>
                        <w:spacing w:line="240" w:lineRule="auto"/>
                        <w:rPr>
                          <w:sz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C06902">
                        <w:rPr>
                          <w:sz w:val="16"/>
                        </w:rPr>
                        <w:t>Individual</w:t>
                      </w:r>
                      <w:r>
                        <w:rPr>
                          <w:sz w:val="16"/>
                        </w:rPr>
                        <w:t xml:space="preserve">   </w:t>
                      </w:r>
                      <w:r w:rsidR="00CC08A5">
                        <w:rPr>
                          <w:rFonts w:ascii="MS Gothic" w:eastAsia="MS Gothic" w:hAnsi="MS Gothic" w:hint="eastAsia"/>
                          <w:sz w:val="16"/>
                        </w:rPr>
                        <w:t>☒</w:t>
                      </w:r>
                      <w:r w:rsidR="00C06902">
                        <w:rPr>
                          <w:sz w:val="16"/>
                        </w:rPr>
                        <w:t>Corporation</w:t>
                      </w:r>
                      <w:r>
                        <w:rPr>
                          <w:sz w:val="16"/>
                        </w:rPr>
                        <w:t xml:space="preserve">   </w:t>
                      </w: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C06902">
                        <w:rPr>
                          <w:sz w:val="16"/>
                        </w:rPr>
                        <w:t>Partnership</w:t>
                      </w:r>
                      <w:r w:rsidR="00C06902"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 xml:space="preserve">   </w:t>
                      </w:r>
                      <w:r w:rsidR="00103E8C"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C06902">
                        <w:rPr>
                          <w:sz w:val="16"/>
                        </w:rPr>
                        <w:t>Limited Liability Corporation</w:t>
                      </w:r>
                      <w:r w:rsidR="00C06902"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 xml:space="preserve">   </w:t>
                      </w: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C06902">
                        <w:rPr>
                          <w:sz w:val="16"/>
                        </w:rPr>
                        <w:t xml:space="preserve">Other:  </w:t>
                      </w:r>
                      <w:r w:rsidR="00C06902">
                        <w:rPr>
                          <w:sz w:val="16"/>
                        </w:rPr>
                        <w:tab/>
                      </w:r>
                    </w:p>
                    <w:p w14:paraId="1F9DC072" w14:textId="023ECE4F" w:rsidR="00986ABE" w:rsidRDefault="00C06902" w:rsidP="004522B4">
                      <w:pPr>
                        <w:spacing w:line="24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Effective Date:</w:t>
                      </w:r>
                      <w:r w:rsidR="00EB2065">
                        <w:rPr>
                          <w:sz w:val="16"/>
                        </w:rPr>
                        <w:t xml:space="preserve"> </w:t>
                      </w:r>
                      <w:r w:rsidR="009664B2">
                        <w:rPr>
                          <w:b/>
                          <w:sz w:val="16"/>
                          <w:u w:val="single"/>
                        </w:rPr>
                        <w:t xml:space="preserve"> </w:t>
                      </w:r>
                      <w:r w:rsidR="00CD30DE">
                        <w:rPr>
                          <w:b/>
                          <w:sz w:val="16"/>
                          <w:u w:val="single"/>
                        </w:rPr>
                        <w:t>03</w:t>
                      </w:r>
                      <w:r w:rsidR="00BC0340">
                        <w:rPr>
                          <w:b/>
                          <w:sz w:val="16"/>
                          <w:u w:val="single"/>
                        </w:rPr>
                        <w:t>/</w:t>
                      </w:r>
                      <w:r w:rsidR="00CD30DE">
                        <w:rPr>
                          <w:b/>
                          <w:sz w:val="16"/>
                          <w:u w:val="single"/>
                        </w:rPr>
                        <w:t>11</w:t>
                      </w:r>
                      <w:r w:rsidR="00BC0340">
                        <w:rPr>
                          <w:b/>
                          <w:sz w:val="16"/>
                          <w:u w:val="single"/>
                        </w:rPr>
                        <w:t>/202</w:t>
                      </w:r>
                      <w:r w:rsidR="00CD30DE">
                        <w:rPr>
                          <w:b/>
                          <w:sz w:val="16"/>
                          <w:u w:val="single"/>
                        </w:rPr>
                        <w:t>5</w:t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CC08A5">
                        <w:rPr>
                          <w:sz w:val="16"/>
                        </w:rPr>
                        <w:t xml:space="preserve">         </w:t>
                      </w:r>
                      <w:r w:rsidR="00310929">
                        <w:rPr>
                          <w:sz w:val="16"/>
                        </w:rPr>
                        <w:t>Expiration date: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="00E96C99">
                        <w:rPr>
                          <w:b/>
                          <w:sz w:val="16"/>
                          <w:u w:val="single"/>
                        </w:rPr>
                        <w:tab/>
                      </w:r>
                      <w:r w:rsidR="00CD30DE">
                        <w:rPr>
                          <w:b/>
                          <w:sz w:val="16"/>
                          <w:u w:val="single"/>
                        </w:rPr>
                        <w:t>03</w:t>
                      </w:r>
                      <w:r w:rsidR="00C459D7">
                        <w:rPr>
                          <w:b/>
                          <w:sz w:val="16"/>
                          <w:u w:val="single"/>
                        </w:rPr>
                        <w:t>/</w:t>
                      </w:r>
                      <w:r w:rsidR="00CD30DE">
                        <w:rPr>
                          <w:b/>
                          <w:sz w:val="16"/>
                          <w:u w:val="single"/>
                        </w:rPr>
                        <w:t>11</w:t>
                      </w:r>
                      <w:r w:rsidR="00BC0340">
                        <w:rPr>
                          <w:b/>
                          <w:sz w:val="16"/>
                          <w:u w:val="single"/>
                        </w:rPr>
                        <w:t>/202</w:t>
                      </w:r>
                      <w:r w:rsidR="00CD30DE">
                        <w:rPr>
                          <w:b/>
                          <w:sz w:val="16"/>
                          <w:u w:val="single"/>
                        </w:rPr>
                        <w:t>6</w:t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CC08A5">
                        <w:rPr>
                          <w:sz w:val="16"/>
                        </w:rPr>
                        <w:t xml:space="preserve">                        </w:t>
                      </w:r>
                      <w:r>
                        <w:rPr>
                          <w:sz w:val="16"/>
                        </w:rPr>
                        <w:t>Years in Business:</w:t>
                      </w:r>
                      <w:r w:rsidR="00CC08A5">
                        <w:rPr>
                          <w:sz w:val="16"/>
                        </w:rPr>
                        <w:t xml:space="preserve"> </w:t>
                      </w:r>
                      <w:r w:rsidR="00CD30DE">
                        <w:rPr>
                          <w:b/>
                          <w:bCs/>
                          <w:sz w:val="16"/>
                          <w:u w:val="single"/>
                        </w:rPr>
                        <w:t>1 Years</w:t>
                      </w:r>
                    </w:p>
                    <w:tbl>
                      <w:tblPr>
                        <w:tblStyle w:val="TableGrid"/>
                        <w:tblW w:w="10873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900"/>
                        <w:gridCol w:w="6480"/>
                        <w:gridCol w:w="1260"/>
                        <w:gridCol w:w="1080"/>
                        <w:gridCol w:w="1153"/>
                      </w:tblGrid>
                      <w:tr w:rsidR="00716717" w14:paraId="680E1696" w14:textId="77777777" w:rsidTr="00455383">
                        <w:trPr>
                          <w:trHeight w:val="239"/>
                        </w:trPr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1EC8C0A" w14:textId="77777777" w:rsidR="00716717" w:rsidRDefault="00716717" w:rsidP="00716717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Mailing</w:t>
                            </w:r>
                          </w:p>
                        </w:tc>
                        <w:tc>
                          <w:tcPr>
                            <w:tcW w:w="64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AC51F11" w14:textId="67AFE34C" w:rsidR="00716717" w:rsidRPr="004522B4" w:rsidRDefault="00CD30DE" w:rsidP="00716717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CD30DE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1005 E Pescadero Ave # 179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745BB4D" w14:textId="3147DC4C" w:rsidR="00716717" w:rsidRPr="004522B4" w:rsidRDefault="00CD30DE" w:rsidP="00716717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CD30DE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Tracy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2F4793" w14:textId="5B276E76" w:rsidR="00716717" w:rsidRPr="004522B4" w:rsidRDefault="009F6185" w:rsidP="00716717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D99AA2" w14:textId="201E3DE0" w:rsidR="00716717" w:rsidRPr="004522B4" w:rsidRDefault="00CD30DE" w:rsidP="00716717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CD30DE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 xml:space="preserve">95304  </w:t>
                            </w:r>
                          </w:p>
                        </w:tc>
                      </w:tr>
                      <w:tr w:rsidR="004B51B2" w14:paraId="09DB03C5" w14:textId="77777777" w:rsidTr="00455383">
                        <w:trPr>
                          <w:trHeight w:val="255"/>
                        </w:trPr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F855B3E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Garaging</w:t>
                            </w:r>
                          </w:p>
                        </w:tc>
                        <w:tc>
                          <w:tcPr>
                            <w:tcW w:w="64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A0A6929" w14:textId="52AE136E" w:rsidR="00986ABE" w:rsidRPr="004522B4" w:rsidRDefault="00CD30D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CD30DE">
                              <w:rPr>
                                <w:b/>
                                <w:sz w:val="16"/>
                                <w:u w:val="single"/>
                              </w:rPr>
                              <w:t>450 E Grant Line Rd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712BAD" w14:textId="07CC187E" w:rsidR="00986ABE" w:rsidRPr="004522B4" w:rsidRDefault="00CD30D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CD30DE">
                              <w:rPr>
                                <w:b/>
                                <w:sz w:val="16"/>
                                <w:u w:val="single"/>
                              </w:rPr>
                              <w:t>Tracy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A56742" w14:textId="39814B54" w:rsidR="00986ABE" w:rsidRPr="004522B4" w:rsidRDefault="009F618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0773FE5" w14:textId="140F1427" w:rsidR="00986ABE" w:rsidRPr="004522B4" w:rsidRDefault="00CD30D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CD30DE">
                              <w:rPr>
                                <w:b/>
                                <w:sz w:val="16"/>
                                <w:u w:val="single"/>
                              </w:rPr>
                              <w:t>95376</w:t>
                            </w:r>
                          </w:p>
                        </w:tc>
                      </w:tr>
                    </w:tbl>
                    <w:p w14:paraId="322C4C4C" w14:textId="77777777" w:rsidR="00986ABE" w:rsidRDefault="00986ABE" w:rsidP="004522B4">
                      <w:pPr>
                        <w:spacing w:line="240" w:lineRule="auto"/>
                        <w:rPr>
                          <w:sz w:val="16"/>
                        </w:rPr>
                      </w:pPr>
                    </w:p>
                    <w:p w14:paraId="6877CE22" w14:textId="77777777" w:rsidR="00986ABE" w:rsidRDefault="00986ABE" w:rsidP="004522B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0E4729" wp14:editId="05CCE623">
                <wp:simplePos x="0" y="0"/>
                <wp:positionH relativeFrom="margin">
                  <wp:align>center</wp:align>
                </wp:positionH>
                <wp:positionV relativeFrom="paragraph">
                  <wp:posOffset>1989302</wp:posOffset>
                </wp:positionV>
                <wp:extent cx="7461250" cy="746125"/>
                <wp:effectExtent l="19050" t="19050" r="25400" b="1587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0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CB9AD" w14:textId="77777777" w:rsidR="00986ABE" w:rsidRDefault="00C06902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RADIUS</w:t>
                            </w:r>
                          </w:p>
                          <w:p w14:paraId="2E2C043B" w14:textId="77777777" w:rsidR="00986ABE" w:rsidRPr="004522B4" w:rsidRDefault="00C06902" w:rsidP="004522B4">
                            <w:pPr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4522B4">
                              <w:rPr>
                                <w:sz w:val="16"/>
                              </w:rPr>
                              <w:t>Range of Transport: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Interstate or  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Intrastate</w:t>
                            </w:r>
                          </w:p>
                          <w:p w14:paraId="69AB11DD" w14:textId="77777777" w:rsidR="00986ABE" w:rsidRDefault="00986ABE" w:rsidP="004522B4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2D94198" w14:textId="77777777" w:rsidR="00986ABE" w:rsidRDefault="00986ABE" w:rsidP="004522B4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3B65D27" w14:textId="77777777" w:rsidR="00986ABE" w:rsidRDefault="00986ABE" w:rsidP="004522B4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6208173" w14:textId="77777777" w:rsidR="00986ABE" w:rsidRDefault="00986ABE" w:rsidP="004522B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E4729" id="Text Box 11" o:spid="_x0000_s1028" type="#_x0000_t202" style="position:absolute;margin-left:0;margin-top:156.65pt;width:587.5pt;height:58.7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" strokeweight="2.25pt">
                <v:textbox>
                  <w:txbxContent>
                    <w:p w14:paraId="47BCB9AD" w14:textId="77777777" w:rsidR="00986ABE" w:rsidRDefault="00C06902" w:rsidP="004522B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RADIUS</w:t>
                      </w:r>
                    </w:p>
                    <w:p w14:paraId="2E2C043B" w14:textId="77777777" w:rsidR="00986ABE" w:rsidRPr="004522B4" w:rsidRDefault="00C06902" w:rsidP="004522B4">
                      <w:pPr>
                        <w:rPr>
                          <w:b/>
                          <w:sz w:val="16"/>
                          <w:u w:val="single"/>
                        </w:rPr>
                      </w:pPr>
                      <w:r w:rsidRPr="004522B4">
                        <w:rPr>
                          <w:sz w:val="16"/>
                        </w:rPr>
                        <w:t>Range of Transport:</w:t>
                      </w:r>
                      <w:r>
                        <w:rPr>
                          <w:sz w:val="14"/>
                        </w:rPr>
                        <w:tab/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</w:rPr>
                        <w:t>☒</w:t>
                      </w:r>
                      <w:r w:rsidR="00910E72">
                        <w:rPr>
                          <w:sz w:val="16"/>
                        </w:rPr>
                        <w:t xml:space="preserve"> Interstate or  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910E72">
                        <w:rPr>
                          <w:sz w:val="16"/>
                        </w:rPr>
                        <w:t xml:space="preserve"> Intrastate</w:t>
                      </w:r>
                    </w:p>
                    <w:p w14:paraId="69AB11DD" w14:textId="77777777" w:rsidR="00986ABE" w:rsidRDefault="00986ABE" w:rsidP="004522B4">
                      <w:pPr>
                        <w:rPr>
                          <w:b/>
                          <w:sz w:val="18"/>
                        </w:rPr>
                      </w:pPr>
                    </w:p>
                    <w:p w14:paraId="62D94198" w14:textId="77777777" w:rsidR="00986ABE" w:rsidRDefault="00986ABE" w:rsidP="004522B4">
                      <w:pPr>
                        <w:rPr>
                          <w:b/>
                          <w:sz w:val="18"/>
                        </w:rPr>
                      </w:pPr>
                    </w:p>
                    <w:p w14:paraId="43B65D27" w14:textId="77777777" w:rsidR="00986ABE" w:rsidRDefault="00986ABE" w:rsidP="004522B4">
                      <w:pPr>
                        <w:rPr>
                          <w:sz w:val="18"/>
                        </w:rPr>
                      </w:pPr>
                    </w:p>
                    <w:p w14:paraId="46208173" w14:textId="77777777" w:rsidR="00986ABE" w:rsidRDefault="00986ABE" w:rsidP="004522B4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0A5721B" wp14:editId="061741CA">
                <wp:simplePos x="0" y="0"/>
                <wp:positionH relativeFrom="margin">
                  <wp:align>center</wp:align>
                </wp:positionH>
                <wp:positionV relativeFrom="paragraph">
                  <wp:posOffset>2794127</wp:posOffset>
                </wp:positionV>
                <wp:extent cx="7461250" cy="2179320"/>
                <wp:effectExtent l="19050" t="19050" r="25400" b="1143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0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B2E0B" w14:textId="77777777" w:rsidR="00986ABE" w:rsidRDefault="00C06902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COMMODITIES</w:t>
                            </w:r>
                          </w:p>
                          <w:p w14:paraId="2B322414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List shipper requirements, if any:</w:t>
                            </w:r>
                          </w:p>
                          <w:p w14:paraId="3D9EE311" w14:textId="77777777" w:rsidR="00986ABE" w:rsidRDefault="00310929" w:rsidP="00310929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</w:t>
                            </w:r>
                            <w:r w:rsidR="00C06902">
                              <w:rPr>
                                <w:sz w:val="16"/>
                              </w:rPr>
                              <w:t>Refuse/Waste/Garbage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C06902">
                              <w:rPr>
                                <w:sz w:val="16"/>
                              </w:rPr>
                              <w:t>Hazardous Substances requiring $1,000,000 liability limits or less</w:t>
                            </w:r>
                          </w:p>
                          <w:p w14:paraId="1379C7D0" w14:textId="77777777" w:rsidR="00986ABE" w:rsidRDefault="00310929" w:rsidP="00310929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 </w:t>
                            </w:r>
                            <w:r w:rsidR="00C06902">
                              <w:rPr>
                                <w:sz w:val="16"/>
                              </w:rPr>
                              <w:t>Property (non-hazardous)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</w:t>
                            </w:r>
                            <w:r w:rsidR="00C06902">
                              <w:rPr>
                                <w:sz w:val="16"/>
                              </w:rPr>
                              <w:t>Hazardous Substances requiring Liability limits in excess of $1,000,000 (please explain)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03"/>
                              <w:gridCol w:w="1899"/>
                              <w:gridCol w:w="1902"/>
                              <w:gridCol w:w="1903"/>
                              <w:gridCol w:w="1899"/>
                              <w:gridCol w:w="1902"/>
                            </w:tblGrid>
                            <w:tr w:rsidR="004B51B2" w14:paraId="39CF617F" w14:textId="77777777" w:rsidTr="00F900C2">
                              <w:tc>
                                <w:tcPr>
                                  <w:tcW w:w="1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1F338B9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Commodity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AD3F9F5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% of Loads:</w:t>
                                  </w:r>
                                </w:p>
                              </w:tc>
                              <w:tc>
                                <w:tcPr>
                                  <w:tcW w:w="19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129034C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Value:</w:t>
                                  </w:r>
                                </w:p>
                              </w:tc>
                              <w:tc>
                                <w:tcPr>
                                  <w:tcW w:w="1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D70458A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Commodity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7288B30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% of Loads:</w:t>
                                  </w:r>
                                </w:p>
                              </w:tc>
                              <w:tc>
                                <w:tcPr>
                                  <w:tcW w:w="19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97071EE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Value:</w:t>
                                  </w:r>
                                </w:p>
                              </w:tc>
                            </w:tr>
                            <w:tr w:rsidR="004B51B2" w14:paraId="103CE6C9" w14:textId="77777777" w:rsidTr="00F900C2">
                              <w:tc>
                                <w:tcPr>
                                  <w:tcW w:w="1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3DC1B27" w14:textId="11CD81C9" w:rsidR="00986ABE" w:rsidRPr="009664B2" w:rsidRDefault="00732CFB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732CFB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Canned Goods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0A9517" w14:textId="0F798B36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2</w:t>
                                  </w:r>
                                  <w:r w:rsidR="00F900C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5</w:t>
                                  </w:r>
                                  <w:r w:rsidR="00C558D8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9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0658BD" w14:textId="36C2E7F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$2</w:t>
                                  </w:r>
                                  <w:r w:rsidR="00F900C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5</w:t>
                                  </w: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,000.00</w:t>
                                  </w:r>
                                </w:p>
                              </w:tc>
                              <w:tc>
                                <w:tcPr>
                                  <w:tcW w:w="1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872C24" w14:textId="1EF5572D" w:rsidR="00986ABE" w:rsidRPr="009664B2" w:rsidRDefault="00732CFB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732CFB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Water &amp; Beverages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B546FB" w14:textId="1E1B1469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2</w:t>
                                  </w:r>
                                  <w:r w:rsidR="00F900C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5</w:t>
                                  </w:r>
                                  <w:r w:rsidR="00C558D8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9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270E639" w14:textId="1D3EF621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$2</w:t>
                                  </w:r>
                                  <w:r w:rsidR="00F900C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5</w:t>
                                  </w: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,000.00</w:t>
                                  </w:r>
                                </w:p>
                              </w:tc>
                            </w:tr>
                            <w:tr w:rsidR="004B51B2" w14:paraId="272C39F7" w14:textId="77777777" w:rsidTr="00F900C2">
                              <w:tc>
                                <w:tcPr>
                                  <w:tcW w:w="1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6E6AD7" w14:textId="71114AD1" w:rsidR="00986ABE" w:rsidRPr="009664B2" w:rsidRDefault="00CD30DE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Plastic Products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0567F7" w14:textId="56E7D614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25</w:t>
                                  </w:r>
                                  <w:r w:rsidR="00C558D8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9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722880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$</w:t>
                                  </w:r>
                                  <w:r w:rsidR="00F628D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25</w:t>
                                  </w: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,000.00</w:t>
                                  </w:r>
                                </w:p>
                              </w:tc>
                              <w:tc>
                                <w:tcPr>
                                  <w:tcW w:w="1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889211" w14:textId="16A0D3AE" w:rsidR="00986ABE" w:rsidRPr="009664B2" w:rsidRDefault="00CD30DE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Paper Products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58484E" w14:textId="148B7933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25</w:t>
                                  </w:r>
                                  <w:r w:rsidR="00C558D8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9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DA9FAB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$25,000.00</w:t>
                                  </w:r>
                                </w:p>
                              </w:tc>
                            </w:tr>
                          </w:tbl>
                          <w:p w14:paraId="66B88036" w14:textId="77777777" w:rsidR="00986ABE" w:rsidRDefault="00986ABE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F1B7C65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 you ever haul any of the following commodities? (All commodities require a response)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55"/>
                              <w:gridCol w:w="2856"/>
                              <w:gridCol w:w="2856"/>
                              <w:gridCol w:w="2856"/>
                            </w:tblGrid>
                            <w:tr w:rsidR="004B51B2" w14:paraId="4C347C8D" w14:textId="77777777" w:rsidTr="00310929">
                              <w:tc>
                                <w:tcPr>
                                  <w:tcW w:w="2855" w:type="dxa"/>
                                </w:tcPr>
                                <w:p w14:paraId="6C80144B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Steel Materials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089766C7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Garbage/Refuse/Waste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334E9891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Livestock/Animals  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693FB5F6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Cement Mixers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</w:tr>
                            <w:tr w:rsidR="004B51B2" w14:paraId="026752A6" w14:textId="77777777" w:rsidTr="00310929">
                              <w:tc>
                                <w:tcPr>
                                  <w:tcW w:w="2855" w:type="dxa"/>
                                </w:tcPr>
                                <w:p w14:paraId="149B136E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Scrap Metal     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1C450D26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Automobiles                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20162866" w14:textId="2F0E24B0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Tankers                     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0D18905F" w14:textId="4CA23114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Boat(</w:t>
                                  </w:r>
                                  <w:r w:rsidR="00AD66FD">
                                    <w:rPr>
                                      <w:sz w:val="16"/>
                                    </w:rPr>
                                    <w:t xml:space="preserve">s) 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            </w:t>
                                  </w:r>
                                  <w:r w:rsidR="00AD66FD">
                                    <w:rPr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</w:tr>
                          </w:tbl>
                          <w:p w14:paraId="50DA5E61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14:paraId="6463924B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Please indicate any other (or additional) commodities hauled:</w:t>
                            </w:r>
                          </w:p>
                          <w:p w14:paraId="5AF03D08" w14:textId="77777777" w:rsidR="00986ABE" w:rsidRDefault="00986ABE" w:rsidP="004522B4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D624A6D" w14:textId="77777777" w:rsidR="00986ABE" w:rsidRDefault="00F628D2" w:rsidP="004522B4">
                            <w:r>
                              <w:t>840659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5721B" id="Text Box 13" o:spid="_x0000_s1029" type="#_x0000_t202" style="position:absolute;margin-left:0;margin-top:220pt;width:587.5pt;height:171.6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" strokeweight="2.25pt">
                <v:textbox>
                  <w:txbxContent>
                    <w:p w14:paraId="3C4B2E0B" w14:textId="77777777" w:rsidR="00986ABE" w:rsidRDefault="00C06902" w:rsidP="004522B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COMMODITIES</w:t>
                      </w:r>
                    </w:p>
                    <w:p w14:paraId="2B322414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List shipper requirements, if any:</w:t>
                      </w:r>
                    </w:p>
                    <w:p w14:paraId="3D9EE311" w14:textId="77777777" w:rsidR="00986ABE" w:rsidRDefault="00310929" w:rsidP="00310929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="00910E72">
                        <w:rPr>
                          <w:sz w:val="16"/>
                        </w:rPr>
                        <w:t xml:space="preserve"> </w:t>
                      </w:r>
                      <w:r w:rsidR="00C06902">
                        <w:rPr>
                          <w:sz w:val="16"/>
                        </w:rPr>
                        <w:t>Refuse/Waste/Garbage</w:t>
                      </w:r>
                      <w:r w:rsidR="00C06902">
                        <w:rPr>
                          <w:sz w:val="16"/>
                        </w:rPr>
                        <w:tab/>
                      </w:r>
                      <w:r w:rsidR="00C06902"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910E72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="00C06902">
                        <w:rPr>
                          <w:sz w:val="16"/>
                        </w:rPr>
                        <w:t>Hazardous Substances requiring $1,000,000 liability limits or less</w:t>
                      </w:r>
                    </w:p>
                    <w:p w14:paraId="1379C7D0" w14:textId="77777777" w:rsidR="00986ABE" w:rsidRDefault="00310929" w:rsidP="00310929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>
                        <w:rPr>
                          <w:sz w:val="16"/>
                        </w:rPr>
                        <w:t xml:space="preserve">  </w:t>
                      </w:r>
                      <w:r w:rsidR="00C06902">
                        <w:rPr>
                          <w:sz w:val="16"/>
                        </w:rPr>
                        <w:t>Property (non-hazardous)</w:t>
                      </w:r>
                      <w:r w:rsidR="00C06902">
                        <w:rPr>
                          <w:sz w:val="16"/>
                        </w:rPr>
                        <w:tab/>
                      </w:r>
                      <w:r w:rsidR="00C06902"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="00910E72">
                        <w:rPr>
                          <w:sz w:val="16"/>
                        </w:rPr>
                        <w:t xml:space="preserve"> </w:t>
                      </w:r>
                      <w:r w:rsidR="00C06902">
                        <w:rPr>
                          <w:sz w:val="16"/>
                        </w:rPr>
                        <w:t>Hazardous Substances requiring Liability limits in excess of $1,000,000 (please explain)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03"/>
                        <w:gridCol w:w="1899"/>
                        <w:gridCol w:w="1902"/>
                        <w:gridCol w:w="1903"/>
                        <w:gridCol w:w="1899"/>
                        <w:gridCol w:w="1902"/>
                      </w:tblGrid>
                      <w:tr w:rsidR="004B51B2" w14:paraId="39CF617F" w14:textId="77777777" w:rsidTr="00F900C2">
                        <w:tc>
                          <w:tcPr>
                            <w:tcW w:w="1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1F338B9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Commodity</w:t>
                            </w:r>
                          </w:p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AD3F9F5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% of Loads:</w:t>
                            </w:r>
                          </w:p>
                        </w:tc>
                        <w:tc>
                          <w:tcPr>
                            <w:tcW w:w="19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129034C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Value:</w:t>
                            </w:r>
                          </w:p>
                        </w:tc>
                        <w:tc>
                          <w:tcPr>
                            <w:tcW w:w="1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D70458A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Commodity</w:t>
                            </w:r>
                          </w:p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7288B30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% of Loads:</w:t>
                            </w:r>
                          </w:p>
                        </w:tc>
                        <w:tc>
                          <w:tcPr>
                            <w:tcW w:w="19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97071EE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Value:</w:t>
                            </w:r>
                          </w:p>
                        </w:tc>
                      </w:tr>
                      <w:tr w:rsidR="004B51B2" w14:paraId="103CE6C9" w14:textId="77777777" w:rsidTr="00F900C2">
                        <w:tc>
                          <w:tcPr>
                            <w:tcW w:w="1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3DC1B27" w14:textId="11CD81C9" w:rsidR="00986ABE" w:rsidRPr="009664B2" w:rsidRDefault="00732CFB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732CFB">
                              <w:rPr>
                                <w:b/>
                                <w:sz w:val="18"/>
                                <w:u w:val="single"/>
                              </w:rPr>
                              <w:t>Canned Goods</w:t>
                            </w:r>
                          </w:p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0A9517" w14:textId="0F798B36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2</w:t>
                            </w:r>
                            <w:r w:rsidR="00F900C2">
                              <w:rPr>
                                <w:b/>
                                <w:sz w:val="18"/>
                                <w:u w:val="single"/>
                              </w:rPr>
                              <w:t>5</w:t>
                            </w:r>
                            <w:r w:rsidR="00C558D8">
                              <w:rPr>
                                <w:b/>
                                <w:sz w:val="18"/>
                                <w:u w:val="single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9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70658BD" w14:textId="36C2E7F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$2</w:t>
                            </w:r>
                            <w:r w:rsidR="00F900C2">
                              <w:rPr>
                                <w:b/>
                                <w:sz w:val="18"/>
                                <w:u w:val="single"/>
                              </w:rPr>
                              <w:t>5</w:t>
                            </w: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,000.00</w:t>
                            </w:r>
                          </w:p>
                        </w:tc>
                        <w:tc>
                          <w:tcPr>
                            <w:tcW w:w="1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9872C24" w14:textId="1EF5572D" w:rsidR="00986ABE" w:rsidRPr="009664B2" w:rsidRDefault="00732CFB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732CFB">
                              <w:rPr>
                                <w:b/>
                                <w:sz w:val="18"/>
                                <w:u w:val="single"/>
                              </w:rPr>
                              <w:t>Water &amp; Beverages</w:t>
                            </w:r>
                          </w:p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B546FB" w14:textId="1E1B1469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2</w:t>
                            </w:r>
                            <w:r w:rsidR="00F900C2">
                              <w:rPr>
                                <w:b/>
                                <w:sz w:val="18"/>
                                <w:u w:val="single"/>
                              </w:rPr>
                              <w:t>5</w:t>
                            </w:r>
                            <w:r w:rsidR="00C558D8">
                              <w:rPr>
                                <w:b/>
                                <w:sz w:val="18"/>
                                <w:u w:val="single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9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270E639" w14:textId="1D3EF621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$2</w:t>
                            </w:r>
                            <w:r w:rsidR="00F900C2">
                              <w:rPr>
                                <w:b/>
                                <w:sz w:val="18"/>
                                <w:u w:val="single"/>
                              </w:rPr>
                              <w:t>5</w:t>
                            </w: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,000.00</w:t>
                            </w:r>
                          </w:p>
                        </w:tc>
                      </w:tr>
                      <w:tr w:rsidR="004B51B2" w14:paraId="272C39F7" w14:textId="77777777" w:rsidTr="00F900C2">
                        <w:tc>
                          <w:tcPr>
                            <w:tcW w:w="1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6E6AD7" w14:textId="71114AD1" w:rsidR="00986ABE" w:rsidRPr="009664B2" w:rsidRDefault="00CD30DE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Plastic Products</w:t>
                            </w:r>
                          </w:p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60567F7" w14:textId="56E7D614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25</w:t>
                            </w:r>
                            <w:r w:rsidR="00C558D8">
                              <w:rPr>
                                <w:b/>
                                <w:sz w:val="18"/>
                                <w:u w:val="single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9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722880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$</w:t>
                            </w:r>
                            <w:r w:rsidR="00F628D2">
                              <w:rPr>
                                <w:b/>
                                <w:sz w:val="18"/>
                                <w:u w:val="single"/>
                              </w:rPr>
                              <w:t>25</w:t>
                            </w: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,000.00</w:t>
                            </w:r>
                          </w:p>
                        </w:tc>
                        <w:tc>
                          <w:tcPr>
                            <w:tcW w:w="1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889211" w14:textId="16A0D3AE" w:rsidR="00986ABE" w:rsidRPr="009664B2" w:rsidRDefault="00CD30DE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Paper Products</w:t>
                            </w:r>
                          </w:p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58484E" w14:textId="148B7933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25</w:t>
                            </w:r>
                            <w:r w:rsidR="00C558D8">
                              <w:rPr>
                                <w:b/>
                                <w:sz w:val="18"/>
                                <w:u w:val="single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9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DA9FAB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$25,000.00</w:t>
                            </w:r>
                          </w:p>
                        </w:tc>
                      </w:tr>
                    </w:tbl>
                    <w:p w14:paraId="66B88036" w14:textId="77777777" w:rsidR="00986ABE" w:rsidRDefault="00986ABE" w:rsidP="004522B4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4F1B7C65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Do you ever haul any of the following commodities? (All commodities require a response)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55"/>
                        <w:gridCol w:w="2856"/>
                        <w:gridCol w:w="2856"/>
                        <w:gridCol w:w="2856"/>
                      </w:tblGrid>
                      <w:tr w:rsidR="004B51B2" w14:paraId="4C347C8D" w14:textId="77777777" w:rsidTr="00310929">
                        <w:tc>
                          <w:tcPr>
                            <w:tcW w:w="2855" w:type="dxa"/>
                          </w:tcPr>
                          <w:p w14:paraId="6C80144B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Steel Materials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089766C7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Garbage/Refuse/Waste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334E9891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Livestock/Animals  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693FB5F6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Cement Mixers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</w:tr>
                      <w:tr w:rsidR="004B51B2" w14:paraId="026752A6" w14:textId="77777777" w:rsidTr="00310929">
                        <w:tc>
                          <w:tcPr>
                            <w:tcW w:w="2855" w:type="dxa"/>
                          </w:tcPr>
                          <w:p w14:paraId="149B136E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Scrap Metal     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1C450D26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Automobiles                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20162866" w14:textId="2F0E24B0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Tankers                     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0D18905F" w14:textId="4CA23114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Boat(</w:t>
                            </w:r>
                            <w:r w:rsidR="00AD66FD">
                              <w:rPr>
                                <w:sz w:val="16"/>
                              </w:rPr>
                              <w:t xml:space="preserve">s)  </w:t>
                            </w:r>
                            <w:r>
                              <w:rPr>
                                <w:sz w:val="16"/>
                              </w:rPr>
                              <w:t xml:space="preserve">             </w:t>
                            </w:r>
                            <w:r w:rsidR="00AD66FD">
                              <w:rPr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</w:rPr>
                              <w:t xml:space="preserve">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</w:tr>
                    </w:tbl>
                    <w:p w14:paraId="50DA5E61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  <w:p w14:paraId="6463924B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Please indicate any other (or additional) commodities hauled:</w:t>
                      </w:r>
                    </w:p>
                    <w:p w14:paraId="5AF03D08" w14:textId="77777777" w:rsidR="00986ABE" w:rsidRDefault="00986ABE" w:rsidP="004522B4">
                      <w:pPr>
                        <w:rPr>
                          <w:sz w:val="18"/>
                        </w:rPr>
                      </w:pPr>
                    </w:p>
                    <w:p w14:paraId="4D624A6D" w14:textId="77777777" w:rsidR="00986ABE" w:rsidRDefault="00F628D2" w:rsidP="004522B4">
                      <w:r>
                        <w:t>840659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5439CE7" wp14:editId="4DE71E70">
                <wp:simplePos x="0" y="0"/>
                <wp:positionH relativeFrom="margin">
                  <wp:posOffset>-761365</wp:posOffset>
                </wp:positionH>
                <wp:positionV relativeFrom="paragraph">
                  <wp:posOffset>5039995</wp:posOffset>
                </wp:positionV>
                <wp:extent cx="7460615" cy="3159125"/>
                <wp:effectExtent l="19050" t="19050" r="26035" b="22225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0615" cy="315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9ECA9" w14:textId="77777777" w:rsidR="00986ABE" w:rsidRDefault="00C06902" w:rsidP="004522B4">
                            <w:pPr>
                              <w:rPr>
                                <w:b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Cs w:val="16"/>
                                <w:u w:val="single"/>
                              </w:rPr>
                              <w:t>Underwriting Questions</w:t>
                            </w:r>
                            <w:r w:rsidR="00910E72">
                              <w:rPr>
                                <w:b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14:paraId="61C8F84B" w14:textId="77777777" w:rsidR="00986ABE" w:rsidRDefault="00C06902" w:rsidP="004522B4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10E7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Yes-No</w:t>
                            </w:r>
                          </w:p>
                          <w:p w14:paraId="75EA3A79" w14:textId="722061F7" w:rsidR="00986ABE" w:rsidRDefault="00C06902" w:rsidP="004522B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628D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F628D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F628D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Are filings required?</w:t>
                            </w:r>
                            <w:r w:rsidR="005E0C15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Docket #:</w:t>
                            </w:r>
                            <w:r w:rsidR="0059056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D30DE" w:rsidRPr="00CD30DE">
                              <w:rPr>
                                <w:b/>
                                <w:sz w:val="16"/>
                                <w:u w:val="single"/>
                              </w:rPr>
                              <w:t>1539303</w:t>
                            </w:r>
                            <w:r w:rsidR="00CD30DE">
                              <w:rPr>
                                <w:b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MCP #: </w:t>
                            </w:r>
                            <w:r w:rsidR="00DB0349" w:rsidRPr="00DB0349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CD30DE" w:rsidRPr="00CD30DE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4058198</w:t>
                            </w:r>
                            <w:r w:rsidR="00CD30DE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Other:</w:t>
                            </w:r>
                          </w:p>
                          <w:p w14:paraId="35D21D02" w14:textId="4F938311" w:rsidR="00986ABE" w:rsidRDefault="00C06902" w:rsidP="004522B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Do you act as a freight-broker or freight-forwarder</w:t>
                            </w:r>
                            <w:r w:rsidR="0059056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or arrange loads for others? </w:t>
                            </w:r>
                          </w:p>
                          <w:p w14:paraId="58AFA2AD" w14:textId="77777777" w:rsidR="00986ABE" w:rsidRDefault="00C06902" w:rsidP="004522B4">
                            <w:pPr>
                              <w:spacing w:after="0" w:line="240" w:lineRule="auto"/>
                              <w:ind w:left="72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If yes, provide brokerage name: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500B597" w14:textId="77777777" w:rsidR="00986ABE" w:rsidRDefault="00C06902" w:rsidP="004522B4">
                            <w:pPr>
                              <w:spacing w:after="0" w:line="240" w:lineRule="auto"/>
                              <w:ind w:left="72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Annual Brokerage Revenue: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7434D86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Is all equipment operated under the applicant's authority scheduled on the application? If no, attach explanation </w:t>
                            </w:r>
                          </w:p>
                          <w:p w14:paraId="1C020E8F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Is all owned equipment scheduled on this application? </w:t>
                            </w:r>
                          </w:p>
                          <w:p w14:paraId="15F5479D" w14:textId="77777777" w:rsidR="00986ABE" w:rsidRDefault="00C06902" w:rsidP="004522B4">
                            <w:pPr>
                              <w:spacing w:after="0" w:line="240" w:lineRule="auto"/>
                              <w:ind w:left="14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If no, attach explanation.</w:t>
                            </w:r>
                          </w:p>
                          <w:p w14:paraId="7DC90655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Is all scheduled equipment owned by you? If no, attach explanation </w:t>
                            </w:r>
                          </w:p>
                          <w:p w14:paraId="2404E2D7" w14:textId="77777777" w:rsidR="00986ABE" w:rsidRDefault="00C06902" w:rsidP="004522B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Do you sub-haul, lease or hire equipment from others? If yes, is it:</w:t>
                            </w:r>
                          </w:p>
                          <w:p w14:paraId="6A7F2499" w14:textId="77777777" w:rsidR="00986ABE" w:rsidRDefault="00C06902" w:rsidP="004522B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a. If permanently leased, is it scheduled on this application?</w:t>
                            </w:r>
                          </w:p>
                          <w:p w14:paraId="2AAC0143" w14:textId="77777777" w:rsidR="00986ABE" w:rsidRDefault="00C06902" w:rsidP="004522B4">
                            <w:pPr>
                              <w:spacing w:after="0" w:line="240" w:lineRule="auto"/>
                              <w:ind w:left="72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b. If permanently leased, are autos hired with drivers?</w:t>
                            </w:r>
                          </w:p>
                          <w:p w14:paraId="23B92E99" w14:textId="77777777" w:rsidR="00986ABE" w:rsidRDefault="00C06902" w:rsidP="004522B4">
                            <w:pPr>
                              <w:spacing w:after="0" w:line="240" w:lineRule="auto"/>
                              <w:ind w:left="72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c. If trip leased, provide the annual estimated </w:t>
                            </w:r>
                            <w:r w:rsidR="005E0C15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Cost of hire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910E72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Current Year: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Prior Year:  </w:t>
                            </w:r>
                          </w:p>
                          <w:p w14:paraId="123D7375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Do you lease to others? If yes, who must provide primary insurance? If you provide insurance, is coverage desired for:</w:t>
                            </w:r>
                          </w:p>
                          <w:p w14:paraId="5A831B1B" w14:textId="77777777" w:rsidR="00986ABE" w:rsidRDefault="00C06902" w:rsidP="004522B4">
                            <w:pPr>
                              <w:spacing w:after="0"/>
                              <w:ind w:left="72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If Named Lessee(s), attach a list of Name and Addresses for each lessee. </w:t>
                            </w:r>
                          </w:p>
                          <w:p w14:paraId="72B3BF36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Do you pull doubles?</w:t>
                            </w:r>
                          </w:p>
                          <w:p w14:paraId="74BB63BD" w14:textId="77777777" w:rsidR="00986ABE" w:rsidRDefault="00C06902" w:rsidP="004522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 you pull triples?</w:t>
                            </w:r>
                          </w:p>
                          <w:p w14:paraId="53EE43DE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Do you haul containers or containerized freight? 10 Do you haul oversize/overweight loads?</w:t>
                            </w:r>
                          </w:p>
                          <w:p w14:paraId="76AE7F60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Do you haul any hazardous material or commodities that require a HAZMAT placard? </w:t>
                            </w:r>
                          </w:p>
                          <w:p w14:paraId="1F597D03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Do you do any refuse/waste hauling involving residential exposure?</w:t>
                            </w:r>
                          </w:p>
                          <w:p w14:paraId="471DAEBC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Do you haul electronics? If yes, list the shipper &amp; the percentage of the load:  </w:t>
                            </w:r>
                          </w:p>
                          <w:p w14:paraId="58C5498C" w14:textId="77777777" w:rsidR="00986ABE" w:rsidRDefault="00986ABE" w:rsidP="004522B4">
                            <w:pPr>
                              <w:spacing w:after="0" w:line="240" w:lineRule="auto"/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39CE7" id="Text Box 14" o:spid="_x0000_s1030" type="#_x0000_t202" style="position:absolute;margin-left:-59.95pt;margin-top:396.85pt;width:587.45pt;height:24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" strokeweight="2.25pt">
                <v:textbox>
                  <w:txbxContent>
                    <w:p w14:paraId="5209ECA9" w14:textId="77777777" w:rsidR="00986ABE" w:rsidRDefault="00C06902" w:rsidP="004522B4">
                      <w:pPr>
                        <w:rPr>
                          <w:b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Cs w:val="16"/>
                          <w:u w:val="single"/>
                        </w:rPr>
                        <w:t>Underwriting Questions</w:t>
                      </w:r>
                      <w:r w:rsidR="00910E72">
                        <w:rPr>
                          <w:b/>
                          <w:szCs w:val="16"/>
                          <w:u w:val="single"/>
                        </w:rPr>
                        <w:t xml:space="preserve"> </w:t>
                      </w:r>
                    </w:p>
                    <w:p w14:paraId="61C8F84B" w14:textId="77777777" w:rsidR="00986ABE" w:rsidRDefault="00C06902" w:rsidP="004522B4">
                      <w:pPr>
                        <w:spacing w:after="0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910E72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Yes-No</w:t>
                      </w:r>
                    </w:p>
                    <w:p w14:paraId="75EA3A79" w14:textId="722061F7" w:rsidR="00986ABE" w:rsidRDefault="00C06902" w:rsidP="004522B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F628D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F628D2">
                        <w:rPr>
                          <w:sz w:val="16"/>
                          <w:szCs w:val="16"/>
                        </w:rPr>
                        <w:t>-</w:t>
                      </w:r>
                      <w:r w:rsidR="00F628D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Are filings required?</w:t>
                      </w:r>
                      <w:r w:rsidR="005E0C15">
                        <w:rPr>
                          <w:sz w:val="16"/>
                          <w:szCs w:val="16"/>
                        </w:rPr>
                        <w:tab/>
                      </w:r>
                      <w:r w:rsidR="005E0C15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>Docket #:</w:t>
                      </w:r>
                      <w:r w:rsidR="0059056F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D30DE" w:rsidRPr="00CD30DE">
                        <w:rPr>
                          <w:b/>
                          <w:sz w:val="16"/>
                          <w:u w:val="single"/>
                        </w:rPr>
                        <w:t>1539303</w:t>
                      </w:r>
                      <w:r w:rsidR="00CD30DE">
                        <w:rPr>
                          <w:b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MCP #: </w:t>
                      </w:r>
                      <w:r w:rsidR="00DB0349" w:rsidRPr="00DB0349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CD30DE" w:rsidRPr="00CD30DE">
                        <w:rPr>
                          <w:b/>
                          <w:bCs/>
                          <w:sz w:val="16"/>
                          <w:u w:val="single"/>
                        </w:rPr>
                        <w:t>4058198</w:t>
                      </w:r>
                      <w:r w:rsidR="00CD30DE">
                        <w:rPr>
                          <w:b/>
                          <w:bCs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Other:</w:t>
                      </w:r>
                    </w:p>
                    <w:p w14:paraId="35D21D02" w14:textId="4F938311" w:rsidR="00986ABE" w:rsidRDefault="00C06902" w:rsidP="004522B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Do you act as a freight-broker or freight-forwarder</w:t>
                      </w:r>
                      <w:r w:rsidR="0059056F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or arrange loads for others? </w:t>
                      </w:r>
                    </w:p>
                    <w:p w14:paraId="58AFA2AD" w14:textId="77777777" w:rsidR="00986ABE" w:rsidRDefault="00C06902" w:rsidP="004522B4">
                      <w:pPr>
                        <w:spacing w:after="0" w:line="240" w:lineRule="auto"/>
                        <w:ind w:left="72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If yes, provide brokerage name:     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6500B597" w14:textId="77777777" w:rsidR="00986ABE" w:rsidRDefault="00C06902" w:rsidP="004522B4">
                      <w:pPr>
                        <w:spacing w:after="0" w:line="240" w:lineRule="auto"/>
                        <w:ind w:left="72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Annual Brokerage Revenue:     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67434D86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Is all equipment operated under the applicant's authority scheduled on the application? If no, attach explanation </w:t>
                      </w:r>
                    </w:p>
                    <w:p w14:paraId="1C020E8F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Is all owned equipment scheduled on this application? </w:t>
                      </w:r>
                    </w:p>
                    <w:p w14:paraId="15F5479D" w14:textId="77777777" w:rsidR="00986ABE" w:rsidRDefault="00C06902" w:rsidP="004522B4">
                      <w:pPr>
                        <w:spacing w:after="0" w:line="240" w:lineRule="auto"/>
                        <w:ind w:left="144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If no, attach explanation.</w:t>
                      </w:r>
                    </w:p>
                    <w:p w14:paraId="7DC90655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Is all scheduled equipment owned by you? If no, attach explanation </w:t>
                      </w:r>
                    </w:p>
                    <w:p w14:paraId="2404E2D7" w14:textId="77777777" w:rsidR="00986ABE" w:rsidRDefault="00C06902" w:rsidP="004522B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Do you sub-haul, lease or hire equipment from others? If yes, is it:</w:t>
                      </w:r>
                    </w:p>
                    <w:p w14:paraId="6A7F2499" w14:textId="77777777" w:rsidR="00986ABE" w:rsidRDefault="00C06902" w:rsidP="004522B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a. If permanently leased, is it scheduled on this application?</w:t>
                      </w:r>
                    </w:p>
                    <w:p w14:paraId="2AAC0143" w14:textId="77777777" w:rsidR="00986ABE" w:rsidRDefault="00C06902" w:rsidP="004522B4">
                      <w:pPr>
                        <w:spacing w:after="0" w:line="240" w:lineRule="auto"/>
                        <w:ind w:left="72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b. If permanently leased, are autos hired with drivers?</w:t>
                      </w:r>
                    </w:p>
                    <w:p w14:paraId="23B92E99" w14:textId="77777777" w:rsidR="00986ABE" w:rsidRDefault="00C06902" w:rsidP="004522B4">
                      <w:pPr>
                        <w:spacing w:after="0" w:line="240" w:lineRule="auto"/>
                        <w:ind w:left="72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c. If trip leased, provide the annual estimated </w:t>
                      </w:r>
                      <w:r w:rsidR="005E0C15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>Cost of hire</w:t>
                      </w:r>
                      <w:r w:rsidR="00910E72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="00910E72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Current Year: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5E0C15">
                        <w:rPr>
                          <w:sz w:val="16"/>
                          <w:szCs w:val="16"/>
                        </w:rPr>
                        <w:t xml:space="preserve">        </w:t>
                      </w:r>
                      <w:r>
                        <w:rPr>
                          <w:sz w:val="16"/>
                          <w:szCs w:val="16"/>
                        </w:rPr>
                        <w:t xml:space="preserve">Prior Year:  </w:t>
                      </w:r>
                    </w:p>
                    <w:p w14:paraId="123D7375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Do you lease to others? If yes, who must provide primary insurance? If you provide insurance, is coverage desired for:</w:t>
                      </w:r>
                    </w:p>
                    <w:p w14:paraId="5A831B1B" w14:textId="77777777" w:rsidR="00986ABE" w:rsidRDefault="00C06902" w:rsidP="004522B4">
                      <w:pPr>
                        <w:spacing w:after="0"/>
                        <w:ind w:left="72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If Named Lessee(s), attach a list of Name and Addresses for each lessee. </w:t>
                      </w:r>
                    </w:p>
                    <w:p w14:paraId="72B3BF36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Do you pull doubles?</w:t>
                      </w:r>
                    </w:p>
                    <w:p w14:paraId="74BB63BD" w14:textId="77777777" w:rsidR="00986ABE" w:rsidRDefault="00C06902" w:rsidP="004522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Do you pull triples?</w:t>
                      </w:r>
                    </w:p>
                    <w:p w14:paraId="53EE43DE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Do you haul containers or containerized freight? 10 Do you haul oversize/overweight loads?</w:t>
                      </w:r>
                    </w:p>
                    <w:p w14:paraId="76AE7F60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Do you haul any hazardous material or commodities that require a HAZMAT placard? </w:t>
                      </w:r>
                    </w:p>
                    <w:p w14:paraId="1F597D03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Do you do any refuse/waste hauling involving residential exposure?</w:t>
                      </w:r>
                    </w:p>
                    <w:p w14:paraId="471DAEBC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Do you haul electronics? If yes, list the shipper &amp; the percentage of the load:  </w:t>
                      </w:r>
                    </w:p>
                    <w:p w14:paraId="58C5498C" w14:textId="77777777" w:rsidR="00986ABE" w:rsidRDefault="00986ABE" w:rsidP="004522B4">
                      <w:pPr>
                        <w:spacing w:after="0" w:line="240" w:lineRule="auto"/>
                        <w:ind w:firstLine="72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6185">
        <w:t>95231</w:t>
      </w:r>
    </w:p>
    <w:p w14:paraId="0253A4FE" w14:textId="77777777" w:rsidR="004522B4" w:rsidRDefault="00C06902" w:rsidP="004522B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6878455" wp14:editId="07EC7BF6">
                <wp:simplePos x="0" y="0"/>
                <wp:positionH relativeFrom="column">
                  <wp:posOffset>-762000</wp:posOffset>
                </wp:positionH>
                <wp:positionV relativeFrom="paragraph">
                  <wp:posOffset>1140689</wp:posOffset>
                </wp:positionV>
                <wp:extent cx="7468235" cy="2654300"/>
                <wp:effectExtent l="19050" t="19050" r="18415" b="1270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8235" cy="265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FA5C8" w14:textId="77777777" w:rsidR="00986ABE" w:rsidRDefault="00C06902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EQUIPMENT LIST</w:t>
                            </w:r>
                          </w:p>
                          <w:tbl>
                            <w:tblPr>
                              <w:tblStyle w:val="TableGrid"/>
                              <w:tblW w:w="1151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40"/>
                              <w:gridCol w:w="720"/>
                              <w:gridCol w:w="2430"/>
                              <w:gridCol w:w="1800"/>
                              <w:gridCol w:w="1260"/>
                              <w:gridCol w:w="4765"/>
                            </w:tblGrid>
                            <w:tr w:rsidR="004B51B2" w14:paraId="32DEC311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C37D495" w14:textId="77777777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Sr. #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4E31352" w14:textId="77777777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6691DA9" w14:textId="77777777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Make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9A3B363" w14:textId="77777777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825B263" w14:textId="77777777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Value</w:t>
                                  </w: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9393623" w14:textId="50C6EFC6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Vin Number</w:t>
                                  </w:r>
                                </w:p>
                              </w:tc>
                            </w:tr>
                            <w:tr w:rsidR="00CD30DE" w14:paraId="3CC7A715" w14:textId="77777777" w:rsidTr="00B33915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EE41AA" w14:textId="46631330" w:rsidR="00CD30DE" w:rsidRPr="00862AC2" w:rsidRDefault="00CD30DE" w:rsidP="00CD30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59CC1C" w14:textId="7F9009D3" w:rsidR="00CD30DE" w:rsidRPr="00862AC2" w:rsidRDefault="00CD30DE" w:rsidP="00CD30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CD30DE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8F80E3D" w14:textId="512B47F1" w:rsidR="00CD30DE" w:rsidRPr="00862AC2" w:rsidRDefault="00CD30DE" w:rsidP="00CD30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CD30DE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Freightliner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46F93F" w14:textId="649F6734" w:rsidR="00CD30DE" w:rsidRPr="00862AC2" w:rsidRDefault="00CD30DE" w:rsidP="00CD30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TKTR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0D4E3D7" w14:textId="4E173EBE" w:rsidR="00CD30DE" w:rsidRPr="00862AC2" w:rsidRDefault="00CD30DE" w:rsidP="00CD30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3595FB" w14:textId="0B345096" w:rsidR="00CD30DE" w:rsidRPr="00C45F18" w:rsidRDefault="00CD30DE" w:rsidP="00CD30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CD30DE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3AKJHHDRXKSKD5441</w:t>
                                  </w:r>
                                </w:p>
                              </w:tc>
                            </w:tr>
                            <w:tr w:rsidR="00C45F18" w14:paraId="56884571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61B5DB" w14:textId="066A2EF7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8A7B9D" w14:textId="0CEEA542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0B4DC7A" w14:textId="507D8D10" w:rsidR="00C45F18" w:rsidRPr="00716717" w:rsidRDefault="00732CFB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Interchange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7AEEC3" w14:textId="4BF83658" w:rsidR="00C45F18" w:rsidRPr="00716717" w:rsidRDefault="00732CFB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26A2C0" w14:textId="58B84D0E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3E9FE1" w14:textId="08B7C434" w:rsidR="00C45F18" w:rsidRPr="00716717" w:rsidRDefault="00732CFB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Unknown</w:t>
                                  </w:r>
                                </w:p>
                              </w:tc>
                            </w:tr>
                            <w:tr w:rsidR="00C45F18" w14:paraId="48DA5714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DCDD90" w14:textId="72796DE5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2CAB29" w14:textId="55BA9881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AF3989" w14:textId="7FE02A10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3EF6FE" w14:textId="45699E06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9626EC" w14:textId="2E27BC25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5FEB80" w14:textId="5A66A07D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C45F18" w14:paraId="33F4EC3B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4B8256" w14:textId="7DAE0D63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D428E9" w14:textId="2E75F112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323C4C" w14:textId="57212ADB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401EA8" w14:textId="3DC8B053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E4CDDA" w14:textId="56ACC9DB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B9EE39" w14:textId="3779CCA6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35465" w14:paraId="0BFF78E7" w14:textId="77777777" w:rsidTr="002B3583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6176016" w14:textId="5EADBCAC" w:rsidR="00E35465" w:rsidRPr="00716717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CDFEDD" w14:textId="39CF3EEC" w:rsidR="00E35465" w:rsidRPr="00716717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EB73A14" w14:textId="745346C7" w:rsidR="00E35465" w:rsidRPr="00716717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3BEA47" w14:textId="35AE21CB" w:rsidR="00E35465" w:rsidRPr="00716717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23979DE8" w14:textId="749FE8AD" w:rsidR="00E35465" w:rsidRPr="00716717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A918748" w14:textId="1944849B" w:rsidR="00E35465" w:rsidRPr="00716717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35465" w14:paraId="613486D7" w14:textId="77777777" w:rsidTr="002B3583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CDDBAE" w14:textId="7137F9BF" w:rsidR="00E35465" w:rsidRPr="00716717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719109" w14:textId="638B4737" w:rsidR="00E35465" w:rsidRPr="00716717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5D5AC2F" w14:textId="47C82048" w:rsidR="00E35465" w:rsidRPr="00716717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3B5D77" w14:textId="68420509" w:rsidR="00E35465" w:rsidRPr="00716717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D7D88A1" w14:textId="1593F59B" w:rsidR="00E35465" w:rsidRPr="00716717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3EF5FA2" w14:textId="4A2C03A0" w:rsidR="00E35465" w:rsidRPr="00716717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35465" w14:paraId="60B22A87" w14:textId="77777777" w:rsidTr="002B3583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25E0C4" w14:textId="707D5DE3" w:rsidR="00E35465" w:rsidRPr="008D27C1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2C7FF1" w14:textId="3FA322DD" w:rsidR="00E35465" w:rsidRPr="003E73DF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D3517FF" w14:textId="6AB8690E" w:rsidR="00E35465" w:rsidRPr="00E35465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E64424" w14:textId="71C697BF" w:rsidR="00E35465" w:rsidRPr="00E35465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4D0DCE3" w14:textId="2203404D" w:rsidR="00E35465" w:rsidRPr="00E35465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BB6D910" w14:textId="0B74FC64" w:rsidR="00E35465" w:rsidRPr="00E35465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35465" w14:paraId="686165CE" w14:textId="77777777" w:rsidTr="002B3583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1676A7" w14:textId="27C4BCFE" w:rsidR="00E35465" w:rsidRPr="008D27C1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D2B6F1" w14:textId="6573D524" w:rsidR="00E35465" w:rsidRPr="003E73DF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4C0FFF5" w14:textId="3599B9A6" w:rsidR="00E35465" w:rsidRPr="00E35465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2853FC" w14:textId="26F8E5EF" w:rsidR="00E35465" w:rsidRPr="00E35465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52ADFA9" w14:textId="34EA98E9" w:rsidR="00E35465" w:rsidRPr="00E35465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8D32C90" w14:textId="1487B2FF" w:rsidR="00E35465" w:rsidRPr="00E35465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35465" w14:paraId="5143956F" w14:textId="77777777" w:rsidTr="002B3583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8B7356" w14:textId="347FD220" w:rsidR="00E35465" w:rsidRPr="008D27C1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D4B2D6" w14:textId="2B8BFD44" w:rsidR="00E35465" w:rsidRPr="003E73DF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DDD9AAE" w14:textId="3AD8D5B9" w:rsidR="00E35465" w:rsidRPr="00E35465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83BE03" w14:textId="0C4E81DE" w:rsidR="00E35465" w:rsidRPr="00E35465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E1D206E" w14:textId="435418F7" w:rsidR="00E35465" w:rsidRPr="00E35465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E71DD4C" w14:textId="419319DD" w:rsidR="00E35465" w:rsidRPr="00E35465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11FD345B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C8A196" w14:textId="191D3DF1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3EBBE4D" w14:textId="5C5DE4BE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F05C66" w14:textId="3A514F59" w:rsidR="00986ABE" w:rsidRPr="00E35465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159963" w14:textId="4E8408C5" w:rsidR="00986ABE" w:rsidRPr="00E35465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AA26D5" w14:textId="15FAB87B" w:rsidR="00986ABE" w:rsidRPr="00E35465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EA0983E" w14:textId="46E9E4C8" w:rsidR="00986ABE" w:rsidRPr="00E35465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0406BF2D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CE3285" w14:textId="310A7346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74D948" w14:textId="2821BADD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C06524" w14:textId="576711C6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F4E294" w14:textId="7613245E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A5330F" w14:textId="10039FB9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A4CAD9" w14:textId="11DE1621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48B98D0E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E0DABF" w14:textId="1344E007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348A1B" w14:textId="417A7E1C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A31AE7" w14:textId="55E15B5A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4BFBBE" w14:textId="71BF6061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056A1D" w14:textId="6B107758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C495F5" w14:textId="78F506BD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2F491329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651CA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088F26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68A143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FF55F0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90C6C7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26C46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70D5C7" w14:textId="77777777" w:rsidR="00986ABE" w:rsidRDefault="00986ABE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78455" id="Text Box 26" o:spid="_x0000_s1031" type="#_x0000_t202" style="position:absolute;margin-left:-60pt;margin-top:89.8pt;width:588.05pt;height:20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" strokeweight="2.25pt">
                <v:textbox>
                  <w:txbxContent>
                    <w:p w14:paraId="4E6FA5C8" w14:textId="77777777" w:rsidR="00986ABE" w:rsidRDefault="00C06902" w:rsidP="004522B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EQUIPMENT LIST</w:t>
                      </w:r>
                    </w:p>
                    <w:tbl>
                      <w:tblPr>
                        <w:tblStyle w:val="TableGrid"/>
                        <w:tblW w:w="1151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40"/>
                        <w:gridCol w:w="720"/>
                        <w:gridCol w:w="2430"/>
                        <w:gridCol w:w="1800"/>
                        <w:gridCol w:w="1260"/>
                        <w:gridCol w:w="4765"/>
                      </w:tblGrid>
                      <w:tr w:rsidR="004B51B2" w14:paraId="32DEC311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C37D495" w14:textId="77777777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Sr. #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4E31352" w14:textId="77777777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6691DA9" w14:textId="77777777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Make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9A3B363" w14:textId="77777777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825B263" w14:textId="77777777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Value</w:t>
                            </w: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9393623" w14:textId="50C6EFC6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Vin Number</w:t>
                            </w:r>
                          </w:p>
                        </w:tc>
                      </w:tr>
                      <w:tr w:rsidR="00CD30DE" w14:paraId="3CC7A715" w14:textId="77777777" w:rsidTr="00B33915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6EE41AA" w14:textId="46631330" w:rsidR="00CD30DE" w:rsidRPr="00862AC2" w:rsidRDefault="00CD30DE" w:rsidP="00CD30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59CC1C" w14:textId="7F9009D3" w:rsidR="00CD30DE" w:rsidRPr="00862AC2" w:rsidRDefault="00CD30DE" w:rsidP="00CD30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D30DE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8F80E3D" w14:textId="512B47F1" w:rsidR="00CD30DE" w:rsidRPr="00862AC2" w:rsidRDefault="00CD30DE" w:rsidP="00CD30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D30DE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Freightliner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46F93F" w14:textId="649F6734" w:rsidR="00CD30DE" w:rsidRPr="00862AC2" w:rsidRDefault="00CD30DE" w:rsidP="00CD30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TKTR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0D4E3D7" w14:textId="4E173EBE" w:rsidR="00CD30DE" w:rsidRPr="00862AC2" w:rsidRDefault="00CD30DE" w:rsidP="00CD30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3595FB" w14:textId="0B345096" w:rsidR="00CD30DE" w:rsidRPr="00C45F18" w:rsidRDefault="00CD30DE" w:rsidP="00CD30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D30DE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3AKJHHDRXKSKD5441</w:t>
                            </w:r>
                          </w:p>
                        </w:tc>
                      </w:tr>
                      <w:tr w:rsidR="00C45F18" w14:paraId="56884571" w14:textId="77777777">
                        <w:trPr>
                          <w:trHeight w:val="261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61B5DB" w14:textId="066A2EF7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8A7B9D" w14:textId="0CEEA542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0B4DC7A" w14:textId="507D8D10" w:rsidR="00C45F18" w:rsidRPr="00716717" w:rsidRDefault="00732CFB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Interchange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57AEEC3" w14:textId="4BF83658" w:rsidR="00C45F18" w:rsidRPr="00716717" w:rsidRDefault="00732CFB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26A2C0" w14:textId="58B84D0E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D3E9FE1" w14:textId="08B7C434" w:rsidR="00C45F18" w:rsidRPr="00716717" w:rsidRDefault="00732CFB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Unknown</w:t>
                            </w:r>
                          </w:p>
                        </w:tc>
                      </w:tr>
                      <w:tr w:rsidR="00C45F18" w14:paraId="48DA5714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DCDD90" w14:textId="72796DE5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2CAB29" w14:textId="55BA9881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AF3989" w14:textId="7FE02A10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3EF6FE" w14:textId="45699E06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79626EC" w14:textId="2E27BC25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65FEB80" w14:textId="5A66A07D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C45F18" w14:paraId="33F4EC3B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B4B8256" w14:textId="7DAE0D63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D428E9" w14:textId="2E75F112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8323C4C" w14:textId="57212ADB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401EA8" w14:textId="3DC8B053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E4CDDA" w14:textId="56ACC9DB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B9EE39" w14:textId="3779CCA6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E35465" w14:paraId="0BFF78E7" w14:textId="77777777" w:rsidTr="002B3583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6176016" w14:textId="5EADBCAC" w:rsidR="00E35465" w:rsidRPr="00716717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9CDFEDD" w14:textId="39CF3EEC" w:rsidR="00E35465" w:rsidRPr="00716717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EB73A14" w14:textId="745346C7" w:rsidR="00E35465" w:rsidRPr="00716717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3BEA47" w14:textId="35AE21CB" w:rsidR="00E35465" w:rsidRPr="00716717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23979DE8" w14:textId="749FE8AD" w:rsidR="00E35465" w:rsidRPr="00716717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A918748" w14:textId="1944849B" w:rsidR="00E35465" w:rsidRPr="00716717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E35465" w14:paraId="613486D7" w14:textId="77777777" w:rsidTr="002B3583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CDDBAE" w14:textId="7137F9BF" w:rsidR="00E35465" w:rsidRPr="00716717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719109" w14:textId="638B4737" w:rsidR="00E35465" w:rsidRPr="00716717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5D5AC2F" w14:textId="47C82048" w:rsidR="00E35465" w:rsidRPr="00716717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3B5D77" w14:textId="68420509" w:rsidR="00E35465" w:rsidRPr="00716717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D7D88A1" w14:textId="1593F59B" w:rsidR="00E35465" w:rsidRPr="00716717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3EF5FA2" w14:textId="4A2C03A0" w:rsidR="00E35465" w:rsidRPr="00716717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E35465" w14:paraId="60B22A87" w14:textId="77777777" w:rsidTr="002B3583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25E0C4" w14:textId="707D5DE3" w:rsidR="00E35465" w:rsidRPr="008D27C1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32C7FF1" w14:textId="3FA322DD" w:rsidR="00E35465" w:rsidRPr="003E73DF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D3517FF" w14:textId="6AB8690E" w:rsidR="00E35465" w:rsidRPr="00E35465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E64424" w14:textId="71C697BF" w:rsidR="00E35465" w:rsidRPr="00E35465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4D0DCE3" w14:textId="2203404D" w:rsidR="00E35465" w:rsidRPr="00E35465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BB6D910" w14:textId="0B74FC64" w:rsidR="00E35465" w:rsidRPr="00E35465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E35465" w14:paraId="686165CE" w14:textId="77777777" w:rsidTr="002B3583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E1676A7" w14:textId="27C4BCFE" w:rsidR="00E35465" w:rsidRPr="008D27C1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ED2B6F1" w14:textId="6573D524" w:rsidR="00E35465" w:rsidRPr="003E73DF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4C0FFF5" w14:textId="3599B9A6" w:rsidR="00E35465" w:rsidRPr="00E35465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B2853FC" w14:textId="26F8E5EF" w:rsidR="00E35465" w:rsidRPr="00E35465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52ADFA9" w14:textId="34EA98E9" w:rsidR="00E35465" w:rsidRPr="00E35465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8D32C90" w14:textId="1487B2FF" w:rsidR="00E35465" w:rsidRPr="00E35465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E35465" w14:paraId="5143956F" w14:textId="77777777" w:rsidTr="002B3583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B8B7356" w14:textId="347FD220" w:rsidR="00E35465" w:rsidRPr="008D27C1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D4B2D6" w14:textId="2B8BFD44" w:rsidR="00E35465" w:rsidRPr="003E73DF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DDD9AAE" w14:textId="3AD8D5B9" w:rsidR="00E35465" w:rsidRPr="00E35465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83BE03" w14:textId="0C4E81DE" w:rsidR="00E35465" w:rsidRPr="00E35465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E1D206E" w14:textId="435418F7" w:rsidR="00E35465" w:rsidRPr="00E35465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E71DD4C" w14:textId="419319DD" w:rsidR="00E35465" w:rsidRPr="00E35465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11FD345B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C8A196" w14:textId="191D3DF1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3EBBE4D" w14:textId="5C5DE4BE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F05C66" w14:textId="3A514F59" w:rsidR="00986ABE" w:rsidRPr="00E35465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159963" w14:textId="4E8408C5" w:rsidR="00986ABE" w:rsidRPr="00E35465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AA26D5" w14:textId="15FAB87B" w:rsidR="00986ABE" w:rsidRPr="00E35465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EA0983E" w14:textId="46E9E4C8" w:rsidR="00986ABE" w:rsidRPr="00E35465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0406BF2D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CE3285" w14:textId="310A7346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74D948" w14:textId="2821BADD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C06524" w14:textId="576711C6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F4E294" w14:textId="7613245E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3A5330F" w14:textId="10039FB9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A4CAD9" w14:textId="11DE1621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48B98D0E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1E0DABF" w14:textId="1344E007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348A1B" w14:textId="417A7E1C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A31AE7" w14:textId="55E15B5A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4BFBBE" w14:textId="71BF6061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056A1D" w14:textId="6B107758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C495F5" w14:textId="78F506BD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2F491329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1651CA5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088F26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68A143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FF55F0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90C6C7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26C465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170D5C7" w14:textId="77777777" w:rsidR="00986ABE" w:rsidRDefault="00986ABE" w:rsidP="004522B4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6281B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65C3FFF" wp14:editId="6C0FD2E1">
                <wp:simplePos x="0" y="0"/>
                <wp:positionH relativeFrom="column">
                  <wp:posOffset>-761365</wp:posOffset>
                </wp:positionH>
                <wp:positionV relativeFrom="paragraph">
                  <wp:posOffset>21590</wp:posOffset>
                </wp:positionV>
                <wp:extent cx="7468235" cy="1016635"/>
                <wp:effectExtent l="19050" t="19050" r="18415" b="12065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8235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29EC6" w14:textId="77777777" w:rsidR="00986ABE" w:rsidRDefault="00C06902" w:rsidP="004522B4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16"/>
                                <w:u w:val="single"/>
                              </w:rPr>
                              <w:t>COVERAGE SECTION</w:t>
                            </w:r>
                          </w:p>
                          <w:p w14:paraId="1C51DD16" w14:textId="23E72B73" w:rsidR="00986ABE" w:rsidRPr="008B3A73" w:rsidRDefault="00F628D2" w:rsidP="00986ABE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</w:t>
                            </w:r>
                            <w:r w:rsidR="00C06902">
                              <w:rPr>
                                <w:sz w:val="16"/>
                              </w:rPr>
                              <w:t>Coverage Liability*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C06902">
                              <w:rPr>
                                <w:sz w:val="16"/>
                              </w:rPr>
                              <w:t xml:space="preserve">Combined Single Limit: 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DA5BE5" w:rsidRPr="00DA5BE5">
                              <w:rPr>
                                <w:rFonts w:ascii="MS Gothic" w:eastAsia="MS Gothic" w:hAnsi="MS Gothic"/>
                                <w:sz w:val="16"/>
                              </w:rPr>
                              <w:t xml:space="preserve">☒ </w:t>
                            </w:r>
                            <w:r w:rsidR="00C06902">
                              <w:rPr>
                                <w:sz w:val="16"/>
                              </w:rPr>
                              <w:t>Motor Truck Cargo</w:t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C06902">
                              <w:rPr>
                                <w:sz w:val="16"/>
                              </w:rPr>
                              <w:t xml:space="preserve">Limit Per Conveyance:  </w:t>
                            </w:r>
                            <w:r w:rsidR="008B3A73" w:rsidRPr="008B3A73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$100,000</w:t>
                            </w:r>
                          </w:p>
                          <w:p w14:paraId="0B9B5B0E" w14:textId="59CCC321" w:rsidR="0046281B" w:rsidRPr="005C008D" w:rsidRDefault="00CD30DE" w:rsidP="004522B4">
                            <w:pPr>
                              <w:spacing w:after="0"/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986ABE">
                              <w:rPr>
                                <w:sz w:val="16"/>
                              </w:rPr>
                              <w:t>Physical damage</w:t>
                            </w:r>
                            <w:r w:rsidR="00986ABE">
                              <w:rPr>
                                <w:sz w:val="16"/>
                              </w:rPr>
                              <w:tab/>
                            </w:r>
                            <w:r w:rsidR="00986ABE">
                              <w:rPr>
                                <w:sz w:val="16"/>
                              </w:rPr>
                              <w:tab/>
                              <w:t>Total Insured Values:</w:t>
                            </w:r>
                            <w:r w:rsidR="00C558D8">
                              <w:rPr>
                                <w:sz w:val="16"/>
                              </w:rPr>
                              <w:t xml:space="preserve"> </w:t>
                            </w:r>
                            <w:r w:rsidR="00986ABE">
                              <w:rPr>
                                <w:sz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862AC2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                    </w:t>
                            </w:r>
                            <w:r w:rsidR="003C23F4">
                              <w:rPr>
                                <w:sz w:val="16"/>
                              </w:rPr>
                              <w:t xml:space="preserve"> </w:t>
                            </w:r>
                            <w:r w:rsidR="00862AC2">
                              <w:rPr>
                                <w:sz w:val="16"/>
                              </w:rPr>
                              <w:t xml:space="preserve">                 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</w:t>
                            </w:r>
                            <w:r w:rsidR="00986ABE">
                              <w:rPr>
                                <w:sz w:val="16"/>
                              </w:rPr>
                              <w:t>General Liability</w:t>
                            </w:r>
                            <w:r w:rsidR="00986ABE">
                              <w:rPr>
                                <w:sz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3C23F4">
                              <w:rPr>
                                <w:sz w:val="16"/>
                              </w:rPr>
                              <w:t xml:space="preserve">                  </w:t>
                            </w:r>
                            <w:r w:rsidR="00986ABE">
                              <w:rPr>
                                <w:sz w:val="16"/>
                              </w:rPr>
                              <w:t xml:space="preserve">Per Occurrence/Aggregate:  </w:t>
                            </w:r>
                            <w:r w:rsidR="00986ABE">
                              <w:tab/>
                            </w:r>
                          </w:p>
                          <w:p w14:paraId="6200D531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*Deductible</w:t>
                            </w:r>
                          </w:p>
                          <w:p w14:paraId="54FF9FFA" w14:textId="049D9A6D" w:rsidR="0046281B" w:rsidRDefault="008B3A73" w:rsidP="004628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8B3A73">
                              <w:rPr>
                                <w:rFonts w:ascii="MS Gothic" w:eastAsia="MS Gothic" w:hAnsi="MS Gothic"/>
                                <w:sz w:val="16"/>
                              </w:rPr>
                              <w:t xml:space="preserve">☒ </w:t>
                            </w:r>
                            <w:r w:rsidR="00C06902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en"/>
                              </w:rPr>
                              <w:t>$1,000 Deductibles for Motor truck cargo</w:t>
                            </w:r>
                          </w:p>
                          <w:p w14:paraId="6DA9183A" w14:textId="56F90DD0" w:rsidR="0046281B" w:rsidRDefault="00CD30DE" w:rsidP="0046281B">
                            <w:pPr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  <w:tab w:val="left" w:pos="5760"/>
                                <w:tab w:val="left" w:pos="6120"/>
                                <w:tab w:val="left" w:pos="6480"/>
                                <w:tab w:val="left" w:pos="6840"/>
                                <w:tab w:val="left" w:pos="7200"/>
                                <w:tab w:val="left" w:pos="7560"/>
                                <w:tab w:val="left" w:pos="7920"/>
                                <w:tab w:val="left" w:pos="8280"/>
                                <w:tab w:val="left" w:pos="8640"/>
                                <w:tab w:val="left" w:pos="9000"/>
                                <w:tab w:val="left" w:pos="9360"/>
                                <w:tab w:val="left" w:pos="9720"/>
                                <w:tab w:val="left" w:pos="10080"/>
                                <w:tab w:val="left" w:pos="10440"/>
                                <w:tab w:val="left" w:pos="10800"/>
                                <w:tab w:val="left" w:pos="11160"/>
                                <w:tab w:val="left" w:pos="115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egoe Print" w:eastAsia="MS-Gothic" w:hAnsi="Segoe Print" w:cs="Segoe Print"/>
                                <w:lang w:val="en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C06902">
                              <w:rPr>
                                <w:rFonts w:ascii="Calibri" w:eastAsia="MS-Gothic" w:hAnsi="Calibri" w:cs="Calibri"/>
                                <w:sz w:val="16"/>
                                <w:szCs w:val="16"/>
                                <w:lang w:val="en"/>
                              </w:rPr>
                              <w:t>$2,500 Deductibles for Physical damage</w:t>
                            </w:r>
                          </w:p>
                          <w:p w14:paraId="0B13642E" w14:textId="77777777" w:rsidR="0046281B" w:rsidRDefault="0046281B" w:rsidP="004522B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1F6FCFA" w14:textId="77777777" w:rsidR="00986ABE" w:rsidRDefault="00986ABE" w:rsidP="004522B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B53A223" w14:textId="77777777" w:rsidR="00986ABE" w:rsidRDefault="00986ABE" w:rsidP="004522B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C3FFF" id="Text Box 15" o:spid="_x0000_s1032" type="#_x0000_t202" style="position:absolute;margin-left:-59.95pt;margin-top:1.7pt;width:588.05pt;height:80.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" strokeweight="2.25pt">
                <v:textbox>
                  <w:txbxContent>
                    <w:p w14:paraId="43C29EC6" w14:textId="77777777" w:rsidR="00986ABE" w:rsidRDefault="00C06902" w:rsidP="004522B4">
                      <w:pPr>
                        <w:spacing w:after="0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Cs w:val="16"/>
                          <w:u w:val="single"/>
                        </w:rPr>
                        <w:t>COVERAGE SECTION</w:t>
                      </w:r>
                    </w:p>
                    <w:p w14:paraId="1C51DD16" w14:textId="23E72B73" w:rsidR="00986ABE" w:rsidRPr="008B3A73" w:rsidRDefault="00F628D2" w:rsidP="00986ABE">
                      <w:pPr>
                        <w:spacing w:after="0"/>
                        <w:rPr>
                          <w:b/>
                          <w:bCs/>
                          <w:sz w:val="16"/>
                          <w:u w:val="single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910E72">
                        <w:rPr>
                          <w:sz w:val="16"/>
                        </w:rPr>
                        <w:t xml:space="preserve"> </w:t>
                      </w:r>
                      <w:r w:rsidR="00C06902">
                        <w:rPr>
                          <w:sz w:val="16"/>
                        </w:rPr>
                        <w:t>Coverage Liability*</w:t>
                      </w:r>
                      <w:r w:rsidR="00C06902">
                        <w:rPr>
                          <w:sz w:val="16"/>
                        </w:rPr>
                        <w:tab/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C06902">
                        <w:rPr>
                          <w:sz w:val="16"/>
                        </w:rPr>
                        <w:t xml:space="preserve">Combined Single Limit: </w:t>
                      </w:r>
                      <w:r>
                        <w:rPr>
                          <w:sz w:val="16"/>
                        </w:rPr>
                        <w:tab/>
                      </w:r>
                      <w:r w:rsidR="00C06902">
                        <w:rPr>
                          <w:sz w:val="16"/>
                        </w:rPr>
                        <w:tab/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DA5BE5" w:rsidRPr="00DA5BE5">
                        <w:rPr>
                          <w:rFonts w:ascii="MS Gothic" w:eastAsia="MS Gothic" w:hAnsi="MS Gothic"/>
                          <w:sz w:val="16"/>
                        </w:rPr>
                        <w:t xml:space="preserve">☒ </w:t>
                      </w:r>
                      <w:r w:rsidR="00C06902">
                        <w:rPr>
                          <w:sz w:val="16"/>
                        </w:rPr>
                        <w:t>Motor Truck Cargo</w:t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C06902">
                        <w:rPr>
                          <w:sz w:val="16"/>
                        </w:rPr>
                        <w:t xml:space="preserve">Limit Per Conveyance:  </w:t>
                      </w:r>
                      <w:r w:rsidR="008B3A73" w:rsidRPr="008B3A73">
                        <w:rPr>
                          <w:b/>
                          <w:bCs/>
                          <w:sz w:val="16"/>
                          <w:u w:val="single"/>
                        </w:rPr>
                        <w:t>$100,000</w:t>
                      </w:r>
                    </w:p>
                    <w:p w14:paraId="0B9B5B0E" w14:textId="59CCC321" w:rsidR="0046281B" w:rsidRPr="005C008D" w:rsidRDefault="00CD30DE" w:rsidP="004522B4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="00986ABE">
                        <w:rPr>
                          <w:sz w:val="16"/>
                        </w:rPr>
                        <w:t>Physical damage</w:t>
                      </w:r>
                      <w:r w:rsidR="00986ABE">
                        <w:rPr>
                          <w:sz w:val="16"/>
                        </w:rPr>
                        <w:tab/>
                      </w:r>
                      <w:r w:rsidR="00986ABE">
                        <w:rPr>
                          <w:sz w:val="16"/>
                        </w:rPr>
                        <w:tab/>
                        <w:t>Total Insured Values:</w:t>
                      </w:r>
                      <w:r w:rsidR="00C558D8">
                        <w:rPr>
                          <w:sz w:val="16"/>
                        </w:rPr>
                        <w:t xml:space="preserve"> </w:t>
                      </w:r>
                      <w:r w:rsidR="00986ABE">
                        <w:rPr>
                          <w:sz w:val="16"/>
                        </w:rPr>
                        <w:tab/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862AC2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                    </w:t>
                      </w:r>
                      <w:r w:rsidR="003C23F4">
                        <w:rPr>
                          <w:sz w:val="16"/>
                        </w:rPr>
                        <w:t xml:space="preserve"> </w:t>
                      </w:r>
                      <w:r w:rsidR="00862AC2">
                        <w:rPr>
                          <w:sz w:val="16"/>
                        </w:rPr>
                        <w:t xml:space="preserve">                 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910E72">
                        <w:rPr>
                          <w:sz w:val="16"/>
                        </w:rPr>
                        <w:t xml:space="preserve"> </w:t>
                      </w:r>
                      <w:r w:rsidR="00986ABE">
                        <w:rPr>
                          <w:sz w:val="16"/>
                        </w:rPr>
                        <w:t>General Liability</w:t>
                      </w:r>
                      <w:r w:rsidR="00986ABE">
                        <w:rPr>
                          <w:sz w:val="16"/>
                        </w:rPr>
                        <w:tab/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3C23F4">
                        <w:rPr>
                          <w:sz w:val="16"/>
                        </w:rPr>
                        <w:t xml:space="preserve">                  </w:t>
                      </w:r>
                      <w:r w:rsidR="00986ABE">
                        <w:rPr>
                          <w:sz w:val="16"/>
                        </w:rPr>
                        <w:t xml:space="preserve">Per Occurrence/Aggregate:  </w:t>
                      </w:r>
                      <w:r w:rsidR="00986ABE">
                        <w:tab/>
                      </w:r>
                    </w:p>
                    <w:p w14:paraId="6200D531" w14:textId="77777777" w:rsidR="00986ABE" w:rsidRDefault="00C06902" w:rsidP="004522B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*Deductible</w:t>
                      </w:r>
                    </w:p>
                    <w:p w14:paraId="54FF9FFA" w14:textId="049D9A6D" w:rsidR="0046281B" w:rsidRDefault="008B3A73" w:rsidP="004628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Calibri" w:hAnsi="Calibri" w:cs="Calibri"/>
                          <w:sz w:val="16"/>
                          <w:szCs w:val="16"/>
                          <w:lang w:val="en"/>
                        </w:rPr>
                      </w:pPr>
                      <w:r w:rsidRPr="008B3A73">
                        <w:rPr>
                          <w:rFonts w:ascii="MS Gothic" w:eastAsia="MS Gothic" w:hAnsi="MS Gothic"/>
                          <w:sz w:val="16"/>
                        </w:rPr>
                        <w:t xml:space="preserve">☒ </w:t>
                      </w:r>
                      <w:r w:rsidR="00C06902">
                        <w:rPr>
                          <w:rFonts w:ascii="Calibri" w:eastAsia="Calibri" w:hAnsi="Calibri" w:cs="Calibri"/>
                          <w:sz w:val="16"/>
                          <w:szCs w:val="16"/>
                          <w:lang w:val="en"/>
                        </w:rPr>
                        <w:t>$1,000 Deductibles for Motor truck cargo</w:t>
                      </w:r>
                    </w:p>
                    <w:p w14:paraId="6DA9183A" w14:textId="56F90DD0" w:rsidR="0046281B" w:rsidRDefault="00CD30DE" w:rsidP="0046281B">
                      <w:pPr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  <w:tab w:val="left" w:pos="5760"/>
                          <w:tab w:val="left" w:pos="6120"/>
                          <w:tab w:val="left" w:pos="6480"/>
                          <w:tab w:val="left" w:pos="6840"/>
                          <w:tab w:val="left" w:pos="7200"/>
                          <w:tab w:val="left" w:pos="7560"/>
                          <w:tab w:val="left" w:pos="7920"/>
                          <w:tab w:val="left" w:pos="8280"/>
                          <w:tab w:val="left" w:pos="8640"/>
                          <w:tab w:val="left" w:pos="9000"/>
                          <w:tab w:val="left" w:pos="9360"/>
                          <w:tab w:val="left" w:pos="9720"/>
                          <w:tab w:val="left" w:pos="10080"/>
                          <w:tab w:val="left" w:pos="10440"/>
                          <w:tab w:val="left" w:pos="10800"/>
                          <w:tab w:val="left" w:pos="11160"/>
                          <w:tab w:val="left" w:pos="115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egoe Print" w:eastAsia="MS-Gothic" w:hAnsi="Segoe Print" w:cs="Segoe Print"/>
                          <w:lang w:val="en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="00C06902">
                        <w:rPr>
                          <w:rFonts w:ascii="Calibri" w:eastAsia="MS-Gothic" w:hAnsi="Calibri" w:cs="Calibri"/>
                          <w:sz w:val="16"/>
                          <w:szCs w:val="16"/>
                          <w:lang w:val="en"/>
                        </w:rPr>
                        <w:t>$2,500 Deductibles for Physical damage</w:t>
                      </w:r>
                    </w:p>
                    <w:p w14:paraId="0B13642E" w14:textId="77777777" w:rsidR="0046281B" w:rsidRDefault="0046281B" w:rsidP="004522B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01F6FCFA" w14:textId="77777777" w:rsidR="00986ABE" w:rsidRDefault="00986ABE" w:rsidP="004522B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7B53A223" w14:textId="77777777" w:rsidR="00986ABE" w:rsidRDefault="00986ABE" w:rsidP="004522B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22B4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619F940" wp14:editId="1D7BDB4D">
                <wp:simplePos x="0" y="0"/>
                <wp:positionH relativeFrom="column">
                  <wp:posOffset>-762000</wp:posOffset>
                </wp:positionH>
                <wp:positionV relativeFrom="paragraph">
                  <wp:posOffset>3927475</wp:posOffset>
                </wp:positionV>
                <wp:extent cx="7468235" cy="723900"/>
                <wp:effectExtent l="19050" t="19050" r="18415" b="1905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823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B9CF7" w14:textId="77777777" w:rsidR="00986ABE" w:rsidRDefault="00C06902" w:rsidP="004522B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UNIT REVENUE AND MILEAGE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Actual &amp; Estimated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88"/>
                              <w:gridCol w:w="2287"/>
                              <w:gridCol w:w="2287"/>
                              <w:gridCol w:w="2289"/>
                              <w:gridCol w:w="2288"/>
                            </w:tblGrid>
                            <w:tr w:rsidR="004B51B2" w14:paraId="72A27E74" w14:textId="77777777">
                              <w:tc>
                                <w:tcPr>
                                  <w:tcW w:w="22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215CD7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4F364EB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87369C9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#of Units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EAE0968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Revenue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5AB95E7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Mileage</w:t>
                                  </w:r>
                                </w:p>
                              </w:tc>
                            </w:tr>
                            <w:tr w:rsidR="004B51B2" w14:paraId="1055C821" w14:textId="77777777">
                              <w:tc>
                                <w:tcPr>
                                  <w:tcW w:w="2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EDA298A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Projected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27887A5" w14:textId="77777777" w:rsidR="00986ABE" w:rsidRP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F8B018" w14:textId="5C6208F8" w:rsidR="00986ABE" w:rsidRPr="00986ABE" w:rsidRDefault="00F37EBC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88329B" w14:textId="07666924" w:rsidR="00986ABE" w:rsidRPr="00986ABE" w:rsidRDefault="00C06902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$</w:t>
                                  </w:r>
                                  <w:r w:rsidR="00F37EBC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120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,000.00 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0A2C64" w14:textId="2D532BEE" w:rsidR="00986ABE" w:rsidRPr="00986ABE" w:rsidRDefault="00F37EBC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90</w:t>
                                  </w:r>
                                  <w:r w:rsidR="008D27C1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,</w:t>
                                  </w:r>
                                  <w:r w:rsidR="00C06902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000 </w:t>
                                  </w:r>
                                </w:p>
                              </w:tc>
                            </w:tr>
                            <w:tr w:rsidR="004B51B2" w14:paraId="62FEBD87" w14:textId="77777777">
                              <w:tc>
                                <w:tcPr>
                                  <w:tcW w:w="2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5EB5E9F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Current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99E24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8AF345" w14:textId="77777777" w:rsidR="00986ABE" w:rsidRPr="00986ABE" w:rsidRDefault="00C06902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A37581" w14:textId="77777777" w:rsidR="00986ABE" w:rsidRPr="00986ABE" w:rsidRDefault="00C06902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DFD517" w14:textId="77777777" w:rsidR="00986ABE" w:rsidRPr="00986ABE" w:rsidRDefault="00C06902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61B9CCA4" w14:textId="77777777" w:rsidR="00986ABE" w:rsidRDefault="00986ABE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9F940" id="Text Box 27" o:spid="_x0000_s1033" type="#_x0000_t202" style="position:absolute;margin-left:-60pt;margin-top:309.25pt;width:588.05pt;height:5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" strokeweight="2.25pt">
                <v:textbox>
                  <w:txbxContent>
                    <w:p w14:paraId="16DB9CF7" w14:textId="77777777" w:rsidR="00986ABE" w:rsidRDefault="00C06902" w:rsidP="004522B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UNIT REVENUE AND MILEAGE </w:t>
                      </w:r>
                      <w:r>
                        <w:rPr>
                          <w:sz w:val="18"/>
                          <w:szCs w:val="18"/>
                        </w:rPr>
                        <w:t>Actual &amp; Estimated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88"/>
                        <w:gridCol w:w="2287"/>
                        <w:gridCol w:w="2287"/>
                        <w:gridCol w:w="2289"/>
                        <w:gridCol w:w="2288"/>
                      </w:tblGrid>
                      <w:tr w:rsidR="004B51B2" w14:paraId="72A27E74" w14:textId="77777777">
                        <w:tc>
                          <w:tcPr>
                            <w:tcW w:w="22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2215CD7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4F364EB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87369C9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#of Units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EAE0968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Revenue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5AB95E7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Mileage</w:t>
                            </w:r>
                          </w:p>
                        </w:tc>
                      </w:tr>
                      <w:tr w:rsidR="004B51B2" w14:paraId="1055C821" w14:textId="77777777">
                        <w:tc>
                          <w:tcPr>
                            <w:tcW w:w="2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EDA298A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Projected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27887A5" w14:textId="77777777" w:rsidR="00986ABE" w:rsidRP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F8B018" w14:textId="5C6208F8" w:rsidR="00986ABE" w:rsidRPr="00986ABE" w:rsidRDefault="00F37EBC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88329B" w14:textId="07666924" w:rsidR="00986ABE" w:rsidRPr="00986ABE" w:rsidRDefault="00C06902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$</w:t>
                            </w:r>
                            <w:r w:rsidR="00F37EBC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120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,000.00 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0A2C64" w14:textId="2D532BEE" w:rsidR="00986ABE" w:rsidRPr="00986ABE" w:rsidRDefault="00F37EBC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90</w:t>
                            </w:r>
                            <w:r w:rsidR="008D27C1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,</w:t>
                            </w:r>
                            <w:r w:rsidR="00C06902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000 </w:t>
                            </w:r>
                          </w:p>
                        </w:tc>
                      </w:tr>
                      <w:tr w:rsidR="004B51B2" w14:paraId="62FEBD87" w14:textId="77777777">
                        <w:tc>
                          <w:tcPr>
                            <w:tcW w:w="2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5EB5E9F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Current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99E24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8AF345" w14:textId="77777777" w:rsidR="00986ABE" w:rsidRPr="00986ABE" w:rsidRDefault="00C06902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A37581" w14:textId="77777777" w:rsidR="00986ABE" w:rsidRPr="00986ABE" w:rsidRDefault="00C06902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DFD517" w14:textId="77777777" w:rsidR="00986ABE" w:rsidRPr="00986ABE" w:rsidRDefault="00C06902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61B9CCA4" w14:textId="77777777" w:rsidR="00986ABE" w:rsidRDefault="00986ABE" w:rsidP="004522B4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22B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398E4A7" wp14:editId="0B889FAE">
                <wp:simplePos x="0" y="0"/>
                <wp:positionH relativeFrom="column">
                  <wp:posOffset>-764540</wp:posOffset>
                </wp:positionH>
                <wp:positionV relativeFrom="paragraph">
                  <wp:posOffset>4737100</wp:posOffset>
                </wp:positionV>
                <wp:extent cx="7468235" cy="1384935"/>
                <wp:effectExtent l="19050" t="19050" r="18415" b="24765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8235" cy="138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7F9C8" w14:textId="77777777" w:rsidR="00986ABE" w:rsidRDefault="00C06902" w:rsidP="004522B4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DRIVER SECTION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15"/>
                              <w:gridCol w:w="3853"/>
                              <w:gridCol w:w="3416"/>
                              <w:gridCol w:w="719"/>
                              <w:gridCol w:w="2716"/>
                            </w:tblGrid>
                            <w:tr w:rsidR="004B51B2" w14:paraId="3D20B5BB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E2638F5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Sr. No.</w:t>
                                  </w: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B63FDE6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Driver’s Name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61033CC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License Number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6A011BF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State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5D590CD" w14:textId="77777777" w:rsidR="00E85CC1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Years of Exp.  </w:t>
                                  </w:r>
                                </w:p>
                              </w:tc>
                            </w:tr>
                            <w:tr w:rsidR="00CD30DE" w14:paraId="1E3F8629" w14:textId="77777777" w:rsidTr="00C72916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E895AF" w14:textId="090C2566" w:rsidR="00CD30DE" w:rsidRPr="00986ABE" w:rsidRDefault="00CD30DE" w:rsidP="00CD30D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C330BE" w14:textId="2836A691" w:rsidR="00CD30DE" w:rsidRPr="00CD30DE" w:rsidRDefault="00CD30DE" w:rsidP="00CD30D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CD30DE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Kulwinder Singh 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631BE84" w14:textId="3F9CA7F2" w:rsidR="00CD30DE" w:rsidRPr="00CD30DE" w:rsidRDefault="00CD30DE" w:rsidP="00CD30D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CD30DE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  <w:t>Y4452272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66B175" w14:textId="17F350C2" w:rsidR="00CD30DE" w:rsidRPr="00CD30DE" w:rsidRDefault="00CD30DE" w:rsidP="00CD30D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CD30DE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7B2B7BB" w14:textId="7F218D4C" w:rsidR="00CD30DE" w:rsidRPr="00CD30DE" w:rsidRDefault="00534924" w:rsidP="00CD30D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D30DE" w14:paraId="7B5CE4D2" w14:textId="77777777" w:rsidTr="00C72916">
                              <w:trPr>
                                <w:trHeight w:val="193"/>
                              </w:trPr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0A84E0" w14:textId="2AE819B5" w:rsidR="00CD30DE" w:rsidRPr="008D27C1" w:rsidRDefault="00CD30DE" w:rsidP="00CD30D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983EC5" w14:textId="53A0C42B" w:rsidR="00CD30DE" w:rsidRPr="00CD30DE" w:rsidRDefault="00CD30DE" w:rsidP="00CD30D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CD30DE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  <w:t>Davinder Singh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7ACEAA6" w14:textId="77E3B2DF" w:rsidR="00CD30DE" w:rsidRPr="00CD30DE" w:rsidRDefault="00CD30DE" w:rsidP="00CD30D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CD30DE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  <w:t>Y7788732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B2CF67" w14:textId="6C6DE22A" w:rsidR="00CD30DE" w:rsidRPr="00CD30DE" w:rsidRDefault="00CD30DE" w:rsidP="00CD30D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CD30DE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CB67E1" w14:textId="45369CE3" w:rsidR="00CD30DE" w:rsidRPr="00CD30DE" w:rsidRDefault="00534924" w:rsidP="00CD30D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E35465" w14:paraId="0BF5B8FB" w14:textId="77777777" w:rsidTr="00232A8B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C3546F" w14:textId="05AAB036" w:rsidR="00E35465" w:rsidRPr="008D27C1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8B01D0" w14:textId="7C312D7B" w:rsidR="00E35465" w:rsidRPr="00E35465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CD15A15" w14:textId="6814ACAC" w:rsidR="00E35465" w:rsidRPr="00E35465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79C972" w14:textId="4313C260" w:rsidR="00E35465" w:rsidRPr="008D27C1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31F0F4" w14:textId="21AB48C7" w:rsidR="00E35465" w:rsidRPr="008D27C1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35465" w14:paraId="6F9CB356" w14:textId="77777777" w:rsidTr="00232A8B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C61DDE" w14:textId="3119DE43" w:rsidR="00E35465" w:rsidRPr="008D27C1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74BFB1" w14:textId="01D05A03" w:rsidR="00E35465" w:rsidRPr="00E35465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4EAAE76" w14:textId="1ED8E4DB" w:rsidR="00E35465" w:rsidRPr="00E35465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33B171" w14:textId="50F33F86" w:rsidR="00E35465" w:rsidRPr="008D27C1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2B2E52" w14:textId="0036CA15" w:rsidR="00E35465" w:rsidRPr="008D27C1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37D16169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98E93E" w14:textId="6E33F07A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38EB3B" w14:textId="66733E8F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A50C00" w14:textId="4D5F9210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CA467A" w14:textId="1BE8CF25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FE6E12" w14:textId="2B1691EC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4787E9B9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92CDCF" w14:textId="0BFD22E7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EE8824" w14:textId="69D78458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E9B65A" w14:textId="027BFE4D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057C7A" w14:textId="087EC5EE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852FCF" w14:textId="599D742D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75F47A13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1E29A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310EDC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13FF4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358CE8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6B5DA7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FC23C3" w14:textId="77777777" w:rsidR="00986ABE" w:rsidRDefault="00986ABE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8E4A7" id="Text Box 28" o:spid="_x0000_s1034" type="#_x0000_t202" style="position:absolute;margin-left:-60.2pt;margin-top:373pt;width:588.05pt;height:109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" strokeweight="2.25pt">
                <v:textbox>
                  <w:txbxContent>
                    <w:p w14:paraId="23A7F9C8" w14:textId="77777777" w:rsidR="00986ABE" w:rsidRDefault="00C06902" w:rsidP="004522B4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DRIVER SECTION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15"/>
                        <w:gridCol w:w="3853"/>
                        <w:gridCol w:w="3416"/>
                        <w:gridCol w:w="719"/>
                        <w:gridCol w:w="2716"/>
                      </w:tblGrid>
                      <w:tr w:rsidR="004B51B2" w14:paraId="3D20B5BB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E2638F5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Sr. No.</w:t>
                            </w: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B63FDE6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Driver’s Name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61033CC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License Number</w:t>
                            </w: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6A011BF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State</w:t>
                            </w: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5D590CD" w14:textId="77777777" w:rsidR="00E85CC1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Years of Exp.  </w:t>
                            </w:r>
                          </w:p>
                        </w:tc>
                      </w:tr>
                      <w:tr w:rsidR="00CD30DE" w14:paraId="1E3F8629" w14:textId="77777777" w:rsidTr="00C72916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E895AF" w14:textId="090C2566" w:rsidR="00CD30DE" w:rsidRPr="00986ABE" w:rsidRDefault="00CD30DE" w:rsidP="00CD30D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C330BE" w14:textId="2836A691" w:rsidR="00CD30DE" w:rsidRPr="00CD30DE" w:rsidRDefault="00CD30DE" w:rsidP="00CD30D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D30DE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Kulwinder Singh 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631BE84" w14:textId="3F9CA7F2" w:rsidR="00CD30DE" w:rsidRPr="00CD30DE" w:rsidRDefault="00CD30DE" w:rsidP="00CD30D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D30DE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Y4452272</w:t>
                            </w: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D66B175" w14:textId="17F350C2" w:rsidR="00CD30DE" w:rsidRPr="00CD30DE" w:rsidRDefault="00CD30DE" w:rsidP="00CD30D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D30DE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7B2B7BB" w14:textId="7F218D4C" w:rsidR="00CD30DE" w:rsidRPr="00CD30DE" w:rsidRDefault="00534924" w:rsidP="00CD30D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4</w:t>
                            </w:r>
                          </w:p>
                        </w:tc>
                      </w:tr>
                      <w:tr w:rsidR="00CD30DE" w14:paraId="7B5CE4D2" w14:textId="77777777" w:rsidTr="00C72916">
                        <w:trPr>
                          <w:trHeight w:val="193"/>
                        </w:trPr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0A84E0" w14:textId="2AE819B5" w:rsidR="00CD30DE" w:rsidRPr="008D27C1" w:rsidRDefault="00CD30DE" w:rsidP="00CD30D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983EC5" w14:textId="53A0C42B" w:rsidR="00CD30DE" w:rsidRPr="00CD30DE" w:rsidRDefault="00CD30DE" w:rsidP="00CD30D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D30DE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Davinder Singh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7ACEAA6" w14:textId="77E3B2DF" w:rsidR="00CD30DE" w:rsidRPr="00CD30DE" w:rsidRDefault="00CD30DE" w:rsidP="00CD30D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D30DE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Y7788732</w:t>
                            </w: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B2CF67" w14:textId="6C6DE22A" w:rsidR="00CD30DE" w:rsidRPr="00CD30DE" w:rsidRDefault="00CD30DE" w:rsidP="00CD30D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D30DE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CB67E1" w14:textId="45369CE3" w:rsidR="00CD30DE" w:rsidRPr="00CD30DE" w:rsidRDefault="00534924" w:rsidP="00CD30D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4</w:t>
                            </w:r>
                          </w:p>
                        </w:tc>
                      </w:tr>
                      <w:tr w:rsidR="00E35465" w14:paraId="0BF5B8FB" w14:textId="77777777" w:rsidTr="00232A8B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C3546F" w14:textId="05AAB036" w:rsidR="00E35465" w:rsidRPr="008D27C1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8B01D0" w14:textId="7C312D7B" w:rsidR="00E35465" w:rsidRPr="00E35465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CD15A15" w14:textId="6814ACAC" w:rsidR="00E35465" w:rsidRPr="00E35465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79C972" w14:textId="4313C260" w:rsidR="00E35465" w:rsidRPr="008D27C1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931F0F4" w14:textId="21AB48C7" w:rsidR="00E35465" w:rsidRPr="008D27C1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E35465" w14:paraId="6F9CB356" w14:textId="77777777" w:rsidTr="00232A8B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C61DDE" w14:textId="3119DE43" w:rsidR="00E35465" w:rsidRPr="008D27C1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774BFB1" w14:textId="01D05A03" w:rsidR="00E35465" w:rsidRPr="00E35465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4EAAE76" w14:textId="1ED8E4DB" w:rsidR="00E35465" w:rsidRPr="00E35465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33B171" w14:textId="50F33F86" w:rsidR="00E35465" w:rsidRPr="008D27C1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C2B2E52" w14:textId="0036CA15" w:rsidR="00E35465" w:rsidRPr="008D27C1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37D16169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998E93E" w14:textId="6E33F07A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38EB3B" w14:textId="66733E8F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A50C00" w14:textId="4D5F9210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CA467A" w14:textId="1BE8CF25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FE6E12" w14:textId="2B1691EC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4787E9B9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92CDCF" w14:textId="0BFD22E7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8EE8824" w14:textId="69D78458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E9B65A" w14:textId="027BFE4D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E057C7A" w14:textId="087EC5EE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852FCF" w14:textId="599D742D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75F47A13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1E29A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310EDC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913FF4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F358CE8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6B5DA7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3EFC23C3" w14:textId="77777777" w:rsidR="00986ABE" w:rsidRDefault="00986ABE" w:rsidP="004522B4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22B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36294DB" wp14:editId="47F54357">
                <wp:simplePos x="0" y="0"/>
                <wp:positionH relativeFrom="column">
                  <wp:posOffset>-760730</wp:posOffset>
                </wp:positionH>
                <wp:positionV relativeFrom="paragraph">
                  <wp:posOffset>6206490</wp:posOffset>
                </wp:positionV>
                <wp:extent cx="7467600" cy="1097280"/>
                <wp:effectExtent l="19050" t="19050" r="19050" b="2667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8AAA8" w14:textId="77777777" w:rsidR="00986ABE" w:rsidRDefault="00C06902" w:rsidP="004522B4">
                            <w:pPr>
                              <w:spacing w:after="0"/>
                            </w:pPr>
                            <w:r>
                              <w:t>I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NSURANCE HISTORY &amp; LOSS EXPERIENCE</w:t>
                            </w:r>
                          </w:p>
                          <w:p w14:paraId="0917E127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HAS ANY INSURANCE CARRIER CANCELLED OR NONRENEWED YOUR POLICY IN THE LAST THREE YEARS?</w:t>
                            </w:r>
                            <w:r>
                              <w:rPr>
                                <w:sz w:val="1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74253ADB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If yes, please provide an explanation:    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44"/>
                              <w:gridCol w:w="2786"/>
                              <w:gridCol w:w="1585"/>
                              <w:gridCol w:w="842"/>
                              <w:gridCol w:w="1079"/>
                              <w:gridCol w:w="3797"/>
                            </w:tblGrid>
                            <w:tr w:rsidR="004B51B2" w14:paraId="2DBB93AA" w14:textId="77777777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34FCB69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Policy Term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73B4BB1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Insurance Company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8D3A941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Policy Number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B11084A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# of Units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777EB75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Any Claims?</w:t>
                                  </w:r>
                                </w:p>
                              </w:tc>
                              <w:tc>
                                <w:tcPr>
                                  <w:tcW w:w="3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E90A2A0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If yes, Provide Details</w:t>
                                  </w:r>
                                </w:p>
                              </w:tc>
                            </w:tr>
                            <w:tr w:rsidR="004B51B2" w14:paraId="250693A9" w14:textId="77777777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1CBBCD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5D4F2F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B3A241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646BD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89AA83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5F3F28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775BDBF3" w14:textId="77777777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85B81BB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8C936A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0010FD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989EB0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0CAB8B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1DB2A8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6D4FAAB2" w14:textId="77777777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12027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F5A5E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EAC033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1DC353A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F2BD9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607404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546893" w14:textId="77777777" w:rsidR="00986ABE" w:rsidRDefault="00986ABE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294DB" id="Text Box 29" o:spid="_x0000_s1035" type="#_x0000_t202" style="position:absolute;margin-left:-59.9pt;margin-top:488.7pt;width:588pt;height:8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" strokeweight="2.25pt">
                <v:textbox>
                  <w:txbxContent>
                    <w:p w14:paraId="6ED8AAA8" w14:textId="77777777" w:rsidR="00986ABE" w:rsidRDefault="00C06902" w:rsidP="004522B4">
                      <w:pPr>
                        <w:spacing w:after="0"/>
                      </w:pPr>
                      <w:r>
                        <w:t>I</w:t>
                      </w:r>
                      <w:r>
                        <w:rPr>
                          <w:b/>
                          <w:u w:val="single"/>
                        </w:rPr>
                        <w:t>NSURANCE HISTORY &amp; LOSS EXPERIENCE</w:t>
                      </w:r>
                    </w:p>
                    <w:p w14:paraId="0917E127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HAS ANY INSURANCE CARRIER CANCELLED OR NONRENEWED YOUR POLICY IN THE LAST THREE YEARS?</w:t>
                      </w:r>
                      <w:r>
                        <w:rPr>
                          <w:sz w:val="16"/>
                        </w:rPr>
                        <w:tab/>
                        <w:t xml:space="preserve"> </w:t>
                      </w:r>
                      <w:r>
                        <w:rPr>
                          <w:sz w:val="16"/>
                        </w:rPr>
                        <w:tab/>
                      </w:r>
                    </w:p>
                    <w:p w14:paraId="74253ADB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If yes, please provide an explanation:    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44"/>
                        <w:gridCol w:w="2786"/>
                        <w:gridCol w:w="1585"/>
                        <w:gridCol w:w="842"/>
                        <w:gridCol w:w="1079"/>
                        <w:gridCol w:w="3797"/>
                      </w:tblGrid>
                      <w:tr w:rsidR="004B51B2" w14:paraId="2DBB93AA" w14:textId="77777777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34FCB69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Policy Term</w:t>
                            </w: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73B4BB1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Insurance Company</w:t>
                            </w: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8D3A941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Policy Number</w:t>
                            </w: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B11084A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# of Units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777EB75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Any Claims?</w:t>
                            </w:r>
                          </w:p>
                        </w:tc>
                        <w:tc>
                          <w:tcPr>
                            <w:tcW w:w="3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E90A2A0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If yes, Provide Details</w:t>
                            </w:r>
                          </w:p>
                        </w:tc>
                      </w:tr>
                      <w:tr w:rsidR="004B51B2" w14:paraId="250693A9" w14:textId="77777777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1CBBCD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5D4F2F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BB3A241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5646BD5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89AA83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5F3F28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4B51B2" w14:paraId="775BDBF3" w14:textId="77777777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85B81BB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8C936A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0010FD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989EB0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0CAB8B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D1DB2A8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4B51B2" w14:paraId="6D4FAAB2" w14:textId="77777777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12027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FF5A5E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DEAC033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1DC353A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F2BD9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607404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4546893" w14:textId="77777777" w:rsidR="00986ABE" w:rsidRDefault="00986ABE" w:rsidP="004522B4">
                      <w:pPr>
                        <w:spacing w:after="0"/>
                        <w:rPr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22B4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72539C6" wp14:editId="5A261A40">
                <wp:simplePos x="0" y="0"/>
                <wp:positionH relativeFrom="margin">
                  <wp:align>center</wp:align>
                </wp:positionH>
                <wp:positionV relativeFrom="paragraph">
                  <wp:posOffset>7388860</wp:posOffset>
                </wp:positionV>
                <wp:extent cx="7467600" cy="826135"/>
                <wp:effectExtent l="19050" t="19050" r="19050" b="12065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0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3A03D" w14:textId="77777777" w:rsidR="00986ABE" w:rsidRDefault="00C06902" w:rsidP="004522B4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SCHEDULE OF ADDITIONAL INSUREDS</w:t>
                            </w:r>
                          </w:p>
                          <w:tbl>
                            <w:tblPr>
                              <w:tblStyle w:val="TableGrid"/>
                              <w:tblW w:w="115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35"/>
                              <w:gridCol w:w="4500"/>
                              <w:gridCol w:w="3780"/>
                              <w:gridCol w:w="900"/>
                              <w:gridCol w:w="720"/>
                              <w:gridCol w:w="1073"/>
                            </w:tblGrid>
                            <w:tr w:rsidR="004B51B2" w14:paraId="1600E8B9" w14:textId="77777777">
                              <w:trPr>
                                <w:trHeight w:val="21"/>
                              </w:trPr>
                              <w:tc>
                                <w:tcPr>
                                  <w:tcW w:w="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4A6EECC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Sr.#</w:t>
                                  </w: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323C926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EE883C1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91371DC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City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A03CA62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State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E77D3B0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Zip Code</w:t>
                                  </w:r>
                                </w:p>
                              </w:tc>
                            </w:tr>
                            <w:tr w:rsidR="004B51B2" w14:paraId="02CE9D04" w14:textId="77777777">
                              <w:trPr>
                                <w:trHeight w:val="21"/>
                              </w:trPr>
                              <w:tc>
                                <w:tcPr>
                                  <w:tcW w:w="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ECB642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18CC8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6B4CFA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750F47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D7FC53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F7B45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02B7E43A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6A5E6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B42E8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698F63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AEB87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E74522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540106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65F75C88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3BB3C84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0D7DAE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9B5202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A5C960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2B5FFB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C0E26E8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A5CDD5" w14:textId="77777777" w:rsidR="00986ABE" w:rsidRDefault="00986ABE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539C6" id="Text Box 30" o:spid="_x0000_s1036" type="#_x0000_t202" style="position:absolute;margin-left:0;margin-top:581.8pt;width:588pt;height:65.05pt;z-index:2516746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" strokeweight="2.25pt">
                <v:textbox>
                  <w:txbxContent>
                    <w:p w14:paraId="1083A03D" w14:textId="77777777" w:rsidR="00986ABE" w:rsidRDefault="00C06902" w:rsidP="004522B4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SCHEDULE OF ADDITIONAL INSUREDS</w:t>
                      </w:r>
                    </w:p>
                    <w:tbl>
                      <w:tblPr>
                        <w:tblStyle w:val="TableGrid"/>
                        <w:tblW w:w="11508" w:type="dxa"/>
                        <w:tblLook w:val="04A0" w:firstRow="1" w:lastRow="0" w:firstColumn="1" w:lastColumn="0" w:noHBand="0" w:noVBand="1"/>
                      </w:tblPr>
                      <w:tblGrid>
                        <w:gridCol w:w="535"/>
                        <w:gridCol w:w="4500"/>
                        <w:gridCol w:w="3780"/>
                        <w:gridCol w:w="900"/>
                        <w:gridCol w:w="720"/>
                        <w:gridCol w:w="1073"/>
                      </w:tblGrid>
                      <w:tr w:rsidR="004B51B2" w14:paraId="1600E8B9" w14:textId="77777777">
                        <w:trPr>
                          <w:trHeight w:val="21"/>
                        </w:trPr>
                        <w:tc>
                          <w:tcPr>
                            <w:tcW w:w="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4A6EECC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Sr.#</w:t>
                            </w: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323C926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EE883C1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91371DC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City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A03CA62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State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E77D3B0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Zip Code</w:t>
                            </w:r>
                          </w:p>
                        </w:tc>
                      </w:tr>
                      <w:tr w:rsidR="004B51B2" w14:paraId="02CE9D04" w14:textId="77777777">
                        <w:trPr>
                          <w:trHeight w:val="21"/>
                        </w:trPr>
                        <w:tc>
                          <w:tcPr>
                            <w:tcW w:w="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ECB642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18CC8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96B4CFA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750F47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D7FC53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F7B45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4B51B2" w14:paraId="02B7E43A" w14:textId="77777777">
                        <w:trPr>
                          <w:trHeight w:val="20"/>
                        </w:trPr>
                        <w:tc>
                          <w:tcPr>
                            <w:tcW w:w="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B6A5E65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B42E85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D698F63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5AEB875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E74522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540106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65F75C88" w14:textId="77777777">
                        <w:trPr>
                          <w:trHeight w:val="20"/>
                        </w:trPr>
                        <w:tc>
                          <w:tcPr>
                            <w:tcW w:w="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3BB3C84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0D7DAE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9B5202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AA5C960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2B5FFB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C0E26E8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5DA5CDD5" w14:textId="77777777" w:rsidR="00986ABE" w:rsidRDefault="00986ABE" w:rsidP="004522B4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ED52BA" w14:textId="77777777" w:rsidR="001C43A2" w:rsidRPr="00802991" w:rsidRDefault="00C06902" w:rsidP="0080299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2C9E15F" wp14:editId="15D79E01">
                <wp:simplePos x="0" y="0"/>
                <wp:positionH relativeFrom="column">
                  <wp:posOffset>-775970</wp:posOffset>
                </wp:positionH>
                <wp:positionV relativeFrom="paragraph">
                  <wp:posOffset>0</wp:posOffset>
                </wp:positionV>
                <wp:extent cx="7395210" cy="8324215"/>
                <wp:effectExtent l="0" t="0" r="15240" b="19685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5210" cy="832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66609" w14:textId="77777777" w:rsidR="001C43A2" w:rsidRDefault="00C06902" w:rsidP="001C43A2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SIGNATURES</w:t>
                            </w:r>
                          </w:p>
                          <w:p w14:paraId="04851042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This application does not bind you or us to complete the insurance, but it is agreed that the information contained herein shall be the basis of the contract should a</w:t>
                            </w:r>
                          </w:p>
                          <w:p w14:paraId="7FCD7529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policy be issued.</w:t>
                            </w:r>
                          </w:p>
                          <w:p w14:paraId="0814A726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1B5D1D05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Attention all applicants in the states of AL, AR, AZ, CA CO, DE, FL, IN, KY, MN, NH, NJ, NY, OH, PA, TN, UT - For your protection the preceding states' laws require</w:t>
                            </w:r>
                          </w:p>
                          <w:p w14:paraId="5E2F15D7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the following to appear on this form: Any person who knowingly, and with intent to defraud any insurance company or other person, files an application for insurance</w:t>
                            </w:r>
                          </w:p>
                          <w:p w14:paraId="4F65CED1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or statement of claim containing any materially false, incomplete, or misleading information, or conceals information concerning any material fact thereto, commits</w:t>
                            </w:r>
                          </w:p>
                          <w:p w14:paraId="0FBC0F7B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 fraudulent insurance act, which is a crime punishable by incarceration and shall also be subject to civil penalties</w:t>
                            </w:r>
                          </w:p>
                          <w:p w14:paraId="3CAA9635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75155C1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 risks located in New York, Pennsylvania and California: Any person who knowingly makes or assists, abets, solicits or conspires with another to make a false or</w:t>
                            </w:r>
                          </w:p>
                          <w:p w14:paraId="0653B98A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misleading report of theft, destruction, damage or conversion of any motor vehicle to a law enforcement agency, a state department of motor vehicles, or an insurance</w:t>
                            </w:r>
                          </w:p>
                          <w:p w14:paraId="55019050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company commits perjury or a fraudulent insurance act, which are crimes punishable by incarceration, and shall also be subject to a civil penalty.</w:t>
                            </w:r>
                          </w:p>
                          <w:p w14:paraId="380A3B35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B8E3A8A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 authorize, NTA General Insurance Agency to obtain a copy of my Motor Vehicle Report for rating/underwriting the insurance for which I have applied. I also understand</w:t>
                            </w:r>
                          </w:p>
                          <w:p w14:paraId="1A68BB9E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that a routine inquiry may be made providing information concerning my character, general reputation, personal characteristics and mode of living, as well as any</w:t>
                            </w:r>
                          </w:p>
                          <w:p w14:paraId="3EF25D10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pertinent financial data deemed necessary. Upon written request, information as to the nature and scope of the report will be provided to me.</w:t>
                            </w:r>
                          </w:p>
                          <w:p w14:paraId="72E8FF48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6F967081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 hereby certify that the foregoing statements and answers a just, full and true exposition of all the facts and circumstances with regard to the risk to be insured, insofar</w:t>
                            </w:r>
                          </w:p>
                          <w:p w14:paraId="7966EEBC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as the same are known to be, and the same are hereby made as the basis and condition of the insurance.</w:t>
                            </w:r>
                          </w:p>
                          <w:p w14:paraId="7CE19575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52FB0BF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Any person who, with intent to defraud or knowing that he or she is facilitating a fraud against an insurer, submits an application or files a claim containing a false</w:t>
                            </w:r>
                          </w:p>
                          <w:p w14:paraId="419C8A58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or deceptive statement is guilty of insurance fraud. By signing below, I affirm full knowledge of the and adherence to current D.O.T. Safety Regulations, and hereby</w:t>
                            </w:r>
                          </w:p>
                          <w:p w14:paraId="2D742EA8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apply for insurance with respect to the coverage stated herein.</w:t>
                            </w:r>
                          </w:p>
                          <w:p w14:paraId="5D2EB0F5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63477D3F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It is through the inducement of the provided information that New York Marine and General Insurance Company shall issue a policy. It is a stipulation of the policy that</w:t>
                            </w:r>
                          </w:p>
                          <w:p w14:paraId="489CB659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the policy shall become null and void, and no benefit or effect whatsoever as to any claim arising, in the event that any of the accurate admittance of the application</w:t>
                            </w:r>
                          </w:p>
                          <w:p w14:paraId="3F0C53B7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are found false of fraudulent in</w:t>
                            </w:r>
                          </w:p>
                          <w:p w14:paraId="56F47616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B630554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The vehicles to be insured are owned or leased by the Applicant/Name Insured and the drivers on record with New York Marine and General Insurance Company will</w:t>
                            </w:r>
                          </w:p>
                          <w:p w14:paraId="20D05177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be the only drivers of the insured vehicles during the policy period and all subsequent renewals unless additional drivers are reported to and approved by New York</w:t>
                            </w:r>
                          </w:p>
                          <w:p w14:paraId="72D21613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Marine And General Insurance Company prior to the operation or use of any vehicle shown in the policy.</w:t>
                            </w:r>
                          </w:p>
                          <w:p w14:paraId="00A5BA90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70F2C9E7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D388779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CB20931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5178DA6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3A1BBB2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EAA83D1" w14:textId="77777777" w:rsidR="001C43A2" w:rsidRDefault="00C06902" w:rsidP="001C43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Insured’s Signature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Producer’s Name</w:t>
                            </w:r>
                          </w:p>
                          <w:p w14:paraId="0E8FAEFD" w14:textId="77777777" w:rsidR="001C43A2" w:rsidRDefault="00C06902" w:rsidP="001C43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3938CD05" w14:textId="77777777" w:rsidR="001C43A2" w:rsidRDefault="00C06902" w:rsidP="001C43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Date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Producer’s Signature</w:t>
                            </w:r>
                          </w:p>
                          <w:p w14:paraId="531DF9A1" w14:textId="77777777" w:rsidR="001C43A2" w:rsidRDefault="00C06902" w:rsidP="001C43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3FFE73E6" w14:textId="77777777" w:rsidR="001C43A2" w:rsidRDefault="00C06902" w:rsidP="001C43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Date</w:t>
                            </w:r>
                          </w:p>
                          <w:p w14:paraId="1FB1134D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73E3528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9E15F" id="Text Box 31" o:spid="_x0000_s1037" type="#_x0000_t202" style="position:absolute;margin-left:-61.1pt;margin-top:0;width:582.3pt;height:655.4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" strokeweight="1.5pt">
                <v:textbox>
                  <w:txbxContent>
                    <w:p w14:paraId="04066609" w14:textId="77777777" w:rsidR="001C43A2" w:rsidRDefault="00C06902" w:rsidP="001C43A2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SIGNATURES</w:t>
                      </w:r>
                    </w:p>
                    <w:p w14:paraId="04851042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This application does not bind you or us to complete the insurance, but it is agreed that the information contained herein shall be the basis of the contract should a</w:t>
                      </w:r>
                    </w:p>
                    <w:p w14:paraId="7FCD7529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policy be issued.</w:t>
                      </w:r>
                    </w:p>
                    <w:p w14:paraId="0814A726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1B5D1D05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Attention all applicants in the states of AL, AR, AZ, CA CO, DE, FL, IN, KY, MN, NH, NJ, NY, OH, PA, TN, UT - For your protection the preceding states' laws require</w:t>
                      </w:r>
                    </w:p>
                    <w:p w14:paraId="5E2F15D7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the following to appear on this form: Any person who knowingly, and with intent to defraud any insurance company or other person, files an application for insurance</w:t>
                      </w:r>
                    </w:p>
                    <w:p w14:paraId="4F65CED1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or statement of claim containing any materially false, incomplete, or misleading information, or conceals information concerning any material fact thereto, commits</w:t>
                      </w:r>
                    </w:p>
                    <w:p w14:paraId="0FBC0F7B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 fraudulent insurance act, which is a crime punishable by incarceration and shall also be subject to civil penalties</w:t>
                      </w:r>
                    </w:p>
                    <w:p w14:paraId="3CAA9635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775155C1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For risks located in New York, Pennsylvania and California: Any person who knowingly makes or assists, abets, solicits or conspires with another to make a false or</w:t>
                      </w:r>
                    </w:p>
                    <w:p w14:paraId="0653B98A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misleading report of theft, destruction, damage or conversion of any motor vehicle to a law enforcement agency, a state department of motor vehicles, or an insurance</w:t>
                      </w:r>
                    </w:p>
                    <w:p w14:paraId="55019050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company commits perjury or a fraudulent insurance act, which are crimes punishable by incarceration, and shall also be subject to a civil penalty.</w:t>
                      </w:r>
                    </w:p>
                    <w:p w14:paraId="380A3B35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7B8E3A8A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 authorize, NTA General Insurance Agency to obtain a copy of my Motor Vehicle Report for rating/underwriting the insurance for which I have applied. I also understand</w:t>
                      </w:r>
                    </w:p>
                    <w:p w14:paraId="1A68BB9E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that a routine inquiry may be made providing information concerning my character, general reputation, personal characteristics and mode of living, as well as any</w:t>
                      </w:r>
                    </w:p>
                    <w:p w14:paraId="3EF25D10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pertinent financial data deemed necessary. Upon written request, information as to the nature and scope of the report will be provided to me.</w:t>
                      </w:r>
                    </w:p>
                    <w:p w14:paraId="72E8FF48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6F967081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 hereby certify that the foregoing statements and answers a just, full and true exposition of all the facts and circumstances with regard to the risk to be insured, insofar</w:t>
                      </w:r>
                    </w:p>
                    <w:p w14:paraId="7966EEBC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as the same are known to be, and the same are hereby made as the basis and condition of the insurance.</w:t>
                      </w:r>
                    </w:p>
                    <w:p w14:paraId="7CE19575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752FB0BF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Any person who, with intent to defraud or knowing that he or she is facilitating a fraud against an insurer, submits an application or files a claim containing a false</w:t>
                      </w:r>
                    </w:p>
                    <w:p w14:paraId="419C8A58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or deceptive statement is guilty of insurance fraud. By signing below, I affirm full knowledge of the and adherence to current D.O.T. Safety Regulations, and hereby</w:t>
                      </w:r>
                    </w:p>
                    <w:p w14:paraId="2D742EA8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apply for insurance with respect to the coverage stated herein.</w:t>
                      </w:r>
                    </w:p>
                    <w:p w14:paraId="5D2EB0F5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63477D3F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It is through the inducement of the provided information that New York Marine and General Insurance Company shall issue a policy. It is a stipulation of the policy that</w:t>
                      </w:r>
                    </w:p>
                    <w:p w14:paraId="489CB659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the policy shall become null and void, and no benefit or effect whatsoever as to any claim arising, in the event that any of the accurate admittance of the application</w:t>
                      </w:r>
                    </w:p>
                    <w:p w14:paraId="3F0C53B7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are found false of fraudulent in</w:t>
                      </w:r>
                    </w:p>
                    <w:p w14:paraId="56F47616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7B630554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The vehicles to be insured are owned or leased by the Applicant/Name Insured and the drivers on record with New York Marine and General Insurance Company will</w:t>
                      </w:r>
                    </w:p>
                    <w:p w14:paraId="20D05177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be the only drivers of the insured vehicles during the policy period and all subsequent renewals unless additional drivers are reported to and approved by New York</w:t>
                      </w:r>
                    </w:p>
                    <w:p w14:paraId="72D21613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Marine And General Insurance Company prior to the operation or use of any vehicle shown in the policy.</w:t>
                      </w:r>
                    </w:p>
                    <w:p w14:paraId="00A5BA90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</w:p>
                    <w:p w14:paraId="70F2C9E7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2D388779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6CB20931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05178DA6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73A1BBB2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1EAA83D1" w14:textId="77777777" w:rsidR="001C43A2" w:rsidRDefault="00C06902" w:rsidP="001C43A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Insured’s Signature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Producer’s Name</w:t>
                      </w:r>
                    </w:p>
                    <w:p w14:paraId="0E8FAEFD" w14:textId="77777777" w:rsidR="001C43A2" w:rsidRDefault="00C06902" w:rsidP="001C43A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</w:p>
                    <w:p w14:paraId="3938CD05" w14:textId="77777777" w:rsidR="001C43A2" w:rsidRDefault="00C06902" w:rsidP="001C43A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Date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Producer’s Signature</w:t>
                      </w:r>
                    </w:p>
                    <w:p w14:paraId="531DF9A1" w14:textId="77777777" w:rsidR="001C43A2" w:rsidRDefault="00C06902" w:rsidP="001C43A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</w:p>
                    <w:p w14:paraId="3FFE73E6" w14:textId="77777777" w:rsidR="001C43A2" w:rsidRDefault="00C06902" w:rsidP="001C43A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Date</w:t>
                      </w:r>
                    </w:p>
                    <w:p w14:paraId="1FB1134D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673E3528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C43A2" w:rsidRPr="00802991" w:rsidSect="006354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18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FF9F2" w14:textId="77777777" w:rsidR="00372396" w:rsidRDefault="00372396" w:rsidP="00CC08A5">
      <w:pPr>
        <w:spacing w:after="0" w:line="240" w:lineRule="auto"/>
      </w:pPr>
      <w:r>
        <w:separator/>
      </w:r>
    </w:p>
  </w:endnote>
  <w:endnote w:type="continuationSeparator" w:id="0">
    <w:p w14:paraId="5FC6B51B" w14:textId="77777777" w:rsidR="00372396" w:rsidRDefault="00372396" w:rsidP="00CC0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S-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5C922" w14:textId="77777777" w:rsidR="00CC08A5" w:rsidRDefault="00CC08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B05A3" w14:textId="77777777" w:rsidR="00CC08A5" w:rsidRDefault="00CC08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B6F37" w14:textId="77777777" w:rsidR="00CC08A5" w:rsidRDefault="00CC0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74D20" w14:textId="77777777" w:rsidR="00372396" w:rsidRDefault="00372396" w:rsidP="00CC08A5">
      <w:pPr>
        <w:spacing w:after="0" w:line="240" w:lineRule="auto"/>
      </w:pPr>
      <w:r>
        <w:separator/>
      </w:r>
    </w:p>
  </w:footnote>
  <w:footnote w:type="continuationSeparator" w:id="0">
    <w:p w14:paraId="4CEFE186" w14:textId="77777777" w:rsidR="00372396" w:rsidRDefault="00372396" w:rsidP="00CC0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F7063" w14:textId="77777777" w:rsidR="00CC08A5" w:rsidRDefault="00CC08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91EC2" w14:textId="77777777" w:rsidR="00CC08A5" w:rsidRDefault="00CC08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985BC" w14:textId="77777777" w:rsidR="00CC08A5" w:rsidRDefault="00CC0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72A9D"/>
    <w:multiLevelType w:val="hybridMultilevel"/>
    <w:tmpl w:val="03FAD38A"/>
    <w:lvl w:ilvl="0" w:tplc="66509B0A">
      <w:start w:val="1"/>
      <w:numFmt w:val="lowerLetter"/>
      <w:lvlText w:val="%1."/>
      <w:lvlJc w:val="left"/>
      <w:pPr>
        <w:ind w:left="1800" w:hanging="360"/>
      </w:pPr>
    </w:lvl>
    <w:lvl w:ilvl="1" w:tplc="5BD8EAC4">
      <w:start w:val="1"/>
      <w:numFmt w:val="lowerLetter"/>
      <w:lvlText w:val="%2."/>
      <w:lvlJc w:val="left"/>
      <w:pPr>
        <w:ind w:left="2520" w:hanging="360"/>
      </w:pPr>
    </w:lvl>
    <w:lvl w:ilvl="2" w:tplc="03BECA32">
      <w:start w:val="1"/>
      <w:numFmt w:val="lowerRoman"/>
      <w:lvlText w:val="%3."/>
      <w:lvlJc w:val="right"/>
      <w:pPr>
        <w:ind w:left="3240" w:hanging="180"/>
      </w:pPr>
    </w:lvl>
    <w:lvl w:ilvl="3" w:tplc="992EF6B6">
      <w:start w:val="1"/>
      <w:numFmt w:val="decimal"/>
      <w:lvlText w:val="%4."/>
      <w:lvlJc w:val="left"/>
      <w:pPr>
        <w:ind w:left="3960" w:hanging="360"/>
      </w:pPr>
    </w:lvl>
    <w:lvl w:ilvl="4" w:tplc="5EE04192">
      <w:start w:val="1"/>
      <w:numFmt w:val="lowerLetter"/>
      <w:lvlText w:val="%5."/>
      <w:lvlJc w:val="left"/>
      <w:pPr>
        <w:ind w:left="4680" w:hanging="360"/>
      </w:pPr>
    </w:lvl>
    <w:lvl w:ilvl="5" w:tplc="CCC2AD1A">
      <w:start w:val="1"/>
      <w:numFmt w:val="lowerRoman"/>
      <w:lvlText w:val="%6."/>
      <w:lvlJc w:val="right"/>
      <w:pPr>
        <w:ind w:left="5400" w:hanging="180"/>
      </w:pPr>
    </w:lvl>
    <w:lvl w:ilvl="6" w:tplc="673E2E3A">
      <w:start w:val="1"/>
      <w:numFmt w:val="decimal"/>
      <w:lvlText w:val="%7."/>
      <w:lvlJc w:val="left"/>
      <w:pPr>
        <w:ind w:left="6120" w:hanging="360"/>
      </w:pPr>
    </w:lvl>
    <w:lvl w:ilvl="7" w:tplc="CF36EA5A">
      <w:start w:val="1"/>
      <w:numFmt w:val="lowerLetter"/>
      <w:lvlText w:val="%8."/>
      <w:lvlJc w:val="left"/>
      <w:pPr>
        <w:ind w:left="6840" w:hanging="360"/>
      </w:pPr>
    </w:lvl>
    <w:lvl w:ilvl="8" w:tplc="439AEB46">
      <w:start w:val="1"/>
      <w:numFmt w:val="lowerRoman"/>
      <w:lvlText w:val="%9."/>
      <w:lvlJc w:val="right"/>
      <w:pPr>
        <w:ind w:left="7560" w:hanging="180"/>
      </w:pPr>
    </w:lvl>
  </w:abstractNum>
  <w:num w:numId="1" w16cid:durableId="19223319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EGINREP" w:val="BEGINREP"/>
    <w:docVar w:name="ENDREP" w:val="ENDREP"/>
    <w:docVar w:name="MasterAccountMerge.Contact.Contact.BusinessContact.BusinessInfo.BusStartDate*1*52" w:val="BUSSTARTDATE"/>
    <w:docVar w:name="MasterAccountMerge.Contact.Contact.BusinessContact.Contact.Addr.Address1*0*42" w:val="ADDRESS1"/>
    <w:docVar w:name="MasterAccountMerge.Contact.Contact.BusinessContact.Contact.Addr.City*0*43" w:val="CITY"/>
    <w:docVar w:name="MasterAccountMerge.Contact.Contact.BusinessContact.Contact.Addr.PostalCode*12*45" w:val="POSTALCODE"/>
    <w:docVar w:name="MasterAccountMerge.Contact.Contact.BusinessContact.Contact.Addr.StateCode*0*44" w:val="STATECODE"/>
    <w:docVar w:name="MasterAccountMerge.Contact.Contact.BusinessContact.Contact.Name*0*1" w:val="NAME"/>
    <w:docVar w:name="MasterAccountMerge.Contact.Contact.BusinessContact.ContactInfo.PrimPhon.Number*6*6" w:val="NUMBER"/>
    <w:docVar w:name="MasterAccountMerge.Contact.Contact.IndividualContact.Contact.FormName*0*5" w:val="FORMNAME"/>
    <w:docVar w:name="MasterAccountMerge.Marketing.LOB.Truckers.CoveragesTruckers.TruckersHiredBorrowedLiability.HRDBD.NumValue*8*38" w:val="NUMVALUE"/>
    <w:docVar w:name="MasterAccountMerge.Marketing.LOB.Truckers.Drivers.DrvrDLNum*0*34" w:val="DRVRDLNUM"/>
    <w:docVar w:name="MasterAccountMerge.Marketing.LOB.Truckers.Drivers.DrvrName*0*33" w:val="DRVRNAME"/>
    <w:docVar w:name="MasterAccountMerge.Marketing.LOB.Truckers.Drivers.DrvrNum*0*32" w:val="DRVRNUM"/>
    <w:docVar w:name="MasterAccountMerge.Marketing.LOB.Truckers.Drivers.DrvrStLic*0*35" w:val="DRVRSTLIC"/>
    <w:docVar w:name="MasterAccountMerge.Marketing.LOB.Truckers.Drivers.DrvrYrsExp*0*37" w:val="DRVRYRSEXP"/>
    <w:docVar w:name="MasterAccountMerge.Marketing.LOB.Truckers.PrincipalShippers.ReceiptsMileageUnits.RMUNxtYrGrosRcpt*4*27" w:val="RMUNXTYRGROSRCPT"/>
    <w:docVar w:name="MasterAccountMerge.Marketing.LOB.Truckers.PrincipalShippers.ReceiptsMileageUnits.RMUNxtYrNumPwrUnit*0*26" w:val="RMUNXTYRNUMPWRUNIT"/>
    <w:docVar w:name="MasterAccountMerge.Marketing.LOB.Truckers.PrincipalShippers.ReceiptsMileageUnits.RMUNxtYrTotMile*0*28" w:val="RMUNXTYRTOTMILE"/>
    <w:docVar w:name="MasterAccountMerge.Marketing.LOB.Truckers.PrincipalShippers.ReceiptsMileageUnits.RMUPastYrGrosRcpt*4*30" w:val="RMUPASTYRGROSRCPT"/>
    <w:docVar w:name="MasterAccountMerge.Marketing.LOB.Truckers.PrincipalShippers.ReceiptsMileageUnits.RMUPastYrNumPwrUnit*0*29" w:val="RMUPASTYRNUMPWRUNIT"/>
    <w:docVar w:name="MasterAccountMerge.Marketing.LOB.Truckers.PrincipalShippers.ReceiptsMileageUnits.RMUPastYrTotMile*0*31" w:val="RMUPASTYRTOTMILE"/>
    <w:docVar w:name="MasterAccountMerge.Marketing.LOB.Truckers.PrincipalShippers.Regulation.RGDcktNum*0*18" w:val="RGDCKTNUM"/>
    <w:docVar w:name="MasterAccountMerge.Marketing.LOB.Truckers.PrincipalShippers.Regulation.RGDcktNum*0*3" w:val="RGDCKTNUM"/>
    <w:docVar w:name="MasterAccountMerge.Marketing.LOB.Truckers.PrincipalShippers.Regulation.RGICCFlngReqDcktNum*0*19" w:val="RGICCFLNGREQDCKTNUM"/>
    <w:docVar w:name="MasterAccountMerge.Marketing.LOB.Truckers.PrincipalShippers.Regulation.RGICCFlngReqDcktNum*0*4" w:val="RGICCFLNGREQDCKTNUM"/>
    <w:docVar w:name="MasterAccountMerge.Marketing.LOB.Truckers.Terminals.TMAddr.Address1*0*46" w:val="ADDRESS1"/>
    <w:docVar w:name="MasterAccountMerge.Marketing.LOB.Truckers.Terminals.TMAddr.City*0*47" w:val="CITY"/>
    <w:docVar w:name="MasterAccountMerge.Marketing.LOB.Truckers.Terminals.TMAddr.PostalCode*12*49" w:val="POSTALCODE"/>
    <w:docVar w:name="MasterAccountMerge.Marketing.LOB.Truckers.Terminals.TMAddr.StateCode*0*48" w:val="STATECODE"/>
    <w:docVar w:name="MasterAccountMerge.Marketing.LOB.Truckers.Vehicles.Rating.VehCostNew*4*24" w:val="VEHCOSTNEW"/>
    <w:docVar w:name="MasterAccountMerge.Marketing.LOB.Truckers.Vehicles.Vehicle.VehBodyType.Code*0*50" w:val="CODE"/>
    <w:docVar w:name="MasterAccountMerge.Marketing.LOB.Truckers.Vehicles.Vehicle.VehMake*0*22" w:val="VEHMAKE"/>
    <w:docVar w:name="MasterAccountMerge.Marketing.LOB.Truckers.Vehicles.Vehicle.VehVehNum*0*20" w:val="VEHVEHNUM"/>
    <w:docVar w:name="MasterAccountMerge.Marketing.LOB.Truckers.Vehicles.Vehicle.VehVIN*0*25" w:val="VEHVIN"/>
    <w:docVar w:name="MasterAccountMerge.Marketing.LOB.Truckers.Vehicles.Vehicle.VehYear*0*21" w:val="VEHYEAR"/>
    <w:docVar w:name="MasterAccountMerge.Marketing.MarketingSubmissionDetail.MMSEffDate*1*39" w:val="MMSEFFDATE"/>
    <w:docVar w:name="MasterAccountMerge.Marketing.MarketingSubmissionDetail.MMSExpDate*1*41" w:val="MMSEXPDATE"/>
  </w:docVars>
  <w:rsids>
    <w:rsidRoot w:val="004C1489"/>
    <w:rsid w:val="000147B7"/>
    <w:rsid w:val="000572B5"/>
    <w:rsid w:val="00062FCB"/>
    <w:rsid w:val="000674A2"/>
    <w:rsid w:val="00072E2F"/>
    <w:rsid w:val="00094F72"/>
    <w:rsid w:val="00097262"/>
    <w:rsid w:val="000A74C3"/>
    <w:rsid w:val="000C019E"/>
    <w:rsid w:val="000E6F23"/>
    <w:rsid w:val="000F1A36"/>
    <w:rsid w:val="001005E9"/>
    <w:rsid w:val="00103E8C"/>
    <w:rsid w:val="001150EF"/>
    <w:rsid w:val="00126A88"/>
    <w:rsid w:val="00132AC6"/>
    <w:rsid w:val="0015245C"/>
    <w:rsid w:val="001639E3"/>
    <w:rsid w:val="001654DD"/>
    <w:rsid w:val="00182CB8"/>
    <w:rsid w:val="00192010"/>
    <w:rsid w:val="001C43A2"/>
    <w:rsid w:val="001E42E6"/>
    <w:rsid w:val="001E4A44"/>
    <w:rsid w:val="0021023C"/>
    <w:rsid w:val="00223D57"/>
    <w:rsid w:val="00236DA8"/>
    <w:rsid w:val="00237968"/>
    <w:rsid w:val="0024481E"/>
    <w:rsid w:val="00247D1C"/>
    <w:rsid w:val="002708A3"/>
    <w:rsid w:val="00271E65"/>
    <w:rsid w:val="00276486"/>
    <w:rsid w:val="002B1F90"/>
    <w:rsid w:val="002B499A"/>
    <w:rsid w:val="002B55FA"/>
    <w:rsid w:val="002B5D4A"/>
    <w:rsid w:val="002C1A08"/>
    <w:rsid w:val="002D6D80"/>
    <w:rsid w:val="002F055F"/>
    <w:rsid w:val="002F0C8A"/>
    <w:rsid w:val="00310929"/>
    <w:rsid w:val="003275DC"/>
    <w:rsid w:val="00330E40"/>
    <w:rsid w:val="00343F22"/>
    <w:rsid w:val="003515EE"/>
    <w:rsid w:val="00351C82"/>
    <w:rsid w:val="00372396"/>
    <w:rsid w:val="003847B5"/>
    <w:rsid w:val="003865FF"/>
    <w:rsid w:val="003A2FAC"/>
    <w:rsid w:val="003B0F9F"/>
    <w:rsid w:val="003C176C"/>
    <w:rsid w:val="003C23F4"/>
    <w:rsid w:val="003E0232"/>
    <w:rsid w:val="003E73DF"/>
    <w:rsid w:val="003F1C0F"/>
    <w:rsid w:val="0040216B"/>
    <w:rsid w:val="00406A3E"/>
    <w:rsid w:val="00413487"/>
    <w:rsid w:val="00447429"/>
    <w:rsid w:val="004522B4"/>
    <w:rsid w:val="00455383"/>
    <w:rsid w:val="00456D23"/>
    <w:rsid w:val="0046281B"/>
    <w:rsid w:val="004638A6"/>
    <w:rsid w:val="004646C7"/>
    <w:rsid w:val="004739EB"/>
    <w:rsid w:val="00477073"/>
    <w:rsid w:val="00490473"/>
    <w:rsid w:val="004B3633"/>
    <w:rsid w:val="004B51B2"/>
    <w:rsid w:val="004C0AF7"/>
    <w:rsid w:val="004C1489"/>
    <w:rsid w:val="004C41F0"/>
    <w:rsid w:val="004F6B59"/>
    <w:rsid w:val="00534924"/>
    <w:rsid w:val="005448BE"/>
    <w:rsid w:val="00553593"/>
    <w:rsid w:val="00556647"/>
    <w:rsid w:val="0059056F"/>
    <w:rsid w:val="00595EE3"/>
    <w:rsid w:val="005B1AF6"/>
    <w:rsid w:val="005B7FA6"/>
    <w:rsid w:val="005C008D"/>
    <w:rsid w:val="005C0841"/>
    <w:rsid w:val="005C47F3"/>
    <w:rsid w:val="005D7DAA"/>
    <w:rsid w:val="005E0C15"/>
    <w:rsid w:val="00600555"/>
    <w:rsid w:val="00630627"/>
    <w:rsid w:val="0063548C"/>
    <w:rsid w:val="00651811"/>
    <w:rsid w:val="006530C8"/>
    <w:rsid w:val="00655B77"/>
    <w:rsid w:val="00670A17"/>
    <w:rsid w:val="00670A4D"/>
    <w:rsid w:val="006712D6"/>
    <w:rsid w:val="00677770"/>
    <w:rsid w:val="006929F9"/>
    <w:rsid w:val="006C67FB"/>
    <w:rsid w:val="006F3A48"/>
    <w:rsid w:val="006F48BA"/>
    <w:rsid w:val="007144F5"/>
    <w:rsid w:val="00716717"/>
    <w:rsid w:val="00732CFB"/>
    <w:rsid w:val="007B172A"/>
    <w:rsid w:val="007B2BD6"/>
    <w:rsid w:val="007E599C"/>
    <w:rsid w:val="007F5365"/>
    <w:rsid w:val="00802991"/>
    <w:rsid w:val="00807DD4"/>
    <w:rsid w:val="008138C4"/>
    <w:rsid w:val="008143D1"/>
    <w:rsid w:val="008434B4"/>
    <w:rsid w:val="00844CE0"/>
    <w:rsid w:val="008525B1"/>
    <w:rsid w:val="00862AC2"/>
    <w:rsid w:val="0088291D"/>
    <w:rsid w:val="00893375"/>
    <w:rsid w:val="008A2922"/>
    <w:rsid w:val="008B3A73"/>
    <w:rsid w:val="008B3CE5"/>
    <w:rsid w:val="008C0C63"/>
    <w:rsid w:val="008C2172"/>
    <w:rsid w:val="008C7A05"/>
    <w:rsid w:val="008D27C1"/>
    <w:rsid w:val="008D7413"/>
    <w:rsid w:val="00910E72"/>
    <w:rsid w:val="0092777E"/>
    <w:rsid w:val="0093122E"/>
    <w:rsid w:val="00936534"/>
    <w:rsid w:val="009617CB"/>
    <w:rsid w:val="00963597"/>
    <w:rsid w:val="00963FAB"/>
    <w:rsid w:val="009664B2"/>
    <w:rsid w:val="0097428F"/>
    <w:rsid w:val="00986ABE"/>
    <w:rsid w:val="00996E65"/>
    <w:rsid w:val="009A5583"/>
    <w:rsid w:val="009B572E"/>
    <w:rsid w:val="009C2C67"/>
    <w:rsid w:val="009C5270"/>
    <w:rsid w:val="009C650E"/>
    <w:rsid w:val="009D4803"/>
    <w:rsid w:val="009D7F22"/>
    <w:rsid w:val="009E758E"/>
    <w:rsid w:val="009F1EC3"/>
    <w:rsid w:val="009F6185"/>
    <w:rsid w:val="00A2206A"/>
    <w:rsid w:val="00A629C9"/>
    <w:rsid w:val="00A9443F"/>
    <w:rsid w:val="00AB583F"/>
    <w:rsid w:val="00AD2B80"/>
    <w:rsid w:val="00AD66FD"/>
    <w:rsid w:val="00AE044A"/>
    <w:rsid w:val="00AE1159"/>
    <w:rsid w:val="00AE677B"/>
    <w:rsid w:val="00AF49A6"/>
    <w:rsid w:val="00B257EE"/>
    <w:rsid w:val="00B30B5A"/>
    <w:rsid w:val="00B41CF2"/>
    <w:rsid w:val="00B57763"/>
    <w:rsid w:val="00B77244"/>
    <w:rsid w:val="00BA7113"/>
    <w:rsid w:val="00BC0340"/>
    <w:rsid w:val="00BD028B"/>
    <w:rsid w:val="00BD136E"/>
    <w:rsid w:val="00BE4EEA"/>
    <w:rsid w:val="00C054F4"/>
    <w:rsid w:val="00C06902"/>
    <w:rsid w:val="00C34BC3"/>
    <w:rsid w:val="00C459D7"/>
    <w:rsid w:val="00C45F18"/>
    <w:rsid w:val="00C558D8"/>
    <w:rsid w:val="00C76B8C"/>
    <w:rsid w:val="00C77056"/>
    <w:rsid w:val="00C908E3"/>
    <w:rsid w:val="00C973F6"/>
    <w:rsid w:val="00CB2C8E"/>
    <w:rsid w:val="00CB597A"/>
    <w:rsid w:val="00CC08A5"/>
    <w:rsid w:val="00CC5B78"/>
    <w:rsid w:val="00CC6560"/>
    <w:rsid w:val="00CD30DE"/>
    <w:rsid w:val="00CE7408"/>
    <w:rsid w:val="00D205FD"/>
    <w:rsid w:val="00D37348"/>
    <w:rsid w:val="00D56354"/>
    <w:rsid w:val="00D731B1"/>
    <w:rsid w:val="00D8541D"/>
    <w:rsid w:val="00D92242"/>
    <w:rsid w:val="00DA5BE5"/>
    <w:rsid w:val="00DB0349"/>
    <w:rsid w:val="00DD3AFB"/>
    <w:rsid w:val="00DE4ACF"/>
    <w:rsid w:val="00DF0A39"/>
    <w:rsid w:val="00DF32EB"/>
    <w:rsid w:val="00E06537"/>
    <w:rsid w:val="00E12167"/>
    <w:rsid w:val="00E12AF3"/>
    <w:rsid w:val="00E21B80"/>
    <w:rsid w:val="00E31D31"/>
    <w:rsid w:val="00E35465"/>
    <w:rsid w:val="00E37EE3"/>
    <w:rsid w:val="00E423F2"/>
    <w:rsid w:val="00E579E4"/>
    <w:rsid w:val="00E83774"/>
    <w:rsid w:val="00E85CC1"/>
    <w:rsid w:val="00E90715"/>
    <w:rsid w:val="00E912D4"/>
    <w:rsid w:val="00E96C99"/>
    <w:rsid w:val="00EA33CB"/>
    <w:rsid w:val="00EB2065"/>
    <w:rsid w:val="00EC2660"/>
    <w:rsid w:val="00EE1193"/>
    <w:rsid w:val="00F02E01"/>
    <w:rsid w:val="00F07607"/>
    <w:rsid w:val="00F3295F"/>
    <w:rsid w:val="00F378BB"/>
    <w:rsid w:val="00F37EBC"/>
    <w:rsid w:val="00F401C0"/>
    <w:rsid w:val="00F521D4"/>
    <w:rsid w:val="00F54CEB"/>
    <w:rsid w:val="00F628D2"/>
    <w:rsid w:val="00F76B92"/>
    <w:rsid w:val="00F900C2"/>
    <w:rsid w:val="00FA22E6"/>
    <w:rsid w:val="00FC3AB3"/>
    <w:rsid w:val="00FC7BE1"/>
    <w:rsid w:val="00FD1259"/>
    <w:rsid w:val="00FD6A48"/>
    <w:rsid w:val="00FD7B84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5F0DF"/>
  <w15:chartTrackingRefBased/>
  <w15:docId w15:val="{2B0BD7F8-B603-4978-AB18-FF54DBFA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522B4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2B4"/>
    <w:pPr>
      <w:ind w:left="720"/>
      <w:contextualSpacing/>
    </w:pPr>
  </w:style>
  <w:style w:type="table" w:styleId="TableGrid">
    <w:name w:val="Table Grid"/>
    <w:basedOn w:val="TableNormal"/>
    <w:uiPriority w:val="39"/>
    <w:rsid w:val="004522B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2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2B4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52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2B4"/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522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port\AppData\Roaming\Microsoft\Templates\ASI.SMART.Client.Integration.Word.WordU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ASI.SMART.Client.Integration.Word.WordUI</Template>
  <TotalTime>0</TotalTime>
  <Pages>3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Applied Systems, Inc.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CHANN GILL</dc:creator>
  <cp:lastModifiedBy>Support</cp:lastModifiedBy>
  <cp:revision>2</cp:revision>
  <dcterms:created xsi:type="dcterms:W3CDTF">2025-01-28T19:16:00Z</dcterms:created>
  <dcterms:modified xsi:type="dcterms:W3CDTF">2025-01-28T19:16:00Z</dcterms:modified>
</cp:coreProperties>
</file>