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C094" w14:textId="60372E03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27C2B10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3FD555F3" w14:textId="1A3366E2" w:rsidR="00397A2F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="008D3F6F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Cheema Cali Transport Inc                         </w:t>
                            </w:r>
                          </w:p>
                          <w:p w14:paraId="5405E043" w14:textId="70388FD7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1954DD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1209392</w:t>
                            </w:r>
                            <w:r w:rsidRPr="001954DD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U.S. DOT Number:</w:t>
                            </w:r>
                            <w:r w:rsidR="001954DD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3580678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1954DD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582708</w:t>
                            </w:r>
                          </w:p>
                          <w:p w14:paraId="00795BDC" w14:textId="37B01DC2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Telephone Number: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(732) 788-8828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10029C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Satnam Singh</w:t>
                            </w:r>
                          </w:p>
                          <w:p w14:paraId="4AC5C184" w14:textId="77777777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46A18ACC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397A2F" w:rsidRPr="00397A2F">
                              <w:rPr>
                                <w:b/>
                                <w:sz w:val="16"/>
                                <w:u w:val="single"/>
                              </w:rPr>
                              <w:t>03/</w:t>
                            </w:r>
                            <w:r w:rsidR="00CA2FBE">
                              <w:rPr>
                                <w:b/>
                                <w:sz w:val="16"/>
                                <w:u w:val="single"/>
                              </w:rPr>
                              <w:t>25</w:t>
                            </w:r>
                            <w:r w:rsidR="00397A2F" w:rsidRPr="00397A2F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397A2F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397A2F" w:rsidRPr="00397A2F">
                              <w:rPr>
                                <w:b/>
                                <w:sz w:val="16"/>
                                <w:u w:val="single"/>
                              </w:rPr>
                              <w:t>03/</w:t>
                            </w:r>
                            <w:r w:rsidR="00CA2FBE">
                              <w:rPr>
                                <w:b/>
                                <w:sz w:val="16"/>
                                <w:u w:val="single"/>
                              </w:rPr>
                              <w:t>25</w:t>
                            </w:r>
                            <w:r w:rsidR="00397A2F" w:rsidRPr="00397A2F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397A2F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2318C7">
                              <w:rPr>
                                <w:sz w:val="16"/>
                              </w:rPr>
                              <w:t xml:space="preserve"> </w:t>
                            </w:r>
                            <w:r w:rsid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</w:t>
                            </w:r>
                            <w:r w:rsidR="002318C7" w:rsidRPr="002318C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Year</w:t>
                            </w:r>
                            <w:r w:rsidR="00835106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0D2281" w14:paraId="680E1696" w14:textId="77777777" w:rsidTr="008D3F6F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569FD742" w:rsidR="000D2281" w:rsidRPr="004522B4" w:rsidRDefault="00CA2FBE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3507 Sunstone 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3838C41E" w:rsidR="000D2281" w:rsidRPr="004522B4" w:rsidRDefault="00CA2FBE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Merced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69C45558" w:rsidR="000D2281" w:rsidRPr="004522B4" w:rsidRDefault="001954DD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11EEC14D" w:rsidR="000D2281" w:rsidRPr="004522B4" w:rsidRDefault="00CA2FBE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95340  </w:t>
                                  </w:r>
                                </w:p>
                              </w:tc>
                            </w:tr>
                            <w:tr w:rsidR="000D2281" w14:paraId="09DB03C5" w14:textId="77777777" w:rsidTr="008D3F6F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71657885" w:rsidR="000D2281" w:rsidRPr="004522B4" w:rsidRDefault="00CA2FBE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5249 N Cornelia Ave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4F8D48BF" w:rsidR="000D2281" w:rsidRPr="004522B4" w:rsidRDefault="00397A2F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397A2F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5561B6B" w:rsidR="000D2281" w:rsidRPr="004522B4" w:rsidRDefault="001954DD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01BC6094" w:rsidR="000D2281" w:rsidRPr="004522B4" w:rsidRDefault="00CA2FBE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93722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3FD555F3" w14:textId="1A3366E2" w:rsidR="00397A2F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="008D3F6F">
                        <w:rPr>
                          <w:sz w:val="16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 xml:space="preserve">Cheema Cali Transport Inc                         </w:t>
                      </w:r>
                    </w:p>
                    <w:p w14:paraId="5405E043" w14:textId="70388FD7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1954DD">
                        <w:rPr>
                          <w:sz w:val="16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>1209392</w:t>
                      </w:r>
                      <w:r w:rsidRPr="001954DD">
                        <w:rPr>
                          <w:b/>
                          <w:bCs/>
                          <w:sz w:val="16"/>
                          <w:u w:val="single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U.S. DOT Number:</w:t>
                      </w:r>
                      <w:r w:rsidR="001954DD">
                        <w:rPr>
                          <w:sz w:val="16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>3580678</w:t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1954DD">
                        <w:rPr>
                          <w:sz w:val="16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>582708</w:t>
                      </w:r>
                    </w:p>
                    <w:p w14:paraId="00795BDC" w14:textId="37B01DC2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 xml:space="preserve">Telephone Number: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>(732) 788-8828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10029C">
                        <w:rPr>
                          <w:sz w:val="16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bCs/>
                          <w:sz w:val="16"/>
                          <w:u w:val="single"/>
                        </w:rPr>
                        <w:t>Satnam Singh</w:t>
                      </w:r>
                    </w:p>
                    <w:p w14:paraId="4AC5C184" w14:textId="77777777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46A18ACC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397A2F" w:rsidRPr="00397A2F">
                        <w:rPr>
                          <w:b/>
                          <w:sz w:val="16"/>
                          <w:u w:val="single"/>
                        </w:rPr>
                        <w:t>03/</w:t>
                      </w:r>
                      <w:r w:rsidR="00CA2FBE">
                        <w:rPr>
                          <w:b/>
                          <w:sz w:val="16"/>
                          <w:u w:val="single"/>
                        </w:rPr>
                        <w:t>25</w:t>
                      </w:r>
                      <w:r w:rsidR="00397A2F" w:rsidRPr="00397A2F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397A2F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397A2F" w:rsidRPr="00397A2F">
                        <w:rPr>
                          <w:b/>
                          <w:sz w:val="16"/>
                          <w:u w:val="single"/>
                        </w:rPr>
                        <w:t>03/</w:t>
                      </w:r>
                      <w:r w:rsidR="00CA2FBE">
                        <w:rPr>
                          <w:b/>
                          <w:sz w:val="16"/>
                          <w:u w:val="single"/>
                        </w:rPr>
                        <w:t>25</w:t>
                      </w:r>
                      <w:r w:rsidR="00397A2F" w:rsidRPr="00397A2F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397A2F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2318C7">
                        <w:rPr>
                          <w:sz w:val="16"/>
                        </w:rPr>
                        <w:t xml:space="preserve"> </w:t>
                      </w:r>
                      <w:r w:rsidR="00CA2FBE">
                        <w:rPr>
                          <w:b/>
                          <w:bCs/>
                          <w:sz w:val="16"/>
                          <w:u w:val="single"/>
                        </w:rPr>
                        <w:t>4</w:t>
                      </w:r>
                      <w:r w:rsidR="002318C7" w:rsidRPr="002318C7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Year</w:t>
                      </w:r>
                      <w:r w:rsidR="00835106">
                        <w:rPr>
                          <w:b/>
                          <w:bCs/>
                          <w:sz w:val="16"/>
                          <w:u w:val="single"/>
                        </w:rPr>
                        <w:t>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0D2281" w14:paraId="680E1696" w14:textId="77777777" w:rsidTr="008D3F6F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569FD742" w:rsidR="000D2281" w:rsidRPr="004522B4" w:rsidRDefault="00CA2FBE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u w:val="single"/>
                              </w:rPr>
                              <w:t>3507 Sunstone Ct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3838C41E" w:rsidR="000D2281" w:rsidRPr="004522B4" w:rsidRDefault="00CA2FBE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u w:val="single"/>
                              </w:rPr>
                              <w:t>Merced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69C45558" w:rsidR="000D2281" w:rsidRPr="004522B4" w:rsidRDefault="001954DD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11EEC14D" w:rsidR="000D2281" w:rsidRPr="004522B4" w:rsidRDefault="00CA2FBE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95340  </w:t>
                            </w:r>
                          </w:p>
                        </w:tc>
                      </w:tr>
                      <w:tr w:rsidR="000D2281" w14:paraId="09DB03C5" w14:textId="77777777" w:rsidTr="008D3F6F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71657885" w:rsidR="000D2281" w:rsidRPr="004522B4" w:rsidRDefault="00CA2FBE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u w:val="single"/>
                              </w:rPr>
                              <w:t>5249 N Cornelia Ave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4F8D48BF" w:rsidR="000D2281" w:rsidRPr="004522B4" w:rsidRDefault="00397A2F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397A2F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5561B6B" w:rsidR="000D2281" w:rsidRPr="004522B4" w:rsidRDefault="001954DD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01BC6094" w:rsidR="000D2281" w:rsidRPr="004522B4" w:rsidRDefault="00CA2FBE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u w:val="single"/>
                              </w:rPr>
                              <w:t>93722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423B4C9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Refuse</w:t>
                            </w:r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$1,000,000 liability limits or less</w:t>
                            </w:r>
                          </w:p>
                          <w:p w14:paraId="1379C7D0" w14:textId="5569725E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Property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903"/>
                              <w:gridCol w:w="1904"/>
                              <w:gridCol w:w="1905"/>
                              <w:gridCol w:w="1903"/>
                              <w:gridCol w:w="1904"/>
                            </w:tblGrid>
                            <w:tr w:rsidR="004B51B2" w14:paraId="39CF617F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0EEA678F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25D4943E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1AEEA2BB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327005EA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3EA21531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60023DF8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  <w:tr w:rsidR="004B51B2" w14:paraId="272C39F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62DA0DAC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Fresh Produce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3C138AED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49538C62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5BE64B20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792822DC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631A11C2" w:rsidR="00986ABE" w:rsidRPr="009664B2" w:rsidRDefault="001954DD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Boat(s)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423B4C9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Refuse</w:t>
                      </w:r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$1,000,000 liability limits or less</w:t>
                      </w:r>
                    </w:p>
                    <w:p w14:paraId="1379C7D0" w14:textId="5569725E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Property</w:t>
                      </w:r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903"/>
                        <w:gridCol w:w="1904"/>
                        <w:gridCol w:w="1905"/>
                        <w:gridCol w:w="1903"/>
                        <w:gridCol w:w="1904"/>
                      </w:tblGrid>
                      <w:tr w:rsidR="004B51B2" w14:paraId="39CF617F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0EEA678F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25D4943E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1AEEA2BB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327005EA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3EA21531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60023DF8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  <w:tr w:rsidR="004B51B2" w14:paraId="272C39F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62DA0DAC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Fresh Produce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3C138AED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49538C62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5BE64B20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792822DC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631A11C2" w:rsidR="00986ABE" w:rsidRPr="009664B2" w:rsidRDefault="001954DD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Boat(s)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9F33A93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2318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4DF" w:rsidRPr="008474DF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</w:t>
                            </w:r>
                            <w:r w:rsidR="00CA2FBE" w:rsidRPr="00CA2FB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1209392</w:t>
                            </w:r>
                            <w:r w:rsidR="00CA2FB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sz w:val="16"/>
                                <w:szCs w:val="16"/>
                              </w:rPr>
                              <w:t>MCP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#:</w:t>
                            </w:r>
                            <w:r w:rsidR="00835106" w:rsidRPr="00835106">
                              <w:t xml:space="preserve"> </w:t>
                            </w:r>
                            <w:r w:rsidR="008474DF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CA2FBE" w:rsidRPr="00CA2FBE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3580678</w:t>
                            </w:r>
                            <w:r w:rsidR="00CA2FBE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507065E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9F33A93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2318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474DF" w:rsidRPr="008474DF">
                        <w:rPr>
                          <w:sz w:val="16"/>
                          <w:szCs w:val="16"/>
                          <w:u w:val="single"/>
                        </w:rPr>
                        <w:t xml:space="preserve">      </w:t>
                      </w:r>
                      <w:r w:rsidR="00CA2FBE" w:rsidRPr="00CA2FBE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1209392</w:t>
                      </w:r>
                      <w:r w:rsidR="00CA2FBE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A2FBE" w:rsidRPr="00CA2FBE">
                        <w:rPr>
                          <w:sz w:val="16"/>
                          <w:szCs w:val="16"/>
                        </w:rPr>
                        <w:t>MCP</w:t>
                      </w:r>
                      <w:r>
                        <w:rPr>
                          <w:sz w:val="16"/>
                          <w:szCs w:val="16"/>
                        </w:rPr>
                        <w:t xml:space="preserve"> #:</w:t>
                      </w:r>
                      <w:r w:rsidR="00835106" w:rsidRPr="00835106">
                        <w:t xml:space="preserve"> </w:t>
                      </w:r>
                      <w:r w:rsidR="008474DF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CA2FBE" w:rsidRPr="00CA2FBE">
                        <w:rPr>
                          <w:b/>
                          <w:sz w:val="16"/>
                          <w:u w:val="single"/>
                        </w:rPr>
                        <w:t xml:space="preserve"> 3580678</w:t>
                      </w:r>
                      <w:r w:rsidR="00CA2FBE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507065E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81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37560" w14:paraId="3CC7A715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10018CB9" w:rsidR="00C37560" w:rsidRPr="00963E3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63E3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1318A77C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80E3D" w14:textId="79A7D767" w:rsidR="00C37560" w:rsidRPr="00963E30" w:rsidRDefault="008474DF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5FC84546" w:rsidR="00C37560" w:rsidRPr="00963E30" w:rsidRDefault="009A21A9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4D8F6652" w:rsidR="00C37560" w:rsidRPr="00963E3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63E3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38</w:t>
                                  </w:r>
                                  <w:r w:rsidR="002318C7" w:rsidRPr="00963E3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5BFF032F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3AKJHHDRXNSMZ2057</w:t>
                                  </w:r>
                                </w:p>
                              </w:tc>
                            </w:tr>
                            <w:tr w:rsidR="00C37560" w14:paraId="56884571" w14:textId="77777777" w:rsidTr="00CA2FBE">
                              <w:trPr>
                                <w:trHeight w:val="261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567F75CE" w:rsidR="00C37560" w:rsidRPr="00963E30" w:rsidRDefault="002318C7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63E3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33DDF2A0" w:rsidR="00C37560" w:rsidRPr="00963E3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5259831A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Interchange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6061E4B4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Trailer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02198206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$40,000.00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64288ADA" w:rsidR="00C37560" w:rsidRPr="00963E30" w:rsidRDefault="00CA2F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C37560" w14:paraId="48DA5714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3BF971F7" w:rsidR="00C37560" w:rsidRPr="00C3756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38695548" w:rsidR="00C37560" w:rsidRPr="00C3756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1AB858E8" w:rsidR="00C37560" w:rsidRPr="00C3756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65BC4035" w:rsidR="00C37560" w:rsidRPr="00C3756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4962935D" w:rsidR="00C37560" w:rsidRPr="00C37560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0263CC94" w:rsidR="00C37560" w:rsidRPr="00374CB3" w:rsidRDefault="00C37560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3F4EC3B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6B95DD28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77777777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2712E3C2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01F820E7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64E8932A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49ABF526" w:rsidR="00986ABE" w:rsidRPr="00374CB3" w:rsidRDefault="00986ABE" w:rsidP="00374C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F78E7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3A1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9D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187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13486D7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AC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7D88A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EF5FA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0B22A87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517F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0DCE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6D91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86165CE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0FF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ADF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32C9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5143956F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D9A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D206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1DD4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 w:rsidTr="00CA2FBE">
                              <w:trPr>
                                <w:trHeight w:val="2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81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37560" w14:paraId="3CC7A715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10018CB9" w:rsidR="00C37560" w:rsidRPr="00963E3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3E3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1318A77C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80E3D" w14:textId="79A7D767" w:rsidR="00C37560" w:rsidRPr="00963E30" w:rsidRDefault="008474DF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5FC84546" w:rsidR="00C37560" w:rsidRPr="00963E30" w:rsidRDefault="009A21A9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4D8F6652" w:rsidR="00C37560" w:rsidRPr="00963E3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3E3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38</w:t>
                            </w:r>
                            <w:r w:rsidR="002318C7" w:rsidRPr="00963E3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5BFF032F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3AKJHHDRXNSMZ2057</w:t>
                            </w:r>
                          </w:p>
                        </w:tc>
                      </w:tr>
                      <w:tr w:rsidR="00C37560" w14:paraId="56884571" w14:textId="77777777" w:rsidTr="00CA2FBE">
                        <w:trPr>
                          <w:trHeight w:val="261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567F75CE" w:rsidR="00C37560" w:rsidRPr="00963E30" w:rsidRDefault="002318C7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3E3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33DDF2A0" w:rsidR="00C37560" w:rsidRPr="00963E3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5259831A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Interchange 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6061E4B4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Trailer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02198206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$40,000.00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64288ADA" w:rsidR="00C37560" w:rsidRPr="00963E30" w:rsidRDefault="00CA2F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C37560" w14:paraId="48DA5714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3BF971F7" w:rsidR="00C37560" w:rsidRPr="00C3756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38695548" w:rsidR="00C37560" w:rsidRPr="00C3756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1AB858E8" w:rsidR="00C37560" w:rsidRPr="00C3756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65BC4035" w:rsidR="00C37560" w:rsidRPr="00C3756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4962935D" w:rsidR="00C37560" w:rsidRPr="00C37560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0263CC94" w:rsidR="00C37560" w:rsidRPr="00374CB3" w:rsidRDefault="00C37560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3F4EC3B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6B95DD28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77777777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2712E3C2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01F820E7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64E8932A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49ABF526" w:rsidR="00986ABE" w:rsidRPr="00374CB3" w:rsidRDefault="00986ABE" w:rsidP="00374C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F78E7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3A1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79D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187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13486D7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AC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7D88A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EF5FA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0B22A87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517F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D0DCE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B6D91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86165CE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0FF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2ADF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32C9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5143956F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D9A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D206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1DD4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11FD345B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0406BF2D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8B98D0E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2F491329" w14:textId="77777777" w:rsidTr="00CA2FBE">
                        <w:trPr>
                          <w:trHeight w:val="250"/>
                        </w:trPr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7B418094" w:rsidR="00986ABE" w:rsidRDefault="00F628D2" w:rsidP="00986AB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bookmarkStart w:id="0" w:name="_Hlk156574908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bookmarkEnd w:id="0"/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74CB3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374CB3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>Limit Per Conveyance:</w:t>
                            </w:r>
                            <w:r w:rsidR="00374CB3">
                              <w:rPr>
                                <w:sz w:val="16"/>
                              </w:rPr>
                              <w:t xml:space="preserve"> </w:t>
                            </w:r>
                            <w:r w:rsidR="00374CB3" w:rsidRPr="00374CB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$100,000.00</w:t>
                            </w:r>
                          </w:p>
                          <w:p w14:paraId="0B9B5B0E" w14:textId="2A094FF9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</w:t>
                            </w:r>
                            <w:r w:rsidR="00A52493" w:rsidRPr="00A5249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38</w:t>
                            </w:r>
                            <w:r w:rsidR="002318C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,000.0</w:t>
                            </w:r>
                            <w:r w:rsidR="00CA2FB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0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</w:t>
                            </w:r>
                            <w:r w:rsidR="00374CB3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374CB3">
                              <w:rPr>
                                <w:sz w:val="16"/>
                              </w:rPr>
                              <w:t xml:space="preserve">                     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E7DCFDD" w:rsidR="0046281B" w:rsidRDefault="00374CB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6768857A" w:rsidR="0046281B" w:rsidRDefault="00C37560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 w:rsidRPr="0092541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7B418094" w:rsidR="00986ABE" w:rsidRDefault="00F628D2" w:rsidP="00986ABE">
                      <w:pPr>
                        <w:spacing w:after="0"/>
                        <w:rPr>
                          <w:sz w:val="16"/>
                        </w:rPr>
                      </w:pPr>
                      <w:bookmarkStart w:id="1" w:name="_Hlk156574908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bookmarkEnd w:id="1"/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74CB3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374CB3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>Limit Per Conveyance:</w:t>
                      </w:r>
                      <w:r w:rsidR="00374CB3">
                        <w:rPr>
                          <w:sz w:val="16"/>
                        </w:rPr>
                        <w:t xml:space="preserve"> </w:t>
                      </w:r>
                      <w:r w:rsidR="00374CB3" w:rsidRPr="00374CB3">
                        <w:rPr>
                          <w:b/>
                          <w:bCs/>
                          <w:sz w:val="16"/>
                          <w:u w:val="single"/>
                        </w:rPr>
                        <w:t>$100,000.00</w:t>
                      </w:r>
                    </w:p>
                    <w:p w14:paraId="0B9B5B0E" w14:textId="2A094FF9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</w:t>
                      </w:r>
                      <w:r w:rsidR="00A52493" w:rsidRPr="00A52493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CA2FBE">
                        <w:rPr>
                          <w:b/>
                          <w:bCs/>
                          <w:sz w:val="16"/>
                          <w:u w:val="single"/>
                        </w:rPr>
                        <w:t>38</w:t>
                      </w:r>
                      <w:r w:rsidR="002318C7">
                        <w:rPr>
                          <w:b/>
                          <w:bCs/>
                          <w:sz w:val="16"/>
                          <w:u w:val="single"/>
                        </w:rPr>
                        <w:t>,000.0</w:t>
                      </w:r>
                      <w:r w:rsidR="00CA2FBE">
                        <w:rPr>
                          <w:b/>
                          <w:bCs/>
                          <w:sz w:val="16"/>
                          <w:u w:val="single"/>
                        </w:rPr>
                        <w:t>0</w:t>
                      </w:r>
                      <w:r w:rsidR="009A21A9">
                        <w:rPr>
                          <w:sz w:val="16"/>
                        </w:rPr>
                        <w:t xml:space="preserve">                  </w:t>
                      </w:r>
                      <w:r w:rsidR="00862AC2">
                        <w:rPr>
                          <w:sz w:val="16"/>
                        </w:rPr>
                        <w:t xml:space="preserve">     </w:t>
                      </w:r>
                      <w:r w:rsidR="00374CB3">
                        <w:rPr>
                          <w:sz w:val="16"/>
                        </w:rPr>
                        <w:t xml:space="preserve">                 </w:t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374CB3">
                        <w:rPr>
                          <w:sz w:val="16"/>
                        </w:rPr>
                        <w:t xml:space="preserve">                     </w:t>
                      </w:r>
                      <w:r w:rsidR="009A21A9">
                        <w:rPr>
                          <w:sz w:val="16"/>
                        </w:rPr>
                        <w:t xml:space="preserve">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E7DCFDD" w:rsidR="0046281B" w:rsidRDefault="00374CB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6768857A" w:rsidR="0046281B" w:rsidRDefault="00C37560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 w:rsidRPr="0092541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  <w:gridCol w:w="2287"/>
                              <w:gridCol w:w="2287"/>
                              <w:gridCol w:w="2289"/>
                              <w:gridCol w:w="2289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3E697927" w:rsidR="00986ABE" w:rsidRPr="00986ABE" w:rsidRDefault="00CA2F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2C581C2C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5249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56DF0764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7"/>
                        <w:gridCol w:w="2287"/>
                        <w:gridCol w:w="2287"/>
                        <w:gridCol w:w="2289"/>
                        <w:gridCol w:w="2289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3E697927" w:rsidR="00986ABE" w:rsidRPr="00986ABE" w:rsidRDefault="00CA2F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2C581C2C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249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56DF0764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4B51B2" w14:paraId="1E3F862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40FA94E3" w:rsidR="00E85CC1" w:rsidRPr="00374CB3" w:rsidRDefault="00B30B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74CB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21BE99A7" w:rsidR="00E85CC1" w:rsidRPr="00374CB3" w:rsidRDefault="00CA2F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Gurwinder Singh    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7A040897" w:rsidR="00E85CC1" w:rsidRPr="00374CB3" w:rsidRDefault="00CA2F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A2FB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843333201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0AE1079E" w:rsidR="00E85CC1" w:rsidRPr="00374CB3" w:rsidRDefault="00CA2F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NY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1C5E18EE" w:rsidR="00E85CC1" w:rsidRPr="00374CB3" w:rsidRDefault="00CA2F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B51B2" w14:paraId="7B5CE4D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0FBB3E62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62E8A9F5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12CD14CB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24F73324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618EF405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5B8F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773A3975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5FEB5A00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5A15" w14:textId="60A35BBA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393B801F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0772FE35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F9CB356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00CD453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452B7AA5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AAE76" w14:textId="7602E04F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66B3F7A8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67642C8F" w:rsidR="00986ABE" w:rsidRPr="00374CB3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4B51B2" w14:paraId="1E3F862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40FA94E3" w:rsidR="00E85CC1" w:rsidRPr="00374CB3" w:rsidRDefault="00B30B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4CB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21BE99A7" w:rsidR="00E85CC1" w:rsidRPr="00374CB3" w:rsidRDefault="00CA2F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Gurwinder Singh    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7A040897" w:rsidR="00E85CC1" w:rsidRPr="00374CB3" w:rsidRDefault="00CA2F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A2FB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843333201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0AE1079E" w:rsidR="00E85CC1" w:rsidRPr="00374CB3" w:rsidRDefault="00CA2F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NY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1C5E18EE" w:rsidR="00E85CC1" w:rsidRPr="00374CB3" w:rsidRDefault="00CA2F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</w:tc>
                      </w:tr>
                      <w:tr w:rsidR="004B51B2" w14:paraId="7B5CE4D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0FBB3E62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62E8A9F5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12CD14CB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24F73324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618EF405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5B8F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773A3975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5FEB5A00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D15A15" w14:textId="60A35BBA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393B801F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0772FE35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F9CB356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00CD453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452B7AA5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AAE76" w14:textId="7602E04F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66B3F7A8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67642C8F" w:rsidR="00986ABE" w:rsidRPr="00374CB3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F44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7985" w14:textId="77777777" w:rsidR="002F4C91" w:rsidRDefault="002F4C91" w:rsidP="00CC08A5">
      <w:pPr>
        <w:spacing w:after="0" w:line="240" w:lineRule="auto"/>
      </w:pPr>
      <w:r>
        <w:separator/>
      </w:r>
    </w:p>
  </w:endnote>
  <w:endnote w:type="continuationSeparator" w:id="0">
    <w:p w14:paraId="17F558F7" w14:textId="77777777" w:rsidR="002F4C91" w:rsidRDefault="002F4C91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A55B" w14:textId="77777777" w:rsidR="002F4C91" w:rsidRDefault="002F4C91" w:rsidP="00CC08A5">
      <w:pPr>
        <w:spacing w:after="0" w:line="240" w:lineRule="auto"/>
      </w:pPr>
      <w:r>
        <w:separator/>
      </w:r>
    </w:p>
  </w:footnote>
  <w:footnote w:type="continuationSeparator" w:id="0">
    <w:p w14:paraId="332B2FE1" w14:textId="77777777" w:rsidR="002F4C91" w:rsidRDefault="002F4C91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443F2"/>
    <w:rsid w:val="000572B5"/>
    <w:rsid w:val="00062FCB"/>
    <w:rsid w:val="000674A2"/>
    <w:rsid w:val="000D2281"/>
    <w:rsid w:val="000E43A3"/>
    <w:rsid w:val="000E6F23"/>
    <w:rsid w:val="000F1A36"/>
    <w:rsid w:val="0010029C"/>
    <w:rsid w:val="001150EF"/>
    <w:rsid w:val="00130C54"/>
    <w:rsid w:val="0015245C"/>
    <w:rsid w:val="001654DD"/>
    <w:rsid w:val="00180314"/>
    <w:rsid w:val="001848C7"/>
    <w:rsid w:val="00192010"/>
    <w:rsid w:val="001954DD"/>
    <w:rsid w:val="001C43A2"/>
    <w:rsid w:val="00223D57"/>
    <w:rsid w:val="002318C7"/>
    <w:rsid w:val="0024481E"/>
    <w:rsid w:val="00247D1C"/>
    <w:rsid w:val="002708A3"/>
    <w:rsid w:val="00271E65"/>
    <w:rsid w:val="00276486"/>
    <w:rsid w:val="002B1F90"/>
    <w:rsid w:val="002B5D4A"/>
    <w:rsid w:val="002C1A08"/>
    <w:rsid w:val="002D6D80"/>
    <w:rsid w:val="002F055F"/>
    <w:rsid w:val="002F0C8A"/>
    <w:rsid w:val="002F4C91"/>
    <w:rsid w:val="00310929"/>
    <w:rsid w:val="003275DC"/>
    <w:rsid w:val="00330E40"/>
    <w:rsid w:val="00351C82"/>
    <w:rsid w:val="00374CB3"/>
    <w:rsid w:val="003847B5"/>
    <w:rsid w:val="003865FF"/>
    <w:rsid w:val="00397A2F"/>
    <w:rsid w:val="003B0F9F"/>
    <w:rsid w:val="003E0232"/>
    <w:rsid w:val="003F1C0F"/>
    <w:rsid w:val="00406A3E"/>
    <w:rsid w:val="00413487"/>
    <w:rsid w:val="004318CB"/>
    <w:rsid w:val="00447429"/>
    <w:rsid w:val="004522B4"/>
    <w:rsid w:val="00456D23"/>
    <w:rsid w:val="0046281B"/>
    <w:rsid w:val="004646C7"/>
    <w:rsid w:val="004739EB"/>
    <w:rsid w:val="00477073"/>
    <w:rsid w:val="00490473"/>
    <w:rsid w:val="004B51B2"/>
    <w:rsid w:val="004C1489"/>
    <w:rsid w:val="004F6B59"/>
    <w:rsid w:val="00542B94"/>
    <w:rsid w:val="00553593"/>
    <w:rsid w:val="00556647"/>
    <w:rsid w:val="0059633E"/>
    <w:rsid w:val="005B7FA6"/>
    <w:rsid w:val="005C008D"/>
    <w:rsid w:val="005E0C15"/>
    <w:rsid w:val="00600555"/>
    <w:rsid w:val="00622B6A"/>
    <w:rsid w:val="00630627"/>
    <w:rsid w:val="00651811"/>
    <w:rsid w:val="00655B77"/>
    <w:rsid w:val="00670A17"/>
    <w:rsid w:val="00670A4D"/>
    <w:rsid w:val="006F3A48"/>
    <w:rsid w:val="006F48BA"/>
    <w:rsid w:val="007F5365"/>
    <w:rsid w:val="00802991"/>
    <w:rsid w:val="00807DD4"/>
    <w:rsid w:val="008143D1"/>
    <w:rsid w:val="00835106"/>
    <w:rsid w:val="008434B4"/>
    <w:rsid w:val="00843C00"/>
    <w:rsid w:val="00844CE0"/>
    <w:rsid w:val="008474DF"/>
    <w:rsid w:val="008525B1"/>
    <w:rsid w:val="00862AC2"/>
    <w:rsid w:val="00893375"/>
    <w:rsid w:val="008A2922"/>
    <w:rsid w:val="008C0C63"/>
    <w:rsid w:val="008C2172"/>
    <w:rsid w:val="008C7A05"/>
    <w:rsid w:val="008D3F6F"/>
    <w:rsid w:val="00910E72"/>
    <w:rsid w:val="00925415"/>
    <w:rsid w:val="00963597"/>
    <w:rsid w:val="00963E30"/>
    <w:rsid w:val="00963FAB"/>
    <w:rsid w:val="009664B2"/>
    <w:rsid w:val="0097428F"/>
    <w:rsid w:val="00986ABE"/>
    <w:rsid w:val="00996E65"/>
    <w:rsid w:val="009A21A9"/>
    <w:rsid w:val="009C2C67"/>
    <w:rsid w:val="009C5270"/>
    <w:rsid w:val="009C650E"/>
    <w:rsid w:val="009D4803"/>
    <w:rsid w:val="009D7F22"/>
    <w:rsid w:val="009E758E"/>
    <w:rsid w:val="009F1EC3"/>
    <w:rsid w:val="00A52493"/>
    <w:rsid w:val="00A8299F"/>
    <w:rsid w:val="00A9443F"/>
    <w:rsid w:val="00AB583F"/>
    <w:rsid w:val="00AE677B"/>
    <w:rsid w:val="00B257EE"/>
    <w:rsid w:val="00B30B5A"/>
    <w:rsid w:val="00B57763"/>
    <w:rsid w:val="00BC0340"/>
    <w:rsid w:val="00BD028B"/>
    <w:rsid w:val="00BE4EEA"/>
    <w:rsid w:val="00BE6D56"/>
    <w:rsid w:val="00C054F4"/>
    <w:rsid w:val="00C06902"/>
    <w:rsid w:val="00C17F77"/>
    <w:rsid w:val="00C2099B"/>
    <w:rsid w:val="00C34BC3"/>
    <w:rsid w:val="00C37560"/>
    <w:rsid w:val="00C76B8C"/>
    <w:rsid w:val="00C77056"/>
    <w:rsid w:val="00C908E3"/>
    <w:rsid w:val="00CA2FBE"/>
    <w:rsid w:val="00CB2C8E"/>
    <w:rsid w:val="00CB597A"/>
    <w:rsid w:val="00CC08A5"/>
    <w:rsid w:val="00CC5B78"/>
    <w:rsid w:val="00D205FD"/>
    <w:rsid w:val="00D731B1"/>
    <w:rsid w:val="00D8541D"/>
    <w:rsid w:val="00D92242"/>
    <w:rsid w:val="00DD3AFB"/>
    <w:rsid w:val="00DE4ACF"/>
    <w:rsid w:val="00DF0A39"/>
    <w:rsid w:val="00E12167"/>
    <w:rsid w:val="00E12AF3"/>
    <w:rsid w:val="00E21B80"/>
    <w:rsid w:val="00E31D31"/>
    <w:rsid w:val="00E37EE3"/>
    <w:rsid w:val="00E83774"/>
    <w:rsid w:val="00E85CC1"/>
    <w:rsid w:val="00E912D4"/>
    <w:rsid w:val="00E96C99"/>
    <w:rsid w:val="00EB2065"/>
    <w:rsid w:val="00EE1193"/>
    <w:rsid w:val="00F02E01"/>
    <w:rsid w:val="00F07607"/>
    <w:rsid w:val="00F3295F"/>
    <w:rsid w:val="00F44FC4"/>
    <w:rsid w:val="00F628D2"/>
    <w:rsid w:val="00F9148F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 GILL</dc:creator>
  <cp:lastModifiedBy>HP</cp:lastModifiedBy>
  <cp:revision>3</cp:revision>
  <dcterms:created xsi:type="dcterms:W3CDTF">2025-03-12T21:18:00Z</dcterms:created>
  <dcterms:modified xsi:type="dcterms:W3CDTF">2025-03-12T21:18:00Z</dcterms:modified>
</cp:coreProperties>
</file>