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5A2E740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7355CB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5A2E740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7355CB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222CC1C2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F2544B">
        <w:rPr>
          <w:spacing w:val="2"/>
          <w:w w:val="95"/>
          <w:sz w:val="22"/>
          <w:szCs w:val="22"/>
          <w:u w:val="single"/>
        </w:rPr>
        <w:t>1</w:t>
      </w:r>
      <w:r w:rsidR="00534B75">
        <w:rPr>
          <w:spacing w:val="2"/>
          <w:w w:val="95"/>
          <w:sz w:val="22"/>
          <w:szCs w:val="22"/>
          <w:u w:val="single"/>
        </w:rPr>
        <w:t>2</w:t>
      </w:r>
      <w:r w:rsidR="00A30576">
        <w:rPr>
          <w:spacing w:val="2"/>
          <w:w w:val="95"/>
          <w:sz w:val="22"/>
          <w:szCs w:val="22"/>
          <w:u w:val="single"/>
        </w:rPr>
        <w:t>/</w:t>
      </w:r>
      <w:r w:rsidR="00534B75">
        <w:rPr>
          <w:spacing w:val="2"/>
          <w:w w:val="95"/>
          <w:sz w:val="22"/>
          <w:szCs w:val="22"/>
          <w:u w:val="single"/>
        </w:rPr>
        <w:t>02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C924E1">
        <w:rPr>
          <w:spacing w:val="2"/>
          <w:w w:val="95"/>
          <w:sz w:val="22"/>
          <w:szCs w:val="22"/>
          <w:u w:val="single"/>
        </w:rPr>
        <w:t>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F2544B">
        <w:rPr>
          <w:color w:val="231F20"/>
          <w:spacing w:val="14"/>
          <w:sz w:val="22"/>
          <w:szCs w:val="22"/>
          <w:u w:val="single"/>
        </w:rPr>
        <w:t>02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1A599E">
        <w:rPr>
          <w:color w:val="231F20"/>
          <w:spacing w:val="14"/>
          <w:sz w:val="22"/>
          <w:szCs w:val="22"/>
          <w:u w:val="single"/>
        </w:rPr>
        <w:t>01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F2544B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564F99F6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</w:t>
      </w:r>
      <w:r w:rsidR="00F2544B" w:rsidRPr="00F2544B">
        <w:rPr>
          <w:w w:val="95"/>
          <w:sz w:val="22"/>
          <w:szCs w:val="22"/>
          <w:u w:val="single"/>
        </w:rPr>
        <w:t>Teg Transportation</w:t>
      </w:r>
      <w:r w:rsidR="00F2544B">
        <w:rPr>
          <w:w w:val="95"/>
          <w:sz w:val="22"/>
          <w:szCs w:val="22"/>
          <w:u w:val="single"/>
        </w:rPr>
        <w:t xml:space="preserve">            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F2544B" w:rsidRPr="00F2544B">
        <w:rPr>
          <w:w w:val="95"/>
          <w:sz w:val="22"/>
          <w:szCs w:val="22"/>
          <w:u w:val="single"/>
        </w:rPr>
        <w:t>2000 Loveridge Rd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51F30A62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F2544B" w:rsidRPr="00F2544B">
        <w:rPr>
          <w:w w:val="95"/>
          <w:sz w:val="22"/>
          <w:szCs w:val="22"/>
          <w:u w:val="single"/>
        </w:rPr>
        <w:t>Pittsburg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F2544B" w:rsidRPr="00F2544B">
        <w:rPr>
          <w:w w:val="95"/>
          <w:sz w:val="22"/>
          <w:szCs w:val="22"/>
          <w:u w:val="single"/>
        </w:rPr>
        <w:t>94546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3F617D0" w14:textId="493C3BEE" w:rsidR="004411A1" w:rsidRDefault="0033459E" w:rsidP="00784957">
      <w:pPr>
        <w:pStyle w:val="BodyText"/>
        <w:tabs>
          <w:tab w:val="left" w:pos="1900"/>
          <w:tab w:val="left" w:pos="665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84957" w:rsidRPr="00784957">
        <w:rPr>
          <w:spacing w:val="2"/>
          <w:w w:val="90"/>
          <w:sz w:val="22"/>
          <w:szCs w:val="22"/>
          <w:u w:val="single"/>
        </w:rPr>
        <w:t>(925) 698-2573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784957" w:rsidRPr="00784957">
        <w:rPr>
          <w:w w:val="95"/>
          <w:sz w:val="22"/>
          <w:szCs w:val="22"/>
          <w:u w:val="single"/>
        </w:rPr>
        <w:t>87-4617187</w:t>
      </w:r>
    </w:p>
    <w:p w14:paraId="79711ED2" w14:textId="77777777" w:rsidR="00784957" w:rsidRDefault="00784957" w:rsidP="00784957">
      <w:pPr>
        <w:pStyle w:val="BodyText"/>
        <w:tabs>
          <w:tab w:val="left" w:pos="1900"/>
          <w:tab w:val="left" w:pos="6659"/>
        </w:tabs>
        <w:ind w:left="720"/>
        <w:rPr>
          <w:sz w:val="16"/>
        </w:rPr>
      </w:pPr>
    </w:p>
    <w:p w14:paraId="39A04358" w14:textId="7459E0F6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784957" w:rsidRPr="00784957">
        <w:rPr>
          <w:spacing w:val="2"/>
          <w:w w:val="95"/>
          <w:sz w:val="22"/>
          <w:szCs w:val="22"/>
          <w:u w:val="single"/>
        </w:rPr>
        <w:t>1372319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784957" w:rsidRPr="00784957">
        <w:rPr>
          <w:sz w:val="22"/>
          <w:szCs w:val="22"/>
          <w:u w:val="single"/>
        </w:rPr>
        <w:t>3806861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0D40DCAB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784957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 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2B07482A" w:rsidR="004411A1" w:rsidRPr="00D81B0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78E65FF4" w:rsidR="004411A1" w:rsidRPr="00D81B0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Kenworth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6C8B79C1" w:rsidR="004411A1" w:rsidRPr="003B64B8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1XKYDP9X0LJ307851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2A4CBC85" w:rsidR="004411A1" w:rsidRPr="003B64B8" w:rsidRDefault="0081095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84957">
              <w:rPr>
                <w:sz w:val="20"/>
                <w:szCs w:val="20"/>
              </w:rPr>
              <w:t>9</w:t>
            </w:r>
            <w:r w:rsidR="001A599E">
              <w:rPr>
                <w:sz w:val="20"/>
                <w:szCs w:val="20"/>
              </w:rPr>
              <w:t>0</w:t>
            </w:r>
            <w:r w:rsidR="00953851">
              <w:rPr>
                <w:sz w:val="20"/>
                <w:szCs w:val="20"/>
              </w:rPr>
              <w:t>,</w:t>
            </w:r>
            <w:r w:rsidR="00C924E1" w:rsidRPr="00C924E1">
              <w:rPr>
                <w:sz w:val="20"/>
                <w:szCs w:val="20"/>
              </w:rPr>
              <w:t>000</w:t>
            </w:r>
          </w:p>
        </w:tc>
      </w:tr>
      <w:tr w:rsidR="00930F36" w14:paraId="09A7FCCB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19964" w14:textId="7FE3C8A5" w:rsidR="00930F36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6E63" w14:textId="1CD95B58" w:rsidR="00930F36" w:rsidRPr="00394D32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Kenworth </w:t>
            </w:r>
            <w:r w:rsidR="001A59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5BCBC" w14:textId="555C5FB7" w:rsidR="00930F36" w:rsidRDefault="004F6E42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639EF" w14:textId="34FBE42B" w:rsidR="00930F36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96429" w14:textId="5F9BD53B" w:rsidR="00930F36" w:rsidRPr="00930F36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1XKYDP9X0LJ307882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446AC" w14:textId="0F9660A7" w:rsidR="00930F36" w:rsidRDefault="004F6E42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84957">
              <w:rPr>
                <w:sz w:val="20"/>
                <w:szCs w:val="20"/>
              </w:rPr>
              <w:t>60,000</w:t>
            </w:r>
          </w:p>
        </w:tc>
      </w:tr>
      <w:tr w:rsidR="00784957" w14:paraId="696777B8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F90ED" w14:textId="494B015B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0787E0" w14:textId="7D02BC86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4638F" w14:textId="59707D0E" w:rsidR="00784957" w:rsidRDefault="0078495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C2DDA" w14:textId="5D7A6E0E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7FA49" w14:textId="1546A016" w:rsidR="00784957" w:rsidRP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3AKJHHDR0MSLR5089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698030" w14:textId="7B093A42" w:rsidR="00784957" w:rsidRDefault="00784957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$65,000</w:t>
            </w:r>
          </w:p>
        </w:tc>
      </w:tr>
      <w:tr w:rsidR="00784957" w14:paraId="2922611C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60E72" w14:textId="77777777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4D441" w14:textId="2F3404FA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9F74DD" w14:textId="4FBB57E0" w:rsidR="00784957" w:rsidRDefault="0078495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53256A" w14:textId="59C40068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CF3943" w14:textId="6BE933E3" w:rsidR="00784957" w:rsidRP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48C97" w14:textId="599ECD3F" w:rsidR="00784957" w:rsidRDefault="00784957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701AFC3A" w:rsidR="00A30576" w:rsidRPr="00953851" w:rsidRDefault="00784957" w:rsidP="00953851">
            <w:pPr>
              <w:pStyle w:val="Default"/>
              <w:jc w:val="center"/>
            </w:pPr>
            <w:r w:rsidRPr="00784957">
              <w:rPr>
                <w:sz w:val="20"/>
                <w:szCs w:val="20"/>
              </w:rPr>
              <w:t>Gursharan Singh</w:t>
            </w:r>
            <w:r>
              <w:rPr>
                <w:sz w:val="20"/>
                <w:szCs w:val="20"/>
              </w:rPr>
              <w:t xml:space="preserve"> Gill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20F28D1A" w:rsidR="00A30576" w:rsidRPr="00953851" w:rsidRDefault="00917E0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0E35B034" w:rsidR="00A30576" w:rsidRPr="00953851" w:rsidRDefault="001A59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4957">
              <w:rPr>
                <w:sz w:val="20"/>
                <w:szCs w:val="20"/>
              </w:rPr>
              <w:t>6</w:t>
            </w:r>
            <w:r w:rsidR="00452E84" w:rsidRPr="00452E84">
              <w:rPr>
                <w:sz w:val="20"/>
                <w:szCs w:val="20"/>
              </w:rPr>
              <w:t>/</w:t>
            </w:r>
            <w:r w:rsidR="0002594E">
              <w:rPr>
                <w:sz w:val="20"/>
                <w:szCs w:val="20"/>
              </w:rPr>
              <w:t>0</w:t>
            </w:r>
            <w:r w:rsidR="00784957">
              <w:rPr>
                <w:sz w:val="20"/>
                <w:szCs w:val="20"/>
              </w:rPr>
              <w:t>8</w:t>
            </w:r>
            <w:r w:rsidR="00452E84" w:rsidRPr="00452E84">
              <w:rPr>
                <w:sz w:val="20"/>
                <w:szCs w:val="20"/>
              </w:rPr>
              <w:t>/1</w:t>
            </w:r>
            <w:r w:rsidR="00784957">
              <w:rPr>
                <w:sz w:val="20"/>
                <w:szCs w:val="20"/>
              </w:rPr>
              <w:t>987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429D3FD2" w:rsidR="00A30576" w:rsidRPr="00953851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7C07626B" w:rsidR="00A30576" w:rsidRPr="00953851" w:rsidRDefault="00784957" w:rsidP="00953851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957">
              <w:rPr>
                <w:sz w:val="20"/>
                <w:szCs w:val="20"/>
              </w:rPr>
              <w:t>Y7778548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267FFD60" w:rsidR="00A30576" w:rsidRPr="00953851" w:rsidRDefault="00A3057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 w:rsidR="0002594E"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784957" w14:paraId="0D4DF93E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33A34" w14:textId="2D78934A" w:rsidR="00784957" w:rsidRPr="00784957" w:rsidRDefault="00784957" w:rsidP="00953851">
            <w:pPr>
              <w:pStyle w:val="Default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Ragbir Singh</w:t>
            </w:r>
            <w:r>
              <w:rPr>
                <w:sz w:val="20"/>
                <w:szCs w:val="20"/>
              </w:rPr>
              <w:t xml:space="preserve"> Gill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2CCAA9" w14:textId="63A4DD49" w:rsidR="00784957" w:rsidRPr="00953851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79335" w14:textId="5AA4F29A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06/03/1982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871B9E" w14:textId="5B9D2234" w:rsidR="00784957" w:rsidRPr="00953851" w:rsidRDefault="00AA6B1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B3B31" w14:textId="34562ECD" w:rsidR="00784957" w:rsidRP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D8261340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A8285" w14:textId="03DB665F" w:rsidR="00784957" w:rsidRPr="00953851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Full-Time</w:t>
            </w:r>
          </w:p>
        </w:tc>
      </w:tr>
      <w:tr w:rsidR="00784957" w14:paraId="0ABA507B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C042BB" w14:textId="01CBC5AF" w:rsidR="00784957" w:rsidRPr="00784957" w:rsidRDefault="00784957" w:rsidP="00953851">
            <w:pPr>
              <w:pStyle w:val="Default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Jatinder</w:t>
            </w:r>
            <w:r>
              <w:rPr>
                <w:sz w:val="20"/>
                <w:szCs w:val="20"/>
              </w:rPr>
              <w:t xml:space="preserve">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CCFD96" w14:textId="1242DC3F" w:rsid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2954C8" w14:textId="7ADC1B0A" w:rsidR="00784957" w:rsidRP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11/22/1997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A66F13" w14:textId="0F0F71B9" w:rsidR="00784957" w:rsidRPr="00953851" w:rsidRDefault="00AA6B1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AA6B12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FFED77" w14:textId="2AD2F993" w:rsidR="00784957" w:rsidRP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177003972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5C599" w14:textId="7EBF8A6A" w:rsidR="00784957" w:rsidRPr="00784957" w:rsidRDefault="0078495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957">
              <w:rPr>
                <w:sz w:val="20"/>
                <w:szCs w:val="20"/>
              </w:rPr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0BDC8420" w:rsidR="00E55BEF" w:rsidRPr="00191A48" w:rsidRDefault="00784957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Plastic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ts</w:t>
            </w:r>
            <w:r w:rsidR="00025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A599E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34B75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355CB"/>
    <w:rsid w:val="00750D1A"/>
    <w:rsid w:val="007663AC"/>
    <w:rsid w:val="00774E34"/>
    <w:rsid w:val="00784957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70A21"/>
    <w:rsid w:val="00870CEF"/>
    <w:rsid w:val="00890289"/>
    <w:rsid w:val="008A431F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4C42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8434C"/>
    <w:rsid w:val="00A9443F"/>
    <w:rsid w:val="00AA6B12"/>
    <w:rsid w:val="00AB583F"/>
    <w:rsid w:val="00AD4528"/>
    <w:rsid w:val="00AE677B"/>
    <w:rsid w:val="00B00B8B"/>
    <w:rsid w:val="00B257EE"/>
    <w:rsid w:val="00B57763"/>
    <w:rsid w:val="00B90757"/>
    <w:rsid w:val="00BC0EF9"/>
    <w:rsid w:val="00BD028B"/>
    <w:rsid w:val="00BE4EEA"/>
    <w:rsid w:val="00C054F4"/>
    <w:rsid w:val="00C25B7D"/>
    <w:rsid w:val="00C6188A"/>
    <w:rsid w:val="00C67D42"/>
    <w:rsid w:val="00C77056"/>
    <w:rsid w:val="00C8775C"/>
    <w:rsid w:val="00C924E1"/>
    <w:rsid w:val="00CC5B78"/>
    <w:rsid w:val="00D13B09"/>
    <w:rsid w:val="00D16FAA"/>
    <w:rsid w:val="00D6435C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2544B"/>
    <w:rsid w:val="00F3106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2024-12-02T20:28:00Z</dcterms:created>
  <dcterms:modified xsi:type="dcterms:W3CDTF">2024-12-02T20:28:00Z</dcterms:modified>
</cp:coreProperties>
</file>