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A883" w14:textId="77777777" w:rsidR="004411A1" w:rsidRDefault="0033459E" w:rsidP="00131568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B92CF7" wp14:editId="69FEE794">
                <wp:simplePos x="0" y="0"/>
                <wp:positionH relativeFrom="page">
                  <wp:align>right</wp:align>
                </wp:positionH>
                <wp:positionV relativeFrom="page">
                  <wp:posOffset>7703</wp:posOffset>
                </wp:positionV>
                <wp:extent cx="7851775" cy="1403350"/>
                <wp:effectExtent l="0" t="0" r="0" b="635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01" name="Freeform 60"/>
                        <wps:cNvSpPr/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2" name="AutoShape 61"/>
                        <wps:cNvSpPr/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+- 0 9180 9028"/>
                              <a:gd name="T1" fmla="*/ T0 w 386"/>
                              <a:gd name="T2" fmla="+- 0 1216 1089"/>
                              <a:gd name="T3" fmla="*/ 1216 h 185"/>
                              <a:gd name="T4" fmla="+- 0 9154 9028"/>
                              <a:gd name="T5" fmla="*/ T4 w 386"/>
                              <a:gd name="T6" fmla="+- 0 1152 1089"/>
                              <a:gd name="T7" fmla="*/ 1152 h 185"/>
                              <a:gd name="T8" fmla="+- 0 9077 9028"/>
                              <a:gd name="T9" fmla="*/ T8 w 386"/>
                              <a:gd name="T10" fmla="+- 0 1201 1089"/>
                              <a:gd name="T11" fmla="*/ 1201 h 185"/>
                              <a:gd name="T12" fmla="+- 0 9154 9028"/>
                              <a:gd name="T13" fmla="*/ T12 w 386"/>
                              <a:gd name="T14" fmla="+- 0 1201 1089"/>
                              <a:gd name="T15" fmla="*/ 1201 h 185"/>
                              <a:gd name="T16" fmla="+- 0 9134 9028"/>
                              <a:gd name="T17" fmla="*/ T16 w 386"/>
                              <a:gd name="T18" fmla="+- 0 1106 1089"/>
                              <a:gd name="T19" fmla="*/ 1106 h 185"/>
                              <a:gd name="T20" fmla="+- 0 9106 9028"/>
                              <a:gd name="T21" fmla="*/ T20 w 386"/>
                              <a:gd name="T22" fmla="+- 0 1089 1089"/>
                              <a:gd name="T23" fmla="*/ 1089 h 185"/>
                              <a:gd name="T24" fmla="+- 0 9048 9028"/>
                              <a:gd name="T25" fmla="*/ T24 w 386"/>
                              <a:gd name="T26" fmla="+- 0 1273 1089"/>
                              <a:gd name="T27" fmla="*/ 1273 h 185"/>
                              <a:gd name="T28" fmla="+- 0 9160 9028"/>
                              <a:gd name="T29" fmla="*/ T28 w 386"/>
                              <a:gd name="T30" fmla="+- 0 1216 1089"/>
                              <a:gd name="T31" fmla="*/ 1216 h 185"/>
                              <a:gd name="T32" fmla="+- 0 9204 9028"/>
                              <a:gd name="T33" fmla="*/ T32 w 386"/>
                              <a:gd name="T34" fmla="+- 0 1273 1089"/>
                              <a:gd name="T35" fmla="*/ 1273 h 185"/>
                              <a:gd name="T36" fmla="+- 0 9410 9028"/>
                              <a:gd name="T37" fmla="*/ T36 w 386"/>
                              <a:gd name="T38" fmla="+- 0 1162 1089"/>
                              <a:gd name="T39" fmla="*/ 1162 h 185"/>
                              <a:gd name="T40" fmla="+- 0 9403 9028"/>
                              <a:gd name="T41" fmla="*/ T40 w 386"/>
                              <a:gd name="T42" fmla="+- 0 1149 1089"/>
                              <a:gd name="T43" fmla="*/ 1149 h 185"/>
                              <a:gd name="T44" fmla="+- 0 9387 9028"/>
                              <a:gd name="T45" fmla="*/ T44 w 386"/>
                              <a:gd name="T46" fmla="+- 0 1139 1089"/>
                              <a:gd name="T47" fmla="*/ 1139 h 185"/>
                              <a:gd name="T48" fmla="+- 0 9353 9028"/>
                              <a:gd name="T49" fmla="*/ T48 w 386"/>
                              <a:gd name="T50" fmla="+- 0 1137 1089"/>
                              <a:gd name="T51" fmla="*/ 1137 h 185"/>
                              <a:gd name="T52" fmla="+- 0 9329 9028"/>
                              <a:gd name="T53" fmla="*/ T52 w 386"/>
                              <a:gd name="T54" fmla="+- 0 1150 1089"/>
                              <a:gd name="T55" fmla="*/ 1150 h 185"/>
                              <a:gd name="T56" fmla="+- 0 9316 9028"/>
                              <a:gd name="T57" fmla="*/ T56 w 386"/>
                              <a:gd name="T58" fmla="+- 0 1150 1089"/>
                              <a:gd name="T59" fmla="*/ 1150 h 185"/>
                              <a:gd name="T60" fmla="+- 0 9306 9028"/>
                              <a:gd name="T61" fmla="*/ T60 w 386"/>
                              <a:gd name="T62" fmla="+- 0 1142 1089"/>
                              <a:gd name="T63" fmla="*/ 1142 h 185"/>
                              <a:gd name="T64" fmla="+- 0 9281 9028"/>
                              <a:gd name="T65" fmla="*/ T64 w 386"/>
                              <a:gd name="T66" fmla="+- 0 1136 1089"/>
                              <a:gd name="T67" fmla="*/ 1136 h 185"/>
                              <a:gd name="T68" fmla="+- 0 9253 9028"/>
                              <a:gd name="T69" fmla="*/ T68 w 386"/>
                              <a:gd name="T70" fmla="+- 0 1143 1089"/>
                              <a:gd name="T71" fmla="*/ 1143 h 185"/>
                              <a:gd name="T72" fmla="+- 0 9235 9028"/>
                              <a:gd name="T73" fmla="*/ T72 w 386"/>
                              <a:gd name="T74" fmla="+- 0 1162 1089"/>
                              <a:gd name="T75" fmla="*/ 1162 h 185"/>
                              <a:gd name="T76" fmla="+- 0 9234 9028"/>
                              <a:gd name="T77" fmla="*/ T76 w 386"/>
                              <a:gd name="T78" fmla="+- 0 1140 1089"/>
                              <a:gd name="T79" fmla="*/ 1140 h 185"/>
                              <a:gd name="T80" fmla="+- 0 9218 9028"/>
                              <a:gd name="T81" fmla="*/ T80 w 386"/>
                              <a:gd name="T82" fmla="+- 0 1273 1089"/>
                              <a:gd name="T83" fmla="*/ 1273 h 185"/>
                              <a:gd name="T84" fmla="+- 0 9235 9028"/>
                              <a:gd name="T85" fmla="*/ T84 w 386"/>
                              <a:gd name="T86" fmla="+- 0 1197 1089"/>
                              <a:gd name="T87" fmla="*/ 1197 h 185"/>
                              <a:gd name="T88" fmla="+- 0 9245 9028"/>
                              <a:gd name="T89" fmla="*/ T88 w 386"/>
                              <a:gd name="T90" fmla="+- 0 1164 1089"/>
                              <a:gd name="T91" fmla="*/ 1164 h 185"/>
                              <a:gd name="T92" fmla="+- 0 9258 9028"/>
                              <a:gd name="T93" fmla="*/ T92 w 386"/>
                              <a:gd name="T94" fmla="+- 0 1153 1089"/>
                              <a:gd name="T95" fmla="*/ 1153 h 185"/>
                              <a:gd name="T96" fmla="+- 0 9291 9028"/>
                              <a:gd name="T97" fmla="*/ T96 w 386"/>
                              <a:gd name="T98" fmla="+- 0 1152 1089"/>
                              <a:gd name="T99" fmla="*/ 1152 h 185"/>
                              <a:gd name="T100" fmla="+- 0 9306 9028"/>
                              <a:gd name="T101" fmla="*/ T100 w 386"/>
                              <a:gd name="T102" fmla="+- 0 1170 1089"/>
                              <a:gd name="T103" fmla="*/ 1170 h 185"/>
                              <a:gd name="T104" fmla="+- 0 9307 9028"/>
                              <a:gd name="T105" fmla="*/ T104 w 386"/>
                              <a:gd name="T106" fmla="+- 0 1273 1089"/>
                              <a:gd name="T107" fmla="*/ 1273 h 185"/>
                              <a:gd name="T108" fmla="+- 0 9324 9028"/>
                              <a:gd name="T109" fmla="*/ T108 w 386"/>
                              <a:gd name="T110" fmla="+- 0 1197 1089"/>
                              <a:gd name="T111" fmla="*/ 1197 h 185"/>
                              <a:gd name="T112" fmla="+- 0 9332 9028"/>
                              <a:gd name="T113" fmla="*/ T112 w 386"/>
                              <a:gd name="T114" fmla="+- 0 1164 1089"/>
                              <a:gd name="T115" fmla="*/ 1164 h 185"/>
                              <a:gd name="T116" fmla="+- 0 9344 9028"/>
                              <a:gd name="T117" fmla="*/ T116 w 386"/>
                              <a:gd name="T118" fmla="+- 0 1153 1089"/>
                              <a:gd name="T119" fmla="*/ 1153 h 185"/>
                              <a:gd name="T120" fmla="+- 0 9378 9028"/>
                              <a:gd name="T121" fmla="*/ T120 w 386"/>
                              <a:gd name="T122" fmla="+- 0 1152 1089"/>
                              <a:gd name="T123" fmla="*/ 1152 h 185"/>
                              <a:gd name="T124" fmla="+- 0 9394 9028"/>
                              <a:gd name="T125" fmla="*/ T124 w 386"/>
                              <a:gd name="T126" fmla="+- 0 1169 1089"/>
                              <a:gd name="T127" fmla="*/ 1169 h 185"/>
                              <a:gd name="T128" fmla="+- 0 9396 9028"/>
                              <a:gd name="T129" fmla="*/ T128 w 386"/>
                              <a:gd name="T130" fmla="+- 0 1273 1089"/>
                              <a:gd name="T131" fmla="*/ 1273 h 185"/>
                              <a:gd name="T132" fmla="+- 0 9413 9028"/>
                              <a:gd name="T133" fmla="*/ T132 w 386"/>
                              <a:gd name="T134" fmla="+- 0 1182 1089"/>
                              <a:gd name="T135" fmla="*/ 11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4"/>
                        <wps:cNvSpPr/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+- 0 9625 9573"/>
                              <a:gd name="T1" fmla="*/ T0 w 421"/>
                              <a:gd name="T2" fmla="+- 0 1140 1100"/>
                              <a:gd name="T3" fmla="*/ 1140 h 177"/>
                              <a:gd name="T4" fmla="+- 0 9598 9573"/>
                              <a:gd name="T5" fmla="*/ T4 w 421"/>
                              <a:gd name="T6" fmla="+- 0 1157 1100"/>
                              <a:gd name="T7" fmla="*/ 1157 h 177"/>
                              <a:gd name="T8" fmla="+- 0 9589 9573"/>
                              <a:gd name="T9" fmla="*/ T8 w 421"/>
                              <a:gd name="T10" fmla="+- 0 1171 1100"/>
                              <a:gd name="T11" fmla="*/ 1171 h 177"/>
                              <a:gd name="T12" fmla="+- 0 9573 9573"/>
                              <a:gd name="T13" fmla="*/ T12 w 421"/>
                              <a:gd name="T14" fmla="+- 0 1140 1100"/>
                              <a:gd name="T15" fmla="*/ 1140 h 177"/>
                              <a:gd name="T16" fmla="+- 0 9590 9573"/>
                              <a:gd name="T17" fmla="*/ T16 w 421"/>
                              <a:gd name="T18" fmla="+- 0 1273 1100"/>
                              <a:gd name="T19" fmla="*/ 1273 h 177"/>
                              <a:gd name="T20" fmla="+- 0 9594 9573"/>
                              <a:gd name="T21" fmla="*/ T20 w 421"/>
                              <a:gd name="T22" fmla="+- 0 1183 1100"/>
                              <a:gd name="T23" fmla="*/ 1183 h 177"/>
                              <a:gd name="T24" fmla="+- 0 9605 9573"/>
                              <a:gd name="T25" fmla="*/ T24 w 421"/>
                              <a:gd name="T26" fmla="+- 0 1167 1100"/>
                              <a:gd name="T27" fmla="*/ 1167 h 177"/>
                              <a:gd name="T28" fmla="+- 0 9642 9573"/>
                              <a:gd name="T29" fmla="*/ T28 w 421"/>
                              <a:gd name="T30" fmla="+- 0 1154 1100"/>
                              <a:gd name="T31" fmla="*/ 1154 h 177"/>
                              <a:gd name="T32" fmla="+- 0 9773 9573"/>
                              <a:gd name="T33" fmla="*/ T32 w 421"/>
                              <a:gd name="T34" fmla="+- 0 1140 1100"/>
                              <a:gd name="T35" fmla="*/ 1140 h 177"/>
                              <a:gd name="T36" fmla="+- 0 9756 9573"/>
                              <a:gd name="T37" fmla="*/ T36 w 421"/>
                              <a:gd name="T38" fmla="+- 0 1210 1100"/>
                              <a:gd name="T39" fmla="*/ 1210 h 177"/>
                              <a:gd name="T40" fmla="+- 0 9746 9573"/>
                              <a:gd name="T41" fmla="*/ T40 w 421"/>
                              <a:gd name="T42" fmla="+- 0 1246 1100"/>
                              <a:gd name="T43" fmla="*/ 1246 h 177"/>
                              <a:gd name="T44" fmla="+- 0 9714 9573"/>
                              <a:gd name="T45" fmla="*/ T44 w 421"/>
                              <a:gd name="T46" fmla="+- 0 1263 1100"/>
                              <a:gd name="T47" fmla="*/ 1263 h 177"/>
                              <a:gd name="T48" fmla="+- 0 9696 9573"/>
                              <a:gd name="T49" fmla="*/ T48 w 421"/>
                              <a:gd name="T50" fmla="+- 0 1261 1100"/>
                              <a:gd name="T51" fmla="*/ 1261 h 177"/>
                              <a:gd name="T52" fmla="+- 0 9678 9573"/>
                              <a:gd name="T53" fmla="*/ T52 w 421"/>
                              <a:gd name="T54" fmla="+- 0 1242 1100"/>
                              <a:gd name="T55" fmla="*/ 1242 h 177"/>
                              <a:gd name="T56" fmla="+- 0 9676 9573"/>
                              <a:gd name="T57" fmla="*/ T56 w 421"/>
                              <a:gd name="T58" fmla="+- 0 1140 1100"/>
                              <a:gd name="T59" fmla="*/ 1140 h 177"/>
                              <a:gd name="T60" fmla="+- 0 9659 9573"/>
                              <a:gd name="T61" fmla="*/ T60 w 421"/>
                              <a:gd name="T62" fmla="+- 0 1226 1100"/>
                              <a:gd name="T63" fmla="*/ 1226 h 177"/>
                              <a:gd name="T64" fmla="+- 0 9670 9573"/>
                              <a:gd name="T65" fmla="*/ T64 w 421"/>
                              <a:gd name="T66" fmla="+- 0 1263 1100"/>
                              <a:gd name="T67" fmla="*/ 1263 h 177"/>
                              <a:gd name="T68" fmla="+- 0 9708 9573"/>
                              <a:gd name="T69" fmla="*/ T68 w 421"/>
                              <a:gd name="T70" fmla="+- 0 1277 1100"/>
                              <a:gd name="T71" fmla="*/ 1277 h 177"/>
                              <a:gd name="T72" fmla="+- 0 9737 9573"/>
                              <a:gd name="T73" fmla="*/ T72 w 421"/>
                              <a:gd name="T74" fmla="+- 0 1269 1100"/>
                              <a:gd name="T75" fmla="*/ 1269 h 177"/>
                              <a:gd name="T76" fmla="+- 0 9748 9573"/>
                              <a:gd name="T77" fmla="*/ T76 w 421"/>
                              <a:gd name="T78" fmla="+- 0 1261 1100"/>
                              <a:gd name="T79" fmla="*/ 1261 h 177"/>
                              <a:gd name="T80" fmla="+- 0 9757 9573"/>
                              <a:gd name="T81" fmla="*/ T80 w 421"/>
                              <a:gd name="T82" fmla="+- 0 1249 1100"/>
                              <a:gd name="T83" fmla="*/ 1249 h 177"/>
                              <a:gd name="T84" fmla="+- 0 9773 9573"/>
                              <a:gd name="T85" fmla="*/ T84 w 421"/>
                              <a:gd name="T86" fmla="+- 0 1273 1100"/>
                              <a:gd name="T87" fmla="*/ 1273 h 177"/>
                              <a:gd name="T88" fmla="+- 0 9773 9573"/>
                              <a:gd name="T89" fmla="*/ T88 w 421"/>
                              <a:gd name="T90" fmla="+- 0 1140 1100"/>
                              <a:gd name="T91" fmla="*/ 1140 h 177"/>
                              <a:gd name="T92" fmla="+- 0 9909 9573"/>
                              <a:gd name="T93" fmla="*/ T92 w 421"/>
                              <a:gd name="T94" fmla="+- 0 1221 1100"/>
                              <a:gd name="T95" fmla="*/ 1221 h 177"/>
                              <a:gd name="T96" fmla="+- 0 9887 9573"/>
                              <a:gd name="T97" fmla="*/ T96 w 421"/>
                              <a:gd name="T98" fmla="+- 0 1203 1100"/>
                              <a:gd name="T99" fmla="*/ 1203 h 177"/>
                              <a:gd name="T100" fmla="+- 0 9849 9573"/>
                              <a:gd name="T101" fmla="*/ T100 w 421"/>
                              <a:gd name="T102" fmla="+- 0 1195 1100"/>
                              <a:gd name="T103" fmla="*/ 1195 h 177"/>
                              <a:gd name="T104" fmla="+- 0 9820 9573"/>
                              <a:gd name="T105" fmla="*/ T104 w 421"/>
                              <a:gd name="T106" fmla="+- 0 1187 1100"/>
                              <a:gd name="T107" fmla="*/ 1187 h 177"/>
                              <a:gd name="T108" fmla="+- 0 9823 9573"/>
                              <a:gd name="T109" fmla="*/ T108 w 421"/>
                              <a:gd name="T110" fmla="+- 0 1162 1100"/>
                              <a:gd name="T111" fmla="*/ 1162 h 177"/>
                              <a:gd name="T112" fmla="+- 0 9842 9573"/>
                              <a:gd name="T113" fmla="*/ T112 w 421"/>
                              <a:gd name="T114" fmla="+- 0 1151 1100"/>
                              <a:gd name="T115" fmla="*/ 1151 h 177"/>
                              <a:gd name="T116" fmla="+- 0 9867 9573"/>
                              <a:gd name="T117" fmla="*/ T116 w 421"/>
                              <a:gd name="T118" fmla="+- 0 1151 1100"/>
                              <a:gd name="T119" fmla="*/ 1151 h 177"/>
                              <a:gd name="T120" fmla="+- 0 9887 9573"/>
                              <a:gd name="T121" fmla="*/ T120 w 421"/>
                              <a:gd name="T122" fmla="+- 0 1166 1100"/>
                              <a:gd name="T123" fmla="*/ 1166 h 177"/>
                              <a:gd name="T124" fmla="+- 0 9907 9573"/>
                              <a:gd name="T125" fmla="*/ T124 w 421"/>
                              <a:gd name="T126" fmla="+- 0 1179 1100"/>
                              <a:gd name="T127" fmla="*/ 1179 h 177"/>
                              <a:gd name="T128" fmla="+- 0 9894 9573"/>
                              <a:gd name="T129" fmla="*/ T128 w 421"/>
                              <a:gd name="T130" fmla="+- 0 1149 1100"/>
                              <a:gd name="T131" fmla="*/ 1149 h 177"/>
                              <a:gd name="T132" fmla="+- 0 9876 9573"/>
                              <a:gd name="T133" fmla="*/ T132 w 421"/>
                              <a:gd name="T134" fmla="+- 0 1138 1100"/>
                              <a:gd name="T135" fmla="*/ 1138 h 177"/>
                              <a:gd name="T136" fmla="+- 0 9837 9573"/>
                              <a:gd name="T137" fmla="*/ T136 w 421"/>
                              <a:gd name="T138" fmla="+- 0 1138 1100"/>
                              <a:gd name="T139" fmla="*/ 1138 h 177"/>
                              <a:gd name="T140" fmla="+- 0 9807 9573"/>
                              <a:gd name="T141" fmla="*/ T140 w 421"/>
                              <a:gd name="T142" fmla="+- 0 1156 1100"/>
                              <a:gd name="T143" fmla="*/ 1156 h 177"/>
                              <a:gd name="T144" fmla="+- 0 9806 9573"/>
                              <a:gd name="T145" fmla="*/ T144 w 421"/>
                              <a:gd name="T146" fmla="+- 0 1188 1100"/>
                              <a:gd name="T147" fmla="*/ 1188 h 177"/>
                              <a:gd name="T148" fmla="+- 0 9826 9573"/>
                              <a:gd name="T149" fmla="*/ T148 w 421"/>
                              <a:gd name="T150" fmla="+- 0 1204 1100"/>
                              <a:gd name="T151" fmla="*/ 1204 h 177"/>
                              <a:gd name="T152" fmla="+- 0 9864 9573"/>
                              <a:gd name="T153" fmla="*/ T152 w 421"/>
                              <a:gd name="T154" fmla="+- 0 1213 1100"/>
                              <a:gd name="T155" fmla="*/ 1213 h 177"/>
                              <a:gd name="T156" fmla="+- 0 9895 9573"/>
                              <a:gd name="T157" fmla="*/ T156 w 421"/>
                              <a:gd name="T158" fmla="+- 0 1222 1100"/>
                              <a:gd name="T159" fmla="*/ 1222 h 177"/>
                              <a:gd name="T160" fmla="+- 0 9891 9573"/>
                              <a:gd name="T161" fmla="*/ T160 w 421"/>
                              <a:gd name="T162" fmla="+- 0 1249 1100"/>
                              <a:gd name="T163" fmla="*/ 1249 h 177"/>
                              <a:gd name="T164" fmla="+- 0 9869 9573"/>
                              <a:gd name="T165" fmla="*/ T164 w 421"/>
                              <a:gd name="T166" fmla="+- 0 1262 1100"/>
                              <a:gd name="T167" fmla="*/ 1262 h 177"/>
                              <a:gd name="T168" fmla="+- 0 9841 9573"/>
                              <a:gd name="T169" fmla="*/ T168 w 421"/>
                              <a:gd name="T170" fmla="+- 0 1261 1100"/>
                              <a:gd name="T171" fmla="*/ 1261 h 177"/>
                              <a:gd name="T172" fmla="+- 0 9819 9573"/>
                              <a:gd name="T173" fmla="*/ T172 w 421"/>
                              <a:gd name="T174" fmla="+- 0 1244 1100"/>
                              <a:gd name="T175" fmla="*/ 1244 h 177"/>
                              <a:gd name="T176" fmla="+- 0 9798 9573"/>
                              <a:gd name="T177" fmla="*/ T176 w 421"/>
                              <a:gd name="T178" fmla="+- 0 1230 1100"/>
                              <a:gd name="T179" fmla="*/ 1230 h 177"/>
                              <a:gd name="T180" fmla="+- 0 9815 9573"/>
                              <a:gd name="T181" fmla="*/ T180 w 421"/>
                              <a:gd name="T182" fmla="+- 0 1265 1100"/>
                              <a:gd name="T183" fmla="*/ 1265 h 177"/>
                              <a:gd name="T184" fmla="+- 0 9856 9573"/>
                              <a:gd name="T185" fmla="*/ T184 w 421"/>
                              <a:gd name="T186" fmla="+- 0 1277 1100"/>
                              <a:gd name="T187" fmla="*/ 1277 h 177"/>
                              <a:gd name="T188" fmla="+- 0 9894 9573"/>
                              <a:gd name="T189" fmla="*/ T188 w 421"/>
                              <a:gd name="T190" fmla="+- 0 1267 1100"/>
                              <a:gd name="T191" fmla="*/ 1267 h 177"/>
                              <a:gd name="T192" fmla="+- 0 9907 9573"/>
                              <a:gd name="T193" fmla="*/ T192 w 421"/>
                              <a:gd name="T194" fmla="+- 0 1255 1100"/>
                              <a:gd name="T195" fmla="*/ 1255 h 177"/>
                              <a:gd name="T196" fmla="+- 0 9993 9573"/>
                              <a:gd name="T197" fmla="*/ T196 w 421"/>
                              <a:gd name="T198" fmla="+- 0 1140 1100"/>
                              <a:gd name="T199" fmla="*/ 1140 h 177"/>
                              <a:gd name="T200" fmla="+- 0 9965 9573"/>
                              <a:gd name="T201" fmla="*/ T200 w 421"/>
                              <a:gd name="T202" fmla="+- 0 1100 1100"/>
                              <a:gd name="T203" fmla="*/ 1100 h 177"/>
                              <a:gd name="T204" fmla="+- 0 9947 9573"/>
                              <a:gd name="T205" fmla="*/ T204 w 421"/>
                              <a:gd name="T206" fmla="+- 0 1140 1100"/>
                              <a:gd name="T207" fmla="*/ 1140 h 177"/>
                              <a:gd name="T208" fmla="+- 0 9923 9573"/>
                              <a:gd name="T209" fmla="*/ T208 w 421"/>
                              <a:gd name="T210" fmla="+- 0 1153 1100"/>
                              <a:gd name="T211" fmla="*/ 1153 h 177"/>
                              <a:gd name="T212" fmla="+- 0 9947 9573"/>
                              <a:gd name="T213" fmla="*/ T212 w 421"/>
                              <a:gd name="T214" fmla="+- 0 1244 1100"/>
                              <a:gd name="T215" fmla="*/ 1244 h 177"/>
                              <a:gd name="T216" fmla="+- 0 9954 9573"/>
                              <a:gd name="T217" fmla="*/ T216 w 421"/>
                              <a:gd name="T218" fmla="+- 0 1268 1100"/>
                              <a:gd name="T219" fmla="*/ 1268 h 177"/>
                              <a:gd name="T220" fmla="+- 0 9978 9573"/>
                              <a:gd name="T221" fmla="*/ T220 w 421"/>
                              <a:gd name="T222" fmla="+- 0 1274 1100"/>
                              <a:gd name="T223" fmla="*/ 1274 h 177"/>
                              <a:gd name="T224" fmla="+- 0 9988 9573"/>
                              <a:gd name="T225" fmla="*/ T224 w 421"/>
                              <a:gd name="T226" fmla="+- 0 1274 1100"/>
                              <a:gd name="T227" fmla="*/ 1274 h 177"/>
                              <a:gd name="T228" fmla="+- 0 9993 9573"/>
                              <a:gd name="T229" fmla="*/ T228 w 421"/>
                              <a:gd name="T230" fmla="+- 0 1261 1100"/>
                              <a:gd name="T231" fmla="*/ 1261 h 177"/>
                              <a:gd name="T232" fmla="+- 0 9988 9573"/>
                              <a:gd name="T233" fmla="*/ T232 w 421"/>
                              <a:gd name="T234" fmla="+- 0 1260 1100"/>
                              <a:gd name="T235" fmla="*/ 1260 h 177"/>
                              <a:gd name="T236" fmla="+- 0 9979 9573"/>
                              <a:gd name="T237" fmla="*/ T236 w 421"/>
                              <a:gd name="T238" fmla="+- 0 1261 1100"/>
                              <a:gd name="T239" fmla="*/ 1261 h 177"/>
                              <a:gd name="T240" fmla="+- 0 9965 9573"/>
                              <a:gd name="T241" fmla="*/ T240 w 421"/>
                              <a:gd name="T242" fmla="+- 0 1254 1100"/>
                              <a:gd name="T243" fmla="*/ 1254 h 177"/>
                              <a:gd name="T244" fmla="+- 0 9993 9573"/>
                              <a:gd name="T245" fmla="*/ T244 w 421"/>
                              <a:gd name="T246" fmla="+- 0 1153 1100"/>
                              <a:gd name="T247" fmla="*/ 11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AutoShape 66"/>
                        <wps:cNvSpPr/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+- 0 10936 10810"/>
                              <a:gd name="T1" fmla="*/ T0 w 962"/>
                              <a:gd name="T2" fmla="+- 0 1152 1089"/>
                              <a:gd name="T3" fmla="*/ 1152 h 189"/>
                              <a:gd name="T4" fmla="+- 0 10936 10810"/>
                              <a:gd name="T5" fmla="*/ T4 w 962"/>
                              <a:gd name="T6" fmla="+- 0 1201 1089"/>
                              <a:gd name="T7" fmla="*/ 1201 h 189"/>
                              <a:gd name="T8" fmla="+- 0 10889 10810"/>
                              <a:gd name="T9" fmla="*/ T8 w 962"/>
                              <a:gd name="T10" fmla="+- 0 1089 1089"/>
                              <a:gd name="T11" fmla="*/ 1089 h 189"/>
                              <a:gd name="T12" fmla="+- 0 10943 10810"/>
                              <a:gd name="T13" fmla="*/ T12 w 962"/>
                              <a:gd name="T14" fmla="+- 0 1216 1089"/>
                              <a:gd name="T15" fmla="*/ 1216 h 189"/>
                              <a:gd name="T16" fmla="+- 0 11193 10810"/>
                              <a:gd name="T17" fmla="*/ T16 w 962"/>
                              <a:gd name="T18" fmla="+- 0 1162 1089"/>
                              <a:gd name="T19" fmla="*/ 1162 h 189"/>
                              <a:gd name="T20" fmla="+- 0 11169 10810"/>
                              <a:gd name="T21" fmla="*/ T20 w 962"/>
                              <a:gd name="T22" fmla="+- 0 1139 1089"/>
                              <a:gd name="T23" fmla="*/ 1139 h 189"/>
                              <a:gd name="T24" fmla="+- 0 11112 10810"/>
                              <a:gd name="T25" fmla="*/ T24 w 962"/>
                              <a:gd name="T26" fmla="+- 0 1150 1089"/>
                              <a:gd name="T27" fmla="*/ 1150 h 189"/>
                              <a:gd name="T28" fmla="+- 0 11089 10810"/>
                              <a:gd name="T29" fmla="*/ T28 w 962"/>
                              <a:gd name="T30" fmla="+- 0 1142 1089"/>
                              <a:gd name="T31" fmla="*/ 1142 h 189"/>
                              <a:gd name="T32" fmla="+- 0 11036 10810"/>
                              <a:gd name="T33" fmla="*/ T32 w 962"/>
                              <a:gd name="T34" fmla="+- 0 1143 1089"/>
                              <a:gd name="T35" fmla="*/ 1143 h 189"/>
                              <a:gd name="T36" fmla="+- 0 11017 10810"/>
                              <a:gd name="T37" fmla="*/ T36 w 962"/>
                              <a:gd name="T38" fmla="+- 0 1140 1089"/>
                              <a:gd name="T39" fmla="*/ 1140 h 189"/>
                              <a:gd name="T40" fmla="+- 0 11018 10810"/>
                              <a:gd name="T41" fmla="*/ T40 w 962"/>
                              <a:gd name="T42" fmla="+- 0 1197 1089"/>
                              <a:gd name="T43" fmla="*/ 1197 h 189"/>
                              <a:gd name="T44" fmla="+- 0 11041 10810"/>
                              <a:gd name="T45" fmla="*/ T44 w 962"/>
                              <a:gd name="T46" fmla="+- 0 1153 1089"/>
                              <a:gd name="T47" fmla="*/ 1153 h 189"/>
                              <a:gd name="T48" fmla="+- 0 11088 10810"/>
                              <a:gd name="T49" fmla="*/ T48 w 962"/>
                              <a:gd name="T50" fmla="+- 0 1170 1089"/>
                              <a:gd name="T51" fmla="*/ 1170 h 189"/>
                              <a:gd name="T52" fmla="+- 0 11107 10810"/>
                              <a:gd name="T53" fmla="*/ T52 w 962"/>
                              <a:gd name="T54" fmla="+- 0 1197 1089"/>
                              <a:gd name="T55" fmla="*/ 1197 h 189"/>
                              <a:gd name="T56" fmla="+- 0 11127 10810"/>
                              <a:gd name="T57" fmla="*/ T56 w 962"/>
                              <a:gd name="T58" fmla="+- 0 1153 1089"/>
                              <a:gd name="T59" fmla="*/ 1153 h 189"/>
                              <a:gd name="T60" fmla="+- 0 11177 10810"/>
                              <a:gd name="T61" fmla="*/ T60 w 962"/>
                              <a:gd name="T62" fmla="+- 0 1169 1089"/>
                              <a:gd name="T63" fmla="*/ 1169 h 189"/>
                              <a:gd name="T64" fmla="+- 0 11196 10810"/>
                              <a:gd name="T65" fmla="*/ T64 w 962"/>
                              <a:gd name="T66" fmla="+- 0 1182 1089"/>
                              <a:gd name="T67" fmla="*/ 1182 h 189"/>
                              <a:gd name="T68" fmla="+- 0 11334 10810"/>
                              <a:gd name="T69" fmla="*/ T68 w 962"/>
                              <a:gd name="T70" fmla="+- 0 1159 1089"/>
                              <a:gd name="T71" fmla="*/ 1159 h 189"/>
                              <a:gd name="T72" fmla="+- 0 11243 10810"/>
                              <a:gd name="T73" fmla="*/ T72 w 962"/>
                              <a:gd name="T74" fmla="+- 0 1179 1089"/>
                              <a:gd name="T75" fmla="*/ 1179 h 189"/>
                              <a:gd name="T76" fmla="+- 0 11304 10810"/>
                              <a:gd name="T77" fmla="*/ T76 w 962"/>
                              <a:gd name="T78" fmla="+- 0 1153 1089"/>
                              <a:gd name="T79" fmla="*/ 1153 h 189"/>
                              <a:gd name="T80" fmla="+- 0 11330 10810"/>
                              <a:gd name="T81" fmla="*/ T80 w 962"/>
                              <a:gd name="T82" fmla="+- 0 1156 1089"/>
                              <a:gd name="T83" fmla="*/ 1156 h 189"/>
                              <a:gd name="T84" fmla="+- 0 11256 10810"/>
                              <a:gd name="T85" fmla="*/ T84 w 962"/>
                              <a:gd name="T86" fmla="+- 0 1142 1089"/>
                              <a:gd name="T87" fmla="*/ 1142 h 189"/>
                              <a:gd name="T88" fmla="+- 0 11225 10810"/>
                              <a:gd name="T89" fmla="*/ T88 w 962"/>
                              <a:gd name="T90" fmla="+- 0 1233 1089"/>
                              <a:gd name="T91" fmla="*/ 1233 h 189"/>
                              <a:gd name="T92" fmla="+- 0 11309 10810"/>
                              <a:gd name="T93" fmla="*/ T92 w 962"/>
                              <a:gd name="T94" fmla="+- 0 1273 1089"/>
                              <a:gd name="T95" fmla="*/ 1273 h 189"/>
                              <a:gd name="T96" fmla="+- 0 11347 10810"/>
                              <a:gd name="T97" fmla="*/ T96 w 962"/>
                              <a:gd name="T98" fmla="+- 0 1229 1089"/>
                              <a:gd name="T99" fmla="*/ 1229 h 189"/>
                              <a:gd name="T100" fmla="+- 0 11302 10810"/>
                              <a:gd name="T101" fmla="*/ T100 w 962"/>
                              <a:gd name="T102" fmla="+- 0 1260 1089"/>
                              <a:gd name="T103" fmla="*/ 1260 h 189"/>
                              <a:gd name="T104" fmla="+- 0 11241 10810"/>
                              <a:gd name="T105" fmla="*/ T104 w 962"/>
                              <a:gd name="T106" fmla="+- 0 1229 1089"/>
                              <a:gd name="T107" fmla="*/ 1229 h 189"/>
                              <a:gd name="T108" fmla="+- 0 11422 10810"/>
                              <a:gd name="T109" fmla="*/ T108 w 962"/>
                              <a:gd name="T110" fmla="+- 0 1140 1089"/>
                              <a:gd name="T111" fmla="*/ 1140 h 189"/>
                              <a:gd name="T112" fmla="+- 0 11386 10810"/>
                              <a:gd name="T113" fmla="*/ T112 w 962"/>
                              <a:gd name="T114" fmla="+- 0 1171 1089"/>
                              <a:gd name="T115" fmla="*/ 1171 h 189"/>
                              <a:gd name="T116" fmla="+- 0 11388 10810"/>
                              <a:gd name="T117" fmla="*/ T116 w 962"/>
                              <a:gd name="T118" fmla="+- 0 1273 1089"/>
                              <a:gd name="T119" fmla="*/ 1273 h 189"/>
                              <a:gd name="T120" fmla="+- 0 11402 10810"/>
                              <a:gd name="T121" fmla="*/ T120 w 962"/>
                              <a:gd name="T122" fmla="+- 0 1167 1089"/>
                              <a:gd name="T123" fmla="*/ 1167 h 189"/>
                              <a:gd name="T124" fmla="+- 0 11474 10810"/>
                              <a:gd name="T125" fmla="*/ T124 w 962"/>
                              <a:gd name="T126" fmla="+- 0 1140 1089"/>
                              <a:gd name="T127" fmla="*/ 1140 h 189"/>
                              <a:gd name="T128" fmla="+- 0 11474 10810"/>
                              <a:gd name="T129" fmla="*/ T128 w 962"/>
                              <a:gd name="T130" fmla="+- 0 1140 1089"/>
                              <a:gd name="T131" fmla="*/ 1140 h 189"/>
                              <a:gd name="T132" fmla="+- 0 11474 10810"/>
                              <a:gd name="T133" fmla="*/ T132 w 962"/>
                              <a:gd name="T134" fmla="+- 0 1115 1089"/>
                              <a:gd name="T135" fmla="*/ 1115 h 189"/>
                              <a:gd name="T136" fmla="+- 0 11604 10810"/>
                              <a:gd name="T137" fmla="*/ T136 w 962"/>
                              <a:gd name="T138" fmla="+- 0 1240 1089"/>
                              <a:gd name="T139" fmla="*/ 1240 h 189"/>
                              <a:gd name="T140" fmla="+- 0 11545 10810"/>
                              <a:gd name="T141" fmla="*/ T140 w 962"/>
                              <a:gd name="T142" fmla="+- 0 1258 1089"/>
                              <a:gd name="T143" fmla="*/ 1258 h 189"/>
                              <a:gd name="T144" fmla="+- 0 11520 10810"/>
                              <a:gd name="T145" fmla="*/ T144 w 962"/>
                              <a:gd name="T146" fmla="+- 0 1185 1089"/>
                              <a:gd name="T147" fmla="*/ 1185 h 189"/>
                              <a:gd name="T148" fmla="+- 0 11582 10810"/>
                              <a:gd name="T149" fmla="*/ T148 w 962"/>
                              <a:gd name="T150" fmla="+- 0 1152 1089"/>
                              <a:gd name="T151" fmla="*/ 1152 h 189"/>
                              <a:gd name="T152" fmla="+- 0 11624 10810"/>
                              <a:gd name="T153" fmla="*/ T152 w 962"/>
                              <a:gd name="T154" fmla="+- 0 1181 1089"/>
                              <a:gd name="T155" fmla="*/ 1181 h 189"/>
                              <a:gd name="T156" fmla="+- 0 11588 10810"/>
                              <a:gd name="T157" fmla="*/ T156 w 962"/>
                              <a:gd name="T158" fmla="+- 0 1139 1089"/>
                              <a:gd name="T159" fmla="*/ 1139 h 189"/>
                              <a:gd name="T160" fmla="+- 0 11504 10810"/>
                              <a:gd name="T161" fmla="*/ T160 w 962"/>
                              <a:gd name="T162" fmla="+- 0 1179 1089"/>
                              <a:gd name="T163" fmla="*/ 1179 h 189"/>
                              <a:gd name="T164" fmla="+- 0 11538 10810"/>
                              <a:gd name="T165" fmla="*/ T164 w 962"/>
                              <a:gd name="T166" fmla="+- 0 1271 1089"/>
                              <a:gd name="T167" fmla="*/ 1271 h 189"/>
                              <a:gd name="T168" fmla="+- 0 11606 10810"/>
                              <a:gd name="T169" fmla="*/ T168 w 962"/>
                              <a:gd name="T170" fmla="+- 0 1263 1089"/>
                              <a:gd name="T171" fmla="*/ 1263 h 189"/>
                              <a:gd name="T172" fmla="+- 0 11771 10810"/>
                              <a:gd name="T173" fmla="*/ T172 w 962"/>
                              <a:gd name="T174" fmla="+- 0 1259 1089"/>
                              <a:gd name="T175" fmla="*/ 1259 h 189"/>
                              <a:gd name="T176" fmla="+- 0 11757 10810"/>
                              <a:gd name="T177" fmla="*/ T176 w 962"/>
                              <a:gd name="T178" fmla="+- 0 1250 1089"/>
                              <a:gd name="T179" fmla="*/ 1250 h 189"/>
                              <a:gd name="T180" fmla="+- 0 11745 10810"/>
                              <a:gd name="T181" fmla="*/ T180 w 962"/>
                              <a:gd name="T182" fmla="+- 0 1149 1089"/>
                              <a:gd name="T183" fmla="*/ 1149 h 189"/>
                              <a:gd name="T184" fmla="+- 0 11682 10810"/>
                              <a:gd name="T185" fmla="*/ T184 w 962"/>
                              <a:gd name="T186" fmla="+- 0 1138 1089"/>
                              <a:gd name="T187" fmla="*/ 1138 h 189"/>
                              <a:gd name="T188" fmla="+- 0 11665 10810"/>
                              <a:gd name="T189" fmla="*/ T188 w 962"/>
                              <a:gd name="T190" fmla="+- 0 1180 1089"/>
                              <a:gd name="T191" fmla="*/ 1180 h 189"/>
                              <a:gd name="T192" fmla="+- 0 11702 10810"/>
                              <a:gd name="T193" fmla="*/ T192 w 962"/>
                              <a:gd name="T194" fmla="+- 0 1149 1089"/>
                              <a:gd name="T195" fmla="*/ 1149 h 189"/>
                              <a:gd name="T196" fmla="+- 0 11739 10810"/>
                              <a:gd name="T197" fmla="*/ T196 w 962"/>
                              <a:gd name="T198" fmla="+- 0 1177 1089"/>
                              <a:gd name="T199" fmla="*/ 1177 h 189"/>
                              <a:gd name="T200" fmla="+- 0 11735 10810"/>
                              <a:gd name="T201" fmla="*/ T200 w 962"/>
                              <a:gd name="T202" fmla="+- 0 1239 1089"/>
                              <a:gd name="T203" fmla="*/ 1239 h 189"/>
                              <a:gd name="T204" fmla="+- 0 11678 10810"/>
                              <a:gd name="T205" fmla="*/ T204 w 962"/>
                              <a:gd name="T206" fmla="+- 0 1261 1089"/>
                              <a:gd name="T207" fmla="*/ 1261 h 189"/>
                              <a:gd name="T208" fmla="+- 0 11665 10810"/>
                              <a:gd name="T209" fmla="*/ T208 w 962"/>
                              <a:gd name="T210" fmla="+- 0 1222 1089"/>
                              <a:gd name="T211" fmla="*/ 1222 h 189"/>
                              <a:gd name="T212" fmla="+- 0 11737 10810"/>
                              <a:gd name="T213" fmla="*/ T212 w 962"/>
                              <a:gd name="T214" fmla="+- 0 1204 1089"/>
                              <a:gd name="T215" fmla="*/ 1204 h 189"/>
                              <a:gd name="T216" fmla="+- 0 11731 10810"/>
                              <a:gd name="T217" fmla="*/ T216 w 962"/>
                              <a:gd name="T218" fmla="+- 0 1193 1089"/>
                              <a:gd name="T219" fmla="*/ 1193 h 189"/>
                              <a:gd name="T220" fmla="+- 0 11641 10810"/>
                              <a:gd name="T221" fmla="*/ T220 w 962"/>
                              <a:gd name="T222" fmla="+- 0 1238 1089"/>
                              <a:gd name="T223" fmla="*/ 1238 h 189"/>
                              <a:gd name="T224" fmla="+- 0 11689 10810"/>
                              <a:gd name="T225" fmla="*/ T224 w 962"/>
                              <a:gd name="T226" fmla="+- 0 1277 1089"/>
                              <a:gd name="T227" fmla="*/ 1277 h 189"/>
                              <a:gd name="T228" fmla="+- 0 11731 10810"/>
                              <a:gd name="T229" fmla="*/ T228 w 962"/>
                              <a:gd name="T230" fmla="+- 0 1261 1089"/>
                              <a:gd name="T231" fmla="*/ 1261 h 189"/>
                              <a:gd name="T232" fmla="+- 0 11743 10810"/>
                              <a:gd name="T233" fmla="*/ T232 w 962"/>
                              <a:gd name="T234" fmla="+- 0 1273 1089"/>
                              <a:gd name="T235" fmla="*/ 1273 h 189"/>
                              <a:gd name="T236" fmla="+- 0 11772 10810"/>
                              <a:gd name="T237" fmla="*/ T236 w 962"/>
                              <a:gd name="T238" fmla="+- 0 1259 1089"/>
                              <a:gd name="T239" fmla="*/ 125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Freeform 68"/>
                        <wps:cNvSpPr/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+- 0 10633 10262"/>
                              <a:gd name="T1" fmla="*/ T0 w 412"/>
                              <a:gd name="T2" fmla="+- 0 838 838"/>
                              <a:gd name="T3" fmla="*/ 838 h 102"/>
                              <a:gd name="T4" fmla="+- 0 10301 10262"/>
                              <a:gd name="T5" fmla="*/ T4 w 412"/>
                              <a:gd name="T6" fmla="+- 0 838 838"/>
                              <a:gd name="T7" fmla="*/ 838 h 102"/>
                              <a:gd name="T8" fmla="+- 0 10262 10262"/>
                              <a:gd name="T9" fmla="*/ T8 w 412"/>
                              <a:gd name="T10" fmla="+- 0 939 838"/>
                              <a:gd name="T11" fmla="*/ 939 h 102"/>
                              <a:gd name="T12" fmla="+- 0 10673 10262"/>
                              <a:gd name="T13" fmla="*/ T12 w 412"/>
                              <a:gd name="T14" fmla="+- 0 939 838"/>
                              <a:gd name="T15" fmla="*/ 939 h 102"/>
                              <a:gd name="T16" fmla="+- 0 10633 10262"/>
                              <a:gd name="T17" fmla="*/ T16 w 412"/>
                              <a:gd name="T18" fmla="+- 0 838 838"/>
                              <a:gd name="T19" fmla="*/ 838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0" name="Freeform 69"/>
                        <wps:cNvSpPr/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+- 0 10469 10322"/>
                              <a:gd name="T1" fmla="*/ T0 w 288"/>
                              <a:gd name="T2" fmla="+- 0 404 404"/>
                              <a:gd name="T3" fmla="*/ 404 h 374"/>
                              <a:gd name="T4" fmla="+- 0 10322 10322"/>
                              <a:gd name="T5" fmla="*/ T4 w 288"/>
                              <a:gd name="T6" fmla="+- 0 778 404"/>
                              <a:gd name="T7" fmla="*/ 778 h 374"/>
                              <a:gd name="T8" fmla="+- 0 10609 10322"/>
                              <a:gd name="T9" fmla="*/ T8 w 288"/>
                              <a:gd name="T10" fmla="+- 0 778 404"/>
                              <a:gd name="T11" fmla="*/ 778 h 374"/>
                              <a:gd name="T12" fmla="+- 0 10469 10322"/>
                              <a:gd name="T13" fmla="*/ T12 w 288"/>
                              <a:gd name="T14" fmla="+- 0 404 404"/>
                              <a:gd name="T15" fmla="*/ 40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1" name="Freeform 70"/>
                        <wps:cNvSpPr/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+- 0 10423 10138"/>
                              <a:gd name="T1" fmla="*/ T0 w 285"/>
                              <a:gd name="T2" fmla="+- 0 360 360"/>
                              <a:gd name="T3" fmla="*/ 360 h 580"/>
                              <a:gd name="T4" fmla="+- 0 10138 10138"/>
                              <a:gd name="T5" fmla="*/ T4 w 285"/>
                              <a:gd name="T6" fmla="+- 0 360 360"/>
                              <a:gd name="T7" fmla="*/ 360 h 580"/>
                              <a:gd name="T8" fmla="+- 0 10138 10138"/>
                              <a:gd name="T9" fmla="*/ T8 w 285"/>
                              <a:gd name="T10" fmla="+- 0 939 360"/>
                              <a:gd name="T11" fmla="*/ 939 h 580"/>
                              <a:gd name="T12" fmla="+- 0 10189 10138"/>
                              <a:gd name="T13" fmla="*/ T12 w 285"/>
                              <a:gd name="T14" fmla="+- 0 939 360"/>
                              <a:gd name="T15" fmla="*/ 939 h 580"/>
                              <a:gd name="T16" fmla="+- 0 10423 10138"/>
                              <a:gd name="T17" fmla="*/ T16 w 285"/>
                              <a:gd name="T18" fmla="+- 0 360 360"/>
                              <a:gd name="T19" fmla="*/ 3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77777777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2CF7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">
                  <v:imagedata r:id="rId7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">
                  <v:imagedata r:id="rId8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77777777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color w:val="231F20"/>
                            <w:sz w:val="28"/>
                          </w:rPr>
                          <w:t>for</w:t>
                        </w:r>
                        <w:proofErr w:type="gramEnd"/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77777777" w:rsidR="004411A1" w:rsidRDefault="0033459E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070F86" wp14:editId="70EB840F">
                <wp:extent cx="6850049" cy="500021"/>
                <wp:effectExtent l="0" t="0" r="27305" b="14605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049" cy="5000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070F86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D6435C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D6435C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1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00ED43C0" w:rsidR="004411A1" w:rsidRPr="0052609A" w:rsidRDefault="0033459E" w:rsidP="00F01EA6">
      <w:pPr>
        <w:pStyle w:val="BodyText"/>
        <w:tabs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8A043C">
        <w:rPr>
          <w:spacing w:val="2"/>
          <w:w w:val="95"/>
          <w:sz w:val="22"/>
          <w:szCs w:val="22"/>
          <w:u w:val="single"/>
        </w:rPr>
        <w:t>10</w:t>
      </w:r>
      <w:r w:rsidR="00A30576">
        <w:rPr>
          <w:spacing w:val="2"/>
          <w:w w:val="95"/>
          <w:sz w:val="22"/>
          <w:szCs w:val="22"/>
          <w:u w:val="single"/>
        </w:rPr>
        <w:t>/</w:t>
      </w:r>
      <w:r w:rsidR="0002594E">
        <w:rPr>
          <w:spacing w:val="2"/>
          <w:w w:val="95"/>
          <w:sz w:val="22"/>
          <w:szCs w:val="22"/>
          <w:u w:val="single"/>
        </w:rPr>
        <w:t>0</w:t>
      </w:r>
      <w:r w:rsidR="00820562">
        <w:rPr>
          <w:spacing w:val="2"/>
          <w:w w:val="95"/>
          <w:sz w:val="22"/>
          <w:szCs w:val="22"/>
          <w:u w:val="single"/>
        </w:rPr>
        <w:t>6</w:t>
      </w:r>
      <w:r w:rsidR="00A30576">
        <w:rPr>
          <w:spacing w:val="2"/>
          <w:w w:val="95"/>
          <w:sz w:val="22"/>
          <w:szCs w:val="22"/>
          <w:u w:val="single"/>
        </w:rPr>
        <w:t>/202</w:t>
      </w:r>
      <w:r w:rsidR="008A043C">
        <w:rPr>
          <w:spacing w:val="2"/>
          <w:w w:val="95"/>
          <w:sz w:val="22"/>
          <w:szCs w:val="22"/>
          <w:u w:val="single"/>
        </w:rPr>
        <w:t>5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940954">
        <w:rPr>
          <w:color w:val="231F20"/>
          <w:spacing w:val="14"/>
        </w:rPr>
        <w:t xml:space="preserve"> </w:t>
      </w:r>
      <w:r w:rsidR="0002594E">
        <w:rPr>
          <w:color w:val="231F20"/>
          <w:spacing w:val="14"/>
          <w:sz w:val="22"/>
          <w:szCs w:val="22"/>
          <w:u w:val="single"/>
        </w:rPr>
        <w:t>11</w:t>
      </w:r>
      <w:r w:rsidR="00A30576">
        <w:rPr>
          <w:color w:val="231F20"/>
          <w:spacing w:val="14"/>
          <w:sz w:val="22"/>
          <w:szCs w:val="22"/>
          <w:u w:val="single"/>
        </w:rPr>
        <w:t>/</w:t>
      </w:r>
      <w:r w:rsidR="001312AB">
        <w:rPr>
          <w:color w:val="231F20"/>
          <w:spacing w:val="14"/>
          <w:sz w:val="22"/>
          <w:szCs w:val="22"/>
          <w:u w:val="single"/>
        </w:rPr>
        <w:t>1</w:t>
      </w:r>
      <w:r w:rsidR="0002594E">
        <w:rPr>
          <w:color w:val="231F20"/>
          <w:spacing w:val="14"/>
          <w:sz w:val="22"/>
          <w:szCs w:val="22"/>
          <w:u w:val="single"/>
        </w:rPr>
        <w:t>4</w:t>
      </w:r>
      <w:r w:rsidR="00A30576">
        <w:rPr>
          <w:color w:val="231F20"/>
          <w:spacing w:val="14"/>
          <w:sz w:val="22"/>
          <w:szCs w:val="22"/>
          <w:u w:val="single"/>
        </w:rPr>
        <w:t>/202</w:t>
      </w:r>
      <w:r w:rsidR="008A043C">
        <w:rPr>
          <w:color w:val="231F20"/>
          <w:spacing w:val="14"/>
          <w:sz w:val="22"/>
          <w:szCs w:val="22"/>
          <w:u w:val="single"/>
        </w:rPr>
        <w:t>5</w:t>
      </w:r>
      <w:r w:rsidR="0052609A">
        <w:rPr>
          <w:color w:val="231F20"/>
          <w:spacing w:val="14"/>
          <w:sz w:val="22"/>
          <w:szCs w:val="22"/>
        </w:rPr>
        <w:tab/>
      </w:r>
    </w:p>
    <w:p w14:paraId="1A894230" w14:textId="77777777" w:rsidR="004411A1" w:rsidRDefault="0033459E" w:rsidP="004411A1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36215F" wp14:editId="35AAFEF9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3175" t="3175" r="0" b="762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215F" id="Text Box 51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E86E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622F491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4411A1">
        <w:rPr>
          <w:color w:val="0075BC"/>
          <w:spacing w:val="3"/>
          <w:w w:val="96"/>
          <w:sz w:val="18"/>
        </w:rPr>
        <w:t>Contact Person:</w:t>
      </w:r>
      <w:bookmarkEnd w:id="0"/>
      <w:r w:rsidR="00006ACD">
        <w:rPr>
          <w:spacing w:val="3"/>
          <w:w w:val="96"/>
          <w:sz w:val="18"/>
          <w:u w:val="single"/>
        </w:rPr>
        <w:t xml:space="preserve">  </w:t>
      </w:r>
      <w:r w:rsidR="00940954" w:rsidRPr="00006ACD">
        <w:rPr>
          <w:spacing w:val="3"/>
          <w:w w:val="96"/>
          <w:u w:val="single"/>
        </w:rPr>
        <w:t>Cj Gill</w:t>
      </w:r>
      <w:r w:rsidR="00940954" w:rsidRPr="00006ACD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2A71AB">
        <w:rPr>
          <w:rFonts w:eastAsia="Calibri"/>
          <w:u w:val="single"/>
          <w:lang w:bidi="ar-SA"/>
        </w:rPr>
        <w:tab/>
      </w:r>
    </w:p>
    <w:p w14:paraId="4241499A" w14:textId="3B2DAC14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7777777" w:rsidR="004411A1" w:rsidRDefault="0033459E" w:rsidP="003C1AFA">
      <w:pPr>
        <w:pStyle w:val="BodyText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04588A" wp14:editId="4DC5AE47">
                <wp:extent cx="7302500" cy="236855"/>
                <wp:effectExtent l="0" t="9525" r="3175" b="127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C04588A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k+9Q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526D6BAE" w14:textId="13F0445E" w:rsidR="00C924E1" w:rsidRDefault="0033459E" w:rsidP="0015730F">
      <w:pPr>
        <w:pStyle w:val="BodyText"/>
        <w:spacing w:before="106"/>
        <w:ind w:left="720"/>
        <w:rPr>
          <w:w w:val="95"/>
          <w:sz w:val="22"/>
          <w:szCs w:val="22"/>
          <w:u w:val="single"/>
        </w:rPr>
      </w:pPr>
      <w:r>
        <w:rPr>
          <w:color w:val="0075BC"/>
          <w:w w:val="95"/>
        </w:rPr>
        <w:t>Insured Name:</w:t>
      </w:r>
      <w:r w:rsidR="0015730F">
        <w:rPr>
          <w:w w:val="95"/>
          <w:sz w:val="22"/>
          <w:szCs w:val="22"/>
          <w:u w:val="single"/>
        </w:rPr>
        <w:t xml:space="preserve">               </w:t>
      </w:r>
      <w:r w:rsidR="0002594E">
        <w:rPr>
          <w:w w:val="95"/>
          <w:sz w:val="22"/>
          <w:szCs w:val="22"/>
          <w:u w:val="single"/>
        </w:rPr>
        <w:t>Amex Trans Link Inc</w:t>
      </w:r>
      <w:r w:rsidR="005F60FD" w:rsidRPr="005F60FD">
        <w:rPr>
          <w:w w:val="95"/>
          <w:sz w:val="22"/>
          <w:szCs w:val="22"/>
          <w:u w:val="single"/>
        </w:rPr>
        <w:t xml:space="preserve"> </w:t>
      </w:r>
      <w:r w:rsidR="005F60FD">
        <w:rPr>
          <w:w w:val="95"/>
          <w:sz w:val="22"/>
          <w:szCs w:val="22"/>
          <w:u w:val="single"/>
        </w:rPr>
        <w:t xml:space="preserve">                      </w:t>
      </w:r>
      <w:r w:rsidR="0002594E">
        <w:rPr>
          <w:w w:val="95"/>
          <w:sz w:val="22"/>
          <w:szCs w:val="22"/>
          <w:u w:val="single"/>
        </w:rPr>
        <w:t xml:space="preserve"> </w:t>
      </w:r>
      <w:r w:rsidR="005F60FD">
        <w:rPr>
          <w:w w:val="95"/>
          <w:sz w:val="22"/>
          <w:szCs w:val="22"/>
          <w:u w:val="single"/>
        </w:rPr>
        <w:t xml:space="preserve">          </w:t>
      </w:r>
      <w:r>
        <w:rPr>
          <w:color w:val="0075BC"/>
          <w:w w:val="95"/>
        </w:rPr>
        <w:t>Garage Location:</w:t>
      </w:r>
      <w:r w:rsidR="00A30576">
        <w:rPr>
          <w:w w:val="95"/>
          <w:sz w:val="22"/>
          <w:szCs w:val="22"/>
          <w:u w:val="single"/>
        </w:rPr>
        <w:t xml:space="preserve"> </w:t>
      </w:r>
      <w:r w:rsidR="00793F38" w:rsidRPr="00793F38">
        <w:rPr>
          <w:w w:val="95"/>
          <w:sz w:val="22"/>
          <w:szCs w:val="22"/>
          <w:u w:val="single"/>
        </w:rPr>
        <w:t>721 Vertin Ave</w:t>
      </w:r>
    </w:p>
    <w:p w14:paraId="34C1CE35" w14:textId="77777777" w:rsidR="005F60FD" w:rsidRDefault="005F60FD" w:rsidP="0015730F">
      <w:pPr>
        <w:pStyle w:val="BodyText"/>
        <w:spacing w:before="106"/>
        <w:ind w:left="720"/>
        <w:rPr>
          <w:sz w:val="16"/>
        </w:rPr>
      </w:pPr>
    </w:p>
    <w:p w14:paraId="7FCF6FF9" w14:textId="3583A8D1" w:rsidR="004411A1" w:rsidRPr="00F01EA6" w:rsidRDefault="0033459E" w:rsidP="007663AC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02594E" w:rsidRPr="0002594E">
        <w:rPr>
          <w:w w:val="95"/>
          <w:sz w:val="22"/>
          <w:szCs w:val="22"/>
          <w:u w:val="single"/>
        </w:rPr>
        <w:t>Salinas</w:t>
      </w:r>
      <w:r w:rsidR="00BC0EF9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A30576">
        <w:rPr>
          <w:spacing w:val="-3"/>
          <w:w w:val="95"/>
          <w:sz w:val="22"/>
          <w:szCs w:val="22"/>
          <w:u w:val="single"/>
        </w:rPr>
        <w:t>CA</w:t>
      </w:r>
      <w:r w:rsidR="001D38DB">
        <w:rPr>
          <w:spacing w:val="-3"/>
          <w:w w:val="95"/>
          <w:sz w:val="22"/>
          <w:szCs w:val="22"/>
          <w:u w:val="single"/>
        </w:rPr>
        <w:t xml:space="preserve"> </w:t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4A30D4" w:rsidRPr="004A30D4">
        <w:rPr>
          <w:w w:val="95"/>
          <w:sz w:val="22"/>
          <w:szCs w:val="22"/>
          <w:u w:val="single"/>
        </w:rPr>
        <w:t xml:space="preserve"> </w:t>
      </w:r>
      <w:r w:rsidR="0015730F" w:rsidRPr="0015730F">
        <w:rPr>
          <w:w w:val="95"/>
          <w:sz w:val="22"/>
          <w:szCs w:val="22"/>
          <w:u w:val="single"/>
        </w:rPr>
        <w:t>9</w:t>
      </w:r>
      <w:r w:rsidR="0002594E">
        <w:rPr>
          <w:w w:val="95"/>
          <w:sz w:val="22"/>
          <w:szCs w:val="22"/>
          <w:u w:val="single"/>
        </w:rPr>
        <w:t>390</w:t>
      </w:r>
      <w:r w:rsidR="00793F38">
        <w:rPr>
          <w:w w:val="95"/>
          <w:sz w:val="22"/>
          <w:szCs w:val="22"/>
          <w:u w:val="single"/>
        </w:rPr>
        <w:t>1</w:t>
      </w:r>
    </w:p>
    <w:p w14:paraId="5407AA41" w14:textId="1FAE4222" w:rsidR="004411A1" w:rsidRDefault="004411A1" w:rsidP="004411A1">
      <w:pPr>
        <w:pStyle w:val="BodyText"/>
        <w:spacing w:before="5"/>
        <w:rPr>
          <w:sz w:val="16"/>
        </w:rPr>
      </w:pPr>
    </w:p>
    <w:p w14:paraId="451B50C3" w14:textId="2D20EE77" w:rsidR="004411A1" w:rsidRPr="00F01EA6" w:rsidRDefault="0033459E" w:rsidP="007663AC">
      <w:pPr>
        <w:pStyle w:val="BodyText"/>
        <w:tabs>
          <w:tab w:val="left" w:pos="1900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02594E" w:rsidRPr="0002594E">
        <w:rPr>
          <w:spacing w:val="2"/>
          <w:w w:val="90"/>
          <w:sz w:val="22"/>
          <w:szCs w:val="22"/>
          <w:u w:val="single"/>
        </w:rPr>
        <w:t xml:space="preserve">(831) 998-1242  </w:t>
      </w:r>
      <w:r w:rsidR="007663AC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>
        <w:rPr>
          <w:color w:val="0075BC"/>
          <w:spacing w:val="-2"/>
          <w:w w:val="95"/>
        </w:rPr>
        <w:t xml:space="preserve"> </w:t>
      </w:r>
      <w:r w:rsidR="0002594E" w:rsidRPr="0002594E">
        <w:rPr>
          <w:w w:val="95"/>
          <w:sz w:val="22"/>
          <w:szCs w:val="22"/>
          <w:u w:val="single"/>
        </w:rPr>
        <w:t>85-3237160</w:t>
      </w:r>
    </w:p>
    <w:p w14:paraId="43F617D0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39A04358" w14:textId="5614E963" w:rsidR="004411A1" w:rsidRDefault="0033459E" w:rsidP="007C39FD">
      <w:pPr>
        <w:pStyle w:val="BodyText"/>
        <w:tabs>
          <w:tab w:val="left" w:pos="2003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1312AB">
        <w:rPr>
          <w:spacing w:val="2"/>
          <w:w w:val="95"/>
          <w:sz w:val="22"/>
          <w:szCs w:val="22"/>
          <w:u w:val="single"/>
        </w:rPr>
        <w:t xml:space="preserve">                  </w:t>
      </w:r>
      <w:r w:rsidR="0002594E" w:rsidRPr="0002594E">
        <w:rPr>
          <w:spacing w:val="2"/>
          <w:w w:val="95"/>
          <w:sz w:val="22"/>
          <w:szCs w:val="22"/>
          <w:u w:val="single"/>
        </w:rPr>
        <w:t>1160845</w:t>
      </w:r>
      <w:r w:rsidR="00BC0EF9">
        <w:rPr>
          <w:spacing w:val="2"/>
          <w:w w:val="95"/>
          <w:sz w:val="22"/>
          <w:szCs w:val="22"/>
          <w:u w:val="single"/>
        </w:rPr>
        <w:tab/>
      </w:r>
      <w:r>
        <w:rPr>
          <w:color w:val="0075BC"/>
        </w:rPr>
        <w:t>US DOT #</w:t>
      </w:r>
      <w:r w:rsidR="00F01EA6">
        <w:rPr>
          <w:color w:val="0075BC"/>
        </w:rPr>
        <w:t xml:space="preserve">:  </w:t>
      </w:r>
      <w:r w:rsidR="0002594E" w:rsidRPr="0002594E">
        <w:rPr>
          <w:sz w:val="22"/>
          <w:szCs w:val="22"/>
          <w:u w:val="single"/>
        </w:rPr>
        <w:t>3508999</w:t>
      </w:r>
    </w:p>
    <w:p w14:paraId="77F9AA3A" w14:textId="77777777" w:rsidR="001312AB" w:rsidRDefault="001312AB" w:rsidP="007C39FD">
      <w:pPr>
        <w:pStyle w:val="BodyText"/>
        <w:tabs>
          <w:tab w:val="left" w:pos="2003"/>
          <w:tab w:val="left" w:pos="6659"/>
        </w:tabs>
        <w:ind w:left="720"/>
        <w:rPr>
          <w:sz w:val="24"/>
        </w:rPr>
      </w:pP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77777777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322C0CA9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4D2C6E">
              <w:rPr>
                <w:color w:val="231F20"/>
                <w:u w:val="single"/>
              </w:rPr>
              <w:t xml:space="preserve">    </w:t>
            </w:r>
            <w:r w:rsidR="00930F36">
              <w:rPr>
                <w:color w:val="231F20"/>
                <w:u w:val="single"/>
              </w:rPr>
              <w:t xml:space="preserve">   </w:t>
            </w:r>
            <w:r w:rsidR="0002594E">
              <w:rPr>
                <w:color w:val="231F20"/>
                <w:u w:val="single"/>
              </w:rPr>
              <w:t>100</w:t>
            </w:r>
            <w:r w:rsidR="004D2C6E">
              <w:rPr>
                <w:color w:val="231F20"/>
                <w:u w:val="single"/>
              </w:rPr>
              <w:t xml:space="preserve"> 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77777777" w:rsidR="004411A1" w:rsidRDefault="0033459E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BBB548" wp14:editId="43265CAE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3175" t="3175" r="0" b="190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B548" id="Text Box 20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W w:w="0" w:type="auto"/>
        <w:tblInd w:w="7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6D7B71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>
            <w:pPr>
              <w:pStyle w:val="TableParagraph"/>
              <w:spacing w:before="84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>
            <w:pPr>
              <w:pStyle w:val="TableParagraph"/>
              <w:spacing w:before="84"/>
              <w:ind w:left="48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>
            <w:pPr>
              <w:pStyle w:val="TableParagraph"/>
              <w:spacing w:before="84"/>
              <w:ind w:left="2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77777777" w:rsidR="00774E34" w:rsidRPr="00774E34" w:rsidRDefault="0033459E" w:rsidP="00774E34">
            <w:pPr>
              <w:pStyle w:val="TableParagraph"/>
              <w:spacing w:before="8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Stated amount </w:t>
            </w:r>
          </w:p>
        </w:tc>
      </w:tr>
      <w:tr w:rsidR="004E41B4" w14:paraId="6A419FC8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0BD5ABE6" w:rsidR="004411A1" w:rsidRPr="00D81B07" w:rsidRDefault="000C5E40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2594E">
              <w:rPr>
                <w:sz w:val="20"/>
                <w:szCs w:val="20"/>
              </w:rPr>
              <w:t>17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81F659" w14:textId="56464F2E" w:rsidR="004411A1" w:rsidRPr="00D81B07" w:rsidRDefault="0002594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D4B12B" w14:textId="77777777" w:rsidR="004411A1" w:rsidRPr="00D81B07" w:rsidRDefault="00D81B07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6D7B71"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43306BF0" w:rsidR="004411A1" w:rsidRPr="00D81B07" w:rsidRDefault="0033459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76B5F96A" w:rsidR="004411A1" w:rsidRPr="003B64B8" w:rsidRDefault="0002594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02594E">
              <w:rPr>
                <w:sz w:val="20"/>
                <w:szCs w:val="20"/>
              </w:rPr>
              <w:t>3AKJGLDR0HSHZ6821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919659" w14:textId="017384C4" w:rsidR="004411A1" w:rsidRPr="003B64B8" w:rsidRDefault="0081095C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02594E">
              <w:rPr>
                <w:sz w:val="20"/>
                <w:szCs w:val="20"/>
              </w:rPr>
              <w:t>45</w:t>
            </w:r>
            <w:r w:rsidR="00953851">
              <w:rPr>
                <w:sz w:val="20"/>
                <w:szCs w:val="20"/>
              </w:rPr>
              <w:t>,</w:t>
            </w:r>
            <w:r w:rsidR="00C924E1" w:rsidRPr="00C924E1">
              <w:rPr>
                <w:sz w:val="20"/>
                <w:szCs w:val="20"/>
              </w:rPr>
              <w:t>000</w:t>
            </w:r>
          </w:p>
        </w:tc>
      </w:tr>
      <w:tr w:rsidR="00930F36" w14:paraId="09A7FCCB" w14:textId="77777777" w:rsidTr="007C39FD">
        <w:trPr>
          <w:trHeight w:val="260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19964" w14:textId="285F5CC5" w:rsidR="00930F36" w:rsidRDefault="008A043C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466E63" w14:textId="549502C3" w:rsidR="00930F36" w:rsidRPr="00394D32" w:rsidRDefault="008A043C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05BCBC" w14:textId="555C5FB7" w:rsidR="00930F36" w:rsidRDefault="004F6E42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2639EF" w14:textId="19DEC344" w:rsidR="00930F36" w:rsidRDefault="0002594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896429" w14:textId="6AEA55BC" w:rsidR="00930F36" w:rsidRPr="00930F36" w:rsidRDefault="008A043C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43C">
              <w:rPr>
                <w:sz w:val="20"/>
                <w:szCs w:val="20"/>
              </w:rPr>
              <w:t>1UYVS2534GM410903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446AC" w14:textId="6E501363" w:rsidR="00930F36" w:rsidRDefault="004F6E42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A043C">
              <w:rPr>
                <w:sz w:val="20"/>
                <w:szCs w:val="20"/>
              </w:rPr>
              <w:t>4</w:t>
            </w:r>
            <w:r w:rsidR="007C39FD">
              <w:rPr>
                <w:sz w:val="20"/>
                <w:szCs w:val="20"/>
              </w:rPr>
              <w:t>5</w:t>
            </w:r>
            <w:r w:rsidR="00953851">
              <w:rPr>
                <w:sz w:val="20"/>
                <w:szCs w:val="20"/>
              </w:rPr>
              <w:t>,</w:t>
            </w:r>
            <w:r w:rsidR="00C924E1" w:rsidRPr="00C924E1">
              <w:rPr>
                <w:sz w:val="20"/>
                <w:szCs w:val="20"/>
              </w:rPr>
              <w:t>000</w:t>
            </w:r>
          </w:p>
        </w:tc>
      </w:tr>
    </w:tbl>
    <w:p w14:paraId="729BB87C" w14:textId="3159551D" w:rsidR="004411A1" w:rsidRDefault="004411A1" w:rsidP="00C924E1">
      <w:pPr>
        <w:widowControl/>
        <w:autoSpaceDE/>
        <w:autoSpaceDN/>
        <w:rPr>
          <w:sz w:val="14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77777777" w:rsidR="004411A1" w:rsidRDefault="0033459E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4AAA" wp14:editId="6C4332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2" style="width:612pt;height:24.55pt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#0075bc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EAA612" wp14:editId="0CF1FA00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AA612" id="Group 7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7777777" w:rsidR="004411A1" w:rsidRDefault="0033459E" w:rsidP="006D7B71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109656" wp14:editId="29642DE5">
                <wp:extent cx="7254875" cy="252095"/>
                <wp:effectExtent l="0" t="0" r="317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A109656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98"/>
        <w:gridCol w:w="1583"/>
        <w:gridCol w:w="1260"/>
        <w:gridCol w:w="2430"/>
        <w:gridCol w:w="2250"/>
      </w:tblGrid>
      <w:tr w:rsidR="004E41B4" w14:paraId="754C51C9" w14:textId="77777777" w:rsidTr="004D14D9">
        <w:trPr>
          <w:trHeight w:val="494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 w:rsidP="008A043C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 w:rsidP="008A043C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 w:rsidP="008A043C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77777777" w:rsidR="004411A1" w:rsidRDefault="0033459E" w:rsidP="008A043C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(Yr)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 w:rsidP="008A043C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1104AD36" w:rsidR="00774E34" w:rsidRPr="00774E34" w:rsidRDefault="0033459E" w:rsidP="008A043C">
            <w:pPr>
              <w:pStyle w:val="TableParagraph"/>
              <w:spacing w:before="142"/>
              <w:ind w:left="91" w:right="-92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>time</w:t>
            </w:r>
          </w:p>
        </w:tc>
      </w:tr>
      <w:tr w:rsidR="00A30576" w14:paraId="659CA764" w14:textId="77777777" w:rsidTr="004D14D9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E3FD7" w14:textId="601E9854" w:rsidR="00A30576" w:rsidRPr="00953851" w:rsidRDefault="0002594E" w:rsidP="00953851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Komalpreet Singh 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40F18" w14:textId="20F28D1A" w:rsidR="00A30576" w:rsidRPr="00953851" w:rsidRDefault="00917E06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3EC74" w14:textId="1152F944" w:rsidR="00A30576" w:rsidRPr="00953851" w:rsidRDefault="0002594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52E84" w:rsidRPr="00452E8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01</w:t>
            </w:r>
            <w:r w:rsidR="00452E84" w:rsidRPr="00452E84">
              <w:rPr>
                <w:sz w:val="20"/>
                <w:szCs w:val="20"/>
              </w:rPr>
              <w:t>/19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2E4B9" w14:textId="32FA3A6E" w:rsidR="00A30576" w:rsidRPr="00953851" w:rsidRDefault="008A043C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6B17" w14:textId="63E87514" w:rsidR="00A30576" w:rsidRPr="00953851" w:rsidRDefault="0002594E" w:rsidP="0095385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Y8286783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2420D" w14:textId="267FFD60" w:rsidR="00A30576" w:rsidRPr="00953851" w:rsidRDefault="00A30576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Full</w:t>
            </w:r>
            <w:r w:rsidR="0002594E">
              <w:rPr>
                <w:sz w:val="20"/>
                <w:szCs w:val="20"/>
              </w:rPr>
              <w:t>-</w:t>
            </w:r>
            <w:r w:rsidRPr="00953851">
              <w:rPr>
                <w:sz w:val="20"/>
                <w:szCs w:val="20"/>
              </w:rPr>
              <w:t>Time</w:t>
            </w:r>
          </w:p>
        </w:tc>
      </w:tr>
    </w:tbl>
    <w:p w14:paraId="104AC935" w14:textId="77777777" w:rsidR="004411A1" w:rsidRDefault="0033459E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417D11" wp14:editId="0267A49C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3175" t="7620" r="0" b="69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7D11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6182CE8E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394D32">
              <w:rPr>
                <w:color w:val="231F20"/>
                <w:w w:val="99"/>
                <w:sz w:val="20"/>
                <w:szCs w:val="20"/>
              </w:rPr>
              <w:t xml:space="preserve"> 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77777777" w:rsidR="004411A1" w:rsidRDefault="0033459E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22A753" wp14:editId="157A03E6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5715" t="2540" r="698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A753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77777777" w:rsidR="00E55BEF" w:rsidRPr="00191A48" w:rsidRDefault="0033459E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77777777" w:rsidR="00E55BEF" w:rsidRPr="00191A48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  <w:tr w:rsidR="004E41B4" w14:paraId="0089BF82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7B497E6F" w:rsidR="00E55BEF" w:rsidRPr="00191A48" w:rsidRDefault="008A043C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Water &amp; 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$25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24D7888B" w:rsidR="00E55BEF" w:rsidRPr="00191A48" w:rsidRDefault="00917E06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</w:t>
            </w:r>
            <w:r w:rsidR="0033459E">
              <w:rPr>
                <w:color w:val="000000"/>
                <w:sz w:val="20"/>
                <w:szCs w:val="20"/>
              </w:rPr>
              <w:t xml:space="preserve"> Produc</w:t>
            </w:r>
            <w:r>
              <w:rPr>
                <w:color w:val="000000"/>
                <w:sz w:val="20"/>
                <w:szCs w:val="20"/>
              </w:rPr>
              <w:t>t</w:t>
            </w:r>
            <w:r w:rsidR="0002594E">
              <w:rPr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3B64B8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49FA9F53" w14:textId="77777777" w:rsidTr="008A043C">
        <w:trPr>
          <w:trHeight w:val="346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7639FBD5" w:rsidR="00E55BEF" w:rsidRPr="00191A48" w:rsidRDefault="008A043C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Fresh Produce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</w:tbl>
    <w:p w14:paraId="77CDE927" w14:textId="77777777" w:rsidR="004411A1" w:rsidRDefault="0033459E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F45E35" wp14:editId="2DCECDF4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3175" t="7620" r="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5E35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D6435C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6ACD"/>
    <w:rsid w:val="000147B7"/>
    <w:rsid w:val="0002411C"/>
    <w:rsid w:val="0002594E"/>
    <w:rsid w:val="000572B5"/>
    <w:rsid w:val="00062FCB"/>
    <w:rsid w:val="00065CEA"/>
    <w:rsid w:val="000674A2"/>
    <w:rsid w:val="000B1247"/>
    <w:rsid w:val="000C24A3"/>
    <w:rsid w:val="000C5E40"/>
    <w:rsid w:val="000D2842"/>
    <w:rsid w:val="000D4D40"/>
    <w:rsid w:val="000E6F23"/>
    <w:rsid w:val="000F1A36"/>
    <w:rsid w:val="000F26E1"/>
    <w:rsid w:val="001150EF"/>
    <w:rsid w:val="001312AB"/>
    <w:rsid w:val="00131568"/>
    <w:rsid w:val="00141EEB"/>
    <w:rsid w:val="00144FF3"/>
    <w:rsid w:val="0015245C"/>
    <w:rsid w:val="0015730F"/>
    <w:rsid w:val="001654DD"/>
    <w:rsid w:val="0018254E"/>
    <w:rsid w:val="00191A48"/>
    <w:rsid w:val="00192010"/>
    <w:rsid w:val="00195AEE"/>
    <w:rsid w:val="001A2599"/>
    <w:rsid w:val="001C05B7"/>
    <w:rsid w:val="001D38DB"/>
    <w:rsid w:val="00205606"/>
    <w:rsid w:val="00221964"/>
    <w:rsid w:val="00223D57"/>
    <w:rsid w:val="002347AE"/>
    <w:rsid w:val="0024481E"/>
    <w:rsid w:val="00244ABE"/>
    <w:rsid w:val="002456EB"/>
    <w:rsid w:val="002474BE"/>
    <w:rsid w:val="00247D1C"/>
    <w:rsid w:val="002708A3"/>
    <w:rsid w:val="00271E65"/>
    <w:rsid w:val="00272BC4"/>
    <w:rsid w:val="00276486"/>
    <w:rsid w:val="002A71AB"/>
    <w:rsid w:val="002B1F90"/>
    <w:rsid w:val="002B5D4A"/>
    <w:rsid w:val="002C1A08"/>
    <w:rsid w:val="002D6D80"/>
    <w:rsid w:val="002E4E11"/>
    <w:rsid w:val="002F055F"/>
    <w:rsid w:val="002F0C8A"/>
    <w:rsid w:val="003275DC"/>
    <w:rsid w:val="003308AE"/>
    <w:rsid w:val="0033459E"/>
    <w:rsid w:val="00351C82"/>
    <w:rsid w:val="003865FF"/>
    <w:rsid w:val="00386A8B"/>
    <w:rsid w:val="00394D32"/>
    <w:rsid w:val="003B0F9F"/>
    <w:rsid w:val="003B64B8"/>
    <w:rsid w:val="003C07A7"/>
    <w:rsid w:val="003C1AFA"/>
    <w:rsid w:val="003C4ED0"/>
    <w:rsid w:val="003E0232"/>
    <w:rsid w:val="003F1C0F"/>
    <w:rsid w:val="003F6984"/>
    <w:rsid w:val="00406A3E"/>
    <w:rsid w:val="00407027"/>
    <w:rsid w:val="00417296"/>
    <w:rsid w:val="004411A1"/>
    <w:rsid w:val="00447429"/>
    <w:rsid w:val="00452E84"/>
    <w:rsid w:val="004646C7"/>
    <w:rsid w:val="004739EB"/>
    <w:rsid w:val="00490473"/>
    <w:rsid w:val="004A30D4"/>
    <w:rsid w:val="004D14D9"/>
    <w:rsid w:val="004D2C6E"/>
    <w:rsid w:val="004E41B4"/>
    <w:rsid w:val="004F20D0"/>
    <w:rsid w:val="004F6B59"/>
    <w:rsid w:val="004F6E42"/>
    <w:rsid w:val="005171A1"/>
    <w:rsid w:val="0052609A"/>
    <w:rsid w:val="00542449"/>
    <w:rsid w:val="005503F2"/>
    <w:rsid w:val="00553593"/>
    <w:rsid w:val="00556647"/>
    <w:rsid w:val="00587F92"/>
    <w:rsid w:val="005A501E"/>
    <w:rsid w:val="005B7FA6"/>
    <w:rsid w:val="005C4335"/>
    <w:rsid w:val="005E2B58"/>
    <w:rsid w:val="005F60FD"/>
    <w:rsid w:val="00600555"/>
    <w:rsid w:val="00610EA5"/>
    <w:rsid w:val="00651811"/>
    <w:rsid w:val="0065445F"/>
    <w:rsid w:val="00655B77"/>
    <w:rsid w:val="00670A17"/>
    <w:rsid w:val="00670A4D"/>
    <w:rsid w:val="00671857"/>
    <w:rsid w:val="006858B7"/>
    <w:rsid w:val="006C6A9E"/>
    <w:rsid w:val="006D7B71"/>
    <w:rsid w:val="006E1349"/>
    <w:rsid w:val="006F210F"/>
    <w:rsid w:val="00750D1A"/>
    <w:rsid w:val="007663AC"/>
    <w:rsid w:val="00774E34"/>
    <w:rsid w:val="00793F38"/>
    <w:rsid w:val="007953CA"/>
    <w:rsid w:val="007A684F"/>
    <w:rsid w:val="007B49F0"/>
    <w:rsid w:val="007C39FD"/>
    <w:rsid w:val="0080069F"/>
    <w:rsid w:val="00801FE7"/>
    <w:rsid w:val="00807DD4"/>
    <w:rsid w:val="0081095C"/>
    <w:rsid w:val="008143D1"/>
    <w:rsid w:val="00820562"/>
    <w:rsid w:val="00823551"/>
    <w:rsid w:val="008434B4"/>
    <w:rsid w:val="00844B67"/>
    <w:rsid w:val="00844CE0"/>
    <w:rsid w:val="00870A21"/>
    <w:rsid w:val="00870CEF"/>
    <w:rsid w:val="00890289"/>
    <w:rsid w:val="008A043C"/>
    <w:rsid w:val="008A6CF3"/>
    <w:rsid w:val="008C0C63"/>
    <w:rsid w:val="008C2172"/>
    <w:rsid w:val="008C7A05"/>
    <w:rsid w:val="00916EF3"/>
    <w:rsid w:val="00917E06"/>
    <w:rsid w:val="0092613C"/>
    <w:rsid w:val="00930F36"/>
    <w:rsid w:val="00936210"/>
    <w:rsid w:val="00940954"/>
    <w:rsid w:val="00953851"/>
    <w:rsid w:val="0097428F"/>
    <w:rsid w:val="00996E65"/>
    <w:rsid w:val="009C2C67"/>
    <w:rsid w:val="009C5270"/>
    <w:rsid w:val="009C650E"/>
    <w:rsid w:val="009D1CF4"/>
    <w:rsid w:val="009D4803"/>
    <w:rsid w:val="009D7F22"/>
    <w:rsid w:val="009E0E57"/>
    <w:rsid w:val="00A0379A"/>
    <w:rsid w:val="00A274F5"/>
    <w:rsid w:val="00A30576"/>
    <w:rsid w:val="00A8434C"/>
    <w:rsid w:val="00A848D7"/>
    <w:rsid w:val="00A9443F"/>
    <w:rsid w:val="00AB583F"/>
    <w:rsid w:val="00AD4528"/>
    <w:rsid w:val="00AE677B"/>
    <w:rsid w:val="00B00B8B"/>
    <w:rsid w:val="00B257EE"/>
    <w:rsid w:val="00B57763"/>
    <w:rsid w:val="00B90757"/>
    <w:rsid w:val="00BC0EF9"/>
    <w:rsid w:val="00BD028B"/>
    <w:rsid w:val="00BE4EEA"/>
    <w:rsid w:val="00C054F4"/>
    <w:rsid w:val="00C25B7D"/>
    <w:rsid w:val="00C6188A"/>
    <w:rsid w:val="00C67D42"/>
    <w:rsid w:val="00C77056"/>
    <w:rsid w:val="00C8775C"/>
    <w:rsid w:val="00C924E1"/>
    <w:rsid w:val="00CC5B78"/>
    <w:rsid w:val="00D13B09"/>
    <w:rsid w:val="00D16FAA"/>
    <w:rsid w:val="00D6435C"/>
    <w:rsid w:val="00D731B1"/>
    <w:rsid w:val="00D81B07"/>
    <w:rsid w:val="00D92242"/>
    <w:rsid w:val="00DA0DF5"/>
    <w:rsid w:val="00DC6070"/>
    <w:rsid w:val="00DF0A39"/>
    <w:rsid w:val="00E12AF3"/>
    <w:rsid w:val="00E15ABB"/>
    <w:rsid w:val="00E21B80"/>
    <w:rsid w:val="00E31D31"/>
    <w:rsid w:val="00E37EE3"/>
    <w:rsid w:val="00E55BEF"/>
    <w:rsid w:val="00E912D4"/>
    <w:rsid w:val="00EA6A09"/>
    <w:rsid w:val="00EC3511"/>
    <w:rsid w:val="00ED67D0"/>
    <w:rsid w:val="00EE1193"/>
    <w:rsid w:val="00EF2DDF"/>
    <w:rsid w:val="00EF5A6B"/>
    <w:rsid w:val="00F011E2"/>
    <w:rsid w:val="00F01EA6"/>
    <w:rsid w:val="00F03DF7"/>
    <w:rsid w:val="00F07607"/>
    <w:rsid w:val="00F153E4"/>
    <w:rsid w:val="00F2122E"/>
    <w:rsid w:val="00F3106F"/>
    <w:rsid w:val="00F7350A"/>
    <w:rsid w:val="00F73A70"/>
    <w:rsid w:val="00FA22E6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chartTrackingRefBased/>
  <w15:docId w15:val="{2CFB8137-B6CC-44D8-8DEC-62BBC92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2219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Default">
    <w:name w:val="Default"/>
    <w:rsid w:val="000C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mtrustnorthameric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otorcarrier@amtrustgroup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get.adobe.com/read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t.adobe.com/reade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\ASI.TAM\ThinClient\Software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4BFB-2323-4B8D-82ED-A9AEE687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Renewals 2</cp:lastModifiedBy>
  <cp:revision>2</cp:revision>
  <dcterms:created xsi:type="dcterms:W3CDTF">2025-10-06T15:25:00Z</dcterms:created>
  <dcterms:modified xsi:type="dcterms:W3CDTF">2025-10-06T15:25:00Z</dcterms:modified>
</cp:coreProperties>
</file>