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A883" w14:textId="3F19F73B" w:rsidR="004411A1" w:rsidRDefault="007B622F" w:rsidP="004258CF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B8EFE6" wp14:editId="40D4CF1A">
                <wp:simplePos x="0" y="0"/>
                <wp:positionH relativeFrom="page">
                  <wp:align>right</wp:align>
                </wp:positionH>
                <wp:positionV relativeFrom="page">
                  <wp:posOffset>7620</wp:posOffset>
                </wp:positionV>
                <wp:extent cx="7851775" cy="1403350"/>
                <wp:effectExtent l="635" t="5715" r="5715" b="635"/>
                <wp:wrapNone/>
                <wp:docPr id="130806701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135722470" name="Freeform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040401" name="AutoShape 61"/>
                        <wps:cNvSpPr>
                          <a:spLocks/>
                        </wps:cNvSpPr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*/ 152 w 386"/>
                              <a:gd name="T1" fmla="*/ 1216 h 185"/>
                              <a:gd name="T2" fmla="*/ 126 w 386"/>
                              <a:gd name="T3" fmla="*/ 1152 h 185"/>
                              <a:gd name="T4" fmla="*/ 49 w 386"/>
                              <a:gd name="T5" fmla="*/ 1201 h 185"/>
                              <a:gd name="T6" fmla="*/ 126 w 386"/>
                              <a:gd name="T7" fmla="*/ 1201 h 185"/>
                              <a:gd name="T8" fmla="*/ 106 w 386"/>
                              <a:gd name="T9" fmla="*/ 1106 h 185"/>
                              <a:gd name="T10" fmla="*/ 78 w 386"/>
                              <a:gd name="T11" fmla="*/ 1089 h 185"/>
                              <a:gd name="T12" fmla="*/ 20 w 386"/>
                              <a:gd name="T13" fmla="*/ 1273 h 185"/>
                              <a:gd name="T14" fmla="*/ 132 w 386"/>
                              <a:gd name="T15" fmla="*/ 1216 h 185"/>
                              <a:gd name="T16" fmla="*/ 176 w 386"/>
                              <a:gd name="T17" fmla="*/ 1273 h 185"/>
                              <a:gd name="T18" fmla="*/ 382 w 386"/>
                              <a:gd name="T19" fmla="*/ 1162 h 185"/>
                              <a:gd name="T20" fmla="*/ 375 w 386"/>
                              <a:gd name="T21" fmla="*/ 1149 h 185"/>
                              <a:gd name="T22" fmla="*/ 359 w 386"/>
                              <a:gd name="T23" fmla="*/ 1139 h 185"/>
                              <a:gd name="T24" fmla="*/ 325 w 386"/>
                              <a:gd name="T25" fmla="*/ 1137 h 185"/>
                              <a:gd name="T26" fmla="*/ 301 w 386"/>
                              <a:gd name="T27" fmla="*/ 1150 h 185"/>
                              <a:gd name="T28" fmla="*/ 288 w 386"/>
                              <a:gd name="T29" fmla="*/ 1150 h 185"/>
                              <a:gd name="T30" fmla="*/ 278 w 386"/>
                              <a:gd name="T31" fmla="*/ 1142 h 185"/>
                              <a:gd name="T32" fmla="*/ 253 w 386"/>
                              <a:gd name="T33" fmla="*/ 1136 h 185"/>
                              <a:gd name="T34" fmla="*/ 225 w 386"/>
                              <a:gd name="T35" fmla="*/ 1143 h 185"/>
                              <a:gd name="T36" fmla="*/ 207 w 386"/>
                              <a:gd name="T37" fmla="*/ 1162 h 185"/>
                              <a:gd name="T38" fmla="*/ 206 w 386"/>
                              <a:gd name="T39" fmla="*/ 1140 h 185"/>
                              <a:gd name="T40" fmla="*/ 190 w 386"/>
                              <a:gd name="T41" fmla="*/ 1273 h 185"/>
                              <a:gd name="T42" fmla="*/ 207 w 386"/>
                              <a:gd name="T43" fmla="*/ 1197 h 185"/>
                              <a:gd name="T44" fmla="*/ 217 w 386"/>
                              <a:gd name="T45" fmla="*/ 1164 h 185"/>
                              <a:gd name="T46" fmla="*/ 230 w 386"/>
                              <a:gd name="T47" fmla="*/ 1153 h 185"/>
                              <a:gd name="T48" fmla="*/ 263 w 386"/>
                              <a:gd name="T49" fmla="*/ 1152 h 185"/>
                              <a:gd name="T50" fmla="*/ 278 w 386"/>
                              <a:gd name="T51" fmla="*/ 1170 h 185"/>
                              <a:gd name="T52" fmla="*/ 279 w 386"/>
                              <a:gd name="T53" fmla="*/ 1273 h 185"/>
                              <a:gd name="T54" fmla="*/ 296 w 386"/>
                              <a:gd name="T55" fmla="*/ 1197 h 185"/>
                              <a:gd name="T56" fmla="*/ 304 w 386"/>
                              <a:gd name="T57" fmla="*/ 1164 h 185"/>
                              <a:gd name="T58" fmla="*/ 316 w 386"/>
                              <a:gd name="T59" fmla="*/ 1153 h 185"/>
                              <a:gd name="T60" fmla="*/ 350 w 386"/>
                              <a:gd name="T61" fmla="*/ 1152 h 185"/>
                              <a:gd name="T62" fmla="*/ 366 w 386"/>
                              <a:gd name="T63" fmla="*/ 1169 h 185"/>
                              <a:gd name="T64" fmla="*/ 368 w 386"/>
                              <a:gd name="T65" fmla="*/ 1273 h 185"/>
                              <a:gd name="T66" fmla="*/ 385 w 386"/>
                              <a:gd name="T67" fmla="*/ 1182 h 18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34071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97715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003667" name="AutoShape 64"/>
                        <wps:cNvSpPr>
                          <a:spLocks/>
                        </wps:cNvSpPr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*/ 52 w 421"/>
                              <a:gd name="T1" fmla="*/ 1140 h 177"/>
                              <a:gd name="T2" fmla="*/ 25 w 421"/>
                              <a:gd name="T3" fmla="*/ 1157 h 177"/>
                              <a:gd name="T4" fmla="*/ 16 w 421"/>
                              <a:gd name="T5" fmla="*/ 1171 h 177"/>
                              <a:gd name="T6" fmla="*/ 0 w 421"/>
                              <a:gd name="T7" fmla="*/ 1140 h 177"/>
                              <a:gd name="T8" fmla="*/ 17 w 421"/>
                              <a:gd name="T9" fmla="*/ 1273 h 177"/>
                              <a:gd name="T10" fmla="*/ 21 w 421"/>
                              <a:gd name="T11" fmla="*/ 1183 h 177"/>
                              <a:gd name="T12" fmla="*/ 32 w 421"/>
                              <a:gd name="T13" fmla="*/ 1167 h 177"/>
                              <a:gd name="T14" fmla="*/ 69 w 421"/>
                              <a:gd name="T15" fmla="*/ 1154 h 177"/>
                              <a:gd name="T16" fmla="*/ 200 w 421"/>
                              <a:gd name="T17" fmla="*/ 1140 h 177"/>
                              <a:gd name="T18" fmla="*/ 183 w 421"/>
                              <a:gd name="T19" fmla="*/ 1210 h 177"/>
                              <a:gd name="T20" fmla="*/ 173 w 421"/>
                              <a:gd name="T21" fmla="*/ 1246 h 177"/>
                              <a:gd name="T22" fmla="*/ 141 w 421"/>
                              <a:gd name="T23" fmla="*/ 1263 h 177"/>
                              <a:gd name="T24" fmla="*/ 123 w 421"/>
                              <a:gd name="T25" fmla="*/ 1261 h 177"/>
                              <a:gd name="T26" fmla="*/ 105 w 421"/>
                              <a:gd name="T27" fmla="*/ 1242 h 177"/>
                              <a:gd name="T28" fmla="*/ 103 w 421"/>
                              <a:gd name="T29" fmla="*/ 1140 h 177"/>
                              <a:gd name="T30" fmla="*/ 86 w 421"/>
                              <a:gd name="T31" fmla="*/ 1226 h 177"/>
                              <a:gd name="T32" fmla="*/ 97 w 421"/>
                              <a:gd name="T33" fmla="*/ 1263 h 177"/>
                              <a:gd name="T34" fmla="*/ 135 w 421"/>
                              <a:gd name="T35" fmla="*/ 1277 h 177"/>
                              <a:gd name="T36" fmla="*/ 164 w 421"/>
                              <a:gd name="T37" fmla="*/ 1269 h 177"/>
                              <a:gd name="T38" fmla="*/ 175 w 421"/>
                              <a:gd name="T39" fmla="*/ 1261 h 177"/>
                              <a:gd name="T40" fmla="*/ 184 w 421"/>
                              <a:gd name="T41" fmla="*/ 1249 h 177"/>
                              <a:gd name="T42" fmla="*/ 200 w 421"/>
                              <a:gd name="T43" fmla="*/ 1273 h 177"/>
                              <a:gd name="T44" fmla="*/ 200 w 421"/>
                              <a:gd name="T45" fmla="*/ 1140 h 177"/>
                              <a:gd name="T46" fmla="*/ 336 w 421"/>
                              <a:gd name="T47" fmla="*/ 1221 h 177"/>
                              <a:gd name="T48" fmla="*/ 314 w 421"/>
                              <a:gd name="T49" fmla="*/ 1203 h 177"/>
                              <a:gd name="T50" fmla="*/ 276 w 421"/>
                              <a:gd name="T51" fmla="*/ 1195 h 177"/>
                              <a:gd name="T52" fmla="*/ 247 w 421"/>
                              <a:gd name="T53" fmla="*/ 1187 h 177"/>
                              <a:gd name="T54" fmla="*/ 250 w 421"/>
                              <a:gd name="T55" fmla="*/ 1162 h 177"/>
                              <a:gd name="T56" fmla="*/ 269 w 421"/>
                              <a:gd name="T57" fmla="*/ 1151 h 177"/>
                              <a:gd name="T58" fmla="*/ 294 w 421"/>
                              <a:gd name="T59" fmla="*/ 1151 h 177"/>
                              <a:gd name="T60" fmla="*/ 314 w 421"/>
                              <a:gd name="T61" fmla="*/ 1166 h 177"/>
                              <a:gd name="T62" fmla="*/ 334 w 421"/>
                              <a:gd name="T63" fmla="*/ 1179 h 177"/>
                              <a:gd name="T64" fmla="*/ 321 w 421"/>
                              <a:gd name="T65" fmla="*/ 1149 h 177"/>
                              <a:gd name="T66" fmla="*/ 303 w 421"/>
                              <a:gd name="T67" fmla="*/ 1138 h 177"/>
                              <a:gd name="T68" fmla="*/ 264 w 421"/>
                              <a:gd name="T69" fmla="*/ 1138 h 177"/>
                              <a:gd name="T70" fmla="*/ 234 w 421"/>
                              <a:gd name="T71" fmla="*/ 1156 h 177"/>
                              <a:gd name="T72" fmla="*/ 233 w 421"/>
                              <a:gd name="T73" fmla="*/ 1188 h 177"/>
                              <a:gd name="T74" fmla="*/ 253 w 421"/>
                              <a:gd name="T75" fmla="*/ 1204 h 177"/>
                              <a:gd name="T76" fmla="*/ 291 w 421"/>
                              <a:gd name="T77" fmla="*/ 1213 h 177"/>
                              <a:gd name="T78" fmla="*/ 322 w 421"/>
                              <a:gd name="T79" fmla="*/ 1222 h 177"/>
                              <a:gd name="T80" fmla="*/ 318 w 421"/>
                              <a:gd name="T81" fmla="*/ 1249 h 177"/>
                              <a:gd name="T82" fmla="*/ 296 w 421"/>
                              <a:gd name="T83" fmla="*/ 1262 h 177"/>
                              <a:gd name="T84" fmla="*/ 268 w 421"/>
                              <a:gd name="T85" fmla="*/ 1261 h 177"/>
                              <a:gd name="T86" fmla="*/ 246 w 421"/>
                              <a:gd name="T87" fmla="*/ 1244 h 177"/>
                              <a:gd name="T88" fmla="*/ 225 w 421"/>
                              <a:gd name="T89" fmla="*/ 1230 h 177"/>
                              <a:gd name="T90" fmla="*/ 242 w 421"/>
                              <a:gd name="T91" fmla="*/ 1265 h 177"/>
                              <a:gd name="T92" fmla="*/ 283 w 421"/>
                              <a:gd name="T93" fmla="*/ 1277 h 177"/>
                              <a:gd name="T94" fmla="*/ 321 w 421"/>
                              <a:gd name="T95" fmla="*/ 1267 h 177"/>
                              <a:gd name="T96" fmla="*/ 334 w 421"/>
                              <a:gd name="T97" fmla="*/ 1255 h 177"/>
                              <a:gd name="T98" fmla="*/ 420 w 421"/>
                              <a:gd name="T99" fmla="*/ 1140 h 177"/>
                              <a:gd name="T100" fmla="*/ 392 w 421"/>
                              <a:gd name="T101" fmla="*/ 1100 h 177"/>
                              <a:gd name="T102" fmla="*/ 374 w 421"/>
                              <a:gd name="T103" fmla="*/ 1140 h 177"/>
                              <a:gd name="T104" fmla="*/ 350 w 421"/>
                              <a:gd name="T105" fmla="*/ 1153 h 177"/>
                              <a:gd name="T106" fmla="*/ 374 w 421"/>
                              <a:gd name="T107" fmla="*/ 1244 h 177"/>
                              <a:gd name="T108" fmla="*/ 381 w 421"/>
                              <a:gd name="T109" fmla="*/ 1268 h 177"/>
                              <a:gd name="T110" fmla="*/ 405 w 421"/>
                              <a:gd name="T111" fmla="*/ 1274 h 177"/>
                              <a:gd name="T112" fmla="*/ 415 w 421"/>
                              <a:gd name="T113" fmla="*/ 1274 h 177"/>
                              <a:gd name="T114" fmla="*/ 420 w 421"/>
                              <a:gd name="T115" fmla="*/ 1261 h 177"/>
                              <a:gd name="T116" fmla="*/ 415 w 421"/>
                              <a:gd name="T117" fmla="*/ 1260 h 177"/>
                              <a:gd name="T118" fmla="*/ 406 w 421"/>
                              <a:gd name="T119" fmla="*/ 1261 h 177"/>
                              <a:gd name="T120" fmla="*/ 392 w 421"/>
                              <a:gd name="T121" fmla="*/ 1254 h 177"/>
                              <a:gd name="T122" fmla="*/ 420 w 421"/>
                              <a:gd name="T123" fmla="*/ 1153 h 177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28450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4184952" name="AutoShape 66"/>
                        <wps:cNvSpPr>
                          <a:spLocks/>
                        </wps:cNvSpPr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*/ 126 w 962"/>
                              <a:gd name="T1" fmla="*/ 1152 h 189"/>
                              <a:gd name="T2" fmla="*/ 126 w 962"/>
                              <a:gd name="T3" fmla="*/ 1201 h 189"/>
                              <a:gd name="T4" fmla="*/ 79 w 962"/>
                              <a:gd name="T5" fmla="*/ 1089 h 189"/>
                              <a:gd name="T6" fmla="*/ 133 w 962"/>
                              <a:gd name="T7" fmla="*/ 1216 h 189"/>
                              <a:gd name="T8" fmla="*/ 383 w 962"/>
                              <a:gd name="T9" fmla="*/ 1162 h 189"/>
                              <a:gd name="T10" fmla="*/ 359 w 962"/>
                              <a:gd name="T11" fmla="*/ 1139 h 189"/>
                              <a:gd name="T12" fmla="*/ 302 w 962"/>
                              <a:gd name="T13" fmla="*/ 1150 h 189"/>
                              <a:gd name="T14" fmla="*/ 279 w 962"/>
                              <a:gd name="T15" fmla="*/ 1142 h 189"/>
                              <a:gd name="T16" fmla="*/ 226 w 962"/>
                              <a:gd name="T17" fmla="*/ 1143 h 189"/>
                              <a:gd name="T18" fmla="*/ 207 w 962"/>
                              <a:gd name="T19" fmla="*/ 1140 h 189"/>
                              <a:gd name="T20" fmla="*/ 208 w 962"/>
                              <a:gd name="T21" fmla="*/ 1197 h 189"/>
                              <a:gd name="T22" fmla="*/ 231 w 962"/>
                              <a:gd name="T23" fmla="*/ 1153 h 189"/>
                              <a:gd name="T24" fmla="*/ 278 w 962"/>
                              <a:gd name="T25" fmla="*/ 1170 h 189"/>
                              <a:gd name="T26" fmla="*/ 297 w 962"/>
                              <a:gd name="T27" fmla="*/ 1197 h 189"/>
                              <a:gd name="T28" fmla="*/ 317 w 962"/>
                              <a:gd name="T29" fmla="*/ 1153 h 189"/>
                              <a:gd name="T30" fmla="*/ 367 w 962"/>
                              <a:gd name="T31" fmla="*/ 1169 h 189"/>
                              <a:gd name="T32" fmla="*/ 386 w 962"/>
                              <a:gd name="T33" fmla="*/ 1182 h 189"/>
                              <a:gd name="T34" fmla="*/ 524 w 962"/>
                              <a:gd name="T35" fmla="*/ 1159 h 189"/>
                              <a:gd name="T36" fmla="*/ 433 w 962"/>
                              <a:gd name="T37" fmla="*/ 1179 h 189"/>
                              <a:gd name="T38" fmla="*/ 494 w 962"/>
                              <a:gd name="T39" fmla="*/ 1153 h 189"/>
                              <a:gd name="T40" fmla="*/ 520 w 962"/>
                              <a:gd name="T41" fmla="*/ 1156 h 189"/>
                              <a:gd name="T42" fmla="*/ 446 w 962"/>
                              <a:gd name="T43" fmla="*/ 1142 h 189"/>
                              <a:gd name="T44" fmla="*/ 415 w 962"/>
                              <a:gd name="T45" fmla="*/ 1233 h 189"/>
                              <a:gd name="T46" fmla="*/ 499 w 962"/>
                              <a:gd name="T47" fmla="*/ 1273 h 189"/>
                              <a:gd name="T48" fmla="*/ 537 w 962"/>
                              <a:gd name="T49" fmla="*/ 1229 h 189"/>
                              <a:gd name="T50" fmla="*/ 492 w 962"/>
                              <a:gd name="T51" fmla="*/ 1260 h 189"/>
                              <a:gd name="T52" fmla="*/ 431 w 962"/>
                              <a:gd name="T53" fmla="*/ 1229 h 189"/>
                              <a:gd name="T54" fmla="*/ 612 w 962"/>
                              <a:gd name="T55" fmla="*/ 1140 h 189"/>
                              <a:gd name="T56" fmla="*/ 576 w 962"/>
                              <a:gd name="T57" fmla="*/ 1171 h 189"/>
                              <a:gd name="T58" fmla="*/ 578 w 962"/>
                              <a:gd name="T59" fmla="*/ 1273 h 189"/>
                              <a:gd name="T60" fmla="*/ 592 w 962"/>
                              <a:gd name="T61" fmla="*/ 1167 h 189"/>
                              <a:gd name="T62" fmla="*/ 664 w 962"/>
                              <a:gd name="T63" fmla="*/ 1140 h 189"/>
                              <a:gd name="T64" fmla="*/ 664 w 962"/>
                              <a:gd name="T65" fmla="*/ 1140 h 189"/>
                              <a:gd name="T66" fmla="*/ 664 w 962"/>
                              <a:gd name="T67" fmla="*/ 1115 h 189"/>
                              <a:gd name="T68" fmla="*/ 794 w 962"/>
                              <a:gd name="T69" fmla="*/ 1240 h 189"/>
                              <a:gd name="T70" fmla="*/ 735 w 962"/>
                              <a:gd name="T71" fmla="*/ 1258 h 189"/>
                              <a:gd name="T72" fmla="*/ 710 w 962"/>
                              <a:gd name="T73" fmla="*/ 1185 h 189"/>
                              <a:gd name="T74" fmla="*/ 772 w 962"/>
                              <a:gd name="T75" fmla="*/ 1152 h 189"/>
                              <a:gd name="T76" fmla="*/ 814 w 962"/>
                              <a:gd name="T77" fmla="*/ 1181 h 189"/>
                              <a:gd name="T78" fmla="*/ 778 w 962"/>
                              <a:gd name="T79" fmla="*/ 1139 h 189"/>
                              <a:gd name="T80" fmla="*/ 694 w 962"/>
                              <a:gd name="T81" fmla="*/ 1179 h 189"/>
                              <a:gd name="T82" fmla="*/ 728 w 962"/>
                              <a:gd name="T83" fmla="*/ 1271 h 189"/>
                              <a:gd name="T84" fmla="*/ 796 w 962"/>
                              <a:gd name="T85" fmla="*/ 1263 h 189"/>
                              <a:gd name="T86" fmla="*/ 961 w 962"/>
                              <a:gd name="T87" fmla="*/ 1259 h 189"/>
                              <a:gd name="T88" fmla="*/ 947 w 962"/>
                              <a:gd name="T89" fmla="*/ 1250 h 189"/>
                              <a:gd name="T90" fmla="*/ 935 w 962"/>
                              <a:gd name="T91" fmla="*/ 1149 h 189"/>
                              <a:gd name="T92" fmla="*/ 872 w 962"/>
                              <a:gd name="T93" fmla="*/ 1138 h 189"/>
                              <a:gd name="T94" fmla="*/ 855 w 962"/>
                              <a:gd name="T95" fmla="*/ 1180 h 189"/>
                              <a:gd name="T96" fmla="*/ 892 w 962"/>
                              <a:gd name="T97" fmla="*/ 1149 h 189"/>
                              <a:gd name="T98" fmla="*/ 929 w 962"/>
                              <a:gd name="T99" fmla="*/ 1177 h 189"/>
                              <a:gd name="T100" fmla="*/ 925 w 962"/>
                              <a:gd name="T101" fmla="*/ 1239 h 189"/>
                              <a:gd name="T102" fmla="*/ 868 w 962"/>
                              <a:gd name="T103" fmla="*/ 1261 h 189"/>
                              <a:gd name="T104" fmla="*/ 855 w 962"/>
                              <a:gd name="T105" fmla="*/ 1222 h 189"/>
                              <a:gd name="T106" fmla="*/ 927 w 962"/>
                              <a:gd name="T107" fmla="*/ 1204 h 189"/>
                              <a:gd name="T108" fmla="*/ 921 w 962"/>
                              <a:gd name="T109" fmla="*/ 1193 h 189"/>
                              <a:gd name="T110" fmla="*/ 831 w 962"/>
                              <a:gd name="T111" fmla="*/ 1238 h 189"/>
                              <a:gd name="T112" fmla="*/ 879 w 962"/>
                              <a:gd name="T113" fmla="*/ 1277 h 189"/>
                              <a:gd name="T114" fmla="*/ 921 w 962"/>
                              <a:gd name="T115" fmla="*/ 1261 h 189"/>
                              <a:gd name="T116" fmla="*/ 933 w 962"/>
                              <a:gd name="T117" fmla="*/ 1273 h 189"/>
                              <a:gd name="T118" fmla="*/ 962 w 962"/>
                              <a:gd name="T119" fmla="*/ 1259 h 189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854800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224749" name="Freeform 68"/>
                        <wps:cNvSpPr>
                          <a:spLocks/>
                        </wps:cNvSpPr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*/ 371 w 412"/>
                              <a:gd name="T1" fmla="*/ 838 h 102"/>
                              <a:gd name="T2" fmla="*/ 39 w 412"/>
                              <a:gd name="T3" fmla="*/ 838 h 102"/>
                              <a:gd name="T4" fmla="*/ 0 w 412"/>
                              <a:gd name="T5" fmla="*/ 939 h 102"/>
                              <a:gd name="T6" fmla="*/ 411 w 412"/>
                              <a:gd name="T7" fmla="*/ 939 h 102"/>
                              <a:gd name="T8" fmla="*/ 371 w 412"/>
                              <a:gd name="T9" fmla="*/ 838 h 10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669028" name="Freeform 69"/>
                        <wps:cNvSpPr>
                          <a:spLocks/>
                        </wps:cNvSpPr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*/ 147 w 288"/>
                              <a:gd name="T1" fmla="*/ 404 h 374"/>
                              <a:gd name="T2" fmla="*/ 0 w 288"/>
                              <a:gd name="T3" fmla="*/ 778 h 374"/>
                              <a:gd name="T4" fmla="*/ 287 w 288"/>
                              <a:gd name="T5" fmla="*/ 778 h 374"/>
                              <a:gd name="T6" fmla="*/ 147 w 288"/>
                              <a:gd name="T7" fmla="*/ 404 h 37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00879" name="Freeform 70"/>
                        <wps:cNvSpPr>
                          <a:spLocks/>
                        </wps:cNvSpPr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*/ 285 w 285"/>
                              <a:gd name="T1" fmla="*/ 360 h 580"/>
                              <a:gd name="T2" fmla="*/ 0 w 285"/>
                              <a:gd name="T3" fmla="*/ 360 h 580"/>
                              <a:gd name="T4" fmla="*/ 0 w 285"/>
                              <a:gd name="T5" fmla="*/ 939 h 580"/>
                              <a:gd name="T6" fmla="*/ 51 w 285"/>
                              <a:gd name="T7" fmla="*/ 939 h 580"/>
                              <a:gd name="T8" fmla="*/ 285 w 285"/>
                              <a:gd name="T9" fmla="*/ 360 h 5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2594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5312BA87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r w:rsidR="00857753"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  <w:r w:rsidR="00857753">
                                <w:rPr>
                                  <w:color w:val="231F2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8EFE6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">
                  <v:imagedata r:id="rId6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">
                  <v:imagedata r:id="rId7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5312BA87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r w:rsidR="00857753">
                          <w:rPr>
                            <w:color w:val="231F20"/>
                            <w:sz w:val="28"/>
                          </w:rPr>
                          <w:t>For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  <w:r w:rsidR="00857753">
                          <w:rPr>
                            <w:color w:val="231F20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1294D89D" w:rsidR="00801FE7" w:rsidRDefault="00000931" w:rsidP="004411A1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>hhhhhhhhhhhhh</w:t>
      </w: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6BCECDCB" w:rsidR="004411A1" w:rsidRDefault="007B622F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inline distT="0" distB="0" distL="0" distR="0" wp14:anchorId="22A1A627" wp14:editId="007A384F">
                <wp:extent cx="6849745" cy="499745"/>
                <wp:effectExtent l="9525" t="13970" r="8255" b="10160"/>
                <wp:docPr id="10010488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4997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1A627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3209CF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3209CF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0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48A26E7D" w:rsidR="004411A1" w:rsidRPr="00C47D66" w:rsidRDefault="0033459E" w:rsidP="00C47D66">
      <w:pPr>
        <w:pStyle w:val="BodyText"/>
        <w:tabs>
          <w:tab w:val="left" w:pos="1450"/>
          <w:tab w:val="left" w:pos="1650"/>
          <w:tab w:val="left" w:pos="3600"/>
        </w:tabs>
        <w:ind w:left="725"/>
        <w:rPr>
          <w:spacing w:val="2"/>
          <w:w w:val="95"/>
          <w:sz w:val="22"/>
          <w:szCs w:val="22"/>
          <w:u w:val="single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C47D66">
        <w:rPr>
          <w:spacing w:val="2"/>
          <w:w w:val="95"/>
          <w:sz w:val="22"/>
          <w:szCs w:val="22"/>
          <w:u w:val="single"/>
        </w:rPr>
        <w:t>11/0</w:t>
      </w:r>
      <w:r w:rsidR="000D2C44">
        <w:rPr>
          <w:spacing w:val="2"/>
          <w:w w:val="95"/>
          <w:sz w:val="22"/>
          <w:szCs w:val="22"/>
          <w:u w:val="single"/>
        </w:rPr>
        <w:t>8</w:t>
      </w:r>
      <w:r w:rsidR="00C47D66">
        <w:rPr>
          <w:spacing w:val="2"/>
          <w:w w:val="95"/>
          <w:sz w:val="22"/>
          <w:szCs w:val="22"/>
          <w:u w:val="single"/>
        </w:rPr>
        <w:t>/2025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842D20">
        <w:rPr>
          <w:color w:val="231F20"/>
          <w:spacing w:val="2"/>
        </w:rPr>
        <w:t xml:space="preserve"> </w:t>
      </w:r>
      <w:r w:rsidR="006314BB">
        <w:rPr>
          <w:spacing w:val="2"/>
          <w:w w:val="95"/>
          <w:sz w:val="22"/>
          <w:szCs w:val="22"/>
          <w:u w:val="single"/>
        </w:rPr>
        <w:t>01</w:t>
      </w:r>
      <w:r w:rsidR="00C47D66" w:rsidRPr="00C47D66">
        <w:rPr>
          <w:spacing w:val="2"/>
          <w:w w:val="95"/>
          <w:sz w:val="22"/>
          <w:szCs w:val="22"/>
          <w:u w:val="single"/>
        </w:rPr>
        <w:t>/29/2026</w:t>
      </w:r>
      <w:r w:rsidR="0052609A">
        <w:rPr>
          <w:color w:val="231F20"/>
          <w:spacing w:val="14"/>
          <w:sz w:val="22"/>
          <w:szCs w:val="22"/>
        </w:rPr>
        <w:tab/>
      </w:r>
    </w:p>
    <w:p w14:paraId="1EBCE86E" w14:textId="5E50B15F" w:rsidR="004411A1" w:rsidRPr="007B622F" w:rsidRDefault="007B622F" w:rsidP="007B622F">
      <w:pPr>
        <w:pStyle w:val="BodyText"/>
        <w:spacing w:before="9"/>
        <w:rPr>
          <w:sz w:val="8"/>
        </w:rPr>
        <w:sectPr w:rsidR="004411A1" w:rsidRPr="007B622F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9B7A7E" wp14:editId="6AC68E5F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0" t="0" r="0" b="0"/>
                <wp:wrapTopAndBottom/>
                <wp:docPr id="3555936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7A7E" id="Text Box 7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59A021F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31663C">
        <w:rPr>
          <w:color w:val="0075BC"/>
          <w:spacing w:val="3"/>
          <w:w w:val="96"/>
          <w:sz w:val="18"/>
        </w:rPr>
        <w:t>Contact Person:</w:t>
      </w:r>
      <w:bookmarkEnd w:id="0"/>
      <w:r w:rsidR="00006ACD" w:rsidRPr="0031663C">
        <w:rPr>
          <w:spacing w:val="3"/>
          <w:w w:val="96"/>
          <w:sz w:val="18"/>
          <w:u w:val="single"/>
        </w:rPr>
        <w:t xml:space="preserve"> </w:t>
      </w:r>
      <w:r w:rsidR="00940954" w:rsidRPr="0031663C">
        <w:rPr>
          <w:rFonts w:eastAsia="Calibri"/>
          <w:u w:val="single"/>
          <w:lang w:bidi="ar-SA"/>
        </w:rPr>
        <w:t>C</w:t>
      </w:r>
      <w:r w:rsidR="00E23C01">
        <w:rPr>
          <w:rFonts w:eastAsia="Calibri"/>
          <w:u w:val="single"/>
          <w:lang w:bidi="ar-SA"/>
        </w:rPr>
        <w:t>j</w:t>
      </w:r>
      <w:r w:rsidR="00940954" w:rsidRPr="0031663C">
        <w:rPr>
          <w:rFonts w:eastAsia="Calibri"/>
          <w:u w:val="single"/>
          <w:lang w:bidi="ar-SA"/>
        </w:rPr>
        <w:t xml:space="preserve"> Gill</w:t>
      </w:r>
      <w:r w:rsidR="00940954" w:rsidRPr="0031663C">
        <w:rPr>
          <w:rFonts w:eastAsia="Calibri"/>
          <w:u w:val="single"/>
          <w:lang w:bidi="ar-SA"/>
        </w:rPr>
        <w:tab/>
      </w:r>
      <w:r w:rsidR="005B0EAB">
        <w:rPr>
          <w:rFonts w:eastAsia="Calibri"/>
          <w:u w:val="single"/>
          <w:lang w:bidi="ar-SA"/>
        </w:rPr>
        <w:t xml:space="preserve">             </w:t>
      </w:r>
      <w:r w:rsidR="00940954" w:rsidRPr="0031663C">
        <w:rPr>
          <w:rFonts w:eastAsia="Calibri"/>
          <w:u w:val="single"/>
          <w:lang w:bidi="ar-SA"/>
        </w:rPr>
        <w:tab/>
      </w:r>
      <w:r w:rsidR="00940954" w:rsidRPr="0031663C">
        <w:rPr>
          <w:rFonts w:eastAsia="Calibri"/>
          <w:u w:val="single"/>
          <w:lang w:bidi="ar-SA"/>
        </w:rPr>
        <w:tab/>
      </w:r>
      <w:r w:rsidR="00940954" w:rsidRPr="0031663C">
        <w:rPr>
          <w:rFonts w:eastAsia="Calibri"/>
          <w:u w:val="single"/>
          <w:lang w:bidi="ar-SA"/>
        </w:rPr>
        <w:tab/>
      </w:r>
      <w:r w:rsidR="005B0EAB">
        <w:rPr>
          <w:rFonts w:eastAsia="Calibri"/>
          <w:u w:val="single"/>
          <w:lang w:bidi="ar-SA"/>
        </w:rPr>
        <w:t xml:space="preserve">            </w:t>
      </w:r>
      <w:r w:rsidR="00940954" w:rsidRPr="0031663C">
        <w:rPr>
          <w:rFonts w:eastAsia="Calibri"/>
          <w:u w:val="single"/>
          <w:lang w:bidi="ar-SA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</w:p>
    <w:p w14:paraId="4241499A" w14:textId="37F33CF9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</w:t>
      </w:r>
      <w:r w:rsidR="005B0EAB">
        <w:rPr>
          <w:rFonts w:eastAsia="Calibri"/>
          <w:u w:val="single"/>
          <w:lang w:bidi="ar-SA"/>
        </w:rPr>
        <w:t xml:space="preserve"> </w:t>
      </w:r>
      <w:r w:rsidR="00D13B09">
        <w:rPr>
          <w:rFonts w:eastAsia="Calibri"/>
          <w:u w:val="single"/>
          <w:lang w:bidi="ar-SA"/>
        </w:rPr>
        <w:t xml:space="preserve">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C5D4CF2" w:rsidR="004411A1" w:rsidRDefault="007B622F" w:rsidP="003C1AFA">
      <w:pPr>
        <w:pStyle w:val="BodyText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BED83FB" wp14:editId="159B2814">
                <wp:extent cx="7302500" cy="236855"/>
                <wp:effectExtent l="5080" t="1270" r="7620" b="0"/>
                <wp:docPr id="5080123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0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D83FB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68596270" w14:textId="083C8DB0" w:rsidR="00932D22" w:rsidRDefault="0033459E" w:rsidP="00FC019D">
      <w:pPr>
        <w:pStyle w:val="BodyText"/>
        <w:spacing w:before="106" w:line="480" w:lineRule="auto"/>
        <w:ind w:left="720"/>
        <w:rPr>
          <w:sz w:val="16"/>
        </w:rPr>
      </w:pPr>
      <w:r>
        <w:rPr>
          <w:color w:val="0075BC"/>
          <w:w w:val="95"/>
        </w:rPr>
        <w:t>Insured Name:</w:t>
      </w:r>
      <w:r w:rsidR="00F01EA6">
        <w:rPr>
          <w:w w:val="95"/>
          <w:sz w:val="22"/>
          <w:szCs w:val="22"/>
          <w:u w:val="single"/>
        </w:rPr>
        <w:tab/>
      </w:r>
      <w:r w:rsidR="00A56B12">
        <w:rPr>
          <w:w w:val="95"/>
          <w:sz w:val="22"/>
          <w:szCs w:val="22"/>
          <w:u w:val="single"/>
        </w:rPr>
        <w:t xml:space="preserve">     </w:t>
      </w:r>
      <w:r w:rsidR="004B6D2A" w:rsidRPr="004B6D2A">
        <w:rPr>
          <w:w w:val="95"/>
          <w:sz w:val="22"/>
          <w:szCs w:val="22"/>
          <w:u w:val="single"/>
        </w:rPr>
        <w:t> </w:t>
      </w:r>
      <w:r w:rsidR="00E75BE9" w:rsidRPr="00E75BE9">
        <w:rPr>
          <w:w w:val="95"/>
          <w:sz w:val="22"/>
          <w:szCs w:val="22"/>
          <w:u w:val="single"/>
        </w:rPr>
        <w:t xml:space="preserve"> </w:t>
      </w:r>
      <w:r w:rsidR="00C47D66" w:rsidRPr="00C47D66">
        <w:rPr>
          <w:w w:val="95"/>
          <w:sz w:val="22"/>
          <w:szCs w:val="22"/>
          <w:u w:val="single"/>
        </w:rPr>
        <w:t>DSV Trucking Inc</w:t>
      </w:r>
      <w:r w:rsidR="00422D7B" w:rsidRPr="00422D7B">
        <w:rPr>
          <w:w w:val="95"/>
          <w:sz w:val="22"/>
          <w:szCs w:val="22"/>
          <w:u w:val="single"/>
        </w:rPr>
        <w:t xml:space="preserve"> </w:t>
      </w:r>
      <w:r w:rsidR="00422D7B">
        <w:rPr>
          <w:w w:val="95"/>
          <w:sz w:val="22"/>
          <w:szCs w:val="22"/>
          <w:u w:val="single"/>
        </w:rPr>
        <w:t xml:space="preserve">                                                       </w:t>
      </w:r>
      <w:r>
        <w:rPr>
          <w:color w:val="0075BC"/>
          <w:w w:val="95"/>
        </w:rPr>
        <w:t>Garage Location</w:t>
      </w:r>
      <w:r w:rsidRPr="004336D4">
        <w:rPr>
          <w:color w:val="0075BC"/>
          <w:w w:val="95"/>
        </w:rPr>
        <w:t>:</w:t>
      </w:r>
      <w:r w:rsidR="00932D22" w:rsidRPr="004336D4">
        <w:t xml:space="preserve"> </w:t>
      </w:r>
      <w:r w:rsidR="001C3A1F" w:rsidRPr="001C3A1F">
        <w:rPr>
          <w:spacing w:val="-3"/>
          <w:w w:val="95"/>
          <w:sz w:val="22"/>
          <w:szCs w:val="22"/>
          <w:u w:val="single"/>
        </w:rPr>
        <w:t> </w:t>
      </w:r>
      <w:r w:rsidR="00C47D66" w:rsidRPr="00C47D66">
        <w:rPr>
          <w:spacing w:val="-3"/>
          <w:w w:val="95"/>
          <w:sz w:val="22"/>
          <w:szCs w:val="22"/>
          <w:u w:val="single"/>
        </w:rPr>
        <w:t>2306 W Dan Ronquillo Dr</w:t>
      </w:r>
    </w:p>
    <w:p w14:paraId="5407AA41" w14:textId="57667584" w:rsidR="004411A1" w:rsidRDefault="0033459E" w:rsidP="00FC019D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spacing w:line="276" w:lineRule="auto"/>
        <w:ind w:left="720"/>
        <w:rPr>
          <w:w w:val="95"/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B135F5">
        <w:rPr>
          <w:w w:val="95"/>
          <w:sz w:val="22"/>
          <w:szCs w:val="22"/>
          <w:u w:val="single"/>
        </w:rPr>
        <w:t xml:space="preserve">   </w:t>
      </w:r>
      <w:r w:rsidR="00F9141B" w:rsidRPr="00F9141B">
        <w:rPr>
          <w:spacing w:val="-3"/>
          <w:w w:val="95"/>
          <w:sz w:val="22"/>
          <w:szCs w:val="22"/>
          <w:u w:val="single"/>
        </w:rPr>
        <w:t> </w:t>
      </w:r>
      <w:r w:rsidR="00A56B12" w:rsidRPr="00A56B12">
        <w:rPr>
          <w:spacing w:val="-3"/>
          <w:w w:val="95"/>
          <w:sz w:val="22"/>
          <w:szCs w:val="22"/>
          <w:u w:val="single"/>
        </w:rPr>
        <w:t xml:space="preserve"> </w:t>
      </w:r>
      <w:r w:rsidR="00C47D66" w:rsidRPr="00C47D66">
        <w:rPr>
          <w:spacing w:val="-3"/>
          <w:w w:val="95"/>
          <w:sz w:val="22"/>
          <w:szCs w:val="22"/>
          <w:u w:val="single"/>
        </w:rPr>
        <w:t>Fresno</w:t>
      </w:r>
      <w:r w:rsidR="00BC0EF9">
        <w:rPr>
          <w:spacing w:val="2"/>
          <w:w w:val="90"/>
          <w:sz w:val="22"/>
          <w:szCs w:val="22"/>
          <w:u w:val="single"/>
        </w:rPr>
        <w:tab/>
      </w:r>
      <w:r w:rsidR="00617929">
        <w:rPr>
          <w:spacing w:val="2"/>
          <w:w w:val="90"/>
          <w:sz w:val="22"/>
          <w:szCs w:val="22"/>
          <w:u w:val="single"/>
        </w:rPr>
        <w:t xml:space="preserve"> </w:t>
      </w:r>
      <w:r w:rsidR="00F043E9">
        <w:rPr>
          <w:spacing w:val="2"/>
          <w:w w:val="90"/>
          <w:sz w:val="22"/>
          <w:szCs w:val="22"/>
          <w:u w:val="single"/>
        </w:rPr>
        <w:t xml:space="preserve"> </w:t>
      </w:r>
      <w:r w:rsidR="00617929">
        <w:rPr>
          <w:spacing w:val="2"/>
          <w:w w:val="90"/>
          <w:sz w:val="22"/>
          <w:szCs w:val="22"/>
          <w:u w:val="single"/>
        </w:rPr>
        <w:t xml:space="preserve">        </w:t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1D1920">
        <w:rPr>
          <w:spacing w:val="-3"/>
          <w:w w:val="95"/>
          <w:sz w:val="22"/>
          <w:szCs w:val="22"/>
          <w:u w:val="single"/>
        </w:rPr>
        <w:t>CA</w:t>
      </w:r>
      <w:r w:rsidR="00422D7B" w:rsidRPr="00422D7B">
        <w:rPr>
          <w:spacing w:val="-3"/>
          <w:w w:val="95"/>
          <w:sz w:val="22"/>
          <w:szCs w:val="22"/>
          <w:u w:val="single"/>
        </w:rPr>
        <w:t xml:space="preserve"> </w:t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6A0B9B" w:rsidRPr="006A0B9B">
        <w:t xml:space="preserve"> </w:t>
      </w:r>
      <w:r w:rsidR="00C47D66" w:rsidRPr="00C47D66">
        <w:rPr>
          <w:spacing w:val="-3"/>
          <w:w w:val="95"/>
          <w:sz w:val="22"/>
          <w:szCs w:val="22"/>
          <w:u w:val="single"/>
        </w:rPr>
        <w:t>93706</w:t>
      </w:r>
    </w:p>
    <w:p w14:paraId="48CDDD10" w14:textId="77777777" w:rsidR="00692907" w:rsidRDefault="00692907" w:rsidP="00FC019D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spacing w:line="276" w:lineRule="auto"/>
        <w:rPr>
          <w:sz w:val="16"/>
        </w:rPr>
      </w:pPr>
    </w:p>
    <w:p w14:paraId="451B50C3" w14:textId="18C9BE6F" w:rsidR="004411A1" w:rsidRPr="00681530" w:rsidRDefault="0033459E" w:rsidP="00FC019D">
      <w:pPr>
        <w:pStyle w:val="BodyText"/>
        <w:tabs>
          <w:tab w:val="left" w:pos="1900"/>
          <w:tab w:val="left" w:pos="2090"/>
          <w:tab w:val="left" w:pos="6659"/>
        </w:tabs>
        <w:spacing w:line="276" w:lineRule="auto"/>
        <w:ind w:left="720"/>
        <w:rPr>
          <w:w w:val="95"/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7663AC">
        <w:rPr>
          <w:spacing w:val="2"/>
          <w:w w:val="90"/>
          <w:sz w:val="22"/>
          <w:szCs w:val="22"/>
          <w:u w:val="single"/>
        </w:rPr>
        <w:tab/>
      </w:r>
      <w:r w:rsidR="003C28E6">
        <w:rPr>
          <w:spacing w:val="2"/>
          <w:w w:val="90"/>
          <w:sz w:val="22"/>
          <w:szCs w:val="22"/>
          <w:u w:val="single"/>
        </w:rPr>
        <w:t xml:space="preserve">   </w:t>
      </w:r>
      <w:r w:rsidR="000D2C44">
        <w:rPr>
          <w:spacing w:val="2"/>
          <w:w w:val="90"/>
          <w:sz w:val="22"/>
          <w:szCs w:val="22"/>
          <w:u w:val="single"/>
        </w:rPr>
        <w:t xml:space="preserve">  (</w:t>
      </w:r>
      <w:r w:rsidR="00C47D66" w:rsidRPr="00C47D66">
        <w:rPr>
          <w:spacing w:val="2"/>
          <w:w w:val="90"/>
          <w:sz w:val="22"/>
          <w:szCs w:val="22"/>
          <w:u w:val="single"/>
        </w:rPr>
        <w:t>571) 309-2825</w:t>
      </w:r>
      <w:r w:rsidR="00506E84" w:rsidRPr="0082035F">
        <w:rPr>
          <w:spacing w:val="3"/>
          <w:w w:val="95"/>
          <w:sz w:val="22"/>
          <w:szCs w:val="22"/>
          <w:u w:val="single"/>
        </w:rPr>
        <w:tab/>
      </w:r>
      <w:r w:rsidR="00834C79">
        <w:rPr>
          <w:spacing w:val="3"/>
          <w:w w:val="95"/>
          <w:sz w:val="22"/>
          <w:szCs w:val="22"/>
          <w:u w:val="single"/>
        </w:rPr>
        <w:t xml:space="preserve"> </w:t>
      </w:r>
      <w:r w:rsidR="00617929">
        <w:rPr>
          <w:spacing w:val="3"/>
          <w:w w:val="95"/>
          <w:sz w:val="22"/>
          <w:szCs w:val="22"/>
          <w:u w:val="single"/>
        </w:rPr>
        <w:t xml:space="preserve">      </w:t>
      </w:r>
      <w:r w:rsidR="00834C79">
        <w:rPr>
          <w:spacing w:val="3"/>
          <w:w w:val="95"/>
          <w:sz w:val="22"/>
          <w:szCs w:val="22"/>
          <w:u w:val="single"/>
        </w:rPr>
        <w:t xml:space="preserve">  </w:t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 w:rsidR="00A56B12" w:rsidRPr="00A56B12">
        <w:rPr>
          <w:sz w:val="22"/>
          <w:szCs w:val="22"/>
          <w:u w:val="single"/>
        </w:rPr>
        <w:t> </w:t>
      </w:r>
      <w:r w:rsidR="00C47D66" w:rsidRPr="00C47D66">
        <w:rPr>
          <w:spacing w:val="-3"/>
          <w:w w:val="95"/>
          <w:sz w:val="22"/>
          <w:szCs w:val="22"/>
          <w:u w:val="single"/>
        </w:rPr>
        <w:t>86-1395224</w:t>
      </w:r>
    </w:p>
    <w:p w14:paraId="43F617D0" w14:textId="77777777" w:rsidR="004411A1" w:rsidRDefault="004411A1" w:rsidP="00FC019D">
      <w:pPr>
        <w:pStyle w:val="BodyText"/>
        <w:spacing w:before="5" w:line="276" w:lineRule="auto"/>
        <w:rPr>
          <w:sz w:val="16"/>
        </w:rPr>
      </w:pPr>
    </w:p>
    <w:p w14:paraId="52FC71A2" w14:textId="3D373DBC" w:rsidR="004411A1" w:rsidRPr="00F01EA6" w:rsidRDefault="0033459E" w:rsidP="00FC019D">
      <w:pPr>
        <w:pStyle w:val="BodyText"/>
        <w:tabs>
          <w:tab w:val="left" w:pos="2003"/>
          <w:tab w:val="left" w:pos="6659"/>
        </w:tabs>
        <w:spacing w:line="276" w:lineRule="auto"/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F01EA6">
        <w:rPr>
          <w:color w:val="0075BC"/>
          <w:spacing w:val="2"/>
          <w:w w:val="95"/>
        </w:rPr>
        <w:t xml:space="preserve"> </w:t>
      </w:r>
      <w:r w:rsidR="00F01EA6">
        <w:rPr>
          <w:spacing w:val="2"/>
          <w:w w:val="95"/>
          <w:sz w:val="22"/>
          <w:szCs w:val="22"/>
          <w:u w:val="single"/>
        </w:rPr>
        <w:tab/>
      </w:r>
      <w:r w:rsidR="00D63199">
        <w:rPr>
          <w:spacing w:val="2"/>
          <w:w w:val="95"/>
          <w:sz w:val="22"/>
          <w:szCs w:val="22"/>
          <w:u w:val="single"/>
        </w:rPr>
        <w:t xml:space="preserve">   </w:t>
      </w:r>
      <w:r w:rsidR="00B135F5">
        <w:rPr>
          <w:spacing w:val="2"/>
          <w:w w:val="95"/>
          <w:sz w:val="22"/>
          <w:szCs w:val="22"/>
          <w:u w:val="single"/>
        </w:rPr>
        <w:t xml:space="preserve">  </w:t>
      </w:r>
      <w:r w:rsidR="00F043E9">
        <w:rPr>
          <w:spacing w:val="2"/>
          <w:w w:val="95"/>
          <w:sz w:val="22"/>
          <w:szCs w:val="22"/>
          <w:u w:val="single"/>
        </w:rPr>
        <w:t xml:space="preserve"> </w:t>
      </w:r>
      <w:r w:rsidR="00B3481C">
        <w:rPr>
          <w:spacing w:val="2"/>
          <w:w w:val="95"/>
          <w:sz w:val="22"/>
          <w:szCs w:val="22"/>
          <w:u w:val="single"/>
        </w:rPr>
        <w:t xml:space="preserve"> </w:t>
      </w:r>
      <w:r w:rsidR="00C47D66" w:rsidRPr="00C47D66">
        <w:rPr>
          <w:spacing w:val="2"/>
          <w:w w:val="95"/>
          <w:sz w:val="22"/>
          <w:szCs w:val="22"/>
          <w:u w:val="single"/>
        </w:rPr>
        <w:t>1187612</w:t>
      </w:r>
      <w:r w:rsidR="00BC0EF9">
        <w:rPr>
          <w:spacing w:val="2"/>
          <w:w w:val="95"/>
          <w:sz w:val="22"/>
          <w:szCs w:val="22"/>
          <w:u w:val="single"/>
        </w:rPr>
        <w:tab/>
      </w:r>
      <w:r w:rsidR="00834C79">
        <w:rPr>
          <w:spacing w:val="2"/>
          <w:w w:val="95"/>
          <w:sz w:val="22"/>
          <w:szCs w:val="22"/>
          <w:u w:val="single"/>
        </w:rPr>
        <w:t xml:space="preserve"> </w:t>
      </w:r>
      <w:r w:rsidR="00617929">
        <w:rPr>
          <w:spacing w:val="2"/>
          <w:w w:val="95"/>
          <w:sz w:val="22"/>
          <w:szCs w:val="22"/>
          <w:u w:val="single"/>
        </w:rPr>
        <w:t xml:space="preserve">      </w:t>
      </w:r>
      <w:r w:rsidR="00834C79">
        <w:rPr>
          <w:spacing w:val="2"/>
          <w:w w:val="95"/>
          <w:sz w:val="22"/>
          <w:szCs w:val="22"/>
          <w:u w:val="single"/>
        </w:rPr>
        <w:t xml:space="preserve">  </w:t>
      </w:r>
      <w:r>
        <w:rPr>
          <w:color w:val="0075BC"/>
        </w:rPr>
        <w:t>US DOT #</w:t>
      </w:r>
      <w:r w:rsidR="00F01EA6">
        <w:rPr>
          <w:color w:val="0075BC"/>
        </w:rPr>
        <w:t xml:space="preserve">:  </w:t>
      </w:r>
      <w:r w:rsidR="00C47D66" w:rsidRPr="00C47D66">
        <w:rPr>
          <w:sz w:val="22"/>
          <w:szCs w:val="22"/>
          <w:u w:val="single"/>
        </w:rPr>
        <w:t>3548626</w:t>
      </w:r>
    </w:p>
    <w:p w14:paraId="39A04358" w14:textId="3C096E7A" w:rsidR="004411A1" w:rsidRDefault="00617929" w:rsidP="004411A1">
      <w:pPr>
        <w:pStyle w:val="BodyText"/>
        <w:spacing w:before="7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3B1DDC6C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="00F71D46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744AE3CE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C47D66">
              <w:rPr>
                <w:color w:val="231F20"/>
                <w:u w:val="single"/>
              </w:rPr>
              <w:t>100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934677">
              <w:rPr>
                <w:color w:val="231F20"/>
                <w:u w:val="single"/>
              </w:rPr>
              <w:t xml:space="preserve">    </w:t>
            </w:r>
            <w:r w:rsidR="00BD3778">
              <w:rPr>
                <w:color w:val="231F20"/>
                <w:u w:val="single"/>
              </w:rPr>
              <w:t xml:space="preserve">  </w:t>
            </w:r>
            <w:r w:rsidR="00E23C01">
              <w:rPr>
                <w:color w:val="231F20"/>
                <w:u w:val="single"/>
              </w:rPr>
              <w:t xml:space="preserve"> </w:t>
            </w:r>
            <w:r w:rsidR="005C5FD2">
              <w:rPr>
                <w:color w:val="231F20"/>
                <w:u w:val="single"/>
              </w:rPr>
              <w:t xml:space="preserve"> </w:t>
            </w:r>
            <w:r w:rsidR="001D1920" w:rsidRPr="001D1920">
              <w:rPr>
                <w:color w:val="231F20"/>
                <w:u w:val="single"/>
              </w:rPr>
              <w:t xml:space="preserve">   </w:t>
            </w:r>
            <w:r w:rsidRPr="005A501E">
              <w:rPr>
                <w:color w:val="231F20"/>
                <w:u w:val="single"/>
              </w:rPr>
              <w:tab/>
            </w:r>
            <w:r w:rsidR="00934677"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3261A05D" w:rsidR="004411A1" w:rsidRDefault="007B622F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85D02F" wp14:editId="096CEA35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0" t="0" r="0" b="0"/>
                <wp:wrapTopAndBottom/>
                <wp:docPr id="3852373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5D02F" id="Text Box 6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pPr w:leftFromText="180" w:rightFromText="180" w:vertAnchor="text" w:horzAnchor="margin" w:tblpXSpec="center" w:tblpY="94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5961B6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 w:rsidP="00523A73">
            <w:pPr>
              <w:pStyle w:val="TableParagraph"/>
              <w:spacing w:before="84"/>
              <w:ind w:left="1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 w:rsidP="00523A73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 w:rsidP="00523A73">
            <w:pPr>
              <w:pStyle w:val="TableParagraph"/>
              <w:spacing w:before="84"/>
              <w:ind w:left="4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 w:rsidP="00523A73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 w:rsidP="00523A73">
            <w:pPr>
              <w:pStyle w:val="TableParagraph"/>
              <w:spacing w:before="84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0F4C1BB3" w:rsidR="00774E34" w:rsidRPr="00774E34" w:rsidRDefault="0033459E" w:rsidP="00523A73">
            <w:pPr>
              <w:pStyle w:val="TableParagraph"/>
              <w:spacing w:before="84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Stated amount</w:t>
            </w:r>
          </w:p>
        </w:tc>
      </w:tr>
      <w:tr w:rsidR="00053B55" w14:paraId="6A419FC8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08F05C26" w:rsidR="00053B55" w:rsidRPr="00D81B07" w:rsidRDefault="00C47D66" w:rsidP="00053B55">
            <w:pPr>
              <w:pStyle w:val="TableParagraph"/>
              <w:jc w:val="center"/>
              <w:rPr>
                <w:sz w:val="20"/>
                <w:szCs w:val="20"/>
              </w:rPr>
            </w:pPr>
            <w:r w:rsidRPr="00C47D66">
              <w:rPr>
                <w:sz w:val="20"/>
                <w:szCs w:val="20"/>
              </w:rPr>
              <w:t>2022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81F659" w14:textId="0834DED7" w:rsidR="00053B55" w:rsidRPr="004A39CD" w:rsidRDefault="00C47D66" w:rsidP="00422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C47D66">
              <w:rPr>
                <w:sz w:val="20"/>
                <w:szCs w:val="20"/>
              </w:rPr>
              <w:t>Volvo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D4B12B" w14:textId="77777777" w:rsidR="00053B55" w:rsidRPr="00D81B07" w:rsidRDefault="00053B55" w:rsidP="00053B55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6CCD5750" w:rsidR="00053B55" w:rsidRPr="00D81B07" w:rsidRDefault="00053B55" w:rsidP="00053B5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01A35F13" w:rsidR="00053B55" w:rsidRPr="004B6D2A" w:rsidRDefault="00C47D66" w:rsidP="00053B55">
            <w:pPr>
              <w:pStyle w:val="TableParagraph"/>
              <w:jc w:val="center"/>
              <w:rPr>
                <w:rFonts w:ascii="-apple-system" w:eastAsia="Times New Roman" w:hAnsi="-apple-system" w:cs="Calibri"/>
                <w:color w:val="313131"/>
                <w:sz w:val="24"/>
                <w:szCs w:val="24"/>
                <w:lang w:bidi="ar-SA"/>
              </w:rPr>
            </w:pPr>
            <w:r w:rsidRPr="00C47D66">
              <w:rPr>
                <w:sz w:val="20"/>
                <w:szCs w:val="20"/>
              </w:rPr>
              <w:t>4V4NC9EJ1NN307484</w:t>
            </w:r>
            <w:r w:rsidRPr="00C47D66">
              <w:rPr>
                <w:sz w:val="20"/>
                <w:szCs w:val="20"/>
              </w:rPr>
              <w:tab/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919659" w14:textId="07957B09" w:rsidR="00053B55" w:rsidRPr="003B64B8" w:rsidRDefault="0011108F" w:rsidP="00053B55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1D1920">
              <w:rPr>
                <w:sz w:val="20"/>
                <w:szCs w:val="20"/>
              </w:rPr>
              <w:t>6</w:t>
            </w:r>
            <w:r w:rsidR="00C47D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,000</w:t>
            </w:r>
          </w:p>
        </w:tc>
      </w:tr>
      <w:tr w:rsidR="0011108F" w14:paraId="621D1528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17071" w14:textId="6824D55F" w:rsidR="0011108F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637D76" w14:textId="77F18B31" w:rsidR="0011108F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C47D66"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0EC9C" w14:textId="07C8565F" w:rsidR="0011108F" w:rsidRPr="004A39CD" w:rsidRDefault="0011108F" w:rsidP="0011108F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120739" w14:textId="0074FA91" w:rsidR="0011108F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ABD493" w14:textId="3B50B9A9" w:rsidR="0011108F" w:rsidRPr="00F9141B" w:rsidRDefault="00F2266B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3AKJHHDR2KSLE7358</w:t>
            </w:r>
            <w:r w:rsidRPr="00F2266B">
              <w:rPr>
                <w:sz w:val="20"/>
                <w:szCs w:val="20"/>
              </w:rPr>
              <w:tab/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06CE17" w14:textId="094522CE" w:rsidR="0011108F" w:rsidRPr="003C28E6" w:rsidRDefault="0011108F" w:rsidP="0011108F">
            <w:pPr>
              <w:pStyle w:val="TableParagraph"/>
              <w:spacing w:before="59"/>
              <w:ind w:left="88"/>
              <w:jc w:val="center"/>
            </w:pPr>
            <w:r>
              <w:rPr>
                <w:sz w:val="20"/>
                <w:szCs w:val="20"/>
              </w:rPr>
              <w:t>$</w:t>
            </w:r>
            <w:r w:rsidR="00F226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0,000</w:t>
            </w:r>
          </w:p>
        </w:tc>
      </w:tr>
      <w:tr w:rsidR="00C47D66" w14:paraId="7C475440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DEEA60" w14:textId="4C98DE3F" w:rsidR="00C47D66" w:rsidRDefault="00C47D66" w:rsidP="00C47D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D2393F" w14:textId="350D0F1D" w:rsidR="00C47D66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C47D66"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EAED97" w14:textId="5B820D36" w:rsidR="00C47D66" w:rsidRPr="004A39CD" w:rsidRDefault="00C47D66" w:rsidP="0011108F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A9B38A" w14:textId="22BD37C3" w:rsidR="00C47D66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598E5F" w14:textId="372F25F4" w:rsidR="00C47D66" w:rsidRDefault="00F2266B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3AKJGLDV2KSKV8123</w:t>
            </w:r>
            <w:r w:rsidRPr="00F2266B">
              <w:rPr>
                <w:sz w:val="20"/>
                <w:szCs w:val="20"/>
              </w:rPr>
              <w:tab/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7B92A" w14:textId="1AE1145D" w:rsidR="00C47D66" w:rsidRDefault="00C47D66" w:rsidP="0011108F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$40,000</w:t>
            </w:r>
          </w:p>
        </w:tc>
      </w:tr>
      <w:tr w:rsidR="00C47D66" w14:paraId="4A131192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055B03" w14:textId="78ACA950" w:rsidR="00C47D66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816F8F" w14:textId="44C46B08" w:rsidR="00C47D66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C47D66"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A1A941" w14:textId="2741C26F" w:rsidR="00C47D66" w:rsidRPr="004A39CD" w:rsidRDefault="00C47D66" w:rsidP="0011108F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E6D018" w14:textId="5010F853" w:rsidR="00C47D66" w:rsidRDefault="00C47D66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A0C60" w14:textId="617F83F7" w:rsidR="00C47D66" w:rsidRDefault="00F2266B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3AKJGLDV2KDKL5963</w:t>
            </w:r>
            <w:r w:rsidRPr="00F2266B">
              <w:rPr>
                <w:sz w:val="20"/>
                <w:szCs w:val="20"/>
              </w:rPr>
              <w:tab/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4988D5" w14:textId="1FC9D872" w:rsidR="00C47D66" w:rsidRDefault="00C47D66" w:rsidP="0011108F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</w:t>
            </w:r>
            <w:r w:rsidR="00F226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</w:t>
            </w:r>
          </w:p>
        </w:tc>
      </w:tr>
      <w:tr w:rsidR="00C47D66" w14:paraId="2432888D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812FB6" w14:textId="45D9E41C" w:rsidR="00C47D66" w:rsidRDefault="00F2266B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10259E" w14:textId="1C8E859F" w:rsidR="00C47D66" w:rsidRDefault="00F2266B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Great Dane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009B2" w14:textId="20CCF2CB" w:rsidR="00C47D66" w:rsidRPr="004A39CD" w:rsidRDefault="00C47D66" w:rsidP="0011108F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00CFB3" w14:textId="791AFA80" w:rsidR="00C47D66" w:rsidRDefault="00F2266B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3738">
              <w:rPr>
                <w:sz w:val="20"/>
                <w:szCs w:val="20"/>
              </w:rPr>
              <w:t>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2CDE4A" w14:textId="2868D887" w:rsidR="00C47D66" w:rsidRDefault="00F2266B" w:rsidP="0011108F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1GR1P0627RJ522369</w:t>
            </w:r>
            <w:r w:rsidRPr="00F2266B">
              <w:rPr>
                <w:sz w:val="20"/>
                <w:szCs w:val="20"/>
              </w:rPr>
              <w:tab/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58BC09" w14:textId="098DC6FD" w:rsidR="00C47D66" w:rsidRDefault="00C47D66" w:rsidP="0011108F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F226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0,000</w:t>
            </w:r>
          </w:p>
        </w:tc>
      </w:tr>
      <w:tr w:rsidR="00F2266B" w14:paraId="3BB78E02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C806DB" w14:textId="1BAA3622" w:rsidR="00F2266B" w:rsidRDefault="00F2266B" w:rsidP="00F2266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1BBBFEC" w14:textId="0131A5B8" w:rsidR="00F2266B" w:rsidRDefault="00F2266B" w:rsidP="00F2266B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Utility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BE9BB2" w14:textId="1D546E9F" w:rsidR="00F2266B" w:rsidRPr="004A39CD" w:rsidRDefault="00F2266B" w:rsidP="00F2266B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67E922" w14:textId="7588EF65" w:rsidR="00F2266B" w:rsidRDefault="00F2266B" w:rsidP="00F2266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3738">
              <w:rPr>
                <w:sz w:val="20"/>
                <w:szCs w:val="20"/>
              </w:rPr>
              <w:t>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67A5BB" w14:textId="3A8D6CA7" w:rsidR="00F2266B" w:rsidRDefault="00F2266B" w:rsidP="00F2266B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1UYVS2534R3022952</w:t>
            </w:r>
            <w:r w:rsidRPr="00F2266B">
              <w:rPr>
                <w:sz w:val="20"/>
                <w:szCs w:val="20"/>
              </w:rPr>
              <w:tab/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4DAB76" w14:textId="11598711" w:rsidR="00F2266B" w:rsidRDefault="00F2266B" w:rsidP="00F2266B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$35,000</w:t>
            </w:r>
          </w:p>
        </w:tc>
      </w:tr>
      <w:tr w:rsidR="00F2266B" w14:paraId="5EC280DB" w14:textId="77777777" w:rsidTr="00F20273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656D09" w14:textId="77777777" w:rsidR="00F2266B" w:rsidRDefault="00F2266B" w:rsidP="00F2266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14C8F6" w14:textId="6FED9DA4" w:rsidR="00F2266B" w:rsidRDefault="00F2266B" w:rsidP="00F2266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Interchange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6E6546" w14:textId="718B20BF" w:rsidR="00F2266B" w:rsidRPr="004A39CD" w:rsidRDefault="00F2266B" w:rsidP="00F2266B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Yes </w:t>
            </w:r>
            <w:r w:rsidRPr="004A39C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39CD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301B74" w14:textId="13134EE8" w:rsidR="00F2266B" w:rsidRDefault="00F2266B" w:rsidP="00F2266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3738">
              <w:rPr>
                <w:sz w:val="20"/>
                <w:szCs w:val="20"/>
              </w:rPr>
              <w:t>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99EFA2" w14:textId="6B2A2BC0" w:rsidR="00F2266B" w:rsidRDefault="000D2C44" w:rsidP="00F2266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AE010" w14:textId="237B804A" w:rsidR="00F2266B" w:rsidRDefault="00F2266B" w:rsidP="00F2266B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$30,000</w:t>
            </w:r>
          </w:p>
        </w:tc>
      </w:tr>
    </w:tbl>
    <w:p w14:paraId="729BB87C" w14:textId="61442572" w:rsidR="004411A1" w:rsidRDefault="004411A1" w:rsidP="004411A1">
      <w:pPr>
        <w:widowControl/>
        <w:autoSpaceDE/>
        <w:autoSpaceDN/>
        <w:rPr>
          <w:sz w:val="14"/>
        </w:rPr>
        <w:sectPr w:rsidR="004411A1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1C9F3A8D" w:rsidR="004411A1" w:rsidRDefault="007B622F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1219E" wp14:editId="287E9E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0"/>
                <wp:wrapNone/>
                <wp:docPr id="10490582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FDCF" id="Rectangle 5" o:spid="_x0000_s1026" style="position:absolute;margin-left:0;margin-top:0;width:612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" fillcolor="#0075b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A06F07" wp14:editId="411D0BDD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12081623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06F07" id="Group 4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E192CBF" w:rsidR="004411A1" w:rsidRDefault="007B622F" w:rsidP="006D7B71">
      <w:pPr>
        <w:pStyle w:val="BodyText"/>
        <w:ind w:left="36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02DAAA9" wp14:editId="7F9123D9">
                <wp:extent cx="7254875" cy="252095"/>
                <wp:effectExtent l="0" t="6350" r="3175" b="8255"/>
                <wp:docPr id="17616548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0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DAAA9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98"/>
        <w:gridCol w:w="1583"/>
        <w:gridCol w:w="1260"/>
        <w:gridCol w:w="2430"/>
        <w:gridCol w:w="2250"/>
      </w:tblGrid>
      <w:tr w:rsidR="004E41B4" w14:paraId="754C51C9" w14:textId="77777777" w:rsidTr="00F24A68">
        <w:trPr>
          <w:trHeight w:val="494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089478A4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</w:t>
            </w:r>
            <w:r w:rsidR="00FC019D">
              <w:rPr>
                <w:b/>
                <w:color w:val="231F20"/>
                <w:sz w:val="18"/>
              </w:rPr>
              <w:t>Yr.</w:t>
            </w:r>
            <w:r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43A3EE41" w:rsidR="00774E34" w:rsidRPr="00774E34" w:rsidRDefault="0033459E" w:rsidP="00FC019D">
            <w:pPr>
              <w:pStyle w:val="TableParagraph"/>
              <w:spacing w:before="142"/>
              <w:ind w:left="91" w:right="-92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>time</w:t>
            </w:r>
          </w:p>
        </w:tc>
      </w:tr>
      <w:tr w:rsidR="005701FA" w14:paraId="6B1530EA" w14:textId="77777777" w:rsidTr="00391BDD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EA7EBD" w14:textId="7CF9476C" w:rsidR="005701FA" w:rsidRPr="00774E34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Agyapal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CCFBC" w14:textId="0235ECF4" w:rsidR="005701FA" w:rsidRPr="00774E34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8A262F" w14:textId="5C7F4E2B" w:rsidR="005701FA" w:rsidRPr="00774E34" w:rsidRDefault="00123AD7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4/</w:t>
            </w: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6/1991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E7861C" w14:textId="71B11277" w:rsidR="005701FA" w:rsidRPr="00774E34" w:rsidRDefault="00F03C8E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109A05" w14:textId="53D0BC2F" w:rsidR="005701FA" w:rsidRPr="00774E34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Y4971521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F16DFD" w14:textId="09D02E38" w:rsidR="005701FA" w:rsidRPr="00774E34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  <w:tr w:rsidR="005701FA" w14:paraId="2B278FE6" w14:textId="77777777" w:rsidTr="00391BDD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B4E7C0" w14:textId="56560691" w:rsidR="005701FA" w:rsidRPr="00F2266B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Dilbag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2B8019" w14:textId="3D46C06B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DE26A2" w14:textId="2164A8A6" w:rsidR="005701FA" w:rsidRPr="00F2266B" w:rsidRDefault="00123AD7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5/1981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7CEFBE" w14:textId="54C72593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6060C29" w14:textId="76F9627F" w:rsidR="005701FA" w:rsidRPr="00F2266B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Y1490452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0D6D50" w14:textId="5844AA21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  <w:tr w:rsidR="005701FA" w14:paraId="3F467132" w14:textId="77777777" w:rsidTr="00391BDD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63F519" w14:textId="386753BB" w:rsidR="005701FA" w:rsidRPr="00F2266B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Jaswinder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BE7BB9" w14:textId="6F04056C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9D5887" w14:textId="0306FBFC" w:rsidR="005701FA" w:rsidRPr="00F2266B" w:rsidRDefault="00123AD7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7/</w:t>
            </w: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8/1997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59F13C" w14:textId="23C49A4E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D885B7E" w14:textId="486069D1" w:rsidR="005701FA" w:rsidRPr="00F2266B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VQ994353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2AE2AB" w14:textId="35C85BB5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  <w:tr w:rsidR="005701FA" w14:paraId="52148E45" w14:textId="77777777" w:rsidTr="00391BDD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0F60662" w14:textId="39A800FB" w:rsidR="005701FA" w:rsidRPr="00F2266B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Manoj Kumar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5F9D4B" w14:textId="7D3A70E0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2208DC" w14:textId="47BCFB82" w:rsidR="005701FA" w:rsidRPr="00F2266B" w:rsidRDefault="00123AD7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4/</w:t>
            </w:r>
            <w:r>
              <w:rPr>
                <w:sz w:val="20"/>
                <w:szCs w:val="20"/>
              </w:rPr>
              <w:t>0</w:t>
            </w:r>
            <w:r w:rsidR="005701FA" w:rsidRPr="00F2266B">
              <w:rPr>
                <w:sz w:val="20"/>
                <w:szCs w:val="20"/>
              </w:rPr>
              <w:t>8/1996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BAA5C2" w14:textId="6B87838C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75C20B" w14:textId="48CE8E17" w:rsidR="005701FA" w:rsidRPr="00F2266B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 w:rsidRPr="00F2266B">
              <w:rPr>
                <w:sz w:val="20"/>
                <w:szCs w:val="20"/>
              </w:rPr>
              <w:t>Y9118782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A1ED2D" w14:textId="372DE87D" w:rsidR="005701FA" w:rsidRDefault="005701FA" w:rsidP="005701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</w:tbl>
    <w:p w14:paraId="104AC935" w14:textId="680A6C39" w:rsidR="004411A1" w:rsidRDefault="007B622F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B8A8FF" wp14:editId="0ACA6E98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0" t="0" r="0" b="0"/>
                <wp:wrapTopAndBottom/>
                <wp:docPr id="3354063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A8FF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4244">
        <w:rPr>
          <w:sz w:val="21"/>
        </w:rPr>
        <w:t xml:space="preserve"> </w:t>
      </w:r>
      <w:r w:rsidR="003E4244">
        <w:rPr>
          <w:sz w:val="21"/>
        </w:rPr>
        <w:tab/>
        <w:t xml:space="preserve"> </w:t>
      </w:r>
      <w:r w:rsidR="003E4244">
        <w:rPr>
          <w:sz w:val="21"/>
        </w:rPr>
        <w:tab/>
        <w:t xml:space="preserve">                                      </w: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441CB251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</w:t>
            </w:r>
            <w:r w:rsidR="001D1920">
              <w:rPr>
                <w:color w:val="231F20"/>
                <w:w w:val="99"/>
                <w:sz w:val="20"/>
                <w:szCs w:val="20"/>
              </w:rPr>
              <w:t>0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>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79EB044B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932D22">
              <w:rPr>
                <w:color w:val="231F20"/>
                <w:w w:val="99"/>
                <w:sz w:val="20"/>
                <w:szCs w:val="20"/>
              </w:rPr>
              <w:t xml:space="preserve"> </w:t>
            </w:r>
            <w:r w:rsidR="00DD2EB0">
              <w:rPr>
                <w:color w:val="231F20"/>
                <w:w w:val="99"/>
                <w:sz w:val="20"/>
                <w:szCs w:val="20"/>
              </w:rPr>
              <w:t>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5C50FAD8" w:rsidR="004411A1" w:rsidRDefault="007B622F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8619F4" wp14:editId="6E19514D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0" t="0" r="0" b="0"/>
                <wp:wrapTopAndBottom/>
                <wp:docPr id="471876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19F4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2B52FC58" w:rsidR="00E55BEF" w:rsidRPr="00191A48" w:rsidRDefault="000569E8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  <w:r w:rsidR="00412BC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6543CB1B" w:rsidR="00E55BEF" w:rsidRPr="00191A48" w:rsidRDefault="00412BC0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407A1">
              <w:rPr>
                <w:color w:val="000000"/>
                <w:sz w:val="20"/>
                <w:szCs w:val="20"/>
              </w:rPr>
              <w:t>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7CDCA2F3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412BC0">
              <w:rPr>
                <w:color w:val="231F20"/>
                <w:sz w:val="20"/>
                <w:szCs w:val="20"/>
              </w:rPr>
              <w:t>2</w:t>
            </w:r>
            <w:r w:rsidR="006407A1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0089BF82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6D665DDB" w:rsidR="00E55BEF" w:rsidRPr="00191A48" w:rsidRDefault="000569E8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Water &amp; </w:t>
            </w:r>
            <w:r w:rsidRPr="000569E8">
              <w:rPr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7826718A" w:rsidR="00E55BEF" w:rsidRPr="00E55BEF" w:rsidRDefault="00412BC0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407A1">
              <w:rPr>
                <w:color w:val="000000"/>
                <w:sz w:val="20"/>
                <w:szCs w:val="20"/>
              </w:rPr>
              <w:t>5</w:t>
            </w:r>
            <w:r w:rsidR="003B64B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1E6FDFBE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412BC0">
              <w:rPr>
                <w:color w:val="231F20"/>
                <w:sz w:val="20"/>
                <w:szCs w:val="20"/>
              </w:rPr>
              <w:t>2</w:t>
            </w:r>
            <w:r w:rsidR="006407A1">
              <w:rPr>
                <w:color w:val="231F20"/>
                <w:sz w:val="20"/>
                <w:szCs w:val="20"/>
              </w:rPr>
              <w:t>5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118C3A0D" w:rsidR="00E55BEF" w:rsidRPr="00191A48" w:rsidRDefault="00F2266B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 Products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78D86296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1108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CDB7198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11108F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11108F" w14:paraId="49FA9F53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532CB75F" w:rsidR="0011108F" w:rsidRPr="00191A48" w:rsidRDefault="00F2266B" w:rsidP="0011108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Plastic Products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202CBDDE" w:rsidR="0011108F" w:rsidRPr="00E55BEF" w:rsidRDefault="0011108F" w:rsidP="0011108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77777777" w:rsidR="0011108F" w:rsidRPr="00191A48" w:rsidRDefault="0011108F" w:rsidP="0011108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11108F" w:rsidRPr="00191A48" w:rsidRDefault="0011108F" w:rsidP="0011108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$25,000 </w:t>
            </w:r>
          </w:p>
        </w:tc>
      </w:tr>
    </w:tbl>
    <w:p w14:paraId="77CDE927" w14:textId="08D00EC7" w:rsidR="004411A1" w:rsidRDefault="007B622F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831D602" wp14:editId="52AB184C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0" t="0" r="0" b="0"/>
                <wp:wrapTopAndBottom/>
                <wp:docPr id="13180908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D602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3209CF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apple-syste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0481"/>
    <w:rsid w:val="00000931"/>
    <w:rsid w:val="00006ACD"/>
    <w:rsid w:val="00010C48"/>
    <w:rsid w:val="000147B7"/>
    <w:rsid w:val="00014806"/>
    <w:rsid w:val="0002411C"/>
    <w:rsid w:val="00025381"/>
    <w:rsid w:val="00043738"/>
    <w:rsid w:val="00053B55"/>
    <w:rsid w:val="000569E8"/>
    <w:rsid w:val="000572B5"/>
    <w:rsid w:val="00062FCB"/>
    <w:rsid w:val="00065CEA"/>
    <w:rsid w:val="000674A2"/>
    <w:rsid w:val="00083D15"/>
    <w:rsid w:val="000B0868"/>
    <w:rsid w:val="000B1247"/>
    <w:rsid w:val="000B188E"/>
    <w:rsid w:val="000B41A9"/>
    <w:rsid w:val="000C24A3"/>
    <w:rsid w:val="000C6A73"/>
    <w:rsid w:val="000C7BEE"/>
    <w:rsid w:val="000D0C2C"/>
    <w:rsid w:val="000D2842"/>
    <w:rsid w:val="000D2C44"/>
    <w:rsid w:val="000D4D40"/>
    <w:rsid w:val="000E6F23"/>
    <w:rsid w:val="000F1A36"/>
    <w:rsid w:val="000F26E1"/>
    <w:rsid w:val="0011108F"/>
    <w:rsid w:val="001150EF"/>
    <w:rsid w:val="00123AD7"/>
    <w:rsid w:val="001323BB"/>
    <w:rsid w:val="00141EEB"/>
    <w:rsid w:val="00144FF3"/>
    <w:rsid w:val="00145895"/>
    <w:rsid w:val="0015245C"/>
    <w:rsid w:val="00157669"/>
    <w:rsid w:val="001654DD"/>
    <w:rsid w:val="00172472"/>
    <w:rsid w:val="00175733"/>
    <w:rsid w:val="0018254E"/>
    <w:rsid w:val="00191A48"/>
    <w:rsid w:val="00191CB0"/>
    <w:rsid w:val="00192010"/>
    <w:rsid w:val="00195AEE"/>
    <w:rsid w:val="001972E8"/>
    <w:rsid w:val="001A2599"/>
    <w:rsid w:val="001C05B7"/>
    <w:rsid w:val="001C3A1F"/>
    <w:rsid w:val="001D1920"/>
    <w:rsid w:val="001D32D6"/>
    <w:rsid w:val="001D38DB"/>
    <w:rsid w:val="001E7FFE"/>
    <w:rsid w:val="001F49CA"/>
    <w:rsid w:val="002028B1"/>
    <w:rsid w:val="00203E30"/>
    <w:rsid w:val="00205606"/>
    <w:rsid w:val="00223D57"/>
    <w:rsid w:val="00236173"/>
    <w:rsid w:val="002366A4"/>
    <w:rsid w:val="0024481E"/>
    <w:rsid w:val="00244ABE"/>
    <w:rsid w:val="00247D1C"/>
    <w:rsid w:val="00270428"/>
    <w:rsid w:val="002708A3"/>
    <w:rsid w:val="00271E65"/>
    <w:rsid w:val="00272BC4"/>
    <w:rsid w:val="002758B4"/>
    <w:rsid w:val="00276486"/>
    <w:rsid w:val="00280613"/>
    <w:rsid w:val="002923C0"/>
    <w:rsid w:val="002A71AB"/>
    <w:rsid w:val="002B1F90"/>
    <w:rsid w:val="002B5D4A"/>
    <w:rsid w:val="002C1A08"/>
    <w:rsid w:val="002C6544"/>
    <w:rsid w:val="002D6D80"/>
    <w:rsid w:val="002E4E11"/>
    <w:rsid w:val="002F055F"/>
    <w:rsid w:val="002F0C8A"/>
    <w:rsid w:val="002F563B"/>
    <w:rsid w:val="0030043D"/>
    <w:rsid w:val="00310AD4"/>
    <w:rsid w:val="0031663C"/>
    <w:rsid w:val="003209CF"/>
    <w:rsid w:val="003275DC"/>
    <w:rsid w:val="003308AE"/>
    <w:rsid w:val="0033459E"/>
    <w:rsid w:val="0033698A"/>
    <w:rsid w:val="00351574"/>
    <w:rsid w:val="00351C82"/>
    <w:rsid w:val="003604C6"/>
    <w:rsid w:val="003865FF"/>
    <w:rsid w:val="00386A8B"/>
    <w:rsid w:val="0039069A"/>
    <w:rsid w:val="003B0F9F"/>
    <w:rsid w:val="003B64B8"/>
    <w:rsid w:val="003C07A7"/>
    <w:rsid w:val="003C1AFA"/>
    <w:rsid w:val="003C28E6"/>
    <w:rsid w:val="003C30E0"/>
    <w:rsid w:val="003C4ED0"/>
    <w:rsid w:val="003E0232"/>
    <w:rsid w:val="003E3AC4"/>
    <w:rsid w:val="003E4244"/>
    <w:rsid w:val="003E5269"/>
    <w:rsid w:val="003F1C0F"/>
    <w:rsid w:val="003F6984"/>
    <w:rsid w:val="003F72E2"/>
    <w:rsid w:val="003F747D"/>
    <w:rsid w:val="00406A3E"/>
    <w:rsid w:val="00407027"/>
    <w:rsid w:val="00412BC0"/>
    <w:rsid w:val="00417296"/>
    <w:rsid w:val="00422D7B"/>
    <w:rsid w:val="004258CF"/>
    <w:rsid w:val="004336D4"/>
    <w:rsid w:val="004411A1"/>
    <w:rsid w:val="00447429"/>
    <w:rsid w:val="004646C7"/>
    <w:rsid w:val="0047313F"/>
    <w:rsid w:val="004739EB"/>
    <w:rsid w:val="00485A79"/>
    <w:rsid w:val="00490473"/>
    <w:rsid w:val="004A30D4"/>
    <w:rsid w:val="004A39CD"/>
    <w:rsid w:val="004B1A55"/>
    <w:rsid w:val="004B6D2A"/>
    <w:rsid w:val="004C4DBE"/>
    <w:rsid w:val="004D14D9"/>
    <w:rsid w:val="004E41B4"/>
    <w:rsid w:val="004F20D0"/>
    <w:rsid w:val="004F6B59"/>
    <w:rsid w:val="00506E84"/>
    <w:rsid w:val="005171A1"/>
    <w:rsid w:val="00523A73"/>
    <w:rsid w:val="0052609A"/>
    <w:rsid w:val="00542449"/>
    <w:rsid w:val="00545185"/>
    <w:rsid w:val="00552316"/>
    <w:rsid w:val="00553593"/>
    <w:rsid w:val="005539D5"/>
    <w:rsid w:val="005565EC"/>
    <w:rsid w:val="00556647"/>
    <w:rsid w:val="005701FA"/>
    <w:rsid w:val="00587F92"/>
    <w:rsid w:val="005961B6"/>
    <w:rsid w:val="005A4140"/>
    <w:rsid w:val="005A501E"/>
    <w:rsid w:val="005B0EAB"/>
    <w:rsid w:val="005B2592"/>
    <w:rsid w:val="005B7FA6"/>
    <w:rsid w:val="005C02E9"/>
    <w:rsid w:val="005C5FD2"/>
    <w:rsid w:val="005D64A5"/>
    <w:rsid w:val="005E2B58"/>
    <w:rsid w:val="005F6243"/>
    <w:rsid w:val="00600555"/>
    <w:rsid w:val="0060313F"/>
    <w:rsid w:val="006107CF"/>
    <w:rsid w:val="00610EA5"/>
    <w:rsid w:val="00616D82"/>
    <w:rsid w:val="00617929"/>
    <w:rsid w:val="006314BB"/>
    <w:rsid w:val="006407A1"/>
    <w:rsid w:val="00651811"/>
    <w:rsid w:val="00655B77"/>
    <w:rsid w:val="0066014F"/>
    <w:rsid w:val="00670A17"/>
    <w:rsid w:val="00670A4D"/>
    <w:rsid w:val="00670D34"/>
    <w:rsid w:val="00671857"/>
    <w:rsid w:val="0067290D"/>
    <w:rsid w:val="006748C7"/>
    <w:rsid w:val="006749BD"/>
    <w:rsid w:val="00681530"/>
    <w:rsid w:val="00692907"/>
    <w:rsid w:val="006A0B9B"/>
    <w:rsid w:val="006B2AFA"/>
    <w:rsid w:val="006C13F5"/>
    <w:rsid w:val="006C6A9E"/>
    <w:rsid w:val="006D7B71"/>
    <w:rsid w:val="006E1349"/>
    <w:rsid w:val="006E3B39"/>
    <w:rsid w:val="006E3BAC"/>
    <w:rsid w:val="006F210F"/>
    <w:rsid w:val="006F5557"/>
    <w:rsid w:val="006F67C7"/>
    <w:rsid w:val="007060CE"/>
    <w:rsid w:val="00706DF4"/>
    <w:rsid w:val="00732DAB"/>
    <w:rsid w:val="007448B6"/>
    <w:rsid w:val="00745F9E"/>
    <w:rsid w:val="00750D1A"/>
    <w:rsid w:val="00753CD9"/>
    <w:rsid w:val="007610BA"/>
    <w:rsid w:val="00765A78"/>
    <w:rsid w:val="007663AC"/>
    <w:rsid w:val="00774E34"/>
    <w:rsid w:val="00787C36"/>
    <w:rsid w:val="007953CA"/>
    <w:rsid w:val="007A684F"/>
    <w:rsid w:val="007B49F0"/>
    <w:rsid w:val="007B622F"/>
    <w:rsid w:val="007C58B6"/>
    <w:rsid w:val="007E331B"/>
    <w:rsid w:val="007E6CCF"/>
    <w:rsid w:val="0080069F"/>
    <w:rsid w:val="00801FE7"/>
    <w:rsid w:val="00807DD4"/>
    <w:rsid w:val="008143D1"/>
    <w:rsid w:val="0082035F"/>
    <w:rsid w:val="00834C79"/>
    <w:rsid w:val="00842D20"/>
    <w:rsid w:val="008434B4"/>
    <w:rsid w:val="00844B67"/>
    <w:rsid w:val="00844CE0"/>
    <w:rsid w:val="0085439B"/>
    <w:rsid w:val="00857753"/>
    <w:rsid w:val="00870A21"/>
    <w:rsid w:val="00875CDC"/>
    <w:rsid w:val="00885901"/>
    <w:rsid w:val="00890289"/>
    <w:rsid w:val="00897D67"/>
    <w:rsid w:val="008A6CF3"/>
    <w:rsid w:val="008C0C63"/>
    <w:rsid w:val="008C2172"/>
    <w:rsid w:val="008C7A05"/>
    <w:rsid w:val="008D1598"/>
    <w:rsid w:val="008F4B91"/>
    <w:rsid w:val="0092613C"/>
    <w:rsid w:val="00932D22"/>
    <w:rsid w:val="00934677"/>
    <w:rsid w:val="009374AB"/>
    <w:rsid w:val="00940954"/>
    <w:rsid w:val="009455F8"/>
    <w:rsid w:val="00951C99"/>
    <w:rsid w:val="00953AB9"/>
    <w:rsid w:val="0097428F"/>
    <w:rsid w:val="00996E65"/>
    <w:rsid w:val="009A5583"/>
    <w:rsid w:val="009B3EAD"/>
    <w:rsid w:val="009C24AB"/>
    <w:rsid w:val="009C2C67"/>
    <w:rsid w:val="009C5270"/>
    <w:rsid w:val="009C650E"/>
    <w:rsid w:val="009D1CF4"/>
    <w:rsid w:val="009D4803"/>
    <w:rsid w:val="009D7F22"/>
    <w:rsid w:val="009E0E57"/>
    <w:rsid w:val="00A0379A"/>
    <w:rsid w:val="00A06415"/>
    <w:rsid w:val="00A16893"/>
    <w:rsid w:val="00A2136C"/>
    <w:rsid w:val="00A56B12"/>
    <w:rsid w:val="00A618DC"/>
    <w:rsid w:val="00A62CEC"/>
    <w:rsid w:val="00A738FF"/>
    <w:rsid w:val="00A8434C"/>
    <w:rsid w:val="00A90646"/>
    <w:rsid w:val="00A9443F"/>
    <w:rsid w:val="00AA080C"/>
    <w:rsid w:val="00AB583F"/>
    <w:rsid w:val="00AC54ED"/>
    <w:rsid w:val="00AD19D4"/>
    <w:rsid w:val="00AD4528"/>
    <w:rsid w:val="00AD6943"/>
    <w:rsid w:val="00AE677B"/>
    <w:rsid w:val="00AF42EC"/>
    <w:rsid w:val="00B00B8B"/>
    <w:rsid w:val="00B135F5"/>
    <w:rsid w:val="00B24A42"/>
    <w:rsid w:val="00B257EE"/>
    <w:rsid w:val="00B2705E"/>
    <w:rsid w:val="00B3481C"/>
    <w:rsid w:val="00B57763"/>
    <w:rsid w:val="00B66879"/>
    <w:rsid w:val="00B87FD4"/>
    <w:rsid w:val="00B90757"/>
    <w:rsid w:val="00BC0EF9"/>
    <w:rsid w:val="00BD028B"/>
    <w:rsid w:val="00BD3778"/>
    <w:rsid w:val="00BE4EEA"/>
    <w:rsid w:val="00BF061E"/>
    <w:rsid w:val="00BF4F64"/>
    <w:rsid w:val="00C054F4"/>
    <w:rsid w:val="00C15B18"/>
    <w:rsid w:val="00C25B7D"/>
    <w:rsid w:val="00C40763"/>
    <w:rsid w:val="00C47D66"/>
    <w:rsid w:val="00C6188A"/>
    <w:rsid w:val="00C67D42"/>
    <w:rsid w:val="00C7251C"/>
    <w:rsid w:val="00C77056"/>
    <w:rsid w:val="00C871F0"/>
    <w:rsid w:val="00CA25A7"/>
    <w:rsid w:val="00CC5B78"/>
    <w:rsid w:val="00CD3F81"/>
    <w:rsid w:val="00D13B09"/>
    <w:rsid w:val="00D16FAA"/>
    <w:rsid w:val="00D63199"/>
    <w:rsid w:val="00D67640"/>
    <w:rsid w:val="00D7310A"/>
    <w:rsid w:val="00D731B1"/>
    <w:rsid w:val="00D81B07"/>
    <w:rsid w:val="00D92242"/>
    <w:rsid w:val="00DA0DF5"/>
    <w:rsid w:val="00DA3D94"/>
    <w:rsid w:val="00DC6070"/>
    <w:rsid w:val="00DD1622"/>
    <w:rsid w:val="00DD2EB0"/>
    <w:rsid w:val="00DE7EFA"/>
    <w:rsid w:val="00DF0A39"/>
    <w:rsid w:val="00DF18BF"/>
    <w:rsid w:val="00DF5114"/>
    <w:rsid w:val="00E12AF3"/>
    <w:rsid w:val="00E12FD6"/>
    <w:rsid w:val="00E15ABB"/>
    <w:rsid w:val="00E21B80"/>
    <w:rsid w:val="00E23C01"/>
    <w:rsid w:val="00E31D31"/>
    <w:rsid w:val="00E37EE3"/>
    <w:rsid w:val="00E50A78"/>
    <w:rsid w:val="00E55BEF"/>
    <w:rsid w:val="00E7402D"/>
    <w:rsid w:val="00E75BE9"/>
    <w:rsid w:val="00E912D4"/>
    <w:rsid w:val="00EA1F2F"/>
    <w:rsid w:val="00EB7426"/>
    <w:rsid w:val="00EC0A78"/>
    <w:rsid w:val="00EC3511"/>
    <w:rsid w:val="00ED52DD"/>
    <w:rsid w:val="00ED67D0"/>
    <w:rsid w:val="00EE1193"/>
    <w:rsid w:val="00EE39A6"/>
    <w:rsid w:val="00EF5A6B"/>
    <w:rsid w:val="00EF5BEE"/>
    <w:rsid w:val="00F00C1F"/>
    <w:rsid w:val="00F01EA6"/>
    <w:rsid w:val="00F03C8E"/>
    <w:rsid w:val="00F03DF7"/>
    <w:rsid w:val="00F043E9"/>
    <w:rsid w:val="00F07607"/>
    <w:rsid w:val="00F153E4"/>
    <w:rsid w:val="00F1553B"/>
    <w:rsid w:val="00F2122E"/>
    <w:rsid w:val="00F2266B"/>
    <w:rsid w:val="00F24A68"/>
    <w:rsid w:val="00F33F17"/>
    <w:rsid w:val="00F508DF"/>
    <w:rsid w:val="00F54CEB"/>
    <w:rsid w:val="00F61DDD"/>
    <w:rsid w:val="00F657DD"/>
    <w:rsid w:val="00F6735D"/>
    <w:rsid w:val="00F71D46"/>
    <w:rsid w:val="00F7350A"/>
    <w:rsid w:val="00F73A70"/>
    <w:rsid w:val="00F85488"/>
    <w:rsid w:val="00F8576E"/>
    <w:rsid w:val="00F9141B"/>
    <w:rsid w:val="00F9788D"/>
    <w:rsid w:val="00FA22E6"/>
    <w:rsid w:val="00FB7E5B"/>
    <w:rsid w:val="00FC019D"/>
    <w:rsid w:val="00FD1259"/>
    <w:rsid w:val="00FE0907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docId w15:val="{BF7C6893-1454-476B-B0F5-29ECFA4B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D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7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4AB"/>
    <w:rPr>
      <w:rFonts w:ascii="Arial" w:eastAsia="Arial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4AB"/>
    <w:rPr>
      <w:rFonts w:ascii="Arial" w:eastAsia="Arial" w:hAnsi="Arial" w:cs="Arial"/>
      <w:b/>
      <w:bCs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2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D2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9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reade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amtrustnorthamerica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otorcarrier@amtrustgroup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get.adobe.com/reade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113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Sam Sam</cp:lastModifiedBy>
  <cp:revision>30</cp:revision>
  <dcterms:created xsi:type="dcterms:W3CDTF">2025-02-26T17:32:00Z</dcterms:created>
  <dcterms:modified xsi:type="dcterms:W3CDTF">2025-11-08T22:56:00Z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16066ed14102782a84fcf3d0cb9a3b1f3438cebbbe5491854e75dd02ed4e4029</vt:lpwstr>
  </property>
  <property fmtid="{D5CDD505-2E9C-101B-9397-08002B2CF9AE}" pid="3" name="_AdHocReviewCycleID">
    <vt:i4>-2006269815</vt:i4>
  </property>
  <property fmtid="{D5CDD505-2E9C-101B-9397-08002B2CF9AE}" pid="4" name="_NewReviewCycle">
    <vt:lpwstr/>
  </property>
  <property fmtid="{D5CDD505-2E9C-101B-9397-08002B2CF9AE}" pid="5" name="_EmailSubject">
    <vt:lpwstr> Amtrust Application</vt:lpwstr>
  </property>
  <property fmtid="{D5CDD505-2E9C-101B-9397-08002B2CF9AE}" pid="6" name="_AuthorEmail">
    <vt:lpwstr>support@aiazone.net</vt:lpwstr>
  </property>
  <property fmtid="{D5CDD505-2E9C-101B-9397-08002B2CF9AE}" pid="7" name="_AuthorEmailDisplayName">
    <vt:lpwstr>AIA Support</vt:lpwstr>
  </property>
  <property fmtid="{D5CDD505-2E9C-101B-9397-08002B2CF9AE}" pid="8" name="_ReviewingToolsShownOnce">
    <vt:lpwstr/>
  </property>
</Properties>
</file>