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hhhhhhhhhhhhh</w:t>
      </w:r>
      <w:proofErr w:type="spellEnd"/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38994FEF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622D8B">
        <w:rPr>
          <w:spacing w:val="2"/>
          <w:w w:val="95"/>
          <w:sz w:val="22"/>
          <w:szCs w:val="22"/>
          <w:u w:val="single"/>
        </w:rPr>
        <w:t>0</w:t>
      </w:r>
      <w:r w:rsidR="00897B83">
        <w:rPr>
          <w:spacing w:val="2"/>
          <w:w w:val="95"/>
          <w:sz w:val="22"/>
          <w:szCs w:val="22"/>
          <w:u w:val="single"/>
        </w:rPr>
        <w:t>4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897B83">
        <w:rPr>
          <w:spacing w:val="2"/>
          <w:w w:val="95"/>
          <w:sz w:val="22"/>
          <w:szCs w:val="22"/>
          <w:u w:val="single"/>
        </w:rPr>
        <w:t>15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34677">
        <w:rPr>
          <w:color w:val="231F20"/>
          <w:spacing w:val="2"/>
        </w:rPr>
        <w:t xml:space="preserve"> </w:t>
      </w:r>
      <w:r w:rsidR="00824BF6">
        <w:rPr>
          <w:spacing w:val="2"/>
          <w:w w:val="95"/>
          <w:sz w:val="22"/>
          <w:szCs w:val="22"/>
          <w:u w:val="single"/>
        </w:rPr>
        <w:t>0</w:t>
      </w:r>
      <w:r w:rsidR="00897B83">
        <w:rPr>
          <w:spacing w:val="2"/>
          <w:w w:val="95"/>
          <w:sz w:val="22"/>
          <w:szCs w:val="22"/>
          <w:u w:val="single"/>
        </w:rPr>
        <w:t>4</w:t>
      </w:r>
      <w:r w:rsidR="00934677" w:rsidRPr="00934677">
        <w:rPr>
          <w:spacing w:val="2"/>
          <w:w w:val="95"/>
          <w:sz w:val="22"/>
          <w:szCs w:val="22"/>
          <w:u w:val="single"/>
        </w:rPr>
        <w:t>/</w:t>
      </w:r>
      <w:r w:rsidR="00897B83">
        <w:rPr>
          <w:spacing w:val="2"/>
          <w:w w:val="95"/>
          <w:sz w:val="22"/>
          <w:szCs w:val="22"/>
          <w:u w:val="single"/>
        </w:rPr>
        <w:t>18</w:t>
      </w:r>
      <w:r w:rsidR="00934677" w:rsidRPr="00934677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42439A6A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7F4BC2">
        <w:rPr>
          <w:w w:val="95"/>
          <w:sz w:val="22"/>
          <w:szCs w:val="22"/>
          <w:u w:val="single"/>
        </w:rPr>
        <w:t xml:space="preserve">    </w:t>
      </w:r>
      <w:r w:rsidR="00897B83" w:rsidRPr="00897B83">
        <w:rPr>
          <w:w w:val="95"/>
          <w:sz w:val="22"/>
          <w:szCs w:val="22"/>
          <w:u w:val="single"/>
        </w:rPr>
        <w:t>Paramjit Barring</w:t>
      </w:r>
      <w:r w:rsidR="00897B83">
        <w:rPr>
          <w:w w:val="95"/>
          <w:sz w:val="22"/>
          <w:szCs w:val="22"/>
          <w:u w:val="single"/>
        </w:rPr>
        <w:t xml:space="preserve">                                                          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7F4BC2" w:rsidRPr="007F4BC2">
        <w:rPr>
          <w:spacing w:val="-3"/>
          <w:w w:val="95"/>
          <w:sz w:val="22"/>
          <w:szCs w:val="22"/>
          <w:u w:val="single"/>
        </w:rPr>
        <w:t>4361 S Elm Ave</w:t>
      </w:r>
    </w:p>
    <w:p w14:paraId="5407AA41" w14:textId="2D775A91" w:rsidR="004411A1" w:rsidRDefault="0033459E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135F5">
        <w:rPr>
          <w:w w:val="95"/>
          <w:sz w:val="22"/>
          <w:szCs w:val="22"/>
          <w:u w:val="single"/>
        </w:rPr>
        <w:t xml:space="preserve">   </w:t>
      </w:r>
      <w:r w:rsidR="00897B83" w:rsidRPr="00897B83">
        <w:rPr>
          <w:spacing w:val="-3"/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</w:t>
      </w:r>
      <w:r w:rsidR="007F4BC2">
        <w:rPr>
          <w:spacing w:val="2"/>
          <w:w w:val="90"/>
          <w:sz w:val="22"/>
          <w:szCs w:val="22"/>
          <w:u w:val="single"/>
        </w:rPr>
        <w:t xml:space="preserve">  </w:t>
      </w:r>
      <w:r w:rsidR="00617929">
        <w:rPr>
          <w:spacing w:val="2"/>
          <w:w w:val="90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E75BE9">
        <w:rPr>
          <w:spacing w:val="-3"/>
          <w:w w:val="95"/>
          <w:sz w:val="22"/>
          <w:szCs w:val="22"/>
          <w:u w:val="single"/>
        </w:rPr>
        <w:t>C</w:t>
      </w:r>
      <w:r w:rsidR="004B6D2A">
        <w:rPr>
          <w:spacing w:val="-3"/>
          <w:w w:val="95"/>
          <w:sz w:val="22"/>
          <w:szCs w:val="22"/>
          <w:u w:val="single"/>
        </w:rPr>
        <w:t>A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897B83" w:rsidRPr="00897B83">
        <w:rPr>
          <w:spacing w:val="-3"/>
          <w:w w:val="95"/>
          <w:sz w:val="22"/>
          <w:szCs w:val="22"/>
          <w:u w:val="single"/>
        </w:rPr>
        <w:t>93706</w:t>
      </w:r>
    </w:p>
    <w:p w14:paraId="48CDDD10" w14:textId="77777777" w:rsidR="00692907" w:rsidRDefault="00692907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rPr>
          <w:sz w:val="16"/>
        </w:rPr>
      </w:pPr>
    </w:p>
    <w:p w14:paraId="451B50C3" w14:textId="0E79CB82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7F4BC2">
        <w:rPr>
          <w:spacing w:val="2"/>
          <w:w w:val="90"/>
          <w:sz w:val="22"/>
          <w:szCs w:val="22"/>
          <w:u w:val="single"/>
        </w:rPr>
        <w:t xml:space="preserve">    </w:t>
      </w:r>
      <w:r w:rsidR="00897B83" w:rsidRPr="00897B83">
        <w:rPr>
          <w:spacing w:val="2"/>
          <w:w w:val="90"/>
          <w:sz w:val="22"/>
          <w:szCs w:val="22"/>
          <w:u w:val="single"/>
        </w:rPr>
        <w:t>(559) 451-6668  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     </w:t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7F4BC2">
        <w:rPr>
          <w:spacing w:val="3"/>
          <w:w w:val="95"/>
          <w:sz w:val="22"/>
          <w:szCs w:val="22"/>
          <w:u w:val="single"/>
        </w:rPr>
        <w:t xml:space="preserve">  </w:t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897B83">
        <w:rPr>
          <w:spacing w:val="-3"/>
          <w:w w:val="95"/>
          <w:sz w:val="22"/>
          <w:szCs w:val="22"/>
          <w:u w:val="single"/>
        </w:rPr>
        <w:t xml:space="preserve">  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7B625618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 w:rsidR="007F4BC2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897B83" w:rsidRPr="00897B83">
        <w:rPr>
          <w:sz w:val="22"/>
          <w:szCs w:val="22"/>
          <w:u w:val="single"/>
        </w:rPr>
        <w:t>2953951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256CECA1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="007F4BC2">
              <w:rPr>
                <w:color w:val="231F20"/>
                <w:sz w:val="18"/>
                <w:szCs w:val="18"/>
              </w:rPr>
              <w:t>100</w:t>
            </w:r>
            <w:r w:rsidRPr="002A71AB">
              <w:rPr>
                <w:color w:val="231F20"/>
                <w:sz w:val="18"/>
                <w:szCs w:val="18"/>
              </w:rPr>
              <w:t>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7F4BC2">
              <w:rPr>
                <w:color w:val="231F20"/>
                <w:sz w:val="18"/>
                <w:szCs w:val="18"/>
                <w:u w:val="single"/>
              </w:rPr>
              <w:t>100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</w:r>
            <w:r w:rsidR="007F4BC2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z w:val="18"/>
                <w:szCs w:val="18"/>
              </w:rPr>
              <w:t>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4902B132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897B83">
              <w:rPr>
                <w:color w:val="231F20"/>
                <w:u w:val="single"/>
              </w:rPr>
              <w:t>100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053B55" w14:paraId="6A419FC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22D412B2" w:rsidR="00053B55" w:rsidRPr="00D81B07" w:rsidRDefault="00622D8B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7B83">
              <w:rPr>
                <w:sz w:val="20"/>
                <w:szCs w:val="20"/>
              </w:rPr>
              <w:t>16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1F659" w14:textId="7A5E089D" w:rsidR="00053B55" w:rsidRPr="004A39CD" w:rsidRDefault="00897B83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Volvo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053B55" w:rsidRPr="00D81B07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053B55" w:rsidRPr="00D81B07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7ECCADA4" w:rsidR="00053B55" w:rsidRPr="004B6D2A" w:rsidRDefault="00897B83" w:rsidP="00053B55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897B83">
              <w:t>4V4NC9EH7GN965987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4ACD926F" w:rsidR="00053B55" w:rsidRPr="003B64B8" w:rsidRDefault="00053B55" w:rsidP="00053B55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 w:rsidRPr="00422E34">
              <w:t>$</w:t>
            </w:r>
            <w:r w:rsidR="00897B83">
              <w:t>2</w:t>
            </w:r>
            <w:r w:rsidRPr="00422E34">
              <w:t xml:space="preserve">0,000 </w:t>
            </w:r>
          </w:p>
        </w:tc>
      </w:tr>
      <w:tr w:rsidR="00053B55" w14:paraId="621D152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667F6BFF" w:rsidR="00053B55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D76" w14:textId="0AF7FBB1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79E9C40D" w:rsidR="00053B55" w:rsidRPr="004A39CD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31D78F4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0907">
              <w:rPr>
                <w:sz w:val="20"/>
                <w:szCs w:val="20"/>
              </w:rPr>
              <w:t>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6D92CE9A" w:rsidR="00053B55" w:rsidRPr="00F9141B" w:rsidRDefault="00922EB7" w:rsidP="00922E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Trailer 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3F13C8D4" w:rsidR="00053B55" w:rsidRPr="003C28E6" w:rsidRDefault="00053B55" w:rsidP="00053B55">
            <w:pPr>
              <w:pStyle w:val="TableParagraph"/>
              <w:spacing w:before="59"/>
              <w:ind w:left="88"/>
              <w:jc w:val="center"/>
            </w:pPr>
            <w:r w:rsidRPr="00422E34">
              <w:t>$</w:t>
            </w:r>
            <w:r w:rsidR="00622D8B">
              <w:t>25</w:t>
            </w:r>
            <w:r w:rsidRPr="00422E34">
              <w:t xml:space="preserve">,000 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5C5FD2" w14:paraId="6B1530EA" w14:textId="77777777" w:rsidTr="00391BDD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EA7EBD" w14:textId="513DF60A" w:rsidR="005C5FD2" w:rsidRPr="00774E34" w:rsidRDefault="00897B83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83">
              <w:rPr>
                <w:sz w:val="20"/>
                <w:szCs w:val="20"/>
              </w:rPr>
              <w:t>Paramjit Singh Barring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77B578DF" w:rsidR="005C5FD2" w:rsidRPr="00774E34" w:rsidRDefault="00897B83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22D8B">
              <w:rPr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A262F" w14:textId="5A4CEE5D" w:rsidR="005C5FD2" w:rsidRPr="00774E34" w:rsidRDefault="00897B83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04/01/1954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34341361" w:rsidR="005C5FD2" w:rsidRPr="00774E34" w:rsidRDefault="00897B83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109A05" w14:textId="73D37C7C" w:rsidR="005C5FD2" w:rsidRPr="00774E34" w:rsidRDefault="00897B83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83">
              <w:rPr>
                <w:sz w:val="20"/>
                <w:szCs w:val="20"/>
              </w:rPr>
              <w:t>B5134531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5C5FD2" w:rsidRPr="00774E34" w:rsidRDefault="005C5FD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2B52FC58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  <w:r w:rsidR="00412B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6B178D99" w:rsidR="00E55BEF" w:rsidRPr="00191A48" w:rsidRDefault="007F4BC2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7F4BC2">
              <w:rPr>
                <w:color w:val="000000"/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6C2D8517" w:rsidR="00E55BEF" w:rsidRPr="00191A48" w:rsidRDefault="00897B83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897B83">
              <w:rPr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53B55"/>
    <w:rsid w:val="000569E8"/>
    <w:rsid w:val="000572B5"/>
    <w:rsid w:val="00062FCB"/>
    <w:rsid w:val="00065CEA"/>
    <w:rsid w:val="000674A2"/>
    <w:rsid w:val="00083D15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323BB"/>
    <w:rsid w:val="00141EEB"/>
    <w:rsid w:val="00144FF3"/>
    <w:rsid w:val="00145895"/>
    <w:rsid w:val="0015245C"/>
    <w:rsid w:val="001654DD"/>
    <w:rsid w:val="00172472"/>
    <w:rsid w:val="00175733"/>
    <w:rsid w:val="0018254E"/>
    <w:rsid w:val="00191A48"/>
    <w:rsid w:val="00191CB0"/>
    <w:rsid w:val="00192010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923C0"/>
    <w:rsid w:val="002A5C58"/>
    <w:rsid w:val="002A71AB"/>
    <w:rsid w:val="002B1F90"/>
    <w:rsid w:val="002B5D4A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41B4"/>
    <w:rsid w:val="004F20D0"/>
    <w:rsid w:val="004F6B59"/>
    <w:rsid w:val="00506E84"/>
    <w:rsid w:val="005171A1"/>
    <w:rsid w:val="00523A73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61B6"/>
    <w:rsid w:val="005A4140"/>
    <w:rsid w:val="005A501E"/>
    <w:rsid w:val="005B0EAB"/>
    <w:rsid w:val="005B7FA6"/>
    <w:rsid w:val="005C5FD2"/>
    <w:rsid w:val="005D64A5"/>
    <w:rsid w:val="005E2B58"/>
    <w:rsid w:val="005F6243"/>
    <w:rsid w:val="00600555"/>
    <w:rsid w:val="0060313F"/>
    <w:rsid w:val="006107CF"/>
    <w:rsid w:val="00610EA5"/>
    <w:rsid w:val="00617929"/>
    <w:rsid w:val="00622D8B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549"/>
    <w:rsid w:val="00692907"/>
    <w:rsid w:val="006A0B9B"/>
    <w:rsid w:val="006B2AFA"/>
    <w:rsid w:val="006C13F5"/>
    <w:rsid w:val="006C6A9E"/>
    <w:rsid w:val="006D7B71"/>
    <w:rsid w:val="006E1349"/>
    <w:rsid w:val="006E3B39"/>
    <w:rsid w:val="006E3BAC"/>
    <w:rsid w:val="006F210F"/>
    <w:rsid w:val="006F5557"/>
    <w:rsid w:val="006F67C7"/>
    <w:rsid w:val="007060CE"/>
    <w:rsid w:val="00706DF4"/>
    <w:rsid w:val="00732DAB"/>
    <w:rsid w:val="00740A91"/>
    <w:rsid w:val="007448B6"/>
    <w:rsid w:val="00750D1A"/>
    <w:rsid w:val="00753CD9"/>
    <w:rsid w:val="007610BA"/>
    <w:rsid w:val="00765A78"/>
    <w:rsid w:val="007663AC"/>
    <w:rsid w:val="00774E34"/>
    <w:rsid w:val="007766A8"/>
    <w:rsid w:val="00787C36"/>
    <w:rsid w:val="007953CA"/>
    <w:rsid w:val="007A684F"/>
    <w:rsid w:val="007B49F0"/>
    <w:rsid w:val="007B622F"/>
    <w:rsid w:val="007E331B"/>
    <w:rsid w:val="007E6CCF"/>
    <w:rsid w:val="007F4BC2"/>
    <w:rsid w:val="0080069F"/>
    <w:rsid w:val="00801FE7"/>
    <w:rsid w:val="00807DD4"/>
    <w:rsid w:val="008143D1"/>
    <w:rsid w:val="0082035F"/>
    <w:rsid w:val="00824BF6"/>
    <w:rsid w:val="00834C79"/>
    <w:rsid w:val="008434B4"/>
    <w:rsid w:val="00844B67"/>
    <w:rsid w:val="00844CE0"/>
    <w:rsid w:val="00857753"/>
    <w:rsid w:val="00870A21"/>
    <w:rsid w:val="00885901"/>
    <w:rsid w:val="00890289"/>
    <w:rsid w:val="00897B83"/>
    <w:rsid w:val="00897D67"/>
    <w:rsid w:val="008A6CF3"/>
    <w:rsid w:val="008C0C63"/>
    <w:rsid w:val="008C2172"/>
    <w:rsid w:val="008C7A05"/>
    <w:rsid w:val="008F4B91"/>
    <w:rsid w:val="00922EB7"/>
    <w:rsid w:val="0092613C"/>
    <w:rsid w:val="00932D22"/>
    <w:rsid w:val="00934677"/>
    <w:rsid w:val="009374AB"/>
    <w:rsid w:val="00940954"/>
    <w:rsid w:val="009455F8"/>
    <w:rsid w:val="00951C99"/>
    <w:rsid w:val="0097428F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9E23D4"/>
    <w:rsid w:val="00A0379A"/>
    <w:rsid w:val="00A16893"/>
    <w:rsid w:val="00A2136C"/>
    <w:rsid w:val="00A56B12"/>
    <w:rsid w:val="00A618DC"/>
    <w:rsid w:val="00A62CEC"/>
    <w:rsid w:val="00A738FF"/>
    <w:rsid w:val="00A8434C"/>
    <w:rsid w:val="00A90646"/>
    <w:rsid w:val="00A9443F"/>
    <w:rsid w:val="00AA080C"/>
    <w:rsid w:val="00AB583F"/>
    <w:rsid w:val="00AC54ED"/>
    <w:rsid w:val="00AD19D4"/>
    <w:rsid w:val="00AD4528"/>
    <w:rsid w:val="00AD58F5"/>
    <w:rsid w:val="00AD6943"/>
    <w:rsid w:val="00AE677B"/>
    <w:rsid w:val="00AF42EC"/>
    <w:rsid w:val="00B00B8B"/>
    <w:rsid w:val="00B135F5"/>
    <w:rsid w:val="00B24A42"/>
    <w:rsid w:val="00B257EE"/>
    <w:rsid w:val="00B2705E"/>
    <w:rsid w:val="00B54E18"/>
    <w:rsid w:val="00B57763"/>
    <w:rsid w:val="00B70644"/>
    <w:rsid w:val="00B90757"/>
    <w:rsid w:val="00BC0EF9"/>
    <w:rsid w:val="00BD028B"/>
    <w:rsid w:val="00BE4EEA"/>
    <w:rsid w:val="00BF061E"/>
    <w:rsid w:val="00BF4F64"/>
    <w:rsid w:val="00C054F4"/>
    <w:rsid w:val="00C15B18"/>
    <w:rsid w:val="00C25B7D"/>
    <w:rsid w:val="00C40763"/>
    <w:rsid w:val="00C6188A"/>
    <w:rsid w:val="00C67D42"/>
    <w:rsid w:val="00C7251C"/>
    <w:rsid w:val="00C77056"/>
    <w:rsid w:val="00C871F0"/>
    <w:rsid w:val="00CA25A7"/>
    <w:rsid w:val="00CC5B78"/>
    <w:rsid w:val="00CD3F81"/>
    <w:rsid w:val="00D13B09"/>
    <w:rsid w:val="00D16FAA"/>
    <w:rsid w:val="00D63199"/>
    <w:rsid w:val="00D7310A"/>
    <w:rsid w:val="00D731B1"/>
    <w:rsid w:val="00D81B07"/>
    <w:rsid w:val="00D842EB"/>
    <w:rsid w:val="00D92242"/>
    <w:rsid w:val="00DA0DF5"/>
    <w:rsid w:val="00DA3D94"/>
    <w:rsid w:val="00DC6070"/>
    <w:rsid w:val="00DD1622"/>
    <w:rsid w:val="00DD2EB0"/>
    <w:rsid w:val="00DF0A39"/>
    <w:rsid w:val="00DF18BF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EF5BEE"/>
    <w:rsid w:val="00F002A1"/>
    <w:rsid w:val="00F00C1F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57DD"/>
    <w:rsid w:val="00F6735D"/>
    <w:rsid w:val="00F71D46"/>
    <w:rsid w:val="00F7350A"/>
    <w:rsid w:val="00F73A70"/>
    <w:rsid w:val="00F73C6B"/>
    <w:rsid w:val="00F85488"/>
    <w:rsid w:val="00F8576E"/>
    <w:rsid w:val="00F9141B"/>
    <w:rsid w:val="00F9788D"/>
    <w:rsid w:val="00FA22E6"/>
    <w:rsid w:val="00FC019D"/>
    <w:rsid w:val="00FD1259"/>
    <w:rsid w:val="00FE090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2025-04-15T22:58:00Z</dcterms:created>
  <dcterms:modified xsi:type="dcterms:W3CDTF">2025-04-15T22:58:00Z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