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A883" w14:textId="3F19F73B" w:rsidR="004411A1" w:rsidRDefault="007B622F" w:rsidP="004258CF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B8EFE6" wp14:editId="40D4CF1A">
                <wp:simplePos x="0" y="0"/>
                <wp:positionH relativeFrom="page">
                  <wp:align>right</wp:align>
                </wp:positionH>
                <wp:positionV relativeFrom="page">
                  <wp:posOffset>7620</wp:posOffset>
                </wp:positionV>
                <wp:extent cx="7851775" cy="1403350"/>
                <wp:effectExtent l="635" t="5715" r="5715" b="635"/>
                <wp:wrapNone/>
                <wp:docPr id="130806701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135722470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040401" name="AutoShape 61"/>
                        <wps:cNvSpPr>
                          <a:spLocks/>
                        </wps:cNvSpPr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*/ 152 w 386"/>
                              <a:gd name="T1" fmla="*/ 1216 h 185"/>
                              <a:gd name="T2" fmla="*/ 126 w 386"/>
                              <a:gd name="T3" fmla="*/ 1152 h 185"/>
                              <a:gd name="T4" fmla="*/ 49 w 386"/>
                              <a:gd name="T5" fmla="*/ 1201 h 185"/>
                              <a:gd name="T6" fmla="*/ 126 w 386"/>
                              <a:gd name="T7" fmla="*/ 1201 h 185"/>
                              <a:gd name="T8" fmla="*/ 106 w 386"/>
                              <a:gd name="T9" fmla="*/ 1106 h 185"/>
                              <a:gd name="T10" fmla="*/ 78 w 386"/>
                              <a:gd name="T11" fmla="*/ 1089 h 185"/>
                              <a:gd name="T12" fmla="*/ 20 w 386"/>
                              <a:gd name="T13" fmla="*/ 1273 h 185"/>
                              <a:gd name="T14" fmla="*/ 132 w 386"/>
                              <a:gd name="T15" fmla="*/ 1216 h 185"/>
                              <a:gd name="T16" fmla="*/ 176 w 386"/>
                              <a:gd name="T17" fmla="*/ 1273 h 185"/>
                              <a:gd name="T18" fmla="*/ 382 w 386"/>
                              <a:gd name="T19" fmla="*/ 1162 h 185"/>
                              <a:gd name="T20" fmla="*/ 375 w 386"/>
                              <a:gd name="T21" fmla="*/ 1149 h 185"/>
                              <a:gd name="T22" fmla="*/ 359 w 386"/>
                              <a:gd name="T23" fmla="*/ 1139 h 185"/>
                              <a:gd name="T24" fmla="*/ 325 w 386"/>
                              <a:gd name="T25" fmla="*/ 1137 h 185"/>
                              <a:gd name="T26" fmla="*/ 301 w 386"/>
                              <a:gd name="T27" fmla="*/ 1150 h 185"/>
                              <a:gd name="T28" fmla="*/ 288 w 386"/>
                              <a:gd name="T29" fmla="*/ 1150 h 185"/>
                              <a:gd name="T30" fmla="*/ 278 w 386"/>
                              <a:gd name="T31" fmla="*/ 1142 h 185"/>
                              <a:gd name="T32" fmla="*/ 253 w 386"/>
                              <a:gd name="T33" fmla="*/ 1136 h 185"/>
                              <a:gd name="T34" fmla="*/ 225 w 386"/>
                              <a:gd name="T35" fmla="*/ 1143 h 185"/>
                              <a:gd name="T36" fmla="*/ 207 w 386"/>
                              <a:gd name="T37" fmla="*/ 1162 h 185"/>
                              <a:gd name="T38" fmla="*/ 206 w 386"/>
                              <a:gd name="T39" fmla="*/ 1140 h 185"/>
                              <a:gd name="T40" fmla="*/ 190 w 386"/>
                              <a:gd name="T41" fmla="*/ 1273 h 185"/>
                              <a:gd name="T42" fmla="*/ 207 w 386"/>
                              <a:gd name="T43" fmla="*/ 1197 h 185"/>
                              <a:gd name="T44" fmla="*/ 217 w 386"/>
                              <a:gd name="T45" fmla="*/ 1164 h 185"/>
                              <a:gd name="T46" fmla="*/ 230 w 386"/>
                              <a:gd name="T47" fmla="*/ 1153 h 185"/>
                              <a:gd name="T48" fmla="*/ 263 w 386"/>
                              <a:gd name="T49" fmla="*/ 1152 h 185"/>
                              <a:gd name="T50" fmla="*/ 278 w 386"/>
                              <a:gd name="T51" fmla="*/ 1170 h 185"/>
                              <a:gd name="T52" fmla="*/ 279 w 386"/>
                              <a:gd name="T53" fmla="*/ 1273 h 185"/>
                              <a:gd name="T54" fmla="*/ 296 w 386"/>
                              <a:gd name="T55" fmla="*/ 1197 h 185"/>
                              <a:gd name="T56" fmla="*/ 304 w 386"/>
                              <a:gd name="T57" fmla="*/ 1164 h 185"/>
                              <a:gd name="T58" fmla="*/ 316 w 386"/>
                              <a:gd name="T59" fmla="*/ 1153 h 185"/>
                              <a:gd name="T60" fmla="*/ 350 w 386"/>
                              <a:gd name="T61" fmla="*/ 1152 h 185"/>
                              <a:gd name="T62" fmla="*/ 366 w 386"/>
                              <a:gd name="T63" fmla="*/ 1169 h 185"/>
                              <a:gd name="T64" fmla="*/ 368 w 386"/>
                              <a:gd name="T65" fmla="*/ 1273 h 185"/>
                              <a:gd name="T66" fmla="*/ 385 w 386"/>
                              <a:gd name="T67" fmla="*/ 1182 h 18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34071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97715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003667" name="AutoShape 64"/>
                        <wps:cNvSpPr>
                          <a:spLocks/>
                        </wps:cNvSpPr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*/ 52 w 421"/>
                              <a:gd name="T1" fmla="*/ 1140 h 177"/>
                              <a:gd name="T2" fmla="*/ 25 w 421"/>
                              <a:gd name="T3" fmla="*/ 1157 h 177"/>
                              <a:gd name="T4" fmla="*/ 16 w 421"/>
                              <a:gd name="T5" fmla="*/ 1171 h 177"/>
                              <a:gd name="T6" fmla="*/ 0 w 421"/>
                              <a:gd name="T7" fmla="*/ 1140 h 177"/>
                              <a:gd name="T8" fmla="*/ 17 w 421"/>
                              <a:gd name="T9" fmla="*/ 1273 h 177"/>
                              <a:gd name="T10" fmla="*/ 21 w 421"/>
                              <a:gd name="T11" fmla="*/ 1183 h 177"/>
                              <a:gd name="T12" fmla="*/ 32 w 421"/>
                              <a:gd name="T13" fmla="*/ 1167 h 177"/>
                              <a:gd name="T14" fmla="*/ 69 w 421"/>
                              <a:gd name="T15" fmla="*/ 1154 h 177"/>
                              <a:gd name="T16" fmla="*/ 200 w 421"/>
                              <a:gd name="T17" fmla="*/ 1140 h 177"/>
                              <a:gd name="T18" fmla="*/ 183 w 421"/>
                              <a:gd name="T19" fmla="*/ 1210 h 177"/>
                              <a:gd name="T20" fmla="*/ 173 w 421"/>
                              <a:gd name="T21" fmla="*/ 1246 h 177"/>
                              <a:gd name="T22" fmla="*/ 141 w 421"/>
                              <a:gd name="T23" fmla="*/ 1263 h 177"/>
                              <a:gd name="T24" fmla="*/ 123 w 421"/>
                              <a:gd name="T25" fmla="*/ 1261 h 177"/>
                              <a:gd name="T26" fmla="*/ 105 w 421"/>
                              <a:gd name="T27" fmla="*/ 1242 h 177"/>
                              <a:gd name="T28" fmla="*/ 103 w 421"/>
                              <a:gd name="T29" fmla="*/ 1140 h 177"/>
                              <a:gd name="T30" fmla="*/ 86 w 421"/>
                              <a:gd name="T31" fmla="*/ 1226 h 177"/>
                              <a:gd name="T32" fmla="*/ 97 w 421"/>
                              <a:gd name="T33" fmla="*/ 1263 h 177"/>
                              <a:gd name="T34" fmla="*/ 135 w 421"/>
                              <a:gd name="T35" fmla="*/ 1277 h 177"/>
                              <a:gd name="T36" fmla="*/ 164 w 421"/>
                              <a:gd name="T37" fmla="*/ 1269 h 177"/>
                              <a:gd name="T38" fmla="*/ 175 w 421"/>
                              <a:gd name="T39" fmla="*/ 1261 h 177"/>
                              <a:gd name="T40" fmla="*/ 184 w 421"/>
                              <a:gd name="T41" fmla="*/ 1249 h 177"/>
                              <a:gd name="T42" fmla="*/ 200 w 421"/>
                              <a:gd name="T43" fmla="*/ 1273 h 177"/>
                              <a:gd name="T44" fmla="*/ 200 w 421"/>
                              <a:gd name="T45" fmla="*/ 1140 h 177"/>
                              <a:gd name="T46" fmla="*/ 336 w 421"/>
                              <a:gd name="T47" fmla="*/ 1221 h 177"/>
                              <a:gd name="T48" fmla="*/ 314 w 421"/>
                              <a:gd name="T49" fmla="*/ 1203 h 177"/>
                              <a:gd name="T50" fmla="*/ 276 w 421"/>
                              <a:gd name="T51" fmla="*/ 1195 h 177"/>
                              <a:gd name="T52" fmla="*/ 247 w 421"/>
                              <a:gd name="T53" fmla="*/ 1187 h 177"/>
                              <a:gd name="T54" fmla="*/ 250 w 421"/>
                              <a:gd name="T55" fmla="*/ 1162 h 177"/>
                              <a:gd name="T56" fmla="*/ 269 w 421"/>
                              <a:gd name="T57" fmla="*/ 1151 h 177"/>
                              <a:gd name="T58" fmla="*/ 294 w 421"/>
                              <a:gd name="T59" fmla="*/ 1151 h 177"/>
                              <a:gd name="T60" fmla="*/ 314 w 421"/>
                              <a:gd name="T61" fmla="*/ 1166 h 177"/>
                              <a:gd name="T62" fmla="*/ 334 w 421"/>
                              <a:gd name="T63" fmla="*/ 1179 h 177"/>
                              <a:gd name="T64" fmla="*/ 321 w 421"/>
                              <a:gd name="T65" fmla="*/ 1149 h 177"/>
                              <a:gd name="T66" fmla="*/ 303 w 421"/>
                              <a:gd name="T67" fmla="*/ 1138 h 177"/>
                              <a:gd name="T68" fmla="*/ 264 w 421"/>
                              <a:gd name="T69" fmla="*/ 1138 h 177"/>
                              <a:gd name="T70" fmla="*/ 234 w 421"/>
                              <a:gd name="T71" fmla="*/ 1156 h 177"/>
                              <a:gd name="T72" fmla="*/ 233 w 421"/>
                              <a:gd name="T73" fmla="*/ 1188 h 177"/>
                              <a:gd name="T74" fmla="*/ 253 w 421"/>
                              <a:gd name="T75" fmla="*/ 1204 h 177"/>
                              <a:gd name="T76" fmla="*/ 291 w 421"/>
                              <a:gd name="T77" fmla="*/ 1213 h 177"/>
                              <a:gd name="T78" fmla="*/ 322 w 421"/>
                              <a:gd name="T79" fmla="*/ 1222 h 177"/>
                              <a:gd name="T80" fmla="*/ 318 w 421"/>
                              <a:gd name="T81" fmla="*/ 1249 h 177"/>
                              <a:gd name="T82" fmla="*/ 296 w 421"/>
                              <a:gd name="T83" fmla="*/ 1262 h 177"/>
                              <a:gd name="T84" fmla="*/ 268 w 421"/>
                              <a:gd name="T85" fmla="*/ 1261 h 177"/>
                              <a:gd name="T86" fmla="*/ 246 w 421"/>
                              <a:gd name="T87" fmla="*/ 1244 h 177"/>
                              <a:gd name="T88" fmla="*/ 225 w 421"/>
                              <a:gd name="T89" fmla="*/ 1230 h 177"/>
                              <a:gd name="T90" fmla="*/ 242 w 421"/>
                              <a:gd name="T91" fmla="*/ 1265 h 177"/>
                              <a:gd name="T92" fmla="*/ 283 w 421"/>
                              <a:gd name="T93" fmla="*/ 1277 h 177"/>
                              <a:gd name="T94" fmla="*/ 321 w 421"/>
                              <a:gd name="T95" fmla="*/ 1267 h 177"/>
                              <a:gd name="T96" fmla="*/ 334 w 421"/>
                              <a:gd name="T97" fmla="*/ 1255 h 177"/>
                              <a:gd name="T98" fmla="*/ 420 w 421"/>
                              <a:gd name="T99" fmla="*/ 1140 h 177"/>
                              <a:gd name="T100" fmla="*/ 392 w 421"/>
                              <a:gd name="T101" fmla="*/ 1100 h 177"/>
                              <a:gd name="T102" fmla="*/ 374 w 421"/>
                              <a:gd name="T103" fmla="*/ 1140 h 177"/>
                              <a:gd name="T104" fmla="*/ 350 w 421"/>
                              <a:gd name="T105" fmla="*/ 1153 h 177"/>
                              <a:gd name="T106" fmla="*/ 374 w 421"/>
                              <a:gd name="T107" fmla="*/ 1244 h 177"/>
                              <a:gd name="T108" fmla="*/ 381 w 421"/>
                              <a:gd name="T109" fmla="*/ 1268 h 177"/>
                              <a:gd name="T110" fmla="*/ 405 w 421"/>
                              <a:gd name="T111" fmla="*/ 1274 h 177"/>
                              <a:gd name="T112" fmla="*/ 415 w 421"/>
                              <a:gd name="T113" fmla="*/ 1274 h 177"/>
                              <a:gd name="T114" fmla="*/ 420 w 421"/>
                              <a:gd name="T115" fmla="*/ 1261 h 177"/>
                              <a:gd name="T116" fmla="*/ 415 w 421"/>
                              <a:gd name="T117" fmla="*/ 1260 h 177"/>
                              <a:gd name="T118" fmla="*/ 406 w 421"/>
                              <a:gd name="T119" fmla="*/ 1261 h 177"/>
                              <a:gd name="T120" fmla="*/ 392 w 421"/>
                              <a:gd name="T121" fmla="*/ 1254 h 177"/>
                              <a:gd name="T122" fmla="*/ 420 w 421"/>
                              <a:gd name="T123" fmla="*/ 1153 h 177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28450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4184952" name="AutoShape 66"/>
                        <wps:cNvSpPr>
                          <a:spLocks/>
                        </wps:cNvSpPr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*/ 126 w 962"/>
                              <a:gd name="T1" fmla="*/ 1152 h 189"/>
                              <a:gd name="T2" fmla="*/ 126 w 962"/>
                              <a:gd name="T3" fmla="*/ 1201 h 189"/>
                              <a:gd name="T4" fmla="*/ 79 w 962"/>
                              <a:gd name="T5" fmla="*/ 1089 h 189"/>
                              <a:gd name="T6" fmla="*/ 133 w 962"/>
                              <a:gd name="T7" fmla="*/ 1216 h 189"/>
                              <a:gd name="T8" fmla="*/ 383 w 962"/>
                              <a:gd name="T9" fmla="*/ 1162 h 189"/>
                              <a:gd name="T10" fmla="*/ 359 w 962"/>
                              <a:gd name="T11" fmla="*/ 1139 h 189"/>
                              <a:gd name="T12" fmla="*/ 302 w 962"/>
                              <a:gd name="T13" fmla="*/ 1150 h 189"/>
                              <a:gd name="T14" fmla="*/ 279 w 962"/>
                              <a:gd name="T15" fmla="*/ 1142 h 189"/>
                              <a:gd name="T16" fmla="*/ 226 w 962"/>
                              <a:gd name="T17" fmla="*/ 1143 h 189"/>
                              <a:gd name="T18" fmla="*/ 207 w 962"/>
                              <a:gd name="T19" fmla="*/ 1140 h 189"/>
                              <a:gd name="T20" fmla="*/ 208 w 962"/>
                              <a:gd name="T21" fmla="*/ 1197 h 189"/>
                              <a:gd name="T22" fmla="*/ 231 w 962"/>
                              <a:gd name="T23" fmla="*/ 1153 h 189"/>
                              <a:gd name="T24" fmla="*/ 278 w 962"/>
                              <a:gd name="T25" fmla="*/ 1170 h 189"/>
                              <a:gd name="T26" fmla="*/ 297 w 962"/>
                              <a:gd name="T27" fmla="*/ 1197 h 189"/>
                              <a:gd name="T28" fmla="*/ 317 w 962"/>
                              <a:gd name="T29" fmla="*/ 1153 h 189"/>
                              <a:gd name="T30" fmla="*/ 367 w 962"/>
                              <a:gd name="T31" fmla="*/ 1169 h 189"/>
                              <a:gd name="T32" fmla="*/ 386 w 962"/>
                              <a:gd name="T33" fmla="*/ 1182 h 189"/>
                              <a:gd name="T34" fmla="*/ 524 w 962"/>
                              <a:gd name="T35" fmla="*/ 1159 h 189"/>
                              <a:gd name="T36" fmla="*/ 433 w 962"/>
                              <a:gd name="T37" fmla="*/ 1179 h 189"/>
                              <a:gd name="T38" fmla="*/ 494 w 962"/>
                              <a:gd name="T39" fmla="*/ 1153 h 189"/>
                              <a:gd name="T40" fmla="*/ 520 w 962"/>
                              <a:gd name="T41" fmla="*/ 1156 h 189"/>
                              <a:gd name="T42" fmla="*/ 446 w 962"/>
                              <a:gd name="T43" fmla="*/ 1142 h 189"/>
                              <a:gd name="T44" fmla="*/ 415 w 962"/>
                              <a:gd name="T45" fmla="*/ 1233 h 189"/>
                              <a:gd name="T46" fmla="*/ 499 w 962"/>
                              <a:gd name="T47" fmla="*/ 1273 h 189"/>
                              <a:gd name="T48" fmla="*/ 537 w 962"/>
                              <a:gd name="T49" fmla="*/ 1229 h 189"/>
                              <a:gd name="T50" fmla="*/ 492 w 962"/>
                              <a:gd name="T51" fmla="*/ 1260 h 189"/>
                              <a:gd name="T52" fmla="*/ 431 w 962"/>
                              <a:gd name="T53" fmla="*/ 1229 h 189"/>
                              <a:gd name="T54" fmla="*/ 612 w 962"/>
                              <a:gd name="T55" fmla="*/ 1140 h 189"/>
                              <a:gd name="T56" fmla="*/ 576 w 962"/>
                              <a:gd name="T57" fmla="*/ 1171 h 189"/>
                              <a:gd name="T58" fmla="*/ 578 w 962"/>
                              <a:gd name="T59" fmla="*/ 1273 h 189"/>
                              <a:gd name="T60" fmla="*/ 592 w 962"/>
                              <a:gd name="T61" fmla="*/ 1167 h 189"/>
                              <a:gd name="T62" fmla="*/ 664 w 962"/>
                              <a:gd name="T63" fmla="*/ 1140 h 189"/>
                              <a:gd name="T64" fmla="*/ 664 w 962"/>
                              <a:gd name="T65" fmla="*/ 1140 h 189"/>
                              <a:gd name="T66" fmla="*/ 664 w 962"/>
                              <a:gd name="T67" fmla="*/ 1115 h 189"/>
                              <a:gd name="T68" fmla="*/ 794 w 962"/>
                              <a:gd name="T69" fmla="*/ 1240 h 189"/>
                              <a:gd name="T70" fmla="*/ 735 w 962"/>
                              <a:gd name="T71" fmla="*/ 1258 h 189"/>
                              <a:gd name="T72" fmla="*/ 710 w 962"/>
                              <a:gd name="T73" fmla="*/ 1185 h 189"/>
                              <a:gd name="T74" fmla="*/ 772 w 962"/>
                              <a:gd name="T75" fmla="*/ 1152 h 189"/>
                              <a:gd name="T76" fmla="*/ 814 w 962"/>
                              <a:gd name="T77" fmla="*/ 1181 h 189"/>
                              <a:gd name="T78" fmla="*/ 778 w 962"/>
                              <a:gd name="T79" fmla="*/ 1139 h 189"/>
                              <a:gd name="T80" fmla="*/ 694 w 962"/>
                              <a:gd name="T81" fmla="*/ 1179 h 189"/>
                              <a:gd name="T82" fmla="*/ 728 w 962"/>
                              <a:gd name="T83" fmla="*/ 1271 h 189"/>
                              <a:gd name="T84" fmla="*/ 796 w 962"/>
                              <a:gd name="T85" fmla="*/ 1263 h 189"/>
                              <a:gd name="T86" fmla="*/ 961 w 962"/>
                              <a:gd name="T87" fmla="*/ 1259 h 189"/>
                              <a:gd name="T88" fmla="*/ 947 w 962"/>
                              <a:gd name="T89" fmla="*/ 1250 h 189"/>
                              <a:gd name="T90" fmla="*/ 935 w 962"/>
                              <a:gd name="T91" fmla="*/ 1149 h 189"/>
                              <a:gd name="T92" fmla="*/ 872 w 962"/>
                              <a:gd name="T93" fmla="*/ 1138 h 189"/>
                              <a:gd name="T94" fmla="*/ 855 w 962"/>
                              <a:gd name="T95" fmla="*/ 1180 h 189"/>
                              <a:gd name="T96" fmla="*/ 892 w 962"/>
                              <a:gd name="T97" fmla="*/ 1149 h 189"/>
                              <a:gd name="T98" fmla="*/ 929 w 962"/>
                              <a:gd name="T99" fmla="*/ 1177 h 189"/>
                              <a:gd name="T100" fmla="*/ 925 w 962"/>
                              <a:gd name="T101" fmla="*/ 1239 h 189"/>
                              <a:gd name="T102" fmla="*/ 868 w 962"/>
                              <a:gd name="T103" fmla="*/ 1261 h 189"/>
                              <a:gd name="T104" fmla="*/ 855 w 962"/>
                              <a:gd name="T105" fmla="*/ 1222 h 189"/>
                              <a:gd name="T106" fmla="*/ 927 w 962"/>
                              <a:gd name="T107" fmla="*/ 1204 h 189"/>
                              <a:gd name="T108" fmla="*/ 921 w 962"/>
                              <a:gd name="T109" fmla="*/ 1193 h 189"/>
                              <a:gd name="T110" fmla="*/ 831 w 962"/>
                              <a:gd name="T111" fmla="*/ 1238 h 189"/>
                              <a:gd name="T112" fmla="*/ 879 w 962"/>
                              <a:gd name="T113" fmla="*/ 1277 h 189"/>
                              <a:gd name="T114" fmla="*/ 921 w 962"/>
                              <a:gd name="T115" fmla="*/ 1261 h 189"/>
                              <a:gd name="T116" fmla="*/ 933 w 962"/>
                              <a:gd name="T117" fmla="*/ 1273 h 189"/>
                              <a:gd name="T118" fmla="*/ 962 w 962"/>
                              <a:gd name="T119" fmla="*/ 1259 h 18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854800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224749" name="Freeform 68"/>
                        <wps:cNvSpPr>
                          <a:spLocks/>
                        </wps:cNvSpPr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*/ 371 w 412"/>
                              <a:gd name="T1" fmla="*/ 838 h 102"/>
                              <a:gd name="T2" fmla="*/ 39 w 412"/>
                              <a:gd name="T3" fmla="*/ 838 h 102"/>
                              <a:gd name="T4" fmla="*/ 0 w 412"/>
                              <a:gd name="T5" fmla="*/ 939 h 102"/>
                              <a:gd name="T6" fmla="*/ 411 w 412"/>
                              <a:gd name="T7" fmla="*/ 939 h 102"/>
                              <a:gd name="T8" fmla="*/ 371 w 412"/>
                              <a:gd name="T9" fmla="*/ 838 h 10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669028" name="Freeform 69"/>
                        <wps:cNvSpPr>
                          <a:spLocks/>
                        </wps:cNvSpPr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*/ 147 w 288"/>
                              <a:gd name="T1" fmla="*/ 404 h 374"/>
                              <a:gd name="T2" fmla="*/ 0 w 288"/>
                              <a:gd name="T3" fmla="*/ 778 h 374"/>
                              <a:gd name="T4" fmla="*/ 287 w 288"/>
                              <a:gd name="T5" fmla="*/ 778 h 374"/>
                              <a:gd name="T6" fmla="*/ 147 w 288"/>
                              <a:gd name="T7" fmla="*/ 404 h 37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00879" name="Freeform 70"/>
                        <wps:cNvSpPr>
                          <a:spLocks/>
                        </wps:cNvSpPr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*/ 285 w 285"/>
                              <a:gd name="T1" fmla="*/ 360 h 580"/>
                              <a:gd name="T2" fmla="*/ 0 w 285"/>
                              <a:gd name="T3" fmla="*/ 360 h 580"/>
                              <a:gd name="T4" fmla="*/ 0 w 285"/>
                              <a:gd name="T5" fmla="*/ 939 h 580"/>
                              <a:gd name="T6" fmla="*/ 51 w 285"/>
                              <a:gd name="T7" fmla="*/ 939 h 580"/>
                              <a:gd name="T8" fmla="*/ 285 w 285"/>
                              <a:gd name="T9" fmla="*/ 360 h 5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2594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5312BA8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r w:rsidR="00857753"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  <w:r w:rsidR="00857753">
                                <w:rPr>
                                  <w:color w:val="231F2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8EFE6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">
                  <v:imagedata r:id="rId6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">
                  <v:imagedata r:id="rId7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5312BA8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r w:rsidR="00857753">
                          <w:rPr>
                            <w:color w:val="231F20"/>
                            <w:sz w:val="28"/>
                          </w:rPr>
                          <w:t>For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  <w:r w:rsidR="00857753">
                          <w:rPr>
                            <w:color w:val="231F20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1294D89D" w:rsidR="00801FE7" w:rsidRDefault="00000931" w:rsidP="004411A1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>hhhhhhhhhhhhh</w:t>
      </w: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6BCECDCB" w:rsidR="004411A1" w:rsidRDefault="007B622F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inline distT="0" distB="0" distL="0" distR="0" wp14:anchorId="22A1A627" wp14:editId="007A384F">
                <wp:extent cx="6849745" cy="499745"/>
                <wp:effectExtent l="9525" t="13970" r="8255" b="10160"/>
                <wp:docPr id="10010488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4997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1A627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3209CF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3209CF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0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64DD49BC" w:rsidR="004411A1" w:rsidRPr="0052609A" w:rsidRDefault="0033459E" w:rsidP="007B622F">
      <w:pPr>
        <w:pStyle w:val="BodyText"/>
        <w:tabs>
          <w:tab w:val="left" w:pos="1450"/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021428">
        <w:rPr>
          <w:spacing w:val="2"/>
          <w:w w:val="95"/>
          <w:sz w:val="22"/>
          <w:szCs w:val="22"/>
          <w:u w:val="single"/>
        </w:rPr>
        <w:t>09</w:t>
      </w:r>
      <w:r w:rsidR="000D0C2C">
        <w:rPr>
          <w:spacing w:val="2"/>
          <w:w w:val="95"/>
          <w:sz w:val="22"/>
          <w:szCs w:val="22"/>
          <w:u w:val="single"/>
        </w:rPr>
        <w:t>/</w:t>
      </w:r>
      <w:r w:rsidR="000C467B">
        <w:rPr>
          <w:spacing w:val="2"/>
          <w:w w:val="95"/>
          <w:sz w:val="22"/>
          <w:szCs w:val="22"/>
          <w:u w:val="single"/>
        </w:rPr>
        <w:t>30</w:t>
      </w:r>
      <w:r w:rsidR="007B622F">
        <w:rPr>
          <w:spacing w:val="2"/>
          <w:w w:val="95"/>
          <w:sz w:val="22"/>
          <w:szCs w:val="22"/>
          <w:u w:val="single"/>
        </w:rPr>
        <w:t>/202</w:t>
      </w:r>
      <w:r w:rsidR="000C467B">
        <w:rPr>
          <w:spacing w:val="2"/>
          <w:w w:val="95"/>
          <w:sz w:val="22"/>
          <w:szCs w:val="22"/>
          <w:u w:val="single"/>
        </w:rPr>
        <w:t>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34677">
        <w:rPr>
          <w:color w:val="231F20"/>
          <w:spacing w:val="2"/>
        </w:rPr>
        <w:t xml:space="preserve"> </w:t>
      </w:r>
      <w:r w:rsidR="00A15977">
        <w:rPr>
          <w:spacing w:val="2"/>
          <w:w w:val="95"/>
          <w:sz w:val="22"/>
          <w:szCs w:val="22"/>
          <w:u w:val="single"/>
        </w:rPr>
        <w:t>10/30/2025</w:t>
      </w:r>
      <w:r w:rsidR="0052609A">
        <w:rPr>
          <w:color w:val="231F20"/>
          <w:spacing w:val="14"/>
          <w:sz w:val="22"/>
          <w:szCs w:val="22"/>
        </w:rPr>
        <w:tab/>
      </w:r>
    </w:p>
    <w:p w14:paraId="1EBCE86E" w14:textId="5E50B15F" w:rsidR="004411A1" w:rsidRPr="007B622F" w:rsidRDefault="007B622F" w:rsidP="007B622F">
      <w:pPr>
        <w:pStyle w:val="BodyText"/>
        <w:spacing w:before="9"/>
        <w:rPr>
          <w:sz w:val="8"/>
        </w:rPr>
        <w:sectPr w:rsidR="004411A1" w:rsidRPr="007B622F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9B7A7E" wp14:editId="6AC68E5F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0" t="0" r="0" b="0"/>
                <wp:wrapTopAndBottom/>
                <wp:docPr id="3555936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7A7E" id="Text Box 7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59A021F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31663C">
        <w:rPr>
          <w:color w:val="0075BC"/>
          <w:spacing w:val="3"/>
          <w:w w:val="96"/>
          <w:sz w:val="18"/>
        </w:rPr>
        <w:t>Contact Person:</w:t>
      </w:r>
      <w:bookmarkEnd w:id="0"/>
      <w:r w:rsidR="00006ACD" w:rsidRPr="0031663C">
        <w:rPr>
          <w:spacing w:val="3"/>
          <w:w w:val="96"/>
          <w:sz w:val="18"/>
          <w:u w:val="single"/>
        </w:rPr>
        <w:t xml:space="preserve"> </w:t>
      </w:r>
      <w:r w:rsidR="00940954" w:rsidRPr="0031663C">
        <w:rPr>
          <w:rFonts w:eastAsia="Calibri"/>
          <w:u w:val="single"/>
          <w:lang w:bidi="ar-SA"/>
        </w:rPr>
        <w:t>C</w:t>
      </w:r>
      <w:r w:rsidR="00E23C01">
        <w:rPr>
          <w:rFonts w:eastAsia="Calibri"/>
          <w:u w:val="single"/>
          <w:lang w:bidi="ar-SA"/>
        </w:rPr>
        <w:t>j</w:t>
      </w:r>
      <w:r w:rsidR="00940954" w:rsidRPr="0031663C">
        <w:rPr>
          <w:rFonts w:eastAsia="Calibri"/>
          <w:u w:val="single"/>
          <w:lang w:bidi="ar-SA"/>
        </w:rPr>
        <w:t xml:space="preserve"> Gill</w:t>
      </w:r>
      <w:r w:rsidR="00940954" w:rsidRPr="0031663C">
        <w:rPr>
          <w:rFonts w:eastAsia="Calibri"/>
          <w:u w:val="single"/>
          <w:lang w:bidi="ar-SA"/>
        </w:rPr>
        <w:tab/>
      </w:r>
      <w:r w:rsidR="005B0EAB">
        <w:rPr>
          <w:rFonts w:eastAsia="Calibri"/>
          <w:u w:val="single"/>
          <w:lang w:bidi="ar-SA"/>
        </w:rPr>
        <w:t xml:space="preserve">             </w:t>
      </w:r>
      <w:r w:rsidR="00940954" w:rsidRPr="0031663C">
        <w:rPr>
          <w:rFonts w:eastAsia="Calibri"/>
          <w:u w:val="single"/>
          <w:lang w:bidi="ar-SA"/>
        </w:rPr>
        <w:tab/>
      </w:r>
      <w:r w:rsidR="00940954" w:rsidRPr="0031663C">
        <w:rPr>
          <w:rFonts w:eastAsia="Calibri"/>
          <w:u w:val="single"/>
          <w:lang w:bidi="ar-SA"/>
        </w:rPr>
        <w:tab/>
      </w:r>
      <w:r w:rsidR="00940954" w:rsidRPr="0031663C">
        <w:rPr>
          <w:rFonts w:eastAsia="Calibri"/>
          <w:u w:val="single"/>
          <w:lang w:bidi="ar-SA"/>
        </w:rPr>
        <w:tab/>
      </w:r>
      <w:r w:rsidR="005B0EAB">
        <w:rPr>
          <w:rFonts w:eastAsia="Calibri"/>
          <w:u w:val="single"/>
          <w:lang w:bidi="ar-SA"/>
        </w:rPr>
        <w:t xml:space="preserve">            </w:t>
      </w:r>
      <w:r w:rsidR="00940954" w:rsidRPr="0031663C">
        <w:rPr>
          <w:rFonts w:eastAsia="Calibri"/>
          <w:u w:val="single"/>
          <w:lang w:bidi="ar-SA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</w:p>
    <w:p w14:paraId="4241499A" w14:textId="37F33CF9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</w:t>
      </w:r>
      <w:r w:rsidR="005B0EAB">
        <w:rPr>
          <w:rFonts w:eastAsia="Calibri"/>
          <w:u w:val="single"/>
          <w:lang w:bidi="ar-SA"/>
        </w:rPr>
        <w:t xml:space="preserve"> </w:t>
      </w:r>
      <w:r w:rsidR="00D13B09">
        <w:rPr>
          <w:rFonts w:eastAsia="Calibri"/>
          <w:u w:val="single"/>
          <w:lang w:bidi="ar-SA"/>
        </w:rPr>
        <w:t xml:space="preserve">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C5D4CF2" w:rsidR="004411A1" w:rsidRDefault="007B622F" w:rsidP="003C1AFA">
      <w:pPr>
        <w:pStyle w:val="BodyText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ED83FB" wp14:editId="159B2814">
                <wp:extent cx="7302500" cy="236855"/>
                <wp:effectExtent l="5080" t="1270" r="7620" b="0"/>
                <wp:docPr id="5080123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0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D83FB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68596270" w14:textId="1E76DB75" w:rsidR="00932D22" w:rsidRDefault="0033459E" w:rsidP="00FC019D">
      <w:pPr>
        <w:pStyle w:val="BodyText"/>
        <w:spacing w:before="106" w:line="480" w:lineRule="auto"/>
        <w:ind w:left="720"/>
        <w:rPr>
          <w:sz w:val="16"/>
        </w:rPr>
      </w:pPr>
      <w:r>
        <w:rPr>
          <w:color w:val="0075BC"/>
          <w:w w:val="95"/>
        </w:rPr>
        <w:t>Insured Name:</w:t>
      </w:r>
      <w:r w:rsidR="00F01EA6">
        <w:rPr>
          <w:w w:val="95"/>
          <w:sz w:val="22"/>
          <w:szCs w:val="22"/>
          <w:u w:val="single"/>
        </w:rPr>
        <w:tab/>
      </w:r>
      <w:r w:rsidR="00DF5114">
        <w:rPr>
          <w:w w:val="95"/>
          <w:sz w:val="22"/>
          <w:szCs w:val="22"/>
          <w:u w:val="single"/>
        </w:rPr>
        <w:t xml:space="preserve"> </w:t>
      </w:r>
      <w:r w:rsidR="00A15977">
        <w:rPr>
          <w:w w:val="95"/>
          <w:sz w:val="22"/>
          <w:szCs w:val="22"/>
          <w:u w:val="single"/>
        </w:rPr>
        <w:t>Manuke Gill Transport Inc DBA Inder Transport</w:t>
      </w:r>
      <w:r w:rsidR="00021428">
        <w:rPr>
          <w:w w:val="95"/>
          <w:sz w:val="22"/>
          <w:szCs w:val="22"/>
          <w:u w:val="single"/>
        </w:rPr>
        <w:t xml:space="preserve">         </w:t>
      </w:r>
      <w:r>
        <w:rPr>
          <w:color w:val="0075BC"/>
          <w:w w:val="95"/>
        </w:rPr>
        <w:t>Garage Location</w:t>
      </w:r>
      <w:r w:rsidRPr="004336D4">
        <w:rPr>
          <w:color w:val="0075BC"/>
          <w:w w:val="95"/>
        </w:rPr>
        <w:t>:</w:t>
      </w:r>
      <w:r w:rsidR="00932D22" w:rsidRPr="004336D4">
        <w:t xml:space="preserve"> </w:t>
      </w:r>
      <w:r w:rsidR="001C3A1F" w:rsidRPr="001C3A1F">
        <w:rPr>
          <w:spacing w:val="-3"/>
          <w:w w:val="95"/>
          <w:sz w:val="22"/>
          <w:szCs w:val="22"/>
          <w:u w:val="single"/>
        </w:rPr>
        <w:t> </w:t>
      </w:r>
      <w:r w:rsidR="001C691F" w:rsidRPr="001C691F">
        <w:rPr>
          <w:spacing w:val="-3"/>
          <w:w w:val="95"/>
          <w:sz w:val="22"/>
          <w:szCs w:val="22"/>
          <w:u w:val="single"/>
        </w:rPr>
        <w:t>2</w:t>
      </w:r>
      <w:r w:rsidR="00A15977">
        <w:rPr>
          <w:spacing w:val="-3"/>
          <w:w w:val="95"/>
          <w:sz w:val="22"/>
          <w:szCs w:val="22"/>
          <w:u w:val="single"/>
        </w:rPr>
        <w:t>314 S Orange Ave</w:t>
      </w:r>
      <w:r w:rsidR="000C467B">
        <w:rPr>
          <w:spacing w:val="-3"/>
          <w:w w:val="95"/>
          <w:sz w:val="22"/>
          <w:szCs w:val="22"/>
          <w:u w:val="single"/>
        </w:rPr>
        <w:t>,</w:t>
      </w:r>
    </w:p>
    <w:p w14:paraId="5407AA41" w14:textId="7F026AB0" w:rsidR="004411A1" w:rsidRDefault="0033459E" w:rsidP="00FC019D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spacing w:line="276" w:lineRule="auto"/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0C467B">
        <w:rPr>
          <w:spacing w:val="-3"/>
          <w:w w:val="95"/>
          <w:sz w:val="22"/>
          <w:szCs w:val="22"/>
          <w:u w:val="single"/>
        </w:rPr>
        <w:t>F</w:t>
      </w:r>
      <w:r w:rsidR="00A15977">
        <w:rPr>
          <w:spacing w:val="-3"/>
          <w:w w:val="95"/>
          <w:sz w:val="22"/>
          <w:szCs w:val="22"/>
          <w:u w:val="single"/>
        </w:rPr>
        <w:t>resno</w:t>
      </w:r>
      <w:r w:rsidR="00BC0EF9">
        <w:rPr>
          <w:spacing w:val="2"/>
          <w:w w:val="90"/>
          <w:sz w:val="22"/>
          <w:szCs w:val="22"/>
          <w:u w:val="single"/>
        </w:rPr>
        <w:tab/>
      </w:r>
      <w:r w:rsidR="00617929">
        <w:rPr>
          <w:spacing w:val="2"/>
          <w:w w:val="90"/>
          <w:sz w:val="22"/>
          <w:szCs w:val="22"/>
          <w:u w:val="single"/>
        </w:rPr>
        <w:t xml:space="preserve">          </w:t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692907">
        <w:rPr>
          <w:spacing w:val="-3"/>
          <w:w w:val="95"/>
          <w:sz w:val="22"/>
          <w:szCs w:val="22"/>
          <w:u w:val="single"/>
        </w:rPr>
        <w:t xml:space="preserve"> </w:t>
      </w:r>
      <w:r w:rsidR="004336D4">
        <w:rPr>
          <w:spacing w:val="-3"/>
          <w:w w:val="95"/>
          <w:sz w:val="22"/>
          <w:szCs w:val="22"/>
          <w:u w:val="single"/>
        </w:rPr>
        <w:t xml:space="preserve"> </w:t>
      </w:r>
      <w:r w:rsidR="00D63199">
        <w:rPr>
          <w:spacing w:val="-3"/>
          <w:w w:val="95"/>
          <w:sz w:val="22"/>
          <w:szCs w:val="22"/>
          <w:u w:val="single"/>
        </w:rPr>
        <w:t>CA</w:t>
      </w:r>
      <w:r w:rsidR="00617929">
        <w:rPr>
          <w:spacing w:val="-3"/>
          <w:w w:val="95"/>
          <w:sz w:val="22"/>
          <w:szCs w:val="22"/>
          <w:u w:val="single"/>
        </w:rPr>
        <w:t xml:space="preserve"> </w:t>
      </w:r>
      <w:r w:rsidR="004336D4">
        <w:rPr>
          <w:spacing w:val="-3"/>
          <w:w w:val="95"/>
          <w:sz w:val="22"/>
          <w:szCs w:val="22"/>
          <w:u w:val="single"/>
        </w:rPr>
        <w:t xml:space="preserve"> 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6A0B9B" w:rsidRPr="006A0B9B">
        <w:t xml:space="preserve"> </w:t>
      </w:r>
      <w:r w:rsidR="00021428" w:rsidRPr="00021428">
        <w:rPr>
          <w:spacing w:val="-3"/>
          <w:w w:val="95"/>
          <w:sz w:val="22"/>
          <w:szCs w:val="22"/>
          <w:u w:val="single"/>
        </w:rPr>
        <w:t>9</w:t>
      </w:r>
      <w:r w:rsidR="00A15977">
        <w:rPr>
          <w:spacing w:val="-3"/>
          <w:w w:val="95"/>
          <w:sz w:val="22"/>
          <w:szCs w:val="22"/>
          <w:u w:val="single"/>
        </w:rPr>
        <w:t>3725</w:t>
      </w:r>
    </w:p>
    <w:p w14:paraId="48CDDD10" w14:textId="77777777" w:rsidR="00692907" w:rsidRDefault="00692907" w:rsidP="00FC019D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spacing w:line="276" w:lineRule="auto"/>
        <w:rPr>
          <w:sz w:val="16"/>
        </w:rPr>
      </w:pPr>
    </w:p>
    <w:p w14:paraId="451B50C3" w14:textId="2C71E619" w:rsidR="004411A1" w:rsidRPr="00681530" w:rsidRDefault="0033459E" w:rsidP="00FC019D">
      <w:pPr>
        <w:pStyle w:val="BodyText"/>
        <w:tabs>
          <w:tab w:val="left" w:pos="1900"/>
          <w:tab w:val="left" w:pos="2090"/>
          <w:tab w:val="left" w:pos="6659"/>
        </w:tabs>
        <w:spacing w:line="276" w:lineRule="auto"/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A15977" w:rsidRPr="00A15977">
        <w:rPr>
          <w:spacing w:val="2"/>
          <w:w w:val="90"/>
          <w:sz w:val="22"/>
          <w:szCs w:val="22"/>
          <w:u w:val="single"/>
        </w:rPr>
        <w:t>(669) 246-0039</w:t>
      </w:r>
      <w:r w:rsidR="00506E84" w:rsidRPr="0082035F">
        <w:rPr>
          <w:spacing w:val="3"/>
          <w:w w:val="95"/>
          <w:sz w:val="22"/>
          <w:szCs w:val="22"/>
          <w:u w:val="single"/>
        </w:rPr>
        <w:tab/>
      </w:r>
      <w:r w:rsidR="00834C79">
        <w:rPr>
          <w:spacing w:val="3"/>
          <w:w w:val="95"/>
          <w:sz w:val="22"/>
          <w:szCs w:val="22"/>
          <w:u w:val="single"/>
        </w:rPr>
        <w:t xml:space="preserve"> </w:t>
      </w:r>
      <w:r w:rsidR="00617929">
        <w:rPr>
          <w:spacing w:val="3"/>
          <w:w w:val="95"/>
          <w:sz w:val="22"/>
          <w:szCs w:val="22"/>
          <w:u w:val="single"/>
        </w:rPr>
        <w:t xml:space="preserve">      </w:t>
      </w:r>
      <w:r w:rsidR="00834C79">
        <w:rPr>
          <w:spacing w:val="3"/>
          <w:w w:val="95"/>
          <w:sz w:val="22"/>
          <w:szCs w:val="22"/>
          <w:u w:val="single"/>
        </w:rPr>
        <w:t xml:space="preserve">  </w:t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A15977" w:rsidRPr="00A15977">
        <w:rPr>
          <w:sz w:val="22"/>
          <w:szCs w:val="22"/>
          <w:u w:val="single"/>
        </w:rPr>
        <w:t>86</w:t>
      </w:r>
      <w:r w:rsidR="00A15977">
        <w:rPr>
          <w:sz w:val="22"/>
          <w:szCs w:val="22"/>
          <w:u w:val="single"/>
        </w:rPr>
        <w:t>-</w:t>
      </w:r>
      <w:r w:rsidR="00A15977" w:rsidRPr="00A15977">
        <w:rPr>
          <w:sz w:val="22"/>
          <w:szCs w:val="22"/>
          <w:u w:val="single"/>
        </w:rPr>
        <w:t>3334142</w:t>
      </w:r>
    </w:p>
    <w:p w14:paraId="43F617D0" w14:textId="77777777" w:rsidR="004411A1" w:rsidRDefault="004411A1" w:rsidP="00FC019D">
      <w:pPr>
        <w:pStyle w:val="BodyText"/>
        <w:spacing w:before="5" w:line="276" w:lineRule="auto"/>
        <w:rPr>
          <w:sz w:val="16"/>
        </w:rPr>
      </w:pPr>
    </w:p>
    <w:p w14:paraId="52FC71A2" w14:textId="3C9DE129" w:rsidR="004411A1" w:rsidRPr="00F01EA6" w:rsidRDefault="0033459E" w:rsidP="00FC019D">
      <w:pPr>
        <w:pStyle w:val="BodyText"/>
        <w:tabs>
          <w:tab w:val="left" w:pos="2003"/>
          <w:tab w:val="left" w:pos="6659"/>
        </w:tabs>
        <w:spacing w:line="276" w:lineRule="auto"/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F01EA6">
        <w:rPr>
          <w:color w:val="0075BC"/>
          <w:spacing w:val="2"/>
          <w:w w:val="95"/>
        </w:rPr>
        <w:t xml:space="preserve"> </w:t>
      </w:r>
      <w:r w:rsidR="00F01EA6">
        <w:rPr>
          <w:spacing w:val="2"/>
          <w:w w:val="95"/>
          <w:sz w:val="22"/>
          <w:szCs w:val="22"/>
          <w:u w:val="single"/>
        </w:rPr>
        <w:tab/>
      </w:r>
      <w:r w:rsidR="000C467B" w:rsidRPr="000C467B">
        <w:rPr>
          <w:spacing w:val="2"/>
          <w:w w:val="95"/>
          <w:sz w:val="22"/>
          <w:szCs w:val="22"/>
          <w:u w:val="single"/>
        </w:rPr>
        <w:t>1</w:t>
      </w:r>
      <w:r w:rsidR="00A15977">
        <w:rPr>
          <w:spacing w:val="2"/>
          <w:w w:val="95"/>
          <w:sz w:val="22"/>
          <w:szCs w:val="22"/>
          <w:u w:val="single"/>
        </w:rPr>
        <w:t>235219</w:t>
      </w:r>
      <w:r w:rsidR="00BC0EF9">
        <w:rPr>
          <w:spacing w:val="2"/>
          <w:w w:val="95"/>
          <w:sz w:val="22"/>
          <w:szCs w:val="22"/>
          <w:u w:val="single"/>
        </w:rPr>
        <w:tab/>
      </w:r>
      <w:r w:rsidR="00834C79">
        <w:rPr>
          <w:spacing w:val="2"/>
          <w:w w:val="95"/>
          <w:sz w:val="22"/>
          <w:szCs w:val="22"/>
          <w:u w:val="single"/>
        </w:rPr>
        <w:t xml:space="preserve"> </w:t>
      </w:r>
      <w:r w:rsidR="00617929">
        <w:rPr>
          <w:spacing w:val="2"/>
          <w:w w:val="95"/>
          <w:sz w:val="22"/>
          <w:szCs w:val="22"/>
          <w:u w:val="single"/>
        </w:rPr>
        <w:t xml:space="preserve">      </w:t>
      </w:r>
      <w:r w:rsidR="00834C79">
        <w:rPr>
          <w:spacing w:val="2"/>
          <w:w w:val="95"/>
          <w:sz w:val="22"/>
          <w:szCs w:val="22"/>
          <w:u w:val="single"/>
        </w:rPr>
        <w:t xml:space="preserve">  </w:t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A15977" w:rsidRPr="00A15977">
        <w:rPr>
          <w:sz w:val="22"/>
          <w:szCs w:val="22"/>
          <w:u w:val="single"/>
        </w:rPr>
        <w:t>3618609</w:t>
      </w:r>
    </w:p>
    <w:p w14:paraId="39A04358" w14:textId="3C096E7A" w:rsidR="004411A1" w:rsidRDefault="00617929" w:rsidP="004411A1">
      <w:pPr>
        <w:pStyle w:val="BodyText"/>
        <w:spacing w:before="7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74F6C8B7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934677">
              <w:rPr>
                <w:color w:val="231F20"/>
                <w:u w:val="single"/>
              </w:rPr>
              <w:t xml:space="preserve">    </w:t>
            </w:r>
            <w:r w:rsidR="00E23C01">
              <w:rPr>
                <w:color w:val="231F20"/>
                <w:u w:val="single"/>
              </w:rPr>
              <w:t xml:space="preserve"> 100</w:t>
            </w:r>
            <w:r w:rsidRPr="005A501E">
              <w:rPr>
                <w:color w:val="231F20"/>
                <w:u w:val="single"/>
              </w:rPr>
              <w:tab/>
            </w:r>
            <w:r w:rsidR="00934677"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3261A05D" w:rsidR="004411A1" w:rsidRDefault="007B622F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85D02F" wp14:editId="096CEA35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0" t="0" r="0" b="0"/>
                <wp:wrapTopAndBottom/>
                <wp:docPr id="3852373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7A678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  <w:p w14:paraId="0BE9EF49" w14:textId="77777777" w:rsidR="004411A1" w:rsidRDefault="004411A1"/>
                          <w:tbl>
                            <w:tblPr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3"/>
                              <w:gridCol w:w="2212"/>
                              <w:gridCol w:w="1792"/>
                              <w:gridCol w:w="1792"/>
                              <w:gridCol w:w="2478"/>
                              <w:gridCol w:w="1792"/>
                            </w:tblGrid>
                            <w:tr w:rsidR="007E0AB5" w14:paraId="0AB51CFC" w14:textId="77777777" w:rsidTr="007E0AB5">
                              <w:trPr>
                                <w:trHeight w:val="318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hideMark/>
                                </w:tcPr>
                                <w:p w14:paraId="13DE4E0E" w14:textId="288D8503" w:rsidR="007E0AB5" w:rsidRDefault="007E0AB5" w:rsidP="007E0AB5">
                                  <w:pPr>
                                    <w:pStyle w:val="TableParagraph"/>
                                    <w:spacing w:before="84"/>
                                    <w:ind w:left="16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hideMark/>
                                </w:tcPr>
                                <w:p w14:paraId="52651D04" w14:textId="77777777" w:rsidR="007E0AB5" w:rsidRDefault="007E0AB5" w:rsidP="007E0AB5">
                                  <w:pPr>
                                    <w:pStyle w:val="TableParagraph"/>
                                    <w:spacing w:before="84"/>
                                    <w:ind w:left="852" w:right="84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8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hideMark/>
                                </w:tcPr>
                                <w:p w14:paraId="0C17098F" w14:textId="77777777" w:rsidR="007E0AB5" w:rsidRDefault="007E0AB5" w:rsidP="007E0AB5">
                                  <w:pPr>
                                    <w:pStyle w:val="TableParagraph"/>
                                    <w:spacing w:before="84"/>
                                    <w:ind w:left="4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ELD (Y/N)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hideMark/>
                                </w:tcPr>
                                <w:p w14:paraId="6AD66406" w14:textId="77777777" w:rsidR="007E0AB5" w:rsidRDefault="007E0AB5" w:rsidP="007E0AB5">
                                  <w:pPr>
                                    <w:pStyle w:val="TableParagraph"/>
                                    <w:spacing w:before="84"/>
                                    <w:ind w:left="667" w:right="65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hideMark/>
                                </w:tcPr>
                                <w:p w14:paraId="3DC83969" w14:textId="77777777" w:rsidR="007E0AB5" w:rsidRDefault="007E0AB5" w:rsidP="007E0AB5">
                                  <w:pPr>
                                    <w:pStyle w:val="TableParagraph"/>
                                    <w:spacing w:before="84"/>
                                    <w:ind w:left="20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VIN (Full VIN is required)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hideMark/>
                                </w:tcPr>
                                <w:p w14:paraId="454F351B" w14:textId="77777777" w:rsidR="007E0AB5" w:rsidRPr="00774E34" w:rsidRDefault="007E0AB5" w:rsidP="007E0AB5">
                                  <w:pPr>
                                    <w:pStyle w:val="TableParagraph"/>
                                    <w:spacing w:before="84"/>
                                    <w:jc w:val="center"/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Stated amount</w:t>
                                  </w:r>
                                </w:p>
                              </w:tc>
                            </w:tr>
                            <w:tr w:rsidR="007E0AB5" w14:paraId="3B1FC025" w14:textId="77777777" w:rsidTr="007E0AB5">
                              <w:trPr>
                                <w:trHeight w:val="275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125B0A8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7DF71750" w14:textId="77777777" w:rsidR="007E0AB5" w:rsidRPr="004A39CD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Volvo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B4642B0" w14:textId="77777777" w:rsidR="007E0AB5" w:rsidRPr="00D81B07" w:rsidRDefault="007E0AB5" w:rsidP="007E0AB5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before="75"/>
                                    <w:ind w:right="35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Yes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81B07">
                                    <w:rPr>
                                      <w:color w:val="231F20"/>
                                      <w:spacing w:val="3"/>
                                      <w:w w:val="9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1791FB3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Truck-Tractor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3EC1CDA0" w14:textId="77777777" w:rsidR="007E0AB5" w:rsidRPr="004A39CD" w:rsidRDefault="007E0AB5" w:rsidP="007E0AB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0AB5">
                                    <w:rPr>
                                      <w:sz w:val="20"/>
                                      <w:szCs w:val="20"/>
                                    </w:rPr>
                                    <w:t>4V4NC9EH7NN298688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BFA446C" w14:textId="77777777" w:rsidR="007E0AB5" w:rsidRPr="003B64B8" w:rsidRDefault="007E0AB5" w:rsidP="007E0AB5">
                                  <w:pPr>
                                    <w:pStyle w:val="TableParagraph"/>
                                    <w:spacing w:before="59"/>
                                    <w:ind w:left="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E0AB5" w14:paraId="18E63ED0" w14:textId="77777777" w:rsidTr="007E0AB5">
                              <w:trPr>
                                <w:trHeight w:val="275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C1B2E45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49CAFD4F" w14:textId="77777777" w:rsidR="007E0AB5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B649D4A" w14:textId="77777777" w:rsidR="007E0AB5" w:rsidRPr="00D81B07" w:rsidRDefault="007E0AB5" w:rsidP="007E0AB5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before="75"/>
                                    <w:ind w:right="35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Yes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81B07">
                                    <w:rPr>
                                      <w:color w:val="231F20"/>
                                      <w:spacing w:val="3"/>
                                      <w:w w:val="9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DF2CE57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Truck-Tractor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56E2AAC2" w14:textId="77777777" w:rsidR="007E0AB5" w:rsidRPr="004A39CD" w:rsidRDefault="007E0AB5" w:rsidP="007E0AB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0AB5">
                                    <w:rPr>
                                      <w:sz w:val="20"/>
                                      <w:szCs w:val="20"/>
                                    </w:rPr>
                                    <w:t>3AKJHHDR2NSNC8156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0BDB56F" w14:textId="77777777" w:rsidR="007E0AB5" w:rsidRPr="003B64B8" w:rsidRDefault="007E0AB5" w:rsidP="007E0AB5">
                                  <w:pPr>
                                    <w:pStyle w:val="TableParagraph"/>
                                    <w:spacing w:before="59"/>
                                    <w:ind w:left="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E0AB5" w14:paraId="340C043C" w14:textId="77777777" w:rsidTr="007E0AB5">
                              <w:trPr>
                                <w:trHeight w:val="275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4048315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4C25AE72" w14:textId="77777777" w:rsidR="007E0AB5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A221E1" w14:textId="77777777" w:rsidR="007E0AB5" w:rsidRPr="00D81B07" w:rsidRDefault="007E0AB5" w:rsidP="007E0AB5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before="75"/>
                                    <w:ind w:right="35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Yes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81B07">
                                    <w:rPr>
                                      <w:color w:val="231F20"/>
                                      <w:spacing w:val="3"/>
                                      <w:w w:val="9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2FAA61B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Truck-Tractor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74C32CD4" w14:textId="77777777" w:rsidR="007E0AB5" w:rsidRPr="004A39CD" w:rsidRDefault="007E0AB5" w:rsidP="007E0AB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0AB5">
                                    <w:rPr>
                                      <w:sz w:val="20"/>
                                      <w:szCs w:val="20"/>
                                    </w:rPr>
                                    <w:t>3AKJHHDR2NSMW7881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E9BA4BE" w14:textId="77777777" w:rsidR="007E0AB5" w:rsidRPr="003B64B8" w:rsidRDefault="007E0AB5" w:rsidP="007E0AB5">
                                  <w:pPr>
                                    <w:pStyle w:val="TableParagraph"/>
                                    <w:spacing w:before="59"/>
                                    <w:ind w:left="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E0AB5" w14:paraId="09BDDA8D" w14:textId="77777777" w:rsidTr="007E0AB5">
                              <w:trPr>
                                <w:trHeight w:val="275"/>
                              </w:trPr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C0B4B56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855FE67" w14:textId="77777777" w:rsidR="007E0AB5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60D9F4B" w14:textId="77777777" w:rsidR="007E0AB5" w:rsidRPr="00D81B07" w:rsidRDefault="007E0AB5" w:rsidP="007E0AB5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before="75"/>
                                    <w:ind w:right="35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Yes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81B07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81B07">
                                    <w:rPr>
                                      <w:color w:val="231F20"/>
                                      <w:spacing w:val="3"/>
                                      <w:w w:val="9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3A4CCFA" w14:textId="77777777" w:rsidR="007E0AB5" w:rsidRPr="00D81B07" w:rsidRDefault="007E0AB5" w:rsidP="007E0AB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Truck-Tractor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3458464C" w14:textId="77777777" w:rsidR="007E0AB5" w:rsidRPr="004A39CD" w:rsidRDefault="007E0AB5" w:rsidP="007E0AB5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0AB5">
                                    <w:rPr>
                                      <w:sz w:val="20"/>
                                      <w:szCs w:val="20"/>
                                    </w:rPr>
                                    <w:t>3AKJHHDRXNSNE4086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8DA348" w14:textId="77777777" w:rsidR="007E0AB5" w:rsidRPr="003B64B8" w:rsidRDefault="007E0AB5" w:rsidP="007E0AB5">
                                  <w:pPr>
                                    <w:pStyle w:val="TableParagraph"/>
                                    <w:spacing w:before="59"/>
                                    <w:ind w:left="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629FAA" w14:textId="5375FB15" w:rsidR="004411A1" w:rsidRDefault="007E0AB5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33459E"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5D02F" id="Text Box 6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2E7A678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  <w:p w14:paraId="0BE9EF49" w14:textId="77777777" w:rsidR="004411A1" w:rsidRDefault="004411A1"/>
                    <w:tbl>
                      <w:tblPr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3"/>
                        <w:gridCol w:w="2212"/>
                        <w:gridCol w:w="1792"/>
                        <w:gridCol w:w="1792"/>
                        <w:gridCol w:w="2478"/>
                        <w:gridCol w:w="1792"/>
                      </w:tblGrid>
                      <w:tr w:rsidR="007E0AB5" w14:paraId="0AB51CFC" w14:textId="77777777" w:rsidTr="007E0AB5">
                        <w:trPr>
                          <w:trHeight w:val="318"/>
                        </w:trPr>
                        <w:tc>
                          <w:tcPr>
                            <w:tcW w:w="71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hideMark/>
                          </w:tcPr>
                          <w:p w14:paraId="13DE4E0E" w14:textId="288D8503" w:rsidR="007E0AB5" w:rsidRDefault="007E0AB5" w:rsidP="007E0AB5">
                            <w:pPr>
                              <w:pStyle w:val="TableParagraph"/>
                              <w:spacing w:before="84"/>
                              <w:ind w:left="16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hideMark/>
                          </w:tcPr>
                          <w:p w14:paraId="52651D04" w14:textId="77777777" w:rsidR="007E0AB5" w:rsidRDefault="007E0AB5" w:rsidP="007E0AB5">
                            <w:pPr>
                              <w:pStyle w:val="TableParagraph"/>
                              <w:spacing w:before="84"/>
                              <w:ind w:left="852" w:right="84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hideMark/>
                          </w:tcPr>
                          <w:p w14:paraId="0C17098F" w14:textId="77777777" w:rsidR="007E0AB5" w:rsidRDefault="007E0AB5" w:rsidP="007E0AB5">
                            <w:pPr>
                              <w:pStyle w:val="TableParagraph"/>
                              <w:spacing w:before="84"/>
                              <w:ind w:left="4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ELD (Y/N)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hideMark/>
                          </w:tcPr>
                          <w:p w14:paraId="6AD66406" w14:textId="77777777" w:rsidR="007E0AB5" w:rsidRDefault="007E0AB5" w:rsidP="007E0AB5">
                            <w:pPr>
                              <w:pStyle w:val="TableParagraph"/>
                              <w:spacing w:before="84"/>
                              <w:ind w:left="667" w:right="6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hideMark/>
                          </w:tcPr>
                          <w:p w14:paraId="3DC83969" w14:textId="77777777" w:rsidR="007E0AB5" w:rsidRDefault="007E0AB5" w:rsidP="007E0AB5">
                            <w:pPr>
                              <w:pStyle w:val="TableParagraph"/>
                              <w:spacing w:before="84"/>
                              <w:ind w:left="20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VIN (Full VIN is required)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hideMark/>
                          </w:tcPr>
                          <w:p w14:paraId="454F351B" w14:textId="77777777" w:rsidR="007E0AB5" w:rsidRPr="00774E34" w:rsidRDefault="007E0AB5" w:rsidP="007E0AB5">
                            <w:pPr>
                              <w:pStyle w:val="TableParagraph"/>
                              <w:spacing w:before="84"/>
                              <w:jc w:val="center"/>
                              <w:rPr>
                                <w:b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Stated amount</w:t>
                            </w:r>
                          </w:p>
                        </w:tc>
                      </w:tr>
                      <w:tr w:rsidR="007E0AB5" w14:paraId="3B1FC025" w14:textId="77777777" w:rsidTr="007E0AB5">
                        <w:trPr>
                          <w:trHeight w:val="275"/>
                        </w:trPr>
                        <w:tc>
                          <w:tcPr>
                            <w:tcW w:w="71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125B0A8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7DF71750" w14:textId="77777777" w:rsidR="007E0AB5" w:rsidRPr="004A39CD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Volvo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B4642B0" w14:textId="77777777" w:rsidR="007E0AB5" w:rsidRPr="00D81B07" w:rsidRDefault="007E0AB5" w:rsidP="007E0AB5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before="75"/>
                              <w:ind w:right="3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Yes </w:t>
                            </w: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1B07">
                              <w:rPr>
                                <w:color w:val="231F20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1791FB3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Truck-Tractor</w:t>
                            </w:r>
                          </w:p>
                        </w:tc>
                        <w:tc>
                          <w:tcPr>
                            <w:tcW w:w="2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3EC1CDA0" w14:textId="77777777" w:rsidR="007E0AB5" w:rsidRPr="004A39CD" w:rsidRDefault="007E0AB5" w:rsidP="007E0AB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0AB5">
                              <w:rPr>
                                <w:sz w:val="20"/>
                                <w:szCs w:val="20"/>
                              </w:rPr>
                              <w:t>4V4NC9EH7NN298688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BFA446C" w14:textId="77777777" w:rsidR="007E0AB5" w:rsidRPr="003B64B8" w:rsidRDefault="007E0AB5" w:rsidP="007E0AB5">
                            <w:pPr>
                              <w:pStyle w:val="TableParagraph"/>
                              <w:spacing w:before="59"/>
                              <w:ind w:left="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E0AB5" w14:paraId="18E63ED0" w14:textId="77777777" w:rsidTr="007E0AB5">
                        <w:trPr>
                          <w:trHeight w:val="275"/>
                        </w:trPr>
                        <w:tc>
                          <w:tcPr>
                            <w:tcW w:w="71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C1B2E45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49CAFD4F" w14:textId="77777777" w:rsidR="007E0AB5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B649D4A" w14:textId="77777777" w:rsidR="007E0AB5" w:rsidRPr="00D81B07" w:rsidRDefault="007E0AB5" w:rsidP="007E0AB5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before="75"/>
                              <w:ind w:right="3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Yes </w:t>
                            </w: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1B07">
                              <w:rPr>
                                <w:color w:val="231F20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DF2CE57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Truck-Tractor</w:t>
                            </w:r>
                          </w:p>
                        </w:tc>
                        <w:tc>
                          <w:tcPr>
                            <w:tcW w:w="2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56E2AAC2" w14:textId="77777777" w:rsidR="007E0AB5" w:rsidRPr="004A39CD" w:rsidRDefault="007E0AB5" w:rsidP="007E0AB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0AB5">
                              <w:rPr>
                                <w:sz w:val="20"/>
                                <w:szCs w:val="20"/>
                              </w:rPr>
                              <w:t>3AKJHHDR2NSNC8156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0BDB56F" w14:textId="77777777" w:rsidR="007E0AB5" w:rsidRPr="003B64B8" w:rsidRDefault="007E0AB5" w:rsidP="007E0AB5">
                            <w:pPr>
                              <w:pStyle w:val="TableParagraph"/>
                              <w:spacing w:before="59"/>
                              <w:ind w:left="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E0AB5" w14:paraId="340C043C" w14:textId="77777777" w:rsidTr="007E0AB5">
                        <w:trPr>
                          <w:trHeight w:val="275"/>
                        </w:trPr>
                        <w:tc>
                          <w:tcPr>
                            <w:tcW w:w="71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4048315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4C25AE72" w14:textId="77777777" w:rsidR="007E0AB5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A221E1" w14:textId="77777777" w:rsidR="007E0AB5" w:rsidRPr="00D81B07" w:rsidRDefault="007E0AB5" w:rsidP="007E0AB5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before="75"/>
                              <w:ind w:right="3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Yes </w:t>
                            </w: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1B07">
                              <w:rPr>
                                <w:color w:val="231F20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2FAA61B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Truck-Tractor</w:t>
                            </w:r>
                          </w:p>
                        </w:tc>
                        <w:tc>
                          <w:tcPr>
                            <w:tcW w:w="2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74C32CD4" w14:textId="77777777" w:rsidR="007E0AB5" w:rsidRPr="004A39CD" w:rsidRDefault="007E0AB5" w:rsidP="007E0AB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0AB5">
                              <w:rPr>
                                <w:sz w:val="20"/>
                                <w:szCs w:val="20"/>
                              </w:rPr>
                              <w:t>3AKJHHDR2NSMW7881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E9BA4BE" w14:textId="77777777" w:rsidR="007E0AB5" w:rsidRPr="003B64B8" w:rsidRDefault="007E0AB5" w:rsidP="007E0AB5">
                            <w:pPr>
                              <w:pStyle w:val="TableParagraph"/>
                              <w:spacing w:before="59"/>
                              <w:ind w:left="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E0AB5" w14:paraId="09BDDA8D" w14:textId="77777777" w:rsidTr="007E0AB5">
                        <w:trPr>
                          <w:trHeight w:val="275"/>
                        </w:trPr>
                        <w:tc>
                          <w:tcPr>
                            <w:tcW w:w="71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C0B4B56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855FE67" w14:textId="77777777" w:rsidR="007E0AB5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60D9F4B" w14:textId="77777777" w:rsidR="007E0AB5" w:rsidRPr="00D81B07" w:rsidRDefault="007E0AB5" w:rsidP="007E0AB5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before="75"/>
                              <w:ind w:right="3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Yes </w:t>
                            </w:r>
                            <w:r>
                              <w:rPr>
                                <w:rFonts w:ascii="MS Gothic" w:eastAsia="MS Gothic" w:hAnsi="MS Gothic" w:hint="eastAsia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☐</w:t>
                            </w:r>
                            <w:r w:rsidRPr="00D81B07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1B07">
                              <w:rPr>
                                <w:color w:val="231F20"/>
                                <w:spacing w:val="3"/>
                                <w:w w:val="9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3A4CCFA" w14:textId="77777777" w:rsidR="007E0AB5" w:rsidRPr="00D81B07" w:rsidRDefault="007E0AB5" w:rsidP="007E0AB5">
                            <w:pPr>
                              <w:pStyle w:val="TableParagraph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Truck-Tractor</w:t>
                            </w:r>
                          </w:p>
                        </w:tc>
                        <w:tc>
                          <w:tcPr>
                            <w:tcW w:w="2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3458464C" w14:textId="77777777" w:rsidR="007E0AB5" w:rsidRPr="004A39CD" w:rsidRDefault="007E0AB5" w:rsidP="007E0AB5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0AB5">
                              <w:rPr>
                                <w:sz w:val="20"/>
                                <w:szCs w:val="20"/>
                              </w:rPr>
                              <w:t>3AKJHHDRXNSNE4086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8DA348" w14:textId="77777777" w:rsidR="007E0AB5" w:rsidRPr="003B64B8" w:rsidRDefault="007E0AB5" w:rsidP="007E0AB5">
                            <w:pPr>
                              <w:pStyle w:val="TableParagraph"/>
                              <w:spacing w:before="59"/>
                              <w:ind w:left="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1629FAA" w14:textId="5375FB15" w:rsidR="004411A1" w:rsidRDefault="007E0AB5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 xml:space="preserve"> </w:t>
                      </w:r>
                      <w:r w:rsidR="0033459E"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pPr w:leftFromText="180" w:rightFromText="180" w:vertAnchor="text" w:horzAnchor="margin" w:tblpXSpec="center" w:tblpY="94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5961B6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 w:rsidP="00FC019D">
            <w:pPr>
              <w:pStyle w:val="TableParagraph"/>
              <w:spacing w:before="84"/>
              <w:ind w:left="16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 w:rsidP="00FC019D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 w:rsidP="00FC019D">
            <w:pPr>
              <w:pStyle w:val="TableParagraph"/>
              <w:spacing w:before="84"/>
              <w:ind w:left="4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 w:rsidP="00FC019D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 w:rsidP="00FC019D">
            <w:pPr>
              <w:pStyle w:val="TableParagraph"/>
              <w:spacing w:before="84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0F4C1BB3" w:rsidR="00774E34" w:rsidRPr="00774E34" w:rsidRDefault="0033459E" w:rsidP="00FC019D">
            <w:pPr>
              <w:pStyle w:val="TableParagraph"/>
              <w:spacing w:before="84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Stated amount</w:t>
            </w:r>
          </w:p>
        </w:tc>
      </w:tr>
      <w:tr w:rsidR="00934677" w14:paraId="6A419FC8" w14:textId="77777777" w:rsidTr="00021428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1D1FED7F" w:rsidR="00934677" w:rsidRPr="00D81B07" w:rsidRDefault="007E0AB5" w:rsidP="004A39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81F659" w14:textId="07389925" w:rsidR="00934677" w:rsidRPr="004A39CD" w:rsidRDefault="007E0AB5" w:rsidP="004A39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4B12B" w14:textId="433A5FEC" w:rsidR="00934677" w:rsidRPr="00D81B07" w:rsidRDefault="007E0AB5" w:rsidP="004A39CD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38D512BD" w:rsidR="00934677" w:rsidRPr="00D81B07" w:rsidRDefault="007E0AB5" w:rsidP="004A39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6D84EF" w14:textId="5334977C" w:rsidR="00934677" w:rsidRPr="004A39CD" w:rsidRDefault="007E0AB5" w:rsidP="004A39C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E0AB5">
              <w:rPr>
                <w:sz w:val="20"/>
                <w:szCs w:val="20"/>
              </w:rPr>
              <w:t>4V4NC9EH7NN298688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19659" w14:textId="1A25710D" w:rsidR="00934677" w:rsidRPr="003B64B8" w:rsidRDefault="00934677" w:rsidP="004A39CD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</w:p>
        </w:tc>
      </w:tr>
      <w:tr w:rsidR="000C467B" w14:paraId="50C06B43" w14:textId="77777777" w:rsidTr="00021428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7BBE7" w14:textId="76285E38" w:rsidR="000C467B" w:rsidRPr="00D81B07" w:rsidRDefault="007E0AB5" w:rsidP="004A39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F0730D" w14:textId="727B56DA" w:rsidR="000C467B" w:rsidRDefault="007E0AB5" w:rsidP="004A39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7A5CF0" w14:textId="56E0B3BB" w:rsidR="000C467B" w:rsidRPr="00D81B07" w:rsidRDefault="007E0AB5" w:rsidP="004A39CD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4C4B43" w14:textId="3FC55474" w:rsidR="000C467B" w:rsidRPr="00D81B07" w:rsidRDefault="007E0AB5" w:rsidP="004A39C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F02EA5" w14:textId="313E88D8" w:rsidR="000C467B" w:rsidRPr="004A39CD" w:rsidRDefault="007E0AB5" w:rsidP="004A39C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E0AB5">
              <w:rPr>
                <w:sz w:val="20"/>
                <w:szCs w:val="20"/>
              </w:rPr>
              <w:t>3AKJHHDR2NSNC8156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3A3999" w14:textId="77777777" w:rsidR="000C467B" w:rsidRPr="003B64B8" w:rsidRDefault="000C467B" w:rsidP="004A39CD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</w:p>
        </w:tc>
      </w:tr>
      <w:tr w:rsidR="007E0AB5" w14:paraId="3F9F7A3C" w14:textId="77777777" w:rsidTr="00021428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2A05B5" w14:textId="7E577423" w:rsidR="007E0AB5" w:rsidRPr="00D81B07" w:rsidRDefault="007E0AB5" w:rsidP="007E0A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829DC80" w14:textId="56A76ACB" w:rsidR="007E0AB5" w:rsidRDefault="007E0AB5" w:rsidP="007E0A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FCFBFC" w14:textId="54839730" w:rsidR="007E0AB5" w:rsidRPr="00D81B07" w:rsidRDefault="007E0AB5" w:rsidP="007E0AB5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5BB215" w14:textId="14F94D0A" w:rsidR="007E0AB5" w:rsidRPr="00D81B07" w:rsidRDefault="007E0AB5" w:rsidP="007E0A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CBD108" w14:textId="3C6D9807" w:rsidR="007E0AB5" w:rsidRPr="004A39CD" w:rsidRDefault="007E0AB5" w:rsidP="007E0AB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E0AB5">
              <w:rPr>
                <w:sz w:val="20"/>
                <w:szCs w:val="20"/>
              </w:rPr>
              <w:t>3AKJHHDR2NSMW7881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1EEE0E" w14:textId="77777777" w:rsidR="007E0AB5" w:rsidRPr="003B64B8" w:rsidRDefault="007E0AB5" w:rsidP="007E0AB5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</w:p>
        </w:tc>
      </w:tr>
      <w:tr w:rsidR="007E0AB5" w14:paraId="744FE451" w14:textId="77777777" w:rsidTr="00021428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8232D1" w14:textId="5F300ECC" w:rsidR="007E0AB5" w:rsidRPr="00D81B07" w:rsidRDefault="007E0AB5" w:rsidP="007E0A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E449C6" w14:textId="773C6C79" w:rsidR="007E0AB5" w:rsidRDefault="007E0AB5" w:rsidP="007E0A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EF2690" w14:textId="5A361C01" w:rsidR="007E0AB5" w:rsidRPr="00D81B07" w:rsidRDefault="007E0AB5" w:rsidP="007E0AB5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A76943" w14:textId="64F5F343" w:rsidR="007E0AB5" w:rsidRPr="00D81B07" w:rsidRDefault="007E0AB5" w:rsidP="007E0A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D7DE810" w14:textId="57132243" w:rsidR="007E0AB5" w:rsidRPr="004A39CD" w:rsidRDefault="007E0AB5" w:rsidP="007E0AB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E0AB5">
              <w:rPr>
                <w:sz w:val="20"/>
                <w:szCs w:val="20"/>
              </w:rPr>
              <w:t>3AKJHHDRXNSNE4086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3C748B" w14:textId="77777777" w:rsidR="007E0AB5" w:rsidRPr="003B64B8" w:rsidRDefault="007E0AB5" w:rsidP="007E0AB5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</w:p>
        </w:tc>
      </w:tr>
    </w:tbl>
    <w:p w14:paraId="729BB87C" w14:textId="513D7B1F" w:rsidR="004411A1" w:rsidRDefault="004411A1" w:rsidP="004411A1">
      <w:pPr>
        <w:widowControl/>
        <w:autoSpaceDE/>
        <w:autoSpaceDN/>
        <w:rPr>
          <w:sz w:val="14"/>
        </w:rPr>
        <w:sectPr w:rsidR="004411A1" w:rsidSect="003209C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1C9F3A8D" w:rsidR="004411A1" w:rsidRDefault="007B622F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1219E" wp14:editId="287E9E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0"/>
                <wp:wrapNone/>
                <wp:docPr id="10490582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FDCF" id="Rectangle 5" o:spid="_x0000_s1026" style="position:absolute;margin-left:0;margin-top:0;width:612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" fillcolor="#0075b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A06F07" wp14:editId="411D0BDD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12081623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4064C6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  <w:p w14:paraId="2A66EB14" w14:textId="77777777" w:rsidR="004411A1" w:rsidRDefault="004411A1"/>
                            <w:p w14:paraId="3B488A64" w14:textId="49552E83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AACF94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  <w:p w14:paraId="7EEA2A44" w14:textId="77777777" w:rsidR="004411A1" w:rsidRDefault="004411A1"/>
                            <w:p w14:paraId="22CADDD3" w14:textId="78647A2C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06F07" id="Group 4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D4064C6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  <w:p w14:paraId="2A66EB14" w14:textId="77777777" w:rsidR="004411A1" w:rsidRDefault="004411A1"/>
                      <w:p w14:paraId="3B488A64" w14:textId="49552E83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4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AACF94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  <w:p w14:paraId="7EEA2A44" w14:textId="77777777" w:rsidR="004411A1" w:rsidRDefault="004411A1"/>
                      <w:p w14:paraId="22CADDD3" w14:textId="78647A2C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E192CBF" w:rsidR="004411A1" w:rsidRDefault="007B622F" w:rsidP="006D7B71">
      <w:pPr>
        <w:pStyle w:val="BodyText"/>
        <w:ind w:left="36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02DAAA9" wp14:editId="7F9123D9">
                <wp:extent cx="7254875" cy="252095"/>
                <wp:effectExtent l="0" t="6350" r="3175" b="8255"/>
                <wp:docPr id="17616548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0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07435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  <w:p w14:paraId="5736E9D9" w14:textId="77777777" w:rsidR="004411A1" w:rsidRDefault="004411A1"/>
                          <w:p w14:paraId="0BA2064E" w14:textId="70B60671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DAAA9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" fillcolor="#231f20" stroked="f">
                <v:fill opacity="9766f"/>
                <v:textbox inset="0,0,0,0">
                  <w:txbxContent>
                    <w:p w14:paraId="29C07435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  <w:p w14:paraId="5736E9D9" w14:textId="77777777" w:rsidR="004411A1" w:rsidRDefault="004411A1"/>
                    <w:p w14:paraId="0BA2064E" w14:textId="70B60671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F24A68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089478A4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</w:t>
            </w:r>
            <w:r w:rsidR="00FC019D">
              <w:rPr>
                <w:b/>
                <w:color w:val="231F20"/>
                <w:sz w:val="18"/>
              </w:rPr>
              <w:t>Yr.</w:t>
            </w:r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FC019D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43A3EE41" w:rsidR="00774E34" w:rsidRPr="00774E34" w:rsidRDefault="0033459E" w:rsidP="00FC019D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F9788D" w14:paraId="6B1530EA" w14:textId="77777777" w:rsidTr="00102348">
        <w:trPr>
          <w:trHeight w:val="305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A7EBD" w14:textId="2F0F66DA" w:rsidR="00F9788D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Nabil Abbas Khan 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CCFBC" w14:textId="258CEB08" w:rsidR="00F9788D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8A262F" w14:textId="42E8AF82" w:rsidR="00F9788D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04/23/1989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E7861C" w14:textId="43710E2B" w:rsidR="00F9788D" w:rsidRPr="00774E34" w:rsidRDefault="0001425A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109A05" w14:textId="6617B4CD" w:rsidR="00F9788D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 w:rsidRPr="00EA2069">
              <w:rPr>
                <w:sz w:val="20"/>
                <w:szCs w:val="20"/>
              </w:rPr>
              <w:t>D5122658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16DFD" w14:textId="78286F3C" w:rsidR="00F9788D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  <w:tr w:rsidR="000C467B" w14:paraId="70B104AA" w14:textId="77777777" w:rsidTr="00102348">
        <w:trPr>
          <w:trHeight w:val="305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0CD4F4" w14:textId="1976FFF9" w:rsidR="000C467B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Todd Smith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27EAB" w14:textId="0CEC00F5" w:rsidR="000C467B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D21A6C" w14:textId="28214ACB" w:rsidR="000C467B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04/10/1968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C72D4" w14:textId="2C4B52CE" w:rsidR="000C467B" w:rsidRPr="00774E34" w:rsidRDefault="0001425A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DE27CE" w14:textId="536CE80E" w:rsidR="000C467B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 w:rsidRPr="00EA2069">
              <w:rPr>
                <w:sz w:val="20"/>
                <w:szCs w:val="20"/>
              </w:rPr>
              <w:t>C4272517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A9B5D2" w14:textId="2B53B9BB" w:rsidR="000C467B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</w:t>
            </w:r>
          </w:p>
        </w:tc>
      </w:tr>
      <w:tr w:rsidR="000C467B" w14:paraId="093C20B3" w14:textId="77777777" w:rsidTr="00102348">
        <w:trPr>
          <w:trHeight w:val="305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7C702D" w14:textId="06867127" w:rsidR="000C467B" w:rsidRDefault="006D5161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Amandeep Singh Dhaliwal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848CA" w14:textId="039901E3" w:rsidR="000C467B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3D2A13" w14:textId="3F1F8254" w:rsidR="000C467B" w:rsidRPr="00774E34" w:rsidRDefault="006D5161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1/15/1990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3F9B0" w14:textId="2A070B21" w:rsidR="000C467B" w:rsidRPr="00774E34" w:rsidRDefault="006D5161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0EA62A" w14:textId="50043052" w:rsidR="000C467B" w:rsidRPr="00774E34" w:rsidRDefault="006D5161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F8308304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948D7" w14:textId="5A1219E8" w:rsidR="000C467B" w:rsidRPr="00774E34" w:rsidRDefault="00EA2069" w:rsidP="00F9788D">
            <w:pPr>
              <w:pStyle w:val="TableParagraph"/>
              <w:jc w:val="center"/>
              <w:rPr>
                <w:sz w:val="20"/>
                <w:szCs w:val="20"/>
              </w:rPr>
            </w:pPr>
            <w:r w:rsidRPr="00EA2069">
              <w:rPr>
                <w:sz w:val="20"/>
                <w:szCs w:val="20"/>
              </w:rPr>
              <w:t>Full-Time</w:t>
            </w:r>
          </w:p>
        </w:tc>
      </w:tr>
      <w:tr w:rsidR="00D36A37" w14:paraId="73ECF109" w14:textId="77777777" w:rsidTr="00102348">
        <w:trPr>
          <w:trHeight w:val="305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72D2DC" w14:textId="2C9C7B84" w:rsidR="00D36A37" w:rsidRDefault="00D36A37" w:rsidP="00D36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Ray Henry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102559" w14:textId="1D38F438" w:rsidR="00D36A37" w:rsidRPr="00774E34" w:rsidRDefault="00D36A37" w:rsidP="00D36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75C8F6" w14:textId="407A8D6E" w:rsidR="00D36A37" w:rsidRPr="00774E34" w:rsidRDefault="00D36A37" w:rsidP="00D36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1/14/1965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AB4223" w14:textId="61D646C0" w:rsidR="00D36A37" w:rsidRPr="00774E34" w:rsidRDefault="0001425A" w:rsidP="00D36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14F81A" w14:textId="7352F739" w:rsidR="00D36A37" w:rsidRPr="00774E34" w:rsidRDefault="00D36A37" w:rsidP="00D36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U1071300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7EF0E8" w14:textId="3F775FB2" w:rsidR="00D36A37" w:rsidRPr="00774E34" w:rsidRDefault="00D36A37" w:rsidP="00D36A37">
            <w:pPr>
              <w:pStyle w:val="TableParagraph"/>
              <w:jc w:val="center"/>
              <w:rPr>
                <w:sz w:val="20"/>
                <w:szCs w:val="20"/>
              </w:rPr>
            </w:pPr>
            <w:r w:rsidRPr="00EA2069">
              <w:rPr>
                <w:sz w:val="20"/>
                <w:szCs w:val="20"/>
              </w:rPr>
              <w:t>Full-Time</w:t>
            </w:r>
          </w:p>
        </w:tc>
      </w:tr>
    </w:tbl>
    <w:p w14:paraId="104AC935" w14:textId="680A6C39" w:rsidR="004411A1" w:rsidRDefault="007B622F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B8A8FF" wp14:editId="0ACA6E98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0" t="0" r="0" b="0"/>
                <wp:wrapTopAndBottom/>
                <wp:docPr id="3354063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8CB58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  <w:p w14:paraId="651D429A" w14:textId="77777777" w:rsidR="004411A1" w:rsidRDefault="004411A1"/>
                          <w:p w14:paraId="4D3080CB" w14:textId="2E90F51F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A8FF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48CB58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  <w:p w14:paraId="651D429A" w14:textId="77777777" w:rsidR="004411A1" w:rsidRDefault="004411A1"/>
                    <w:p w14:paraId="4D3080CB" w14:textId="2E90F51F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4244">
        <w:rPr>
          <w:sz w:val="21"/>
        </w:rPr>
        <w:t xml:space="preserve"> </w:t>
      </w:r>
      <w:r w:rsidR="003E4244">
        <w:rPr>
          <w:sz w:val="21"/>
        </w:rPr>
        <w:tab/>
        <w:t xml:space="preserve"> </w:t>
      </w:r>
      <w:r w:rsidR="003E4244">
        <w:rPr>
          <w:sz w:val="21"/>
        </w:rPr>
        <w:tab/>
        <w:t xml:space="preserve">                                      </w: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54E34579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932D22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5C50FAD8" w:rsidR="004411A1" w:rsidRDefault="007B622F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8619F4" wp14:editId="6E19514D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0" t="0" r="0" b="0"/>
                <wp:wrapTopAndBottom/>
                <wp:docPr id="471876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C45C3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  <w:p w14:paraId="48FCFEE4" w14:textId="77777777" w:rsidR="004411A1" w:rsidRDefault="004411A1"/>
                          <w:p w14:paraId="50857377" w14:textId="2CCB3B63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19F4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01AC45C3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  <w:p w14:paraId="48FCFEE4" w14:textId="77777777" w:rsidR="004411A1" w:rsidRDefault="004411A1"/>
                    <w:p w14:paraId="50857377" w14:textId="2CCB3B63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2B52FC58" w:rsidR="00E55BEF" w:rsidRPr="00191A48" w:rsidRDefault="000569E8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  <w:r w:rsidR="00412BC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475AE0DE" w:rsidR="00E55BEF" w:rsidRPr="00191A48" w:rsidRDefault="00412BC0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64B8">
              <w:rPr>
                <w:color w:val="000000"/>
                <w:sz w:val="20"/>
                <w:szCs w:val="20"/>
              </w:rPr>
              <w:t>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2520D09C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$5</w:t>
            </w:r>
            <w:r w:rsidR="00A15977">
              <w:rPr>
                <w:color w:val="231F20"/>
                <w:sz w:val="20"/>
                <w:szCs w:val="20"/>
              </w:rPr>
              <w:t>0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0089BF82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6D665DDB" w:rsidR="00E55BEF" w:rsidRPr="00191A48" w:rsidRDefault="000569E8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Water &amp; </w:t>
            </w:r>
            <w:r w:rsidRPr="000569E8">
              <w:rPr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1344897B" w:rsidR="00E55BEF" w:rsidRPr="00E55BEF" w:rsidRDefault="00412BC0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4C79">
              <w:rPr>
                <w:color w:val="000000"/>
                <w:sz w:val="20"/>
                <w:szCs w:val="20"/>
              </w:rPr>
              <w:t>5</w:t>
            </w:r>
            <w:r w:rsidR="003B64B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40E68CEA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A15977">
              <w:rPr>
                <w:color w:val="231F20"/>
                <w:sz w:val="20"/>
                <w:szCs w:val="20"/>
              </w:rPr>
              <w:t>50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FBBF630" w:rsidR="00E55BEF" w:rsidRPr="00191A48" w:rsidRDefault="00A15977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 w:rsidRPr="00A15977">
              <w:rPr>
                <w:color w:val="000000"/>
                <w:sz w:val="20"/>
                <w:szCs w:val="20"/>
              </w:rPr>
              <w:t>Paper/Plastic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03C87C60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C019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13F520B4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A15977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60313F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1FF1256F" w:rsidR="00E55BEF" w:rsidRPr="00191A48" w:rsidRDefault="00A15977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 w:rsidRPr="00A15977">
              <w:rPr>
                <w:sz w:val="20"/>
                <w:szCs w:val="20"/>
              </w:rPr>
              <w:t>General Freight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202CBDDE" w:rsidR="00E55BEF" w:rsidRPr="00E55BEF" w:rsidRDefault="00834C79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B64B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33DD509C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A15977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08D00EC7" w:rsidR="004411A1" w:rsidRDefault="007B622F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31D602" wp14:editId="52AB184C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0" t="0" r="0" b="0"/>
                <wp:wrapTopAndBottom/>
                <wp:docPr id="13180908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3A9B0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  <w:p w14:paraId="555B1EEF" w14:textId="77777777" w:rsidR="004411A1" w:rsidRDefault="004411A1"/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D602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A3A9B0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  <w:p w14:paraId="555B1EEF" w14:textId="77777777" w:rsidR="004411A1" w:rsidRDefault="004411A1"/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3209CF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0931"/>
    <w:rsid w:val="00006ACD"/>
    <w:rsid w:val="00010C48"/>
    <w:rsid w:val="0001425A"/>
    <w:rsid w:val="000147B7"/>
    <w:rsid w:val="00014806"/>
    <w:rsid w:val="00021428"/>
    <w:rsid w:val="0002411C"/>
    <w:rsid w:val="000569E8"/>
    <w:rsid w:val="000572B5"/>
    <w:rsid w:val="00062FCB"/>
    <w:rsid w:val="00065CEA"/>
    <w:rsid w:val="000674A2"/>
    <w:rsid w:val="00083D15"/>
    <w:rsid w:val="000B1247"/>
    <w:rsid w:val="000C24A3"/>
    <w:rsid w:val="000C467B"/>
    <w:rsid w:val="000C6A73"/>
    <w:rsid w:val="000C7BEE"/>
    <w:rsid w:val="000D0C2C"/>
    <w:rsid w:val="000D2842"/>
    <w:rsid w:val="000D4D40"/>
    <w:rsid w:val="000E6F23"/>
    <w:rsid w:val="000F1A36"/>
    <w:rsid w:val="000F26E1"/>
    <w:rsid w:val="00102348"/>
    <w:rsid w:val="001150EF"/>
    <w:rsid w:val="001323BB"/>
    <w:rsid w:val="00141107"/>
    <w:rsid w:val="00141EEB"/>
    <w:rsid w:val="00144FF3"/>
    <w:rsid w:val="00145895"/>
    <w:rsid w:val="0015245C"/>
    <w:rsid w:val="001654DD"/>
    <w:rsid w:val="0018254E"/>
    <w:rsid w:val="00191A48"/>
    <w:rsid w:val="00191CB0"/>
    <w:rsid w:val="00192010"/>
    <w:rsid w:val="00195AEE"/>
    <w:rsid w:val="001972E8"/>
    <w:rsid w:val="001A2599"/>
    <w:rsid w:val="001C05B7"/>
    <w:rsid w:val="001C3A1F"/>
    <w:rsid w:val="001C691F"/>
    <w:rsid w:val="001D32D6"/>
    <w:rsid w:val="001D38DB"/>
    <w:rsid w:val="001F49CA"/>
    <w:rsid w:val="00205606"/>
    <w:rsid w:val="00223D57"/>
    <w:rsid w:val="002366A4"/>
    <w:rsid w:val="0024481E"/>
    <w:rsid w:val="00244ABE"/>
    <w:rsid w:val="00247D1C"/>
    <w:rsid w:val="00261984"/>
    <w:rsid w:val="00270428"/>
    <w:rsid w:val="002708A3"/>
    <w:rsid w:val="00270F4D"/>
    <w:rsid w:val="00271E65"/>
    <w:rsid w:val="00272BC4"/>
    <w:rsid w:val="002758B4"/>
    <w:rsid w:val="00275E92"/>
    <w:rsid w:val="00276486"/>
    <w:rsid w:val="00280613"/>
    <w:rsid w:val="002923C0"/>
    <w:rsid w:val="002A71AB"/>
    <w:rsid w:val="002B1F90"/>
    <w:rsid w:val="002B5D4A"/>
    <w:rsid w:val="002C1A08"/>
    <w:rsid w:val="002D6D80"/>
    <w:rsid w:val="002E4E11"/>
    <w:rsid w:val="002F055F"/>
    <w:rsid w:val="002F0C8A"/>
    <w:rsid w:val="0030043D"/>
    <w:rsid w:val="0031663C"/>
    <w:rsid w:val="003209CF"/>
    <w:rsid w:val="003275DC"/>
    <w:rsid w:val="003308AE"/>
    <w:rsid w:val="0033459E"/>
    <w:rsid w:val="0033698A"/>
    <w:rsid w:val="00351574"/>
    <w:rsid w:val="00351C82"/>
    <w:rsid w:val="00356D91"/>
    <w:rsid w:val="003604C6"/>
    <w:rsid w:val="003865FF"/>
    <w:rsid w:val="00386A8B"/>
    <w:rsid w:val="0039069A"/>
    <w:rsid w:val="003B0F9F"/>
    <w:rsid w:val="003B64B8"/>
    <w:rsid w:val="003C07A7"/>
    <w:rsid w:val="003C1AFA"/>
    <w:rsid w:val="003C30E0"/>
    <w:rsid w:val="003C4ED0"/>
    <w:rsid w:val="003E0232"/>
    <w:rsid w:val="003E3AC4"/>
    <w:rsid w:val="003E4244"/>
    <w:rsid w:val="003F1C0F"/>
    <w:rsid w:val="003F4FA6"/>
    <w:rsid w:val="003F6984"/>
    <w:rsid w:val="003F72E2"/>
    <w:rsid w:val="003F747D"/>
    <w:rsid w:val="00406A3E"/>
    <w:rsid w:val="00407027"/>
    <w:rsid w:val="00412BC0"/>
    <w:rsid w:val="00417296"/>
    <w:rsid w:val="004258CF"/>
    <w:rsid w:val="004336D4"/>
    <w:rsid w:val="004411A1"/>
    <w:rsid w:val="00447429"/>
    <w:rsid w:val="004646C7"/>
    <w:rsid w:val="0047313F"/>
    <w:rsid w:val="004739EB"/>
    <w:rsid w:val="00485A79"/>
    <w:rsid w:val="00490473"/>
    <w:rsid w:val="004A30D4"/>
    <w:rsid w:val="004A39CD"/>
    <w:rsid w:val="004C4DBE"/>
    <w:rsid w:val="004D14D9"/>
    <w:rsid w:val="004E41B4"/>
    <w:rsid w:val="004F20D0"/>
    <w:rsid w:val="004F6B59"/>
    <w:rsid w:val="00506E84"/>
    <w:rsid w:val="005123AD"/>
    <w:rsid w:val="005171A1"/>
    <w:rsid w:val="0052609A"/>
    <w:rsid w:val="00542449"/>
    <w:rsid w:val="00545185"/>
    <w:rsid w:val="00552316"/>
    <w:rsid w:val="00553593"/>
    <w:rsid w:val="005565EC"/>
    <w:rsid w:val="00556647"/>
    <w:rsid w:val="00587F92"/>
    <w:rsid w:val="005961B6"/>
    <w:rsid w:val="005A501E"/>
    <w:rsid w:val="005B0EAB"/>
    <w:rsid w:val="005B7FA6"/>
    <w:rsid w:val="005E2B58"/>
    <w:rsid w:val="00600555"/>
    <w:rsid w:val="0060313F"/>
    <w:rsid w:val="006107CF"/>
    <w:rsid w:val="00610EA5"/>
    <w:rsid w:val="00617929"/>
    <w:rsid w:val="00644EBA"/>
    <w:rsid w:val="00651811"/>
    <w:rsid w:val="00655B77"/>
    <w:rsid w:val="00670A17"/>
    <w:rsid w:val="00670A4D"/>
    <w:rsid w:val="00670D34"/>
    <w:rsid w:val="00671857"/>
    <w:rsid w:val="0067290D"/>
    <w:rsid w:val="006748C7"/>
    <w:rsid w:val="006749BD"/>
    <w:rsid w:val="00681530"/>
    <w:rsid w:val="00692907"/>
    <w:rsid w:val="006A0B9B"/>
    <w:rsid w:val="006B2AFA"/>
    <w:rsid w:val="006C13F5"/>
    <w:rsid w:val="006C6A9E"/>
    <w:rsid w:val="006D5161"/>
    <w:rsid w:val="006D7B71"/>
    <w:rsid w:val="006E1349"/>
    <w:rsid w:val="006E3BAC"/>
    <w:rsid w:val="006F210F"/>
    <w:rsid w:val="006F5557"/>
    <w:rsid w:val="006F67C7"/>
    <w:rsid w:val="00706DF4"/>
    <w:rsid w:val="00710723"/>
    <w:rsid w:val="007448B6"/>
    <w:rsid w:val="00750D1A"/>
    <w:rsid w:val="00753CD9"/>
    <w:rsid w:val="007610BA"/>
    <w:rsid w:val="00765A78"/>
    <w:rsid w:val="007663AC"/>
    <w:rsid w:val="00774E34"/>
    <w:rsid w:val="00784CC7"/>
    <w:rsid w:val="00787C36"/>
    <w:rsid w:val="007953CA"/>
    <w:rsid w:val="007A684F"/>
    <w:rsid w:val="007B49F0"/>
    <w:rsid w:val="007B622F"/>
    <w:rsid w:val="007E0AB5"/>
    <w:rsid w:val="007E331B"/>
    <w:rsid w:val="0080069F"/>
    <w:rsid w:val="00801FE7"/>
    <w:rsid w:val="00807DD4"/>
    <w:rsid w:val="008143D1"/>
    <w:rsid w:val="0082035F"/>
    <w:rsid w:val="00834C79"/>
    <w:rsid w:val="008434B4"/>
    <w:rsid w:val="00844B67"/>
    <w:rsid w:val="00844CE0"/>
    <w:rsid w:val="00857753"/>
    <w:rsid w:val="00870A21"/>
    <w:rsid w:val="00885901"/>
    <w:rsid w:val="00890289"/>
    <w:rsid w:val="008A6CF3"/>
    <w:rsid w:val="008B69C7"/>
    <w:rsid w:val="008C0C63"/>
    <w:rsid w:val="008C2172"/>
    <w:rsid w:val="008C7A05"/>
    <w:rsid w:val="0092613C"/>
    <w:rsid w:val="00932D22"/>
    <w:rsid w:val="00934677"/>
    <w:rsid w:val="009374AB"/>
    <w:rsid w:val="00940954"/>
    <w:rsid w:val="009455F8"/>
    <w:rsid w:val="00951C99"/>
    <w:rsid w:val="0097428F"/>
    <w:rsid w:val="00996E65"/>
    <w:rsid w:val="009A5583"/>
    <w:rsid w:val="009C1637"/>
    <w:rsid w:val="009C2C67"/>
    <w:rsid w:val="009C5270"/>
    <w:rsid w:val="009C650E"/>
    <w:rsid w:val="009D1CF4"/>
    <w:rsid w:val="009D2B3A"/>
    <w:rsid w:val="009D4803"/>
    <w:rsid w:val="009D7F22"/>
    <w:rsid w:val="009E0E57"/>
    <w:rsid w:val="00A0379A"/>
    <w:rsid w:val="00A15977"/>
    <w:rsid w:val="00A16893"/>
    <w:rsid w:val="00A2136C"/>
    <w:rsid w:val="00A618DC"/>
    <w:rsid w:val="00A62CEC"/>
    <w:rsid w:val="00A8434C"/>
    <w:rsid w:val="00A9443F"/>
    <w:rsid w:val="00AA080C"/>
    <w:rsid w:val="00AB4EFB"/>
    <w:rsid w:val="00AB583F"/>
    <w:rsid w:val="00AD19D4"/>
    <w:rsid w:val="00AD4528"/>
    <w:rsid w:val="00AE677B"/>
    <w:rsid w:val="00AF42EC"/>
    <w:rsid w:val="00B00B8B"/>
    <w:rsid w:val="00B257EE"/>
    <w:rsid w:val="00B2705E"/>
    <w:rsid w:val="00B57763"/>
    <w:rsid w:val="00B90757"/>
    <w:rsid w:val="00BB6897"/>
    <w:rsid w:val="00BC0EF9"/>
    <w:rsid w:val="00BD028B"/>
    <w:rsid w:val="00BE4EEA"/>
    <w:rsid w:val="00BF4F64"/>
    <w:rsid w:val="00C054F4"/>
    <w:rsid w:val="00C13540"/>
    <w:rsid w:val="00C15B18"/>
    <w:rsid w:val="00C25B7D"/>
    <w:rsid w:val="00C40763"/>
    <w:rsid w:val="00C6188A"/>
    <w:rsid w:val="00C67D42"/>
    <w:rsid w:val="00C7251C"/>
    <w:rsid w:val="00C77056"/>
    <w:rsid w:val="00CA25A7"/>
    <w:rsid w:val="00CC5B78"/>
    <w:rsid w:val="00CD3F81"/>
    <w:rsid w:val="00D13B09"/>
    <w:rsid w:val="00D16FAA"/>
    <w:rsid w:val="00D36A37"/>
    <w:rsid w:val="00D63199"/>
    <w:rsid w:val="00D731B1"/>
    <w:rsid w:val="00D81B07"/>
    <w:rsid w:val="00D92242"/>
    <w:rsid w:val="00DA0DF5"/>
    <w:rsid w:val="00DA3D94"/>
    <w:rsid w:val="00DC6070"/>
    <w:rsid w:val="00DD1622"/>
    <w:rsid w:val="00DF0A39"/>
    <w:rsid w:val="00DF5114"/>
    <w:rsid w:val="00E12AF3"/>
    <w:rsid w:val="00E12FD6"/>
    <w:rsid w:val="00E15ABB"/>
    <w:rsid w:val="00E21B80"/>
    <w:rsid w:val="00E23C01"/>
    <w:rsid w:val="00E31D31"/>
    <w:rsid w:val="00E37EE3"/>
    <w:rsid w:val="00E50A78"/>
    <w:rsid w:val="00E55BEF"/>
    <w:rsid w:val="00E7402D"/>
    <w:rsid w:val="00E912D4"/>
    <w:rsid w:val="00EA1F2F"/>
    <w:rsid w:val="00EA2069"/>
    <w:rsid w:val="00EB7426"/>
    <w:rsid w:val="00EC0A78"/>
    <w:rsid w:val="00EC3511"/>
    <w:rsid w:val="00ED67D0"/>
    <w:rsid w:val="00EE1193"/>
    <w:rsid w:val="00EF5A6B"/>
    <w:rsid w:val="00F00C1F"/>
    <w:rsid w:val="00F01EA6"/>
    <w:rsid w:val="00F03DF7"/>
    <w:rsid w:val="00F07607"/>
    <w:rsid w:val="00F153E4"/>
    <w:rsid w:val="00F2122E"/>
    <w:rsid w:val="00F24A68"/>
    <w:rsid w:val="00F33F17"/>
    <w:rsid w:val="00F508DF"/>
    <w:rsid w:val="00F54CEB"/>
    <w:rsid w:val="00F61DDD"/>
    <w:rsid w:val="00F657DD"/>
    <w:rsid w:val="00F7286E"/>
    <w:rsid w:val="00F7350A"/>
    <w:rsid w:val="00F73A70"/>
    <w:rsid w:val="00F85488"/>
    <w:rsid w:val="00F8576E"/>
    <w:rsid w:val="00F9788D"/>
    <w:rsid w:val="00FA22E6"/>
    <w:rsid w:val="00FC019D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docId w15:val="{BF7C6893-1454-476B-B0F5-29ECFA4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7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4AB"/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4AB"/>
    <w:rPr>
      <w:rFonts w:ascii="Arial" w:eastAsia="Arial" w:hAnsi="Arial" w:cs="Arial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reader/" TargetMode="External"/><Relationship Id="rId13" Type="http://schemas.openxmlformats.org/officeDocument/2006/relationships/hyperlink" Target="http://www.amtrustnorthamerica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mtrustnorthamerica.com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motorcarrier@amtrustgroup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get.adobe.com/reader/" TargetMode="External"/><Relationship Id="rId14" Type="http://schemas.openxmlformats.org/officeDocument/2006/relationships/hyperlink" Target="http://www.amtrustnorthamerica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97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Services1</cp:lastModifiedBy>
  <cp:revision>13</cp:revision>
  <dcterms:created xsi:type="dcterms:W3CDTF">2024-09-18T17:25:00Z</dcterms:created>
  <dcterms:modified xsi:type="dcterms:W3CDTF">2025-09-30T20:45:00Z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16066ed14102782a84fcf3d0cb9a3b1f3438cebbbe5491854e75dd02ed4e4029</vt:lpwstr>
  </property>
</Properties>
</file>