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60C7E57D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D7310A">
        <w:rPr>
          <w:spacing w:val="2"/>
          <w:w w:val="95"/>
          <w:sz w:val="22"/>
          <w:szCs w:val="22"/>
          <w:u w:val="single"/>
        </w:rPr>
        <w:t>12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992D09">
        <w:rPr>
          <w:spacing w:val="2"/>
          <w:w w:val="95"/>
          <w:sz w:val="22"/>
          <w:szCs w:val="22"/>
          <w:u w:val="single"/>
        </w:rPr>
        <w:t>12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A2136C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34677">
        <w:rPr>
          <w:color w:val="231F20"/>
          <w:spacing w:val="2"/>
        </w:rPr>
        <w:t xml:space="preserve"> </w:t>
      </w:r>
      <w:r w:rsidR="00992D09">
        <w:rPr>
          <w:spacing w:val="2"/>
          <w:w w:val="95"/>
          <w:sz w:val="22"/>
          <w:szCs w:val="22"/>
          <w:u w:val="single"/>
        </w:rPr>
        <w:t>01</w:t>
      </w:r>
      <w:r w:rsidR="00934677" w:rsidRPr="00934677">
        <w:rPr>
          <w:spacing w:val="2"/>
          <w:w w:val="95"/>
          <w:sz w:val="22"/>
          <w:szCs w:val="22"/>
          <w:u w:val="single"/>
        </w:rPr>
        <w:t>/</w:t>
      </w:r>
      <w:r w:rsidR="003C28E6">
        <w:rPr>
          <w:spacing w:val="2"/>
          <w:w w:val="95"/>
          <w:sz w:val="22"/>
          <w:szCs w:val="22"/>
          <w:u w:val="single"/>
        </w:rPr>
        <w:t>2</w:t>
      </w:r>
      <w:r w:rsidR="00992D09">
        <w:rPr>
          <w:spacing w:val="2"/>
          <w:w w:val="95"/>
          <w:sz w:val="22"/>
          <w:szCs w:val="22"/>
          <w:u w:val="single"/>
        </w:rPr>
        <w:t>0</w:t>
      </w:r>
      <w:r w:rsidR="00934677" w:rsidRPr="00934677">
        <w:rPr>
          <w:spacing w:val="2"/>
          <w:w w:val="95"/>
          <w:sz w:val="22"/>
          <w:szCs w:val="22"/>
          <w:u w:val="single"/>
        </w:rPr>
        <w:t>/202</w:t>
      </w:r>
      <w:r w:rsidR="00992D09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5A25572E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992D09">
        <w:rPr>
          <w:w w:val="95"/>
          <w:sz w:val="22"/>
          <w:szCs w:val="22"/>
          <w:u w:val="single"/>
        </w:rPr>
        <w:t>Yad Trucking</w:t>
      </w:r>
      <w:r w:rsidR="00053B55" w:rsidRPr="00053B55">
        <w:rPr>
          <w:w w:val="95"/>
          <w:sz w:val="22"/>
          <w:szCs w:val="22"/>
          <w:u w:val="single"/>
        </w:rPr>
        <w:t xml:space="preserve"> Inc</w:t>
      </w:r>
      <w:r w:rsidR="00053B55">
        <w:rPr>
          <w:w w:val="95"/>
          <w:sz w:val="22"/>
          <w:szCs w:val="22"/>
          <w:u w:val="single"/>
        </w:rPr>
        <w:t xml:space="preserve">                                   </w:t>
      </w:r>
      <w:r w:rsidR="006B5A14">
        <w:rPr>
          <w:w w:val="95"/>
          <w:sz w:val="22"/>
          <w:szCs w:val="22"/>
          <w:u w:val="single"/>
        </w:rPr>
        <w:t xml:space="preserve">             </w:t>
      </w:r>
      <w:r w:rsidR="00053B55">
        <w:rPr>
          <w:w w:val="95"/>
          <w:sz w:val="22"/>
          <w:szCs w:val="22"/>
          <w:u w:val="single"/>
        </w:rPr>
        <w:t xml:space="preserve">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127E13" w:rsidRPr="00127E13">
        <w:rPr>
          <w:spacing w:val="-3"/>
          <w:w w:val="95"/>
          <w:sz w:val="22"/>
          <w:szCs w:val="22"/>
          <w:u w:val="single"/>
        </w:rPr>
        <w:t>4737 E Braly Ave</w:t>
      </w:r>
    </w:p>
    <w:p w14:paraId="5407AA41" w14:textId="402A07BA" w:rsidR="004411A1" w:rsidRDefault="0033459E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135F5">
        <w:rPr>
          <w:w w:val="95"/>
          <w:sz w:val="22"/>
          <w:szCs w:val="22"/>
          <w:u w:val="single"/>
        </w:rPr>
        <w:t xml:space="preserve">   </w:t>
      </w:r>
      <w:r w:rsidR="00F9141B" w:rsidRPr="00F9141B">
        <w:rPr>
          <w:spacing w:val="-3"/>
          <w:w w:val="95"/>
          <w:sz w:val="22"/>
          <w:szCs w:val="22"/>
          <w:u w:val="single"/>
        </w:rPr>
        <w:t> 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3C28E6" w:rsidRPr="003C28E6">
        <w:rPr>
          <w:spacing w:val="-3"/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127E13" w:rsidRPr="00127E13">
        <w:rPr>
          <w:spacing w:val="-3"/>
          <w:w w:val="95"/>
          <w:sz w:val="22"/>
          <w:szCs w:val="22"/>
          <w:u w:val="single"/>
        </w:rPr>
        <w:t>93702</w:t>
      </w:r>
    </w:p>
    <w:p w14:paraId="48CDDD10" w14:textId="77777777" w:rsidR="00692907" w:rsidRDefault="00692907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rPr>
          <w:sz w:val="16"/>
        </w:rPr>
      </w:pPr>
    </w:p>
    <w:p w14:paraId="451B50C3" w14:textId="12BE3418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3C28E6">
        <w:rPr>
          <w:spacing w:val="2"/>
          <w:w w:val="90"/>
          <w:sz w:val="22"/>
          <w:szCs w:val="22"/>
          <w:u w:val="single"/>
        </w:rPr>
        <w:t xml:space="preserve"> </w:t>
      </w:r>
      <w:r w:rsidR="006B5A14">
        <w:rPr>
          <w:spacing w:val="2"/>
          <w:w w:val="90"/>
          <w:sz w:val="22"/>
          <w:szCs w:val="22"/>
          <w:u w:val="single"/>
        </w:rPr>
        <w:t xml:space="preserve">  (</w:t>
      </w:r>
      <w:r w:rsidR="00992D09" w:rsidRPr="00992D09">
        <w:rPr>
          <w:spacing w:val="2"/>
          <w:w w:val="90"/>
          <w:sz w:val="22"/>
          <w:szCs w:val="22"/>
          <w:u w:val="single"/>
        </w:rPr>
        <w:t>425) 919-0039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972BA2">
        <w:rPr>
          <w:spacing w:val="-3"/>
          <w:w w:val="95"/>
          <w:sz w:val="22"/>
          <w:szCs w:val="22"/>
          <w:u w:val="single"/>
        </w:rPr>
        <w:t>87</w:t>
      </w:r>
      <w:r w:rsidR="00F6735D">
        <w:rPr>
          <w:spacing w:val="-3"/>
          <w:w w:val="95"/>
          <w:sz w:val="22"/>
          <w:szCs w:val="22"/>
          <w:u w:val="single"/>
        </w:rPr>
        <w:t>-</w:t>
      </w:r>
      <w:r w:rsidR="00972BA2">
        <w:rPr>
          <w:spacing w:val="-3"/>
          <w:w w:val="95"/>
          <w:sz w:val="22"/>
          <w:szCs w:val="22"/>
          <w:u w:val="single"/>
        </w:rPr>
        <w:t>1492261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792A4BA3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D63199">
        <w:rPr>
          <w:spacing w:val="2"/>
          <w:w w:val="95"/>
          <w:sz w:val="22"/>
          <w:szCs w:val="22"/>
          <w:u w:val="single"/>
        </w:rPr>
        <w:t xml:space="preserve">   </w:t>
      </w:r>
      <w:r w:rsidR="00B135F5">
        <w:rPr>
          <w:spacing w:val="2"/>
          <w:w w:val="95"/>
          <w:sz w:val="22"/>
          <w:szCs w:val="22"/>
          <w:u w:val="single"/>
        </w:rPr>
        <w:t xml:space="preserve">  </w:t>
      </w:r>
      <w:r w:rsidR="00F043E9">
        <w:rPr>
          <w:spacing w:val="2"/>
          <w:w w:val="95"/>
          <w:sz w:val="22"/>
          <w:szCs w:val="22"/>
          <w:u w:val="single"/>
        </w:rPr>
        <w:t xml:space="preserve"> </w:t>
      </w:r>
      <w:r w:rsidR="00972BA2" w:rsidRPr="00972BA2">
        <w:rPr>
          <w:spacing w:val="2"/>
          <w:w w:val="95"/>
          <w:sz w:val="22"/>
          <w:szCs w:val="22"/>
          <w:u w:val="single"/>
        </w:rPr>
        <w:t>1272722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992D09" w:rsidRPr="00992D09">
        <w:rPr>
          <w:sz w:val="22"/>
          <w:szCs w:val="22"/>
          <w:u w:val="single"/>
        </w:rPr>
        <w:t>3670719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70BAF7C9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 </w:t>
            </w:r>
            <w:r w:rsidR="003C28E6">
              <w:rPr>
                <w:color w:val="231F20"/>
                <w:u w:val="single"/>
              </w:rPr>
              <w:t>100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053B55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40231C01" w:rsidR="00053B55" w:rsidRPr="00D81B07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2BA2">
              <w:rPr>
                <w:sz w:val="20"/>
                <w:szCs w:val="20"/>
              </w:rPr>
              <w:t>19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38EE645E" w:rsidR="00053B55" w:rsidRPr="004A39CD" w:rsidRDefault="00972BA2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053B55" w:rsidRPr="00D81B07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053B55" w:rsidRPr="00D81B07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5D6B7DD8" w:rsidR="00053B55" w:rsidRPr="004B6D2A" w:rsidRDefault="00972BA2" w:rsidP="00053B55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972BA2">
              <w:t>1FUJHHDR8KLKN7339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05D1722C" w:rsidR="00053B55" w:rsidRPr="003B64B8" w:rsidRDefault="00053B55" w:rsidP="00053B55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422E34">
              <w:t>$</w:t>
            </w:r>
            <w:r w:rsidR="00972BA2">
              <w:t>2</w:t>
            </w:r>
            <w:r w:rsidRPr="00422E34">
              <w:t xml:space="preserve">0,000 </w:t>
            </w:r>
          </w:p>
        </w:tc>
      </w:tr>
      <w:tr w:rsidR="00053B55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667F6BFF" w:rsidR="00053B55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0AF7FBB1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053B55" w:rsidRPr="004A39CD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0907">
              <w:rPr>
                <w:sz w:val="20"/>
                <w:szCs w:val="20"/>
              </w:rPr>
              <w:t>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331BFCC6" w:rsidR="00053B55" w:rsidRPr="00F9141B" w:rsidRDefault="00D7310A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3658E0A6" w:rsidR="00053B55" w:rsidRPr="003C28E6" w:rsidRDefault="00053B55" w:rsidP="00053B55">
            <w:pPr>
              <w:pStyle w:val="TableParagraph"/>
              <w:spacing w:before="59"/>
              <w:ind w:left="88"/>
              <w:jc w:val="center"/>
            </w:pPr>
            <w:r w:rsidRPr="00422E34">
              <w:t>$</w:t>
            </w:r>
            <w:r>
              <w:t>4</w:t>
            </w:r>
            <w:r w:rsidRPr="00422E34">
              <w:t xml:space="preserve">0,000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5C5FD2" w14:paraId="6B1530EA" w14:textId="77777777" w:rsidTr="00391BD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EA7EBD" w14:textId="5AEBCCB4" w:rsidR="005C5FD2" w:rsidRPr="00774E34" w:rsidRDefault="00972BA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972BA2">
              <w:rPr>
                <w:sz w:val="20"/>
                <w:szCs w:val="20"/>
              </w:rPr>
              <w:t>Yadwinder Kumar Sharma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6D833F4C" w:rsidR="005C5FD2" w:rsidRPr="00774E34" w:rsidRDefault="00E75BE9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4BC67DA9" w:rsidR="005C5FD2" w:rsidRPr="00774E34" w:rsidRDefault="00972BA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05/2/1991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664B8F55" w:rsidR="005C5FD2" w:rsidRPr="00774E34" w:rsidRDefault="00972BA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17C7C16C" w:rsidR="005C5FD2" w:rsidRPr="00774E34" w:rsidRDefault="00EE39A6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EE39A6">
              <w:rPr>
                <w:sz w:val="20"/>
                <w:szCs w:val="20"/>
              </w:rPr>
              <w:t>Y</w:t>
            </w:r>
            <w:r w:rsidR="00972BA2">
              <w:rPr>
                <w:sz w:val="20"/>
                <w:szCs w:val="20"/>
              </w:rPr>
              <w:t>7266479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5C5FD2" w:rsidRPr="00774E34" w:rsidRDefault="005C5FD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2B52FC58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  <w:r w:rsidR="00412B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985689E" w:rsidR="00E55BEF" w:rsidRPr="00191A48" w:rsidRDefault="00053B55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053B55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10608579" w:rsidR="00E55BEF" w:rsidRPr="00191A48" w:rsidRDefault="00053B55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053B55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27E13"/>
    <w:rsid w:val="001323BB"/>
    <w:rsid w:val="00141EEB"/>
    <w:rsid w:val="00144FF3"/>
    <w:rsid w:val="00145895"/>
    <w:rsid w:val="0015245C"/>
    <w:rsid w:val="001654DD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E2B58"/>
    <w:rsid w:val="005F6243"/>
    <w:rsid w:val="00600555"/>
    <w:rsid w:val="0060313F"/>
    <w:rsid w:val="006107CF"/>
    <w:rsid w:val="00610EA5"/>
    <w:rsid w:val="00617929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907"/>
    <w:rsid w:val="006A0B9B"/>
    <w:rsid w:val="006B2AFA"/>
    <w:rsid w:val="006B5A14"/>
    <w:rsid w:val="006C13F5"/>
    <w:rsid w:val="006C6A9E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32DAB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6990"/>
    <w:rsid w:val="008C7A05"/>
    <w:rsid w:val="0092613C"/>
    <w:rsid w:val="00932D22"/>
    <w:rsid w:val="00934677"/>
    <w:rsid w:val="009374AB"/>
    <w:rsid w:val="00940954"/>
    <w:rsid w:val="009455F8"/>
    <w:rsid w:val="00951C99"/>
    <w:rsid w:val="00972BA2"/>
    <w:rsid w:val="0097428F"/>
    <w:rsid w:val="00992D09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9F3D98"/>
    <w:rsid w:val="00A0379A"/>
    <w:rsid w:val="00A16893"/>
    <w:rsid w:val="00A2136C"/>
    <w:rsid w:val="00A56B12"/>
    <w:rsid w:val="00A618DC"/>
    <w:rsid w:val="00A62CEC"/>
    <w:rsid w:val="00A738FF"/>
    <w:rsid w:val="00A75BF7"/>
    <w:rsid w:val="00A8434C"/>
    <w:rsid w:val="00A8688E"/>
    <w:rsid w:val="00A90646"/>
    <w:rsid w:val="00A9443F"/>
    <w:rsid w:val="00AA080C"/>
    <w:rsid w:val="00AB583F"/>
    <w:rsid w:val="00AC54ED"/>
    <w:rsid w:val="00AD19D4"/>
    <w:rsid w:val="00AD4528"/>
    <w:rsid w:val="00AD6943"/>
    <w:rsid w:val="00AE677B"/>
    <w:rsid w:val="00AF42EC"/>
    <w:rsid w:val="00B00B8B"/>
    <w:rsid w:val="00B135F5"/>
    <w:rsid w:val="00B24A42"/>
    <w:rsid w:val="00B257EE"/>
    <w:rsid w:val="00B2705E"/>
    <w:rsid w:val="00B57763"/>
    <w:rsid w:val="00B90757"/>
    <w:rsid w:val="00BC0EF9"/>
    <w:rsid w:val="00BD028B"/>
    <w:rsid w:val="00BE4EEA"/>
    <w:rsid w:val="00BF061E"/>
    <w:rsid w:val="00BF4F64"/>
    <w:rsid w:val="00C054F4"/>
    <w:rsid w:val="00C13105"/>
    <w:rsid w:val="00C15B18"/>
    <w:rsid w:val="00C25B7D"/>
    <w:rsid w:val="00C40763"/>
    <w:rsid w:val="00C6188A"/>
    <w:rsid w:val="00C67D42"/>
    <w:rsid w:val="00C7251C"/>
    <w:rsid w:val="00C77056"/>
    <w:rsid w:val="00C871F0"/>
    <w:rsid w:val="00CA25A7"/>
    <w:rsid w:val="00CC5B78"/>
    <w:rsid w:val="00CD3F81"/>
    <w:rsid w:val="00D13B09"/>
    <w:rsid w:val="00D16FAA"/>
    <w:rsid w:val="00D63199"/>
    <w:rsid w:val="00D7310A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2024-12-12T21:33:00Z</dcterms:created>
  <dcterms:modified xsi:type="dcterms:W3CDTF">2024-12-12T21:33:00Z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