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C094" w14:textId="77777777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06711BE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4ACA97F9" w14:textId="0ECD9F74" w:rsidR="00B91E0E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B91E0E" w:rsidRP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Cali King Carriers Inc </w:t>
                            </w:r>
                          </w:p>
                          <w:p w14:paraId="5405E043" w14:textId="71E47103" w:rsidR="00986ABE" w:rsidRP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D205FD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B91E0E" w:rsidRPr="00B91E0E">
                              <w:rPr>
                                <w:b/>
                                <w:sz w:val="16"/>
                                <w:u w:val="single"/>
                              </w:rPr>
                              <w:t>1529080</w:t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FD6A48">
                              <w:rPr>
                                <w:sz w:val="1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16"/>
                              </w:rPr>
                              <w:t>U.S. DOT Number</w:t>
                            </w:r>
                            <w:r w:rsidR="00AE1159">
                              <w:rPr>
                                <w:sz w:val="16"/>
                              </w:rPr>
                              <w:t xml:space="preserve">: </w:t>
                            </w:r>
                            <w:r w:rsidR="00B91E0E" w:rsidRP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4040876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025239">
                              <w:rPr>
                                <w:sz w:val="16"/>
                              </w:rPr>
                              <w:t xml:space="preserve">           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025239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  <w:r w:rsidR="008536C8" w:rsidRPr="008536C8">
                              <w:t xml:space="preserve"> </w:t>
                            </w:r>
                            <w:r w:rsidR="008536C8" w:rsidRPr="008536C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627020</w:t>
                            </w:r>
                          </w:p>
                          <w:p w14:paraId="00795BDC" w14:textId="0833344B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 Number:</w:t>
                            </w:r>
                            <w:r w:rsidR="00AE1159">
                              <w:rPr>
                                <w:sz w:val="16"/>
                              </w:rPr>
                              <w:t xml:space="preserve"> </w:t>
                            </w:r>
                            <w:r w:rsidR="00B91E0E" w:rsidRP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(209) 314-9273 </w:t>
                            </w:r>
                            <w:r w:rsidR="00B91E0E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</w:t>
                            </w:r>
                            <w:r w:rsidR="00B91E0E">
                              <w:rPr>
                                <w:sz w:val="16"/>
                              </w:rPr>
                              <w:t xml:space="preserve">  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</w:t>
                            </w:r>
                            <w:r w:rsidR="00B91E0E">
                              <w:rPr>
                                <w:sz w:val="16"/>
                              </w:rPr>
                              <w:t xml:space="preserve">  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AE1159">
                              <w:rPr>
                                <w:sz w:val="16"/>
                              </w:rPr>
                              <w:t xml:space="preserve"> </w:t>
                            </w:r>
                            <w:r w:rsidR="008536C8" w:rsidRPr="008536C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Amandeep K Gill</w:t>
                            </w:r>
                          </w:p>
                          <w:p w14:paraId="4AC5C184" w14:textId="1A4CD374" w:rsidR="00986ABE" w:rsidRDefault="00910E7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CC08A5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103E8C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1A32FF4D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F30690">
                              <w:rPr>
                                <w:b/>
                                <w:sz w:val="16"/>
                                <w:u w:val="single"/>
                              </w:rPr>
                              <w:t>12/1</w:t>
                            </w:r>
                            <w:r w:rsidR="00B91E0E">
                              <w:rPr>
                                <w:b/>
                                <w:sz w:val="16"/>
                                <w:u w:val="single"/>
                              </w:rPr>
                              <w:t>3</w:t>
                            </w:r>
                            <w:r w:rsidR="00BC034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EF4D23">
                              <w:rPr>
                                <w:b/>
                                <w:sz w:val="16"/>
                                <w:u w:val="single"/>
                              </w:rPr>
                              <w:t>5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96C99"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 w:rsidR="00F30690">
                              <w:rPr>
                                <w:b/>
                                <w:sz w:val="16"/>
                                <w:u w:val="single"/>
                              </w:rPr>
                              <w:t>12</w:t>
                            </w:r>
                            <w:r w:rsidR="00C459D7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F30690">
                              <w:rPr>
                                <w:b/>
                                <w:sz w:val="16"/>
                                <w:u w:val="single"/>
                              </w:rPr>
                              <w:t>1</w:t>
                            </w:r>
                            <w:r w:rsidR="00B91E0E">
                              <w:rPr>
                                <w:b/>
                                <w:sz w:val="16"/>
                                <w:u w:val="single"/>
                              </w:rPr>
                              <w:t>3</w:t>
                            </w:r>
                            <w:r w:rsidR="00BC034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EF4D23">
                              <w:rPr>
                                <w:b/>
                                <w:sz w:val="16"/>
                                <w:u w:val="single"/>
                              </w:rPr>
                              <w:t>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CC08A5">
                              <w:rPr>
                                <w:sz w:val="16"/>
                              </w:rPr>
                              <w:t xml:space="preserve"> </w:t>
                            </w:r>
                            <w:r w:rsidR="00EF4D2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</w:t>
                            </w:r>
                            <w:r w:rsid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Year</w:t>
                            </w:r>
                            <w:r w:rsidR="00EF4D2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480"/>
                              <w:gridCol w:w="1260"/>
                              <w:gridCol w:w="1080"/>
                              <w:gridCol w:w="1153"/>
                            </w:tblGrid>
                            <w:tr w:rsidR="00716717" w14:paraId="680E1696" w14:textId="77777777" w:rsidTr="00455383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716717" w:rsidRDefault="00716717" w:rsidP="00716717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749BF125" w:rsidR="00716717" w:rsidRPr="004522B4" w:rsidRDefault="00B91E0E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4292 N Vaughan Ave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53426F53" w:rsidR="00716717" w:rsidRPr="004522B4" w:rsidRDefault="00B91E0E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Fresno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12CA3026" w:rsidR="00716717" w:rsidRPr="004522B4" w:rsidRDefault="008D5F06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267272EC" w:rsidR="00716717" w:rsidRPr="004522B4" w:rsidRDefault="00B91E0E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93723</w:t>
                                  </w:r>
                                </w:p>
                              </w:tc>
                            </w:tr>
                            <w:tr w:rsidR="004B51B2" w14:paraId="09DB03C5" w14:textId="77777777" w:rsidTr="00455383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1B418D07" w:rsidR="00986ABE" w:rsidRPr="004522B4" w:rsidRDefault="00B91E0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4834 N Cornelia Ave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6BF7EA36" w:rsidR="00986ABE" w:rsidRPr="004522B4" w:rsidRDefault="00B91E0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Fresno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1B7A4D43" w:rsidR="00986ABE" w:rsidRPr="004522B4" w:rsidRDefault="008D5F06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1E8B8F64" w:rsidR="00986ABE" w:rsidRPr="004522B4" w:rsidRDefault="00B91E0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93722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4ACA97F9" w14:textId="0ECD9F74" w:rsidR="00B91E0E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Name: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B91E0E" w:rsidRPr="00B91E0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Cali King Carriers Inc </w:t>
                      </w:r>
                    </w:p>
                    <w:p w14:paraId="5405E043" w14:textId="71E47103" w:rsidR="00986ABE" w:rsidRP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D205FD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B91E0E" w:rsidRPr="00B91E0E">
                        <w:rPr>
                          <w:b/>
                          <w:sz w:val="16"/>
                          <w:u w:val="single"/>
                        </w:rPr>
                        <w:t>1529080</w:t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FD6A48">
                        <w:rPr>
                          <w:sz w:val="16"/>
                        </w:rPr>
                        <w:t xml:space="preserve">                                       </w:t>
                      </w:r>
                      <w:r>
                        <w:rPr>
                          <w:sz w:val="16"/>
                        </w:rPr>
                        <w:t>U.S. DOT Number</w:t>
                      </w:r>
                      <w:r w:rsidR="00AE1159">
                        <w:rPr>
                          <w:sz w:val="16"/>
                        </w:rPr>
                        <w:t xml:space="preserve">: </w:t>
                      </w:r>
                      <w:r w:rsidR="00B91E0E" w:rsidRPr="00B91E0E">
                        <w:rPr>
                          <w:b/>
                          <w:bCs/>
                          <w:sz w:val="16"/>
                          <w:u w:val="single"/>
                        </w:rPr>
                        <w:t>4040876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025239">
                        <w:rPr>
                          <w:sz w:val="16"/>
                        </w:rPr>
                        <w:t xml:space="preserve">           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025239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CA Number:</w:t>
                      </w:r>
                      <w:r w:rsidR="008536C8" w:rsidRPr="008536C8">
                        <w:t xml:space="preserve"> </w:t>
                      </w:r>
                      <w:r w:rsidR="008536C8" w:rsidRPr="008536C8">
                        <w:rPr>
                          <w:b/>
                          <w:bCs/>
                          <w:sz w:val="16"/>
                          <w:u w:val="single"/>
                        </w:rPr>
                        <w:t>627020</w:t>
                      </w:r>
                    </w:p>
                    <w:p w14:paraId="00795BDC" w14:textId="0833344B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Telephone Number:</w:t>
                      </w:r>
                      <w:r w:rsidR="00AE1159">
                        <w:rPr>
                          <w:sz w:val="16"/>
                        </w:rPr>
                        <w:t xml:space="preserve"> </w:t>
                      </w:r>
                      <w:r w:rsidR="00B91E0E" w:rsidRPr="00B91E0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(209) 314-9273 </w:t>
                      </w:r>
                      <w:r w:rsidR="00B91E0E">
                        <w:rPr>
                          <w:sz w:val="16"/>
                        </w:rPr>
                        <w:t xml:space="preserve">         </w:t>
                      </w:r>
                      <w:r w:rsidR="00EB2065">
                        <w:rPr>
                          <w:sz w:val="16"/>
                        </w:rPr>
                        <w:t xml:space="preserve">        </w:t>
                      </w:r>
                      <w:r w:rsidR="00B91E0E">
                        <w:rPr>
                          <w:sz w:val="16"/>
                        </w:rPr>
                        <w:t xml:space="preserve">  </w:t>
                      </w:r>
                      <w:r w:rsidR="00EB2065">
                        <w:rPr>
                          <w:sz w:val="16"/>
                        </w:rPr>
                        <w:t xml:space="preserve">         </w:t>
                      </w:r>
                      <w:r w:rsidR="00BC0340">
                        <w:rPr>
                          <w:sz w:val="16"/>
                        </w:rPr>
                        <w:t xml:space="preserve">  </w:t>
                      </w:r>
                      <w:r w:rsidR="00862AC2">
                        <w:rPr>
                          <w:sz w:val="16"/>
                        </w:rPr>
                        <w:t xml:space="preserve">            </w:t>
                      </w:r>
                      <w:r w:rsidR="00B91E0E">
                        <w:rPr>
                          <w:sz w:val="16"/>
                        </w:rPr>
                        <w:t xml:space="preserve">     </w:t>
                      </w:r>
                      <w:r w:rsidR="00862AC2">
                        <w:rPr>
                          <w:sz w:val="16"/>
                        </w:rPr>
                        <w:t xml:space="preserve">    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AE1159">
                        <w:rPr>
                          <w:sz w:val="16"/>
                        </w:rPr>
                        <w:t xml:space="preserve"> </w:t>
                      </w:r>
                      <w:r w:rsidR="008536C8" w:rsidRPr="008536C8">
                        <w:rPr>
                          <w:b/>
                          <w:bCs/>
                          <w:sz w:val="16"/>
                          <w:u w:val="single"/>
                        </w:rPr>
                        <w:t>Amandeep K Gill</w:t>
                      </w:r>
                    </w:p>
                    <w:p w14:paraId="4AC5C184" w14:textId="1A4CD374" w:rsidR="00986ABE" w:rsidRDefault="00910E7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CC08A5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103E8C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1A32FF4D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F30690">
                        <w:rPr>
                          <w:b/>
                          <w:sz w:val="16"/>
                          <w:u w:val="single"/>
                        </w:rPr>
                        <w:t>12/1</w:t>
                      </w:r>
                      <w:r w:rsidR="00B91E0E">
                        <w:rPr>
                          <w:b/>
                          <w:sz w:val="16"/>
                          <w:u w:val="single"/>
                        </w:rPr>
                        <w:t>3</w:t>
                      </w:r>
                      <w:r w:rsidR="00BC034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EF4D23">
                        <w:rPr>
                          <w:b/>
                          <w:sz w:val="16"/>
                          <w:u w:val="single"/>
                        </w:rPr>
                        <w:t>5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96C99"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 w:rsidR="00F30690">
                        <w:rPr>
                          <w:b/>
                          <w:sz w:val="16"/>
                          <w:u w:val="single"/>
                        </w:rPr>
                        <w:t>12</w:t>
                      </w:r>
                      <w:r w:rsidR="00C459D7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F30690">
                        <w:rPr>
                          <w:b/>
                          <w:sz w:val="16"/>
                          <w:u w:val="single"/>
                        </w:rPr>
                        <w:t>1</w:t>
                      </w:r>
                      <w:r w:rsidR="00B91E0E">
                        <w:rPr>
                          <w:b/>
                          <w:sz w:val="16"/>
                          <w:u w:val="single"/>
                        </w:rPr>
                        <w:t>3</w:t>
                      </w:r>
                      <w:r w:rsidR="00BC034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EF4D23">
                        <w:rPr>
                          <w:b/>
                          <w:sz w:val="16"/>
                          <w:u w:val="single"/>
                        </w:rPr>
                        <w:t>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CC08A5">
                        <w:rPr>
                          <w:sz w:val="16"/>
                        </w:rPr>
                        <w:t xml:space="preserve"> </w:t>
                      </w:r>
                      <w:r w:rsidR="00EF4D23">
                        <w:rPr>
                          <w:b/>
                          <w:bCs/>
                          <w:sz w:val="16"/>
                          <w:u w:val="single"/>
                        </w:rPr>
                        <w:t>2</w:t>
                      </w:r>
                      <w:r w:rsidR="00B91E0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Year</w:t>
                      </w:r>
                      <w:r w:rsidR="00EF4D23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480"/>
                        <w:gridCol w:w="1260"/>
                        <w:gridCol w:w="1080"/>
                        <w:gridCol w:w="1153"/>
                      </w:tblGrid>
                      <w:tr w:rsidR="00716717" w14:paraId="680E1696" w14:textId="77777777" w:rsidTr="00455383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716717" w:rsidRDefault="00716717" w:rsidP="0071671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749BF125" w:rsidR="00716717" w:rsidRPr="004522B4" w:rsidRDefault="00B91E0E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u w:val="single"/>
                              </w:rPr>
                              <w:t>4292 N Vaughan Ave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53426F53" w:rsidR="00716717" w:rsidRPr="004522B4" w:rsidRDefault="00B91E0E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u w:val="single"/>
                              </w:rPr>
                              <w:t>Fresno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12CA3026" w:rsidR="00716717" w:rsidRPr="004522B4" w:rsidRDefault="008D5F06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267272EC" w:rsidR="00716717" w:rsidRPr="004522B4" w:rsidRDefault="00B91E0E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u w:val="single"/>
                              </w:rPr>
                              <w:t>93723</w:t>
                            </w:r>
                          </w:p>
                        </w:tc>
                      </w:tr>
                      <w:tr w:rsidR="004B51B2" w14:paraId="09DB03C5" w14:textId="77777777" w:rsidTr="00455383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1B418D07" w:rsidR="00986ABE" w:rsidRPr="004522B4" w:rsidRDefault="00B91E0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u w:val="single"/>
                              </w:rPr>
                              <w:t>4834 N Cornelia Ave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6BF7EA36" w:rsidR="00986ABE" w:rsidRPr="004522B4" w:rsidRDefault="00B91E0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u w:val="single"/>
                              </w:rPr>
                              <w:t>Fresno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1B7A4D43" w:rsidR="00986ABE" w:rsidRPr="004522B4" w:rsidRDefault="008D5F0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1E8B8F64" w:rsidR="00986ABE" w:rsidRPr="004522B4" w:rsidRDefault="00B91E0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u w:val="single"/>
                              </w:rPr>
                              <w:t>93722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25F65450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1902"/>
                              <w:gridCol w:w="1905"/>
                              <w:gridCol w:w="1905"/>
                              <w:gridCol w:w="1903"/>
                              <w:gridCol w:w="1905"/>
                            </w:tblGrid>
                            <w:tr w:rsidR="004B51B2" w14:paraId="39CF617F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676C330D" w:rsidR="00986ABE" w:rsidRPr="009664B2" w:rsidRDefault="00A23B3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A23B30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Canned Goods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45B54A15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62E9FE7B" w:rsidR="00986ABE" w:rsidRPr="009664B2" w:rsidRDefault="00A23B3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A23B30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Water &amp; Beverages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4332F270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272C39F7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03C03D04" w:rsidR="00986ABE" w:rsidRPr="009664B2" w:rsidRDefault="00A23B3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8D7413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56E7D614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0EE5D15E" w:rsidR="00986ABE" w:rsidRPr="009664B2" w:rsidRDefault="00ED4C7C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Paper Products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148B7933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2F0E24B0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4CA23114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Boat(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s)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         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1902"/>
                        <w:gridCol w:w="1905"/>
                        <w:gridCol w:w="1905"/>
                        <w:gridCol w:w="1903"/>
                        <w:gridCol w:w="1905"/>
                      </w:tblGrid>
                      <w:tr w:rsidR="004B51B2" w14:paraId="39CF617F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676C330D" w:rsidR="00986ABE" w:rsidRPr="009664B2" w:rsidRDefault="00A23B3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A23B30">
                              <w:rPr>
                                <w:b/>
                                <w:sz w:val="18"/>
                                <w:u w:val="single"/>
                              </w:rPr>
                              <w:t>Canned Goods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45B54A15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62E9FE7B" w:rsidR="00986ABE" w:rsidRPr="009664B2" w:rsidRDefault="00A23B3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A23B30">
                              <w:rPr>
                                <w:b/>
                                <w:sz w:val="18"/>
                                <w:u w:val="single"/>
                              </w:rPr>
                              <w:t>Water &amp; Beverages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4332F270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272C39F7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03C03D04" w:rsidR="00986ABE" w:rsidRPr="009664B2" w:rsidRDefault="00A23B3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8D7413">
                              <w:rPr>
                                <w:b/>
                                <w:sz w:val="18"/>
                                <w:u w:val="single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56E7D614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0EE5D15E" w:rsidR="00986ABE" w:rsidRPr="009664B2" w:rsidRDefault="00ED4C7C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Paper Products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148B7933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2F0E24B0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4CA23114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Boat(</w:t>
                            </w:r>
                            <w:r w:rsidR="00AD66FD">
                              <w:rPr>
                                <w:sz w:val="16"/>
                              </w:rPr>
                              <w:t xml:space="preserve">s)  </w:t>
                            </w:r>
                            <w:r>
                              <w:rPr>
                                <w:sz w:val="16"/>
                              </w:rPr>
                              <w:t xml:space="preserve">             </w:t>
                            </w:r>
                            <w:r w:rsidR="00AD66FD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659AA094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91E0E" w:rsidRPr="00B91E0E">
                              <w:rPr>
                                <w:b/>
                                <w:sz w:val="16"/>
                                <w:u w:val="single"/>
                              </w:rPr>
                              <w:t>1529080</w:t>
                            </w:r>
                            <w:r w:rsidR="00B91E0E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A23B30" w:rsidRPr="00A23B30">
                              <w:rPr>
                                <w:b/>
                                <w:sz w:val="16"/>
                              </w:rPr>
                              <w:t>MCP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#: </w:t>
                            </w:r>
                            <w:r w:rsidR="00B91E0E" w:rsidRP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4040876</w:t>
                            </w:r>
                            <w:r w:rsid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4F93831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act as a freight-broker or freight-forwarder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explanation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explanation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659AA094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91E0E" w:rsidRPr="00B91E0E">
                        <w:rPr>
                          <w:b/>
                          <w:sz w:val="16"/>
                          <w:u w:val="single"/>
                        </w:rPr>
                        <w:t>1529080</w:t>
                      </w:r>
                      <w:r w:rsidR="00B91E0E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A23B30" w:rsidRPr="00A23B30">
                        <w:rPr>
                          <w:b/>
                          <w:sz w:val="16"/>
                        </w:rPr>
                        <w:t>MCP</w:t>
                      </w:r>
                      <w:r>
                        <w:rPr>
                          <w:sz w:val="16"/>
                          <w:szCs w:val="16"/>
                        </w:rPr>
                        <w:t xml:space="preserve"> #: </w:t>
                      </w:r>
                      <w:r w:rsidR="00B91E0E" w:rsidRPr="00B91E0E">
                        <w:rPr>
                          <w:b/>
                          <w:bCs/>
                          <w:sz w:val="16"/>
                          <w:u w:val="single"/>
                        </w:rPr>
                        <w:t>4040876</w:t>
                      </w:r>
                      <w:r w:rsidR="00B91E0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4F93831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act as a freight-broker or freight-forwarder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or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explanation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explanation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C45F18" w14:paraId="3CC7A71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E41AA" w14:textId="46631330" w:rsidR="00C45F18" w:rsidRPr="00862AC2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9CC1C" w14:textId="47FEF3C9" w:rsidR="00C45F18" w:rsidRPr="00862AC2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45F1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F3069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F80E3D" w14:textId="54FD17A5" w:rsidR="00C45F18" w:rsidRPr="00862AC2" w:rsidRDefault="00F3069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3069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6F93F" w14:textId="649F6734" w:rsidR="00C45F18" w:rsidRPr="00862AC2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4E3D7" w14:textId="7DDE7862" w:rsidR="00C45F18" w:rsidRPr="00862AC2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45F1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B91E0E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8</w:t>
                                  </w:r>
                                  <w:r w:rsidRPr="00C45F1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595FB" w14:textId="771E8286" w:rsidR="00C45F18" w:rsidRPr="00C45F18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1FUJHHDR6MLMF7439</w:t>
                                  </w:r>
                                </w:p>
                              </w:tc>
                            </w:tr>
                            <w:tr w:rsidR="00C45F18" w14:paraId="5688457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7064807B" w:rsidR="00C45F18" w:rsidRPr="00716717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3CC51933" w:rsidR="00C45F18" w:rsidRPr="00716717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4DC7A" w14:textId="432985E4" w:rsidR="00C45F18" w:rsidRPr="00716717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Utility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11BF3523" w:rsidR="00C45F18" w:rsidRPr="00716717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6DF95859" w:rsidR="00C45F18" w:rsidRPr="00716717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45F1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48</w:t>
                                  </w:r>
                                  <w:r w:rsidRPr="00C45F1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32B71609" w:rsidR="00C45F18" w:rsidRPr="00716717" w:rsidRDefault="00B91E0E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91E0E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1UYVS2533HU849513</w:t>
                                  </w:r>
                                </w:p>
                              </w:tc>
                            </w:tr>
                            <w:tr w:rsidR="00C45F18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602F3595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04C3A21F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334F502D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53EFD871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18AA2F93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5BE5C457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45F18" w14:paraId="33F4EC3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B8256" w14:textId="26EE1293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428E9" w14:textId="4AF4A86C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23C4C" w14:textId="0E46BE06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01EA8" w14:textId="41D7C8FF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4CDDA" w14:textId="1DCFA41E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9EE39" w14:textId="0E27896C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0BFF78E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07702632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5232F1B9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B73A14" w14:textId="29FFB797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4EC9AD07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979DE8" w14:textId="6308419A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18748" w14:textId="164B54FE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13486D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1444302E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0AE52835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D5AC2F" w14:textId="16CB28B3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1CBCEC8A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D88A1" w14:textId="6C087D54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EF5FA2" w14:textId="7475F36C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0B22A8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4641B165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15D27791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3517FF" w14:textId="47C2C37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384B9C95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D0DCE3" w14:textId="6B8DC1AB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B6D910" w14:textId="16F90DA9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86165CE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39D9CE0C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1BD0F1D2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C0FFF5" w14:textId="207AA321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2B8B77AB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ADFA9" w14:textId="529EA778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32C90" w14:textId="613F409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5143956F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745ACF74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688C95C7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DD9AAE" w14:textId="295CCF61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31FBF117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1D206E" w14:textId="0388CBB8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1DD4C" w14:textId="73C26425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191D3DF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5C5DE4B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3A514F59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4E8408C5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15FAB87B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46E9E4C8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310A734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2821BAD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576711C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613245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10039FB9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11DE162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1344E007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417A7E1C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55E15B5A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1BF606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6B107758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8F506B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C45F18" w14:paraId="3CC7A715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E41AA" w14:textId="46631330" w:rsidR="00C45F18" w:rsidRPr="00862AC2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59CC1C" w14:textId="47FEF3C9" w:rsidR="00C45F18" w:rsidRPr="00862AC2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45F1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F3069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F80E3D" w14:textId="54FD17A5" w:rsidR="00C45F18" w:rsidRPr="00862AC2" w:rsidRDefault="00F3069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3069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6F93F" w14:textId="649F6734" w:rsidR="00C45F18" w:rsidRPr="00862AC2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4E3D7" w14:textId="7DDE7862" w:rsidR="00C45F18" w:rsidRPr="00862AC2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45F1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B91E0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  <w:r w:rsidRPr="00C45F1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595FB" w14:textId="771E8286" w:rsidR="00C45F18" w:rsidRPr="00C45F18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1FUJHHDR6MLMF7439</w:t>
                            </w:r>
                          </w:p>
                        </w:tc>
                      </w:tr>
                      <w:tr w:rsidR="00C45F18" w14:paraId="56884571" w14:textId="77777777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7064807B" w:rsidR="00C45F18" w:rsidRPr="00716717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3CC51933" w:rsidR="00C45F18" w:rsidRPr="00716717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4DC7A" w14:textId="432985E4" w:rsidR="00C45F18" w:rsidRPr="00716717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Utility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11BF3523" w:rsidR="00C45F18" w:rsidRPr="00716717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6DF95859" w:rsidR="00C45F18" w:rsidRPr="00716717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45F1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48</w:t>
                            </w:r>
                            <w:r w:rsidRPr="00C45F1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32B71609" w:rsidR="00C45F18" w:rsidRPr="00716717" w:rsidRDefault="00B91E0E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91E0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1UYVS2533HU849513</w:t>
                            </w:r>
                          </w:p>
                        </w:tc>
                      </w:tr>
                      <w:tr w:rsidR="00C45F18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602F3595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04C3A21F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334F502D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53EFD871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18AA2F93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5BE5C457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C45F18" w14:paraId="33F4EC3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B8256" w14:textId="26EE1293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428E9" w14:textId="4AF4A86C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23C4C" w14:textId="0E46BE06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401EA8" w14:textId="41D7C8FF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4CDDA" w14:textId="1DCFA41E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9EE39" w14:textId="0E27896C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0BFF78E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07702632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5232F1B9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B73A14" w14:textId="29FFB797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4EC9AD07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979DE8" w14:textId="6308419A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18748" w14:textId="164B54FE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13486D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1444302E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0AE52835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D5AC2F" w14:textId="16CB28B3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1CBCEC8A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D88A1" w14:textId="6C087D54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EF5FA2" w14:textId="7475F36C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0B22A8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4641B165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15D27791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3517FF" w14:textId="47C2C37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384B9C95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D0DCE3" w14:textId="6B8DC1AB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B6D910" w14:textId="16F90DA9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86165CE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39D9CE0C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1BD0F1D2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C0FFF5" w14:textId="207AA321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2B8B77AB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ADFA9" w14:textId="529EA778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32C90" w14:textId="613F409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5143956F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745ACF74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688C95C7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DD9AAE" w14:textId="295CCF61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31FBF117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1D206E" w14:textId="0388CBB8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1DD4C" w14:textId="73C26425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191D3DF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5C5DE4B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3A514F59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4E8408C5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15FAB87B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46E9E4C8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310A734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2821BAD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576711C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613245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10039FB9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11DE162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1344E007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417A7E1C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55E15B5A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1BF606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6B107758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8F506B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23E72B73" w:rsidR="00986ABE" w:rsidRPr="008B3A73" w:rsidRDefault="00F628D2" w:rsidP="00986AB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DA5BE5" w:rsidRPr="00DA5BE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Limit Per Conveyance:  </w:t>
                            </w:r>
                            <w:r w:rsidR="008B3A73" w:rsidRPr="008B3A7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$100,000</w:t>
                            </w:r>
                          </w:p>
                          <w:p w14:paraId="0B9B5B0E" w14:textId="06089350" w:rsidR="0046281B" w:rsidRPr="005C008D" w:rsidRDefault="00C06902" w:rsidP="004522B4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>Total Insured Values:</w:t>
                            </w:r>
                            <w:r w:rsidR="00C558D8">
                              <w:rPr>
                                <w:sz w:val="16"/>
                              </w:rPr>
                              <w:t xml:space="preserve"> </w:t>
                            </w:r>
                            <w:r w:rsidR="00C558D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</w:t>
                            </w:r>
                            <w:r w:rsidR="00B91E0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128</w:t>
                            </w:r>
                            <w:r w:rsidR="00E423F2" w:rsidRPr="00E423F2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,000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3C23F4"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91E0E">
                              <w:rPr>
                                <w:sz w:val="16"/>
                              </w:rPr>
                              <w:t xml:space="preserve"> 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  </w:t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049D9A6D" w:rsidR="0046281B" w:rsidRDefault="008B3A73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8B3A73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77777777" w:rsidR="0046281B" w:rsidRDefault="005C008D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  <w:lang w:val="en"/>
                              </w:rPr>
                              <w:t>☒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 xml:space="preserve"> 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23E72B73" w:rsidR="00986ABE" w:rsidRPr="008B3A73" w:rsidRDefault="00F628D2" w:rsidP="00986ABE">
                      <w:pPr>
                        <w:spacing w:after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DA5BE5" w:rsidRPr="00DA5BE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Limit Per Conveyance:  </w:t>
                      </w:r>
                      <w:r w:rsidR="008B3A73" w:rsidRPr="008B3A73">
                        <w:rPr>
                          <w:b/>
                          <w:bCs/>
                          <w:sz w:val="16"/>
                          <w:u w:val="single"/>
                        </w:rPr>
                        <w:t>$100,000</w:t>
                      </w:r>
                    </w:p>
                    <w:p w14:paraId="0B9B5B0E" w14:textId="06089350" w:rsidR="0046281B" w:rsidRPr="005C008D" w:rsidRDefault="00C06902" w:rsidP="004522B4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>Total Insured Values:</w:t>
                      </w:r>
                      <w:r w:rsidR="00C558D8">
                        <w:rPr>
                          <w:sz w:val="16"/>
                        </w:rPr>
                        <w:t xml:space="preserve"> </w:t>
                      </w:r>
                      <w:r w:rsidR="00C558D8">
                        <w:rPr>
                          <w:b/>
                          <w:bCs/>
                          <w:sz w:val="16"/>
                          <w:u w:val="single"/>
                        </w:rPr>
                        <w:t>$</w:t>
                      </w:r>
                      <w:r w:rsidR="00B91E0E">
                        <w:rPr>
                          <w:b/>
                          <w:bCs/>
                          <w:sz w:val="16"/>
                          <w:u w:val="single"/>
                        </w:rPr>
                        <w:t>128</w:t>
                      </w:r>
                      <w:r w:rsidR="00E423F2" w:rsidRPr="00E423F2">
                        <w:rPr>
                          <w:b/>
                          <w:bCs/>
                          <w:sz w:val="16"/>
                          <w:u w:val="single"/>
                        </w:rPr>
                        <w:t>,000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</w:t>
                      </w:r>
                      <w:r w:rsidR="003C23F4">
                        <w:rPr>
                          <w:sz w:val="16"/>
                        </w:rPr>
                        <w:t xml:space="preserve"> </w:t>
                      </w:r>
                      <w:r w:rsidR="00862AC2">
                        <w:rPr>
                          <w:sz w:val="16"/>
                        </w:rPr>
                        <w:t xml:space="preserve">             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3C23F4">
                        <w:rPr>
                          <w:sz w:val="16"/>
                        </w:rPr>
                        <w:t xml:space="preserve">               </w:t>
                      </w:r>
                      <w:r w:rsidR="00B91E0E">
                        <w:rPr>
                          <w:sz w:val="16"/>
                        </w:rPr>
                        <w:t xml:space="preserve">  </w:t>
                      </w:r>
                      <w:r w:rsidR="003C23F4">
                        <w:rPr>
                          <w:sz w:val="16"/>
                        </w:rPr>
                        <w:t xml:space="preserve">   </w:t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049D9A6D" w:rsidR="0046281B" w:rsidRDefault="008B3A73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 w:rsidRPr="008B3A73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77777777" w:rsidR="0046281B" w:rsidRDefault="005C008D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6"/>
                          <w:szCs w:val="16"/>
                          <w:lang w:val="en"/>
                        </w:rPr>
                        <w:t>☒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 xml:space="preserve"> 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8"/>
                              <w:gridCol w:w="2287"/>
                              <w:gridCol w:w="2287"/>
                              <w:gridCol w:w="2289"/>
                              <w:gridCol w:w="2288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23AAB4C8" w:rsidR="00986ABE" w:rsidRPr="00986ABE" w:rsidRDefault="00F30690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06F25C53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F3069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12</w:t>
                                  </w:r>
                                  <w:r w:rsidR="00343F2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,000.00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1146202D" w:rsidR="00986ABE" w:rsidRPr="00986ABE" w:rsidRDefault="00F30690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9</w:t>
                                  </w:r>
                                  <w:r w:rsidR="00C0690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 w:rsidR="008D27C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="00C0690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000 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8"/>
                        <w:gridCol w:w="2287"/>
                        <w:gridCol w:w="2287"/>
                        <w:gridCol w:w="2289"/>
                        <w:gridCol w:w="2288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23AAB4C8" w:rsidR="00986ABE" w:rsidRPr="00986ABE" w:rsidRDefault="00F3069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06F25C53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F3069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  <w:r w:rsidR="00343F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,000.00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1146202D" w:rsidR="00986ABE" w:rsidRPr="00986ABE" w:rsidRDefault="00F3069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="00C0690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="008D27C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C0690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000 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E35465" w14:paraId="1E3F8629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090C2566" w:rsidR="00E35465" w:rsidRPr="00986ABE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619D31F5" w:rsidR="00E35465" w:rsidRPr="00986ABE" w:rsidRDefault="00F14EF2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14EF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Anmol Sharma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31BE84" w14:textId="331471B3" w:rsidR="00E35465" w:rsidRPr="00986ABE" w:rsidRDefault="00F14EF2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14EF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Y7863959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5B8E22DB" w:rsidR="00E35465" w:rsidRPr="00986ABE" w:rsidRDefault="00F14EF2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0AA92DA2" w:rsidR="00E35465" w:rsidRPr="00986ABE" w:rsidRDefault="0003061F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5465" w14:paraId="0BF5B8FB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37B5DCAC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6E25B5A1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D15A15" w14:textId="3FD51F7C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23DBBC57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50FD636A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F9CB356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61DDE" w14:textId="67065F22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4BFB1" w14:textId="3427697B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EAAE76" w14:textId="78F6EE78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33B171" w14:textId="56E3B72C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2B2E52" w14:textId="56DF7DA3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6E33F07A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66733E8F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4D5F9210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1BE8CF25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2B1691EC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0BFD22E7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69D78458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027BFE4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087EC5EE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599D742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E35465" w14:paraId="1E3F8629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090C2566" w:rsidR="00E35465" w:rsidRPr="00986ABE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619D31F5" w:rsidR="00E35465" w:rsidRPr="00986ABE" w:rsidRDefault="00F14EF2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14EF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Anmol Sharma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31BE84" w14:textId="331471B3" w:rsidR="00E35465" w:rsidRPr="00986ABE" w:rsidRDefault="00F14EF2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14EF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Y7863959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5B8E22DB" w:rsidR="00E35465" w:rsidRPr="00986ABE" w:rsidRDefault="00F14EF2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0AA92DA2" w:rsidR="00E35465" w:rsidRPr="00986ABE" w:rsidRDefault="0003061F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</w:tr>
                      <w:tr w:rsidR="00E35465" w14:paraId="0BF5B8FB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37B5DCAC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6E25B5A1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D15A15" w14:textId="3FD51F7C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23DBBC57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50FD636A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F9CB356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61DDE" w14:textId="67065F22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4BFB1" w14:textId="3427697B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EAAE76" w14:textId="78F6EE78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33B171" w14:textId="56E3B72C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2B2E52" w14:textId="56DF7DA3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6E33F07A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66733E8F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4D5F9210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1BE8CF25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2B1691EC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0BFD22E7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69D78458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027BFE4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087EC5EE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599D742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Attention all applicants in the states of AL, AR, AZ, CA CO, DE, FL, IN, KY, MN, NH, NJ, NY, OH, PA, TN, UT - For your protection the preceding states' laws require</w:t>
                            </w:r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following to appear on this form: Any person who knowingly, and with intent to defraud any insurance company or other person, files an application for insurance</w:t>
                            </w:r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statement of claim containing any materially false, incomplete, or misleading information, or conceals information concerning any material fact thereto, commits</w:t>
                            </w:r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fraudulent insurance act, which is a crime punishable by incarceration and shall also be subject to civil penalties</w:t>
                            </w:r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risks located in New York, Pennsylvania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misleading report of theft, destruction, damage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authorize, NTA General Insurance Agency to obtain a copy of my Motor Vehicle Report for rating/underwriting the insurance for which I have applied. I also understand</w:t>
                            </w:r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a routine inquiry may be made providing information concerning my character, general reputation, personal characteristics and mode of living, as well as any</w:t>
                            </w:r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hereby certify that the foregoing statements and answers a just, full and true exposition of all the facts and circumstances with regard to the risk to be insured, insofar</w:t>
                            </w:r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person who, with intent to defraud or knowing that he or she is facilitating a fraud against an insurer, submits an application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deceptive statement is guilty of insurance fraud. By signing below, I affirm full knowledge of the and adherence to current D.O.T. Safety Regulations, and hereby</w:t>
                            </w:r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 is through the inducement of the provided information that New York Marine and General Insurance Company shall issue a policy. It is a stipulation of the policy that</w:t>
                            </w:r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policy shall become null and void, and no benefit or effect whatsoever as to any claim arising, in the event that any of the accurate admittance of the application</w:t>
                            </w:r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vehicles to be insured are owned or leased by the Applicant/Name Insured and the drivers on record with New York Marine and General Insurance Company will</w:t>
                            </w:r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 the only drivers of the insured vehicles during the policy period and all subsequent renewals unless additional drivers are reported to and approved by New York</w:t>
                            </w:r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Attention all applicants in the states of AL, AR, AZ, CA CO, DE, FL, IN, KY, MN, NH, NJ, NY, OH, PA, TN, UT - For your protection the preceding states' laws require</w:t>
                      </w:r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following to appear on this form: Any person who knowingly, and with intent to defraud any insurance company or other person, files an application for insurance</w:t>
                      </w:r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statement of claim containing any materially false, incomplete, or misleading information, or conceals information concerning any material fact thereto, commits</w:t>
                      </w:r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fraudulent insurance act, which is a crime punishable by incarceration and shall also be subject to civil penalties</w:t>
                      </w:r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risks located in New York, Pennsylvania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misleading report of theft, destruction, damage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authorize, NTA General Insurance Agency to obtain a copy of my Motor Vehicle Report for rating/underwriting the insurance for which I have applied. I also understand</w:t>
                      </w:r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that a routine inquiry may be made providing information concerning my character, general reputation, personal characteristics and mode of living, as well as any</w:t>
                      </w:r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hereby certify that the foregoing statements and answers a just, full and true exposition of all the facts and circumstances with regard to the risk to be insured, insofar</w:t>
                      </w:r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Any person who, with intent to defraud or knowing that he or she is facilitating a fraud against an insurer, submits an application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deceptive statement is guilty of insurance fraud. By signing below, I affirm full knowledge of the and adherence to current D.O.T. Safety Regulations, and hereby</w:t>
                      </w:r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 is through the inducement of the provided information that New York Marine and General Insurance Company shall issue a policy. It is a stipulation of the policy that</w:t>
                      </w:r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policy shall become null and void, and no benefit or effect whatsoever as to any claim arising, in the event that any of the accurate admittance of the application</w:t>
                      </w:r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vehicles to be insured are owned or leased by the Applicant/Name Insured and the drivers on record with New York Marine and General Insurance Company will</w:t>
                      </w:r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 the only drivers of the insured vehicles during the policy period and all subsequent renewals unless additional drivers are reported to and approved by New York</w:t>
                      </w:r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635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021F8" w14:textId="77777777" w:rsidR="00F41476" w:rsidRDefault="00F41476" w:rsidP="00CC08A5">
      <w:pPr>
        <w:spacing w:after="0" w:line="240" w:lineRule="auto"/>
      </w:pPr>
      <w:r>
        <w:separator/>
      </w:r>
    </w:p>
  </w:endnote>
  <w:endnote w:type="continuationSeparator" w:id="0">
    <w:p w14:paraId="6D3DFEE0" w14:textId="77777777" w:rsidR="00F41476" w:rsidRDefault="00F41476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03108" w14:textId="77777777" w:rsidR="00F41476" w:rsidRDefault="00F41476" w:rsidP="00CC08A5">
      <w:pPr>
        <w:spacing w:after="0" w:line="240" w:lineRule="auto"/>
      </w:pPr>
      <w:r>
        <w:separator/>
      </w:r>
    </w:p>
  </w:footnote>
  <w:footnote w:type="continuationSeparator" w:id="0">
    <w:p w14:paraId="4B2FA77B" w14:textId="77777777" w:rsidR="00F41476" w:rsidRDefault="00F41476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70223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47B7"/>
    <w:rsid w:val="00025239"/>
    <w:rsid w:val="0003061F"/>
    <w:rsid w:val="000572B5"/>
    <w:rsid w:val="00062FCB"/>
    <w:rsid w:val="000674A2"/>
    <w:rsid w:val="00072E2F"/>
    <w:rsid w:val="00097262"/>
    <w:rsid w:val="000C019E"/>
    <w:rsid w:val="000E6F23"/>
    <w:rsid w:val="000F1A36"/>
    <w:rsid w:val="001005E9"/>
    <w:rsid w:val="001014B4"/>
    <w:rsid w:val="00103E8C"/>
    <w:rsid w:val="001150EF"/>
    <w:rsid w:val="00126A88"/>
    <w:rsid w:val="00132AC6"/>
    <w:rsid w:val="0015245C"/>
    <w:rsid w:val="00160913"/>
    <w:rsid w:val="001654DD"/>
    <w:rsid w:val="00192010"/>
    <w:rsid w:val="001C43A2"/>
    <w:rsid w:val="001D5ABF"/>
    <w:rsid w:val="001E42E6"/>
    <w:rsid w:val="001E4A44"/>
    <w:rsid w:val="00207226"/>
    <w:rsid w:val="0021023C"/>
    <w:rsid w:val="00223D57"/>
    <w:rsid w:val="00236DA8"/>
    <w:rsid w:val="00237968"/>
    <w:rsid w:val="0024481E"/>
    <w:rsid w:val="00247D1C"/>
    <w:rsid w:val="002708A3"/>
    <w:rsid w:val="00271E65"/>
    <w:rsid w:val="00276486"/>
    <w:rsid w:val="00293236"/>
    <w:rsid w:val="002B1F90"/>
    <w:rsid w:val="002B499A"/>
    <w:rsid w:val="002B55FA"/>
    <w:rsid w:val="002B5D4A"/>
    <w:rsid w:val="002C1A08"/>
    <w:rsid w:val="002D6D80"/>
    <w:rsid w:val="002F055F"/>
    <w:rsid w:val="002F0C8A"/>
    <w:rsid w:val="00310929"/>
    <w:rsid w:val="003232F1"/>
    <w:rsid w:val="003275DC"/>
    <w:rsid w:val="00330E40"/>
    <w:rsid w:val="00343F22"/>
    <w:rsid w:val="00351C82"/>
    <w:rsid w:val="003847B5"/>
    <w:rsid w:val="003865FF"/>
    <w:rsid w:val="003A2FAC"/>
    <w:rsid w:val="003B0F9F"/>
    <w:rsid w:val="003C23F4"/>
    <w:rsid w:val="003E0232"/>
    <w:rsid w:val="003E73DF"/>
    <w:rsid w:val="003F1C0F"/>
    <w:rsid w:val="0040216B"/>
    <w:rsid w:val="00406A3E"/>
    <w:rsid w:val="00413487"/>
    <w:rsid w:val="00447429"/>
    <w:rsid w:val="004522B4"/>
    <w:rsid w:val="00455383"/>
    <w:rsid w:val="00456D23"/>
    <w:rsid w:val="0046281B"/>
    <w:rsid w:val="004638A6"/>
    <w:rsid w:val="004646C7"/>
    <w:rsid w:val="004739EB"/>
    <w:rsid w:val="00477073"/>
    <w:rsid w:val="00490473"/>
    <w:rsid w:val="004B3633"/>
    <w:rsid w:val="004B51B2"/>
    <w:rsid w:val="004C0AF7"/>
    <w:rsid w:val="004C1489"/>
    <w:rsid w:val="004C41F0"/>
    <w:rsid w:val="004D26EF"/>
    <w:rsid w:val="004F6B59"/>
    <w:rsid w:val="00553593"/>
    <w:rsid w:val="00556647"/>
    <w:rsid w:val="0059056F"/>
    <w:rsid w:val="00595EE3"/>
    <w:rsid w:val="005B1AF6"/>
    <w:rsid w:val="005B7FA6"/>
    <w:rsid w:val="005C008D"/>
    <w:rsid w:val="005C0841"/>
    <w:rsid w:val="005C47F3"/>
    <w:rsid w:val="005D7DAA"/>
    <w:rsid w:val="005E0C15"/>
    <w:rsid w:val="00600555"/>
    <w:rsid w:val="00630627"/>
    <w:rsid w:val="0063548C"/>
    <w:rsid w:val="00651811"/>
    <w:rsid w:val="006530C8"/>
    <w:rsid w:val="00655B77"/>
    <w:rsid w:val="00662E60"/>
    <w:rsid w:val="00670A17"/>
    <w:rsid w:val="00670A4D"/>
    <w:rsid w:val="00677770"/>
    <w:rsid w:val="006929F9"/>
    <w:rsid w:val="006C67FB"/>
    <w:rsid w:val="006F3A48"/>
    <w:rsid w:val="006F48BA"/>
    <w:rsid w:val="00716717"/>
    <w:rsid w:val="007B172A"/>
    <w:rsid w:val="007B2BD6"/>
    <w:rsid w:val="007F5365"/>
    <w:rsid w:val="00802991"/>
    <w:rsid w:val="00807DD4"/>
    <w:rsid w:val="008138C4"/>
    <w:rsid w:val="008143D1"/>
    <w:rsid w:val="00822001"/>
    <w:rsid w:val="008434B4"/>
    <w:rsid w:val="00844CE0"/>
    <w:rsid w:val="008525B1"/>
    <w:rsid w:val="008536C8"/>
    <w:rsid w:val="00862AC2"/>
    <w:rsid w:val="0088291D"/>
    <w:rsid w:val="00893375"/>
    <w:rsid w:val="008A2922"/>
    <w:rsid w:val="008B3A73"/>
    <w:rsid w:val="008B3CE5"/>
    <w:rsid w:val="008C0C63"/>
    <w:rsid w:val="008C2172"/>
    <w:rsid w:val="008C7A05"/>
    <w:rsid w:val="008D27C1"/>
    <w:rsid w:val="008D5F06"/>
    <w:rsid w:val="008D7413"/>
    <w:rsid w:val="008F0A84"/>
    <w:rsid w:val="00910E72"/>
    <w:rsid w:val="0092777E"/>
    <w:rsid w:val="0093122E"/>
    <w:rsid w:val="00963597"/>
    <w:rsid w:val="00963FAB"/>
    <w:rsid w:val="009664B2"/>
    <w:rsid w:val="0097428F"/>
    <w:rsid w:val="00986ABE"/>
    <w:rsid w:val="00996E65"/>
    <w:rsid w:val="009A5583"/>
    <w:rsid w:val="009B572E"/>
    <w:rsid w:val="009C2C67"/>
    <w:rsid w:val="009C5270"/>
    <w:rsid w:val="009C650E"/>
    <w:rsid w:val="009D4803"/>
    <w:rsid w:val="009D7F22"/>
    <w:rsid w:val="009E758E"/>
    <w:rsid w:val="009F1EC3"/>
    <w:rsid w:val="009F7033"/>
    <w:rsid w:val="00A2206A"/>
    <w:rsid w:val="00A23B30"/>
    <w:rsid w:val="00A629C9"/>
    <w:rsid w:val="00A9443F"/>
    <w:rsid w:val="00AB583F"/>
    <w:rsid w:val="00AC45B5"/>
    <w:rsid w:val="00AD2B80"/>
    <w:rsid w:val="00AD66FD"/>
    <w:rsid w:val="00AE044A"/>
    <w:rsid w:val="00AE1159"/>
    <w:rsid w:val="00AE677B"/>
    <w:rsid w:val="00AF49A6"/>
    <w:rsid w:val="00B257EE"/>
    <w:rsid w:val="00B30B5A"/>
    <w:rsid w:val="00B41CF2"/>
    <w:rsid w:val="00B57763"/>
    <w:rsid w:val="00B77244"/>
    <w:rsid w:val="00B91E0E"/>
    <w:rsid w:val="00BC0340"/>
    <w:rsid w:val="00BD028B"/>
    <w:rsid w:val="00BD136E"/>
    <w:rsid w:val="00BE4EEA"/>
    <w:rsid w:val="00BF586B"/>
    <w:rsid w:val="00C054F4"/>
    <w:rsid w:val="00C06902"/>
    <w:rsid w:val="00C34BC3"/>
    <w:rsid w:val="00C459D7"/>
    <w:rsid w:val="00C45F18"/>
    <w:rsid w:val="00C558D8"/>
    <w:rsid w:val="00C76B8C"/>
    <w:rsid w:val="00C77056"/>
    <w:rsid w:val="00C908E3"/>
    <w:rsid w:val="00C973F6"/>
    <w:rsid w:val="00CB2C8E"/>
    <w:rsid w:val="00CB597A"/>
    <w:rsid w:val="00CC08A5"/>
    <w:rsid w:val="00CC5B78"/>
    <w:rsid w:val="00CC6560"/>
    <w:rsid w:val="00CE7408"/>
    <w:rsid w:val="00D205FD"/>
    <w:rsid w:val="00D37348"/>
    <w:rsid w:val="00D56354"/>
    <w:rsid w:val="00D731B1"/>
    <w:rsid w:val="00D8541D"/>
    <w:rsid w:val="00D92242"/>
    <w:rsid w:val="00DA5BE5"/>
    <w:rsid w:val="00DB0349"/>
    <w:rsid w:val="00DD3AFB"/>
    <w:rsid w:val="00DE4ACF"/>
    <w:rsid w:val="00DF0A39"/>
    <w:rsid w:val="00DF32EB"/>
    <w:rsid w:val="00E06537"/>
    <w:rsid w:val="00E12167"/>
    <w:rsid w:val="00E12AF3"/>
    <w:rsid w:val="00E21B80"/>
    <w:rsid w:val="00E31D31"/>
    <w:rsid w:val="00E35465"/>
    <w:rsid w:val="00E35F2C"/>
    <w:rsid w:val="00E37EE3"/>
    <w:rsid w:val="00E423F2"/>
    <w:rsid w:val="00E579E4"/>
    <w:rsid w:val="00E83774"/>
    <w:rsid w:val="00E85CC1"/>
    <w:rsid w:val="00E912D4"/>
    <w:rsid w:val="00E96C99"/>
    <w:rsid w:val="00EA33CB"/>
    <w:rsid w:val="00EB2065"/>
    <w:rsid w:val="00ED4C7C"/>
    <w:rsid w:val="00EE1193"/>
    <w:rsid w:val="00EF4D23"/>
    <w:rsid w:val="00F02E01"/>
    <w:rsid w:val="00F07607"/>
    <w:rsid w:val="00F14EF2"/>
    <w:rsid w:val="00F30690"/>
    <w:rsid w:val="00F3295F"/>
    <w:rsid w:val="00F378BB"/>
    <w:rsid w:val="00F401C0"/>
    <w:rsid w:val="00F41476"/>
    <w:rsid w:val="00F628D2"/>
    <w:rsid w:val="00FA22E6"/>
    <w:rsid w:val="00FC3AB3"/>
    <w:rsid w:val="00FC7BE1"/>
    <w:rsid w:val="00FD1259"/>
    <w:rsid w:val="00FD6A48"/>
    <w:rsid w:val="00FD7B84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40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CHANN GILL</dc:creator>
  <cp:lastModifiedBy>Sam Sam</cp:lastModifiedBy>
  <cp:revision>20</cp:revision>
  <dcterms:created xsi:type="dcterms:W3CDTF">2024-12-06T17:50:00Z</dcterms:created>
  <dcterms:modified xsi:type="dcterms:W3CDTF">2025-12-01T19:22:00Z</dcterms:modified>
</cp:coreProperties>
</file>