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7C094" w14:textId="7323969C" w:rsidR="004522B4" w:rsidRDefault="00C06902" w:rsidP="004522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48B9B16" wp14:editId="2AC992F4">
                <wp:simplePos x="0" y="0"/>
                <wp:positionH relativeFrom="column">
                  <wp:posOffset>4147185</wp:posOffset>
                </wp:positionH>
                <wp:positionV relativeFrom="paragraph">
                  <wp:posOffset>2048053</wp:posOffset>
                </wp:positionV>
                <wp:extent cx="1426210" cy="607060"/>
                <wp:effectExtent l="0" t="0" r="2540" b="254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05"/>
                              <w:gridCol w:w="1145"/>
                            </w:tblGrid>
                            <w:tr w:rsidR="004B51B2" w14:paraId="5E8FE73F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6F3E7F4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Radius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6163F87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Percentage</w:t>
                                  </w:r>
                                </w:p>
                              </w:tc>
                            </w:tr>
                            <w:tr w:rsidR="004B51B2" w14:paraId="33BE1600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1A7477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0-100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6E3398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4B51B2" w14:paraId="05B53B08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E5ED84A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101-300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9C6401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4B51B2" w14:paraId="1F333C7D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4A64C05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301-500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BF1270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4B51B2" w14:paraId="32BA4D6D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BA44D2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500+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314895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30392B83" w14:textId="77777777" w:rsidR="00986ABE" w:rsidRDefault="00986ABE" w:rsidP="004522B4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B9B1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26.55pt;margin-top:161.25pt;width:112.3pt;height:47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805"/>
                        <w:gridCol w:w="1145"/>
                      </w:tblGrid>
                      <w:tr w:rsidR="004B51B2" w14:paraId="5E8FE73F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6F3E7F4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Radius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6163F87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Percentage</w:t>
                            </w:r>
                          </w:p>
                        </w:tc>
                      </w:tr>
                      <w:tr w:rsidR="004B51B2" w14:paraId="33BE1600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1A7477C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0-100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6E3398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10</w:t>
                            </w:r>
                          </w:p>
                        </w:tc>
                      </w:tr>
                      <w:tr w:rsidR="004B51B2" w14:paraId="05B53B08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E5ED84A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101-300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9C6401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25</w:t>
                            </w:r>
                          </w:p>
                        </w:tc>
                      </w:tr>
                      <w:tr w:rsidR="004B51B2" w14:paraId="1F333C7D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4A64C05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301-500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BF1270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35</w:t>
                            </w:r>
                          </w:p>
                        </w:tc>
                      </w:tr>
                      <w:tr w:rsidR="004B51B2" w14:paraId="32BA4D6D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BA44D2C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500+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314895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30392B83" w14:textId="77777777" w:rsidR="00986ABE" w:rsidRDefault="00986ABE" w:rsidP="004522B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2176D24" wp14:editId="1A063442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7461250" cy="1908810"/>
                <wp:effectExtent l="19050" t="19050" r="25400" b="1524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0" cy="190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6F254" w14:textId="77777777" w:rsidR="00986ABE" w:rsidRDefault="00C06902" w:rsidP="004522B4">
                            <w:pPr>
                              <w:spacing w:line="24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GENERAL INFORMATION</w:t>
                            </w:r>
                          </w:p>
                          <w:p w14:paraId="1671EFF9" w14:textId="1E3D851C" w:rsidR="00A629C9" w:rsidRDefault="00C06902" w:rsidP="004522B4">
                            <w:pPr>
                              <w:spacing w:line="240" w:lineRule="auto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</w:rPr>
                              <w:t>Name</w:t>
                            </w:r>
                            <w:r w:rsidR="007E599C">
                              <w:rPr>
                                <w:sz w:val="16"/>
                              </w:rPr>
                              <w:t xml:space="preserve">: </w:t>
                            </w:r>
                            <w:r w:rsidR="003977C1" w:rsidRPr="003977C1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DSV Trucking Inc</w:t>
                            </w:r>
                          </w:p>
                          <w:p w14:paraId="5405E043" w14:textId="050FED43" w:rsidR="00986ABE" w:rsidRPr="00A629C9" w:rsidRDefault="00C06902" w:rsidP="004522B4">
                            <w:pPr>
                              <w:spacing w:line="240" w:lineRule="auto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</w:rPr>
                              <w:t>MC Number:</w:t>
                            </w:r>
                            <w:r w:rsidR="00D205FD">
                              <w:rPr>
                                <w:b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="003977C1" w:rsidRPr="003977C1">
                              <w:rPr>
                                <w:b/>
                                <w:sz w:val="16"/>
                                <w:u w:val="single"/>
                              </w:rPr>
                              <w:t>1187612</w:t>
                            </w:r>
                            <w:r w:rsidR="00E96C9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FD6A48">
                              <w:rPr>
                                <w:sz w:val="16"/>
                              </w:rPr>
                              <w:t xml:space="preserve">                                      </w:t>
                            </w:r>
                            <w:r w:rsidR="007144F5">
                              <w:rPr>
                                <w:sz w:val="16"/>
                              </w:rPr>
                              <w:t xml:space="preserve">                    </w:t>
                            </w:r>
                            <w:r w:rsidR="00FD6A48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U.S. DOT Number</w:t>
                            </w:r>
                            <w:r w:rsidR="00AE1159">
                              <w:rPr>
                                <w:sz w:val="16"/>
                              </w:rPr>
                              <w:t xml:space="preserve">: </w:t>
                            </w:r>
                            <w:r w:rsidR="003977C1" w:rsidRPr="003977C1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3548626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CA Number:</w:t>
                            </w:r>
                            <w:r w:rsidR="00F900C2">
                              <w:rPr>
                                <w:sz w:val="16"/>
                              </w:rPr>
                              <w:t xml:space="preserve"> </w:t>
                            </w:r>
                            <w:r w:rsidR="003977C1" w:rsidRPr="003977C1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581956</w:t>
                            </w:r>
                          </w:p>
                          <w:p w14:paraId="00795BDC" w14:textId="6728B992" w:rsidR="00986ABE" w:rsidRPr="004522B4" w:rsidRDefault="00C06902" w:rsidP="004522B4">
                            <w:pPr>
                              <w:spacing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</w:rPr>
                              <w:t>Telephone Number:</w:t>
                            </w:r>
                            <w:r w:rsidR="00AE1159">
                              <w:rPr>
                                <w:sz w:val="16"/>
                              </w:rPr>
                              <w:t xml:space="preserve"> </w:t>
                            </w:r>
                            <w:r w:rsidR="003977C1" w:rsidRPr="003977C1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(571) 309-2825</w:t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EB2065">
                              <w:rPr>
                                <w:sz w:val="16"/>
                              </w:rPr>
                              <w:t xml:space="preserve">                 </w:t>
                            </w:r>
                            <w:r w:rsidR="00BC0340">
                              <w:rPr>
                                <w:sz w:val="16"/>
                              </w:rPr>
                              <w:t xml:space="preserve">   </w:t>
                            </w:r>
                            <w:r w:rsidR="00862AC2">
                              <w:rPr>
                                <w:sz w:val="16"/>
                              </w:rPr>
                              <w:t xml:space="preserve">                 </w:t>
                            </w:r>
                            <w:r w:rsidR="00732CFB">
                              <w:rPr>
                                <w:sz w:val="16"/>
                              </w:rPr>
                              <w:t xml:space="preserve">                    </w:t>
                            </w:r>
                            <w:r w:rsidR="00862AC2">
                              <w:rPr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>Contact Name:</w:t>
                            </w:r>
                            <w:r w:rsidR="00094F72">
                              <w:rPr>
                                <w:sz w:val="16"/>
                              </w:rPr>
                              <w:t xml:space="preserve"> </w:t>
                            </w:r>
                            <w:r w:rsidR="003977C1" w:rsidRPr="003977C1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Agyapal Singh</w:t>
                            </w:r>
                          </w:p>
                          <w:p w14:paraId="4AC5C184" w14:textId="69EE995F" w:rsidR="00986ABE" w:rsidRDefault="00910E72" w:rsidP="004522B4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C06902">
                              <w:rPr>
                                <w:sz w:val="16"/>
                              </w:rPr>
                              <w:t>Individual</w:t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="00BB4727" w:rsidRPr="00BB4727">
                              <w:rPr>
                                <w:rFonts w:ascii="MS Gothic" w:eastAsia="MS Gothic" w:hAnsi="MS Gothic"/>
                                <w:sz w:val="16"/>
                              </w:rPr>
                              <w:t>☒</w:t>
                            </w:r>
                            <w:r w:rsidR="00C06902">
                              <w:rPr>
                                <w:sz w:val="16"/>
                              </w:rPr>
                              <w:t>Corporation</w:t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C06902">
                              <w:rPr>
                                <w:sz w:val="16"/>
                              </w:rPr>
                              <w:t>Partnership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="00BB4727" w:rsidRPr="00BB4727">
                              <w:rPr>
                                <w:rFonts w:ascii="MS Gothic" w:eastAsia="MS Gothic" w:hAnsi="MS Gothic"/>
                                <w:sz w:val="16"/>
                              </w:rPr>
                              <w:t>☐</w:t>
                            </w:r>
                            <w:r w:rsidR="00C06902">
                              <w:rPr>
                                <w:sz w:val="16"/>
                              </w:rPr>
                              <w:t>Limited Liability Corporation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C06902">
                              <w:rPr>
                                <w:sz w:val="16"/>
                              </w:rPr>
                              <w:t xml:space="preserve">Other:  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1F9DC072" w14:textId="7BA42ECC" w:rsidR="00986ABE" w:rsidRDefault="00C06902" w:rsidP="004522B4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Effective Date:</w:t>
                            </w:r>
                            <w:r w:rsidR="00EB2065">
                              <w:rPr>
                                <w:sz w:val="16"/>
                              </w:rPr>
                              <w:t xml:space="preserve"> </w:t>
                            </w:r>
                            <w:r w:rsidR="009664B2">
                              <w:rPr>
                                <w:b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="00776A72">
                              <w:rPr>
                                <w:b/>
                                <w:sz w:val="16"/>
                                <w:u w:val="single"/>
                              </w:rPr>
                              <w:t>01/</w:t>
                            </w:r>
                            <w:r w:rsidR="003977C1">
                              <w:rPr>
                                <w:b/>
                                <w:sz w:val="16"/>
                                <w:u w:val="single"/>
                              </w:rPr>
                              <w:t>29</w:t>
                            </w:r>
                            <w:r w:rsidR="00776A72">
                              <w:rPr>
                                <w:b/>
                                <w:sz w:val="16"/>
                                <w:u w:val="single"/>
                              </w:rPr>
                              <w:t>/2026</w:t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CC08A5">
                              <w:rPr>
                                <w:sz w:val="16"/>
                              </w:rPr>
                              <w:t xml:space="preserve">         </w:t>
                            </w:r>
                            <w:r w:rsidR="00310929">
                              <w:rPr>
                                <w:sz w:val="16"/>
                              </w:rPr>
                              <w:t>Expiration date: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776A72">
                              <w:rPr>
                                <w:b/>
                                <w:sz w:val="16"/>
                                <w:u w:val="single"/>
                              </w:rPr>
                              <w:t>01/</w:t>
                            </w:r>
                            <w:r w:rsidR="003977C1">
                              <w:rPr>
                                <w:b/>
                                <w:sz w:val="16"/>
                                <w:u w:val="single"/>
                              </w:rPr>
                              <w:t>29</w:t>
                            </w:r>
                            <w:r w:rsidR="00776A72">
                              <w:rPr>
                                <w:b/>
                                <w:sz w:val="16"/>
                                <w:u w:val="single"/>
                              </w:rPr>
                              <w:t>/2027</w:t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CC08A5">
                              <w:rPr>
                                <w:sz w:val="16"/>
                              </w:rPr>
                              <w:t xml:space="preserve">                        </w:t>
                            </w:r>
                            <w:r>
                              <w:rPr>
                                <w:sz w:val="16"/>
                              </w:rPr>
                              <w:t>Years in Business:</w:t>
                            </w:r>
                            <w:r w:rsidR="00CC08A5">
                              <w:rPr>
                                <w:sz w:val="16"/>
                              </w:rPr>
                              <w:t xml:space="preserve"> </w:t>
                            </w:r>
                            <w:r w:rsidR="003977C1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5</w:t>
                            </w:r>
                            <w:r w:rsidR="00C741CE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 xml:space="preserve"> Year</w:t>
                            </w:r>
                            <w:r w:rsidR="00BB4727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s</w:t>
                            </w:r>
                          </w:p>
                          <w:tbl>
                            <w:tblPr>
                              <w:tblStyle w:val="TableGrid"/>
                              <w:tblW w:w="10873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00"/>
                              <w:gridCol w:w="6480"/>
                              <w:gridCol w:w="1260"/>
                              <w:gridCol w:w="1080"/>
                              <w:gridCol w:w="1153"/>
                            </w:tblGrid>
                            <w:tr w:rsidR="00716717" w14:paraId="680E1696" w14:textId="77777777" w:rsidTr="00455383">
                              <w:trPr>
                                <w:trHeight w:val="239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1EC8C0A" w14:textId="77777777" w:rsidR="00716717" w:rsidRDefault="00716717" w:rsidP="00716717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Mailing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C51F11" w14:textId="16B577FA" w:rsidR="00716717" w:rsidRPr="004522B4" w:rsidRDefault="003977C1" w:rsidP="00716717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3977C1"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  <w:t>1358 Monterey St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45BB4D" w14:textId="724BAF31" w:rsidR="00716717" w:rsidRPr="004522B4" w:rsidRDefault="003977C1" w:rsidP="00716717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3977C1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Madera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2F4793" w14:textId="69806E38" w:rsidR="00716717" w:rsidRPr="004522B4" w:rsidRDefault="00024CE4" w:rsidP="00716717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024CE4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D99AA2" w14:textId="3986DFE8" w:rsidR="00716717" w:rsidRPr="004522B4" w:rsidRDefault="003977C1" w:rsidP="00716717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3977C1"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  <w:t>93637</w:t>
                                  </w:r>
                                </w:p>
                              </w:tc>
                            </w:tr>
                            <w:tr w:rsidR="007C3A6A" w14:paraId="09DB03C5" w14:textId="77777777" w:rsidTr="00455383">
                              <w:trPr>
                                <w:trHeight w:val="255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F855B3E" w14:textId="77777777" w:rsidR="007C3A6A" w:rsidRDefault="007C3A6A" w:rsidP="007C3A6A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Garaging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0A6929" w14:textId="6E197031" w:rsidR="007C3A6A" w:rsidRPr="004522B4" w:rsidRDefault="003977C1" w:rsidP="007C3A6A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3977C1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2306 W Dan Ronquillo Dr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712BAD" w14:textId="625B0141" w:rsidR="007C3A6A" w:rsidRPr="004522B4" w:rsidRDefault="003977C1" w:rsidP="007C3A6A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3977C1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Fresno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A56742" w14:textId="32581F8B" w:rsidR="007C3A6A" w:rsidRPr="004522B4" w:rsidRDefault="007C3A6A" w:rsidP="007C3A6A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024CE4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773FE5" w14:textId="79A480C0" w:rsidR="007C3A6A" w:rsidRPr="004522B4" w:rsidRDefault="003977C1" w:rsidP="007C3A6A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3977C1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93706</w:t>
                                  </w:r>
                                </w:p>
                              </w:tc>
                            </w:tr>
                          </w:tbl>
                          <w:p w14:paraId="322C4C4C" w14:textId="77777777" w:rsidR="00986ABE" w:rsidRDefault="00986ABE" w:rsidP="004522B4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  <w:p w14:paraId="6877CE22" w14:textId="77777777" w:rsidR="00986ABE" w:rsidRDefault="00986ABE" w:rsidP="004522B4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76D24" id="Text Box 217" o:spid="_x0000_s1027" type="#_x0000_t202" style="position:absolute;margin-left:0;margin-top:1.7pt;width:587.5pt;height:150.3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" strokeweight="2.25pt">
                <v:textbox>
                  <w:txbxContent>
                    <w:p w14:paraId="6A66F254" w14:textId="77777777" w:rsidR="00986ABE" w:rsidRDefault="00C06902" w:rsidP="004522B4">
                      <w:pPr>
                        <w:spacing w:line="240" w:lineRule="auto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GENERAL INFORMATION</w:t>
                      </w:r>
                    </w:p>
                    <w:p w14:paraId="1671EFF9" w14:textId="1E3D851C" w:rsidR="00A629C9" w:rsidRDefault="00C06902" w:rsidP="004522B4">
                      <w:pPr>
                        <w:spacing w:line="240" w:lineRule="auto"/>
                        <w:rPr>
                          <w:b/>
                          <w:bCs/>
                          <w:sz w:val="16"/>
                          <w:u w:val="single"/>
                        </w:rPr>
                      </w:pPr>
                      <w:r>
                        <w:rPr>
                          <w:sz w:val="16"/>
                        </w:rPr>
                        <w:t>Name</w:t>
                      </w:r>
                      <w:r w:rsidR="007E599C">
                        <w:rPr>
                          <w:sz w:val="16"/>
                        </w:rPr>
                        <w:t xml:space="preserve">: </w:t>
                      </w:r>
                      <w:r w:rsidR="003977C1" w:rsidRPr="003977C1">
                        <w:rPr>
                          <w:b/>
                          <w:bCs/>
                          <w:sz w:val="16"/>
                          <w:u w:val="single"/>
                        </w:rPr>
                        <w:t>DSV Trucking Inc</w:t>
                      </w:r>
                    </w:p>
                    <w:p w14:paraId="5405E043" w14:textId="050FED43" w:rsidR="00986ABE" w:rsidRPr="00A629C9" w:rsidRDefault="00C06902" w:rsidP="004522B4">
                      <w:pPr>
                        <w:spacing w:line="240" w:lineRule="auto"/>
                        <w:rPr>
                          <w:b/>
                          <w:bCs/>
                          <w:sz w:val="16"/>
                          <w:u w:val="single"/>
                        </w:rPr>
                      </w:pPr>
                      <w:r>
                        <w:rPr>
                          <w:sz w:val="16"/>
                        </w:rPr>
                        <w:t>MC Number:</w:t>
                      </w:r>
                      <w:r w:rsidR="00D205FD">
                        <w:rPr>
                          <w:b/>
                          <w:sz w:val="16"/>
                          <w:u w:val="single"/>
                        </w:rPr>
                        <w:t xml:space="preserve"> </w:t>
                      </w:r>
                      <w:r w:rsidR="003977C1" w:rsidRPr="003977C1">
                        <w:rPr>
                          <w:b/>
                          <w:sz w:val="16"/>
                          <w:u w:val="single"/>
                        </w:rPr>
                        <w:t>1187612</w:t>
                      </w:r>
                      <w:r w:rsidR="00E96C9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FD6A48">
                        <w:rPr>
                          <w:sz w:val="16"/>
                        </w:rPr>
                        <w:t xml:space="preserve">                                      </w:t>
                      </w:r>
                      <w:r w:rsidR="007144F5">
                        <w:rPr>
                          <w:sz w:val="16"/>
                        </w:rPr>
                        <w:t xml:space="preserve">                    </w:t>
                      </w:r>
                      <w:r w:rsidR="00FD6A48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U.S. DOT Number</w:t>
                      </w:r>
                      <w:r w:rsidR="00AE1159">
                        <w:rPr>
                          <w:sz w:val="16"/>
                        </w:rPr>
                        <w:t xml:space="preserve">: </w:t>
                      </w:r>
                      <w:r w:rsidR="003977C1" w:rsidRPr="003977C1">
                        <w:rPr>
                          <w:b/>
                          <w:bCs/>
                          <w:sz w:val="16"/>
                          <w:u w:val="single"/>
                        </w:rPr>
                        <w:t>3548626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CA Number:</w:t>
                      </w:r>
                      <w:r w:rsidR="00F900C2">
                        <w:rPr>
                          <w:sz w:val="16"/>
                        </w:rPr>
                        <w:t xml:space="preserve"> </w:t>
                      </w:r>
                      <w:r w:rsidR="003977C1" w:rsidRPr="003977C1">
                        <w:rPr>
                          <w:b/>
                          <w:bCs/>
                          <w:sz w:val="16"/>
                          <w:u w:val="single"/>
                        </w:rPr>
                        <w:t>581956</w:t>
                      </w:r>
                    </w:p>
                    <w:p w14:paraId="00795BDC" w14:textId="6728B992" w:rsidR="00986ABE" w:rsidRPr="004522B4" w:rsidRDefault="00C06902" w:rsidP="004522B4">
                      <w:pPr>
                        <w:spacing w:line="240" w:lineRule="auto"/>
                        <w:rPr>
                          <w:b/>
                          <w:sz w:val="16"/>
                          <w:u w:val="single"/>
                        </w:rPr>
                      </w:pPr>
                      <w:r>
                        <w:rPr>
                          <w:sz w:val="16"/>
                        </w:rPr>
                        <w:t>Telephone Number:</w:t>
                      </w:r>
                      <w:r w:rsidR="00AE1159">
                        <w:rPr>
                          <w:sz w:val="16"/>
                        </w:rPr>
                        <w:t xml:space="preserve"> </w:t>
                      </w:r>
                      <w:r w:rsidR="003977C1" w:rsidRPr="003977C1">
                        <w:rPr>
                          <w:b/>
                          <w:bCs/>
                          <w:sz w:val="16"/>
                          <w:u w:val="single"/>
                        </w:rPr>
                        <w:t>(571) 309-2825</w:t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EB2065">
                        <w:rPr>
                          <w:sz w:val="16"/>
                        </w:rPr>
                        <w:t xml:space="preserve">                 </w:t>
                      </w:r>
                      <w:r w:rsidR="00BC0340">
                        <w:rPr>
                          <w:sz w:val="16"/>
                        </w:rPr>
                        <w:t xml:space="preserve">   </w:t>
                      </w:r>
                      <w:r w:rsidR="00862AC2">
                        <w:rPr>
                          <w:sz w:val="16"/>
                        </w:rPr>
                        <w:t xml:space="preserve">                 </w:t>
                      </w:r>
                      <w:r w:rsidR="00732CFB">
                        <w:rPr>
                          <w:sz w:val="16"/>
                        </w:rPr>
                        <w:t xml:space="preserve">                    </w:t>
                      </w:r>
                      <w:r w:rsidR="00862AC2">
                        <w:rPr>
                          <w:sz w:val="16"/>
                        </w:rPr>
                        <w:t xml:space="preserve">  </w:t>
                      </w:r>
                      <w:r>
                        <w:rPr>
                          <w:sz w:val="16"/>
                        </w:rPr>
                        <w:t>Contact Name:</w:t>
                      </w:r>
                      <w:r w:rsidR="00094F72">
                        <w:rPr>
                          <w:sz w:val="16"/>
                        </w:rPr>
                        <w:t xml:space="preserve"> </w:t>
                      </w:r>
                      <w:r w:rsidR="003977C1" w:rsidRPr="003977C1">
                        <w:rPr>
                          <w:b/>
                          <w:bCs/>
                          <w:sz w:val="16"/>
                          <w:u w:val="single"/>
                        </w:rPr>
                        <w:t>Agyapal Singh</w:t>
                      </w:r>
                    </w:p>
                    <w:p w14:paraId="4AC5C184" w14:textId="69EE995F" w:rsidR="00986ABE" w:rsidRDefault="00910E72" w:rsidP="004522B4">
                      <w:pPr>
                        <w:spacing w:line="240" w:lineRule="auto"/>
                        <w:rPr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C06902">
                        <w:rPr>
                          <w:sz w:val="16"/>
                        </w:rPr>
                        <w:t>Individual</w:t>
                      </w:r>
                      <w:r>
                        <w:rPr>
                          <w:sz w:val="16"/>
                        </w:rPr>
                        <w:t xml:space="preserve">   </w:t>
                      </w:r>
                      <w:r w:rsidR="00BB4727" w:rsidRPr="00BB4727">
                        <w:rPr>
                          <w:rFonts w:ascii="MS Gothic" w:eastAsia="MS Gothic" w:hAnsi="MS Gothic"/>
                          <w:sz w:val="16"/>
                        </w:rPr>
                        <w:t>☒</w:t>
                      </w:r>
                      <w:r w:rsidR="00C06902">
                        <w:rPr>
                          <w:sz w:val="16"/>
                        </w:rPr>
                        <w:t>Corporation</w:t>
                      </w:r>
                      <w:r>
                        <w:rPr>
                          <w:sz w:val="16"/>
                        </w:rPr>
                        <w:t xml:space="preserve">   </w:t>
                      </w: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C06902">
                        <w:rPr>
                          <w:sz w:val="16"/>
                        </w:rPr>
                        <w:t>Partnership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 xml:space="preserve">   </w:t>
                      </w:r>
                      <w:r w:rsidR="00BB4727" w:rsidRPr="00BB4727">
                        <w:rPr>
                          <w:rFonts w:ascii="MS Gothic" w:eastAsia="MS Gothic" w:hAnsi="MS Gothic"/>
                          <w:sz w:val="16"/>
                        </w:rPr>
                        <w:t>☐</w:t>
                      </w:r>
                      <w:r w:rsidR="00C06902">
                        <w:rPr>
                          <w:sz w:val="16"/>
                        </w:rPr>
                        <w:t>Limited Liability Corporation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 xml:space="preserve">   </w:t>
                      </w: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C06902">
                        <w:rPr>
                          <w:sz w:val="16"/>
                        </w:rPr>
                        <w:t xml:space="preserve">Other:  </w:t>
                      </w:r>
                      <w:r w:rsidR="00C06902">
                        <w:rPr>
                          <w:sz w:val="16"/>
                        </w:rPr>
                        <w:tab/>
                      </w:r>
                    </w:p>
                    <w:p w14:paraId="1F9DC072" w14:textId="7BA42ECC" w:rsidR="00986ABE" w:rsidRDefault="00C06902" w:rsidP="004522B4">
                      <w:pPr>
                        <w:spacing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Effective Date:</w:t>
                      </w:r>
                      <w:r w:rsidR="00EB2065">
                        <w:rPr>
                          <w:sz w:val="16"/>
                        </w:rPr>
                        <w:t xml:space="preserve"> </w:t>
                      </w:r>
                      <w:r w:rsidR="009664B2">
                        <w:rPr>
                          <w:b/>
                          <w:sz w:val="16"/>
                          <w:u w:val="single"/>
                        </w:rPr>
                        <w:t xml:space="preserve"> </w:t>
                      </w:r>
                      <w:r w:rsidR="00776A72">
                        <w:rPr>
                          <w:b/>
                          <w:sz w:val="16"/>
                          <w:u w:val="single"/>
                        </w:rPr>
                        <w:t>01/</w:t>
                      </w:r>
                      <w:r w:rsidR="003977C1">
                        <w:rPr>
                          <w:b/>
                          <w:sz w:val="16"/>
                          <w:u w:val="single"/>
                        </w:rPr>
                        <w:t>29</w:t>
                      </w:r>
                      <w:r w:rsidR="00776A72">
                        <w:rPr>
                          <w:b/>
                          <w:sz w:val="16"/>
                          <w:u w:val="single"/>
                        </w:rPr>
                        <w:t>/2026</w:t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CC08A5">
                        <w:rPr>
                          <w:sz w:val="16"/>
                        </w:rPr>
                        <w:t xml:space="preserve">         </w:t>
                      </w:r>
                      <w:r w:rsidR="00310929">
                        <w:rPr>
                          <w:sz w:val="16"/>
                        </w:rPr>
                        <w:t>Expiration date: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776A72">
                        <w:rPr>
                          <w:b/>
                          <w:sz w:val="16"/>
                          <w:u w:val="single"/>
                        </w:rPr>
                        <w:t>01/</w:t>
                      </w:r>
                      <w:r w:rsidR="003977C1">
                        <w:rPr>
                          <w:b/>
                          <w:sz w:val="16"/>
                          <w:u w:val="single"/>
                        </w:rPr>
                        <w:t>29</w:t>
                      </w:r>
                      <w:r w:rsidR="00776A72">
                        <w:rPr>
                          <w:b/>
                          <w:sz w:val="16"/>
                          <w:u w:val="single"/>
                        </w:rPr>
                        <w:t>/2027</w:t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CC08A5">
                        <w:rPr>
                          <w:sz w:val="16"/>
                        </w:rPr>
                        <w:t xml:space="preserve">                        </w:t>
                      </w:r>
                      <w:r>
                        <w:rPr>
                          <w:sz w:val="16"/>
                        </w:rPr>
                        <w:t>Years in Business:</w:t>
                      </w:r>
                      <w:r w:rsidR="00CC08A5">
                        <w:rPr>
                          <w:sz w:val="16"/>
                        </w:rPr>
                        <w:t xml:space="preserve"> </w:t>
                      </w:r>
                      <w:r w:rsidR="003977C1">
                        <w:rPr>
                          <w:b/>
                          <w:bCs/>
                          <w:sz w:val="16"/>
                          <w:u w:val="single"/>
                        </w:rPr>
                        <w:t>5</w:t>
                      </w:r>
                      <w:r w:rsidR="00C741CE">
                        <w:rPr>
                          <w:b/>
                          <w:bCs/>
                          <w:sz w:val="16"/>
                          <w:u w:val="single"/>
                        </w:rPr>
                        <w:t xml:space="preserve"> Year</w:t>
                      </w:r>
                      <w:r w:rsidR="00BB4727">
                        <w:rPr>
                          <w:b/>
                          <w:bCs/>
                          <w:sz w:val="16"/>
                          <w:u w:val="single"/>
                        </w:rPr>
                        <w:t>s</w:t>
                      </w:r>
                    </w:p>
                    <w:tbl>
                      <w:tblPr>
                        <w:tblStyle w:val="TableGrid"/>
                        <w:tblW w:w="10873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900"/>
                        <w:gridCol w:w="6480"/>
                        <w:gridCol w:w="1260"/>
                        <w:gridCol w:w="1080"/>
                        <w:gridCol w:w="1153"/>
                      </w:tblGrid>
                      <w:tr w:rsidR="00716717" w14:paraId="680E1696" w14:textId="77777777" w:rsidTr="00455383">
                        <w:trPr>
                          <w:trHeight w:val="239"/>
                        </w:trPr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1EC8C0A" w14:textId="77777777" w:rsidR="00716717" w:rsidRDefault="00716717" w:rsidP="00716717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Mailing</w:t>
                            </w:r>
                          </w:p>
                        </w:tc>
                        <w:tc>
                          <w:tcPr>
                            <w:tcW w:w="6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C51F11" w14:textId="16B577FA" w:rsidR="00716717" w:rsidRPr="004522B4" w:rsidRDefault="003977C1" w:rsidP="00716717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3977C1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1358 Monterey St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45BB4D" w14:textId="724BAF31" w:rsidR="00716717" w:rsidRPr="004522B4" w:rsidRDefault="003977C1" w:rsidP="00716717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3977C1">
                              <w:rPr>
                                <w:b/>
                                <w:sz w:val="16"/>
                                <w:u w:val="single"/>
                              </w:rPr>
                              <w:t>Madera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2F4793" w14:textId="69806E38" w:rsidR="00716717" w:rsidRPr="004522B4" w:rsidRDefault="00024CE4" w:rsidP="00716717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024CE4">
                              <w:rPr>
                                <w:b/>
                                <w:sz w:val="16"/>
                                <w:u w:val="single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D99AA2" w14:textId="3986DFE8" w:rsidR="00716717" w:rsidRPr="004522B4" w:rsidRDefault="003977C1" w:rsidP="00716717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3977C1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93637</w:t>
                            </w:r>
                          </w:p>
                        </w:tc>
                      </w:tr>
                      <w:tr w:rsidR="007C3A6A" w14:paraId="09DB03C5" w14:textId="77777777" w:rsidTr="00455383">
                        <w:trPr>
                          <w:trHeight w:val="255"/>
                        </w:trPr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F855B3E" w14:textId="77777777" w:rsidR="007C3A6A" w:rsidRDefault="007C3A6A" w:rsidP="007C3A6A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Garaging</w:t>
                            </w:r>
                          </w:p>
                        </w:tc>
                        <w:tc>
                          <w:tcPr>
                            <w:tcW w:w="6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0A6929" w14:textId="6E197031" w:rsidR="007C3A6A" w:rsidRPr="004522B4" w:rsidRDefault="003977C1" w:rsidP="007C3A6A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3977C1">
                              <w:rPr>
                                <w:b/>
                                <w:sz w:val="16"/>
                                <w:u w:val="single"/>
                              </w:rPr>
                              <w:t>2306 W Dan Ronquillo Dr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712BAD" w14:textId="625B0141" w:rsidR="007C3A6A" w:rsidRPr="004522B4" w:rsidRDefault="003977C1" w:rsidP="007C3A6A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3977C1">
                              <w:rPr>
                                <w:b/>
                                <w:sz w:val="16"/>
                                <w:u w:val="single"/>
                              </w:rPr>
                              <w:t>Fresno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CA56742" w14:textId="32581F8B" w:rsidR="007C3A6A" w:rsidRPr="004522B4" w:rsidRDefault="007C3A6A" w:rsidP="007C3A6A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024CE4">
                              <w:rPr>
                                <w:b/>
                                <w:sz w:val="16"/>
                                <w:u w:val="single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0773FE5" w14:textId="79A480C0" w:rsidR="007C3A6A" w:rsidRPr="004522B4" w:rsidRDefault="003977C1" w:rsidP="007C3A6A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3977C1">
                              <w:rPr>
                                <w:b/>
                                <w:sz w:val="16"/>
                                <w:u w:val="single"/>
                              </w:rPr>
                              <w:t>93706</w:t>
                            </w:r>
                          </w:p>
                        </w:tc>
                      </w:tr>
                    </w:tbl>
                    <w:p w14:paraId="322C4C4C" w14:textId="77777777" w:rsidR="00986ABE" w:rsidRDefault="00986ABE" w:rsidP="004522B4">
                      <w:pPr>
                        <w:spacing w:line="240" w:lineRule="auto"/>
                        <w:rPr>
                          <w:sz w:val="16"/>
                        </w:rPr>
                      </w:pPr>
                    </w:p>
                    <w:p w14:paraId="6877CE22" w14:textId="77777777" w:rsidR="00986ABE" w:rsidRDefault="00986ABE" w:rsidP="004522B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0E4729" wp14:editId="05CCE623">
                <wp:simplePos x="0" y="0"/>
                <wp:positionH relativeFrom="margin">
                  <wp:align>center</wp:align>
                </wp:positionH>
                <wp:positionV relativeFrom="paragraph">
                  <wp:posOffset>1989302</wp:posOffset>
                </wp:positionV>
                <wp:extent cx="7461250" cy="746125"/>
                <wp:effectExtent l="19050" t="19050" r="25400" b="1587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0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CB9AD" w14:textId="77777777" w:rsidR="00986ABE" w:rsidRDefault="00C06902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RADIUS</w:t>
                            </w:r>
                          </w:p>
                          <w:p w14:paraId="2E2C043B" w14:textId="77777777" w:rsidR="00986ABE" w:rsidRPr="004522B4" w:rsidRDefault="00C06902" w:rsidP="004522B4">
                            <w:pPr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4522B4">
                              <w:rPr>
                                <w:sz w:val="16"/>
                              </w:rPr>
                              <w:t>Range of Transport: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Interstate or  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Intrastate</w:t>
                            </w:r>
                          </w:p>
                          <w:p w14:paraId="69AB11DD" w14:textId="77777777" w:rsidR="00986ABE" w:rsidRDefault="00986ABE" w:rsidP="004522B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2D94198" w14:textId="77777777" w:rsidR="00986ABE" w:rsidRDefault="00986ABE" w:rsidP="004522B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3B65D27" w14:textId="77777777" w:rsidR="00986ABE" w:rsidRDefault="00986ABE" w:rsidP="004522B4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6208173" w14:textId="77777777" w:rsidR="00986ABE" w:rsidRDefault="00986ABE" w:rsidP="004522B4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E4729" id="Text Box 11" o:spid="_x0000_s1028" type="#_x0000_t202" style="position:absolute;margin-left:0;margin-top:156.65pt;width:587.5pt;height:58.7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" strokeweight="2.25pt">
                <v:textbox>
                  <w:txbxContent>
                    <w:p w14:paraId="47BCB9AD" w14:textId="77777777" w:rsidR="00986ABE" w:rsidRDefault="00C06902" w:rsidP="004522B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RADIUS</w:t>
                      </w:r>
                    </w:p>
                    <w:p w14:paraId="2E2C043B" w14:textId="77777777" w:rsidR="00986ABE" w:rsidRPr="004522B4" w:rsidRDefault="00C06902" w:rsidP="004522B4">
                      <w:pPr>
                        <w:rPr>
                          <w:b/>
                          <w:sz w:val="16"/>
                          <w:u w:val="single"/>
                        </w:rPr>
                      </w:pPr>
                      <w:r w:rsidRPr="004522B4">
                        <w:rPr>
                          <w:sz w:val="16"/>
                        </w:rPr>
                        <w:t>Range of Transport:</w:t>
                      </w:r>
                      <w:r>
                        <w:rPr>
                          <w:sz w:val="14"/>
                        </w:rPr>
                        <w:tab/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☒</w:t>
                      </w:r>
                      <w:r w:rsidR="00910E72">
                        <w:rPr>
                          <w:sz w:val="16"/>
                        </w:rPr>
                        <w:t xml:space="preserve"> Interstate or  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910E72">
                        <w:rPr>
                          <w:sz w:val="16"/>
                        </w:rPr>
                        <w:t xml:space="preserve"> Intrastate</w:t>
                      </w:r>
                    </w:p>
                    <w:p w14:paraId="69AB11DD" w14:textId="77777777" w:rsidR="00986ABE" w:rsidRDefault="00986ABE" w:rsidP="004522B4">
                      <w:pPr>
                        <w:rPr>
                          <w:b/>
                          <w:sz w:val="18"/>
                        </w:rPr>
                      </w:pPr>
                    </w:p>
                    <w:p w14:paraId="62D94198" w14:textId="77777777" w:rsidR="00986ABE" w:rsidRDefault="00986ABE" w:rsidP="004522B4">
                      <w:pPr>
                        <w:rPr>
                          <w:b/>
                          <w:sz w:val="18"/>
                        </w:rPr>
                      </w:pPr>
                    </w:p>
                    <w:p w14:paraId="43B65D27" w14:textId="77777777" w:rsidR="00986ABE" w:rsidRDefault="00986ABE" w:rsidP="004522B4">
                      <w:pPr>
                        <w:rPr>
                          <w:sz w:val="18"/>
                        </w:rPr>
                      </w:pPr>
                    </w:p>
                    <w:p w14:paraId="46208173" w14:textId="77777777" w:rsidR="00986ABE" w:rsidRDefault="00986ABE" w:rsidP="004522B4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0A5721B" wp14:editId="061741CA">
                <wp:simplePos x="0" y="0"/>
                <wp:positionH relativeFrom="margin">
                  <wp:align>center</wp:align>
                </wp:positionH>
                <wp:positionV relativeFrom="paragraph">
                  <wp:posOffset>2794127</wp:posOffset>
                </wp:positionV>
                <wp:extent cx="7461250" cy="2179320"/>
                <wp:effectExtent l="19050" t="19050" r="25400" b="1143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0" cy="217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B2E0B" w14:textId="77777777" w:rsidR="00986ABE" w:rsidRDefault="00C06902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COMMODITIES</w:t>
                            </w:r>
                          </w:p>
                          <w:p w14:paraId="2B322414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List shipper requirements, if any:</w:t>
                            </w:r>
                          </w:p>
                          <w:p w14:paraId="3D9EE311" w14:textId="77777777" w:rsidR="00986ABE" w:rsidRDefault="00310929" w:rsidP="00310929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 w:rsidR="00C06902">
                              <w:rPr>
                                <w:sz w:val="16"/>
                              </w:rPr>
                              <w:t>Refuse/Waste/Garbage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C06902">
                              <w:rPr>
                                <w:sz w:val="16"/>
                              </w:rPr>
                              <w:t>Hazardous Substances requiring $1,000,000 liability limits or less</w:t>
                            </w:r>
                          </w:p>
                          <w:p w14:paraId="1379C7D0" w14:textId="77777777" w:rsidR="00986ABE" w:rsidRDefault="00310929" w:rsidP="00310929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 </w:t>
                            </w:r>
                            <w:r w:rsidR="00C06902">
                              <w:rPr>
                                <w:sz w:val="16"/>
                              </w:rPr>
                              <w:t>Property (non-hazardous)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 w:rsidR="00C06902">
                              <w:rPr>
                                <w:sz w:val="16"/>
                              </w:rPr>
                              <w:t>Hazardous Substances requiring Liability limits in excess of $1,000,000 (please explain)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03"/>
                              <w:gridCol w:w="1899"/>
                              <w:gridCol w:w="1902"/>
                              <w:gridCol w:w="1903"/>
                              <w:gridCol w:w="1899"/>
                              <w:gridCol w:w="1902"/>
                            </w:tblGrid>
                            <w:tr w:rsidR="004B51B2" w14:paraId="39CF617F" w14:textId="77777777" w:rsidTr="00F900C2"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1F338B9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Commodity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AD3F9F5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% of Loads: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129034C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Value:</w:t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D70458A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Commodity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7288B30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% of Loads: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97071EE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Value:</w:t>
                                  </w:r>
                                </w:p>
                              </w:tc>
                            </w:tr>
                            <w:tr w:rsidR="004B51B2" w14:paraId="103CE6C9" w14:textId="77777777" w:rsidTr="00F900C2"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DC1B27" w14:textId="11CD81C9" w:rsidR="00986ABE" w:rsidRPr="009664B2" w:rsidRDefault="00732CFB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732CFB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Canned Goods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0A9517" w14:textId="0F798B36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2</w:t>
                                  </w:r>
                                  <w:r w:rsidR="00F900C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5</w:t>
                                  </w:r>
                                  <w:r w:rsidR="00C558D8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0658BD" w14:textId="36C2E7F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$2</w:t>
                                  </w:r>
                                  <w:r w:rsidR="00F900C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5</w:t>
                                  </w: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,000.00</w:t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872C24" w14:textId="1EF5572D" w:rsidR="00986ABE" w:rsidRPr="009664B2" w:rsidRDefault="00732CFB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732CFB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Water &amp; Beverages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B546FB" w14:textId="1E1B1469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2</w:t>
                                  </w:r>
                                  <w:r w:rsidR="00F900C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5</w:t>
                                  </w:r>
                                  <w:r w:rsidR="00C558D8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70E639" w14:textId="1D3EF621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$2</w:t>
                                  </w:r>
                                  <w:r w:rsidR="00F900C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5</w:t>
                                  </w: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,000.00</w:t>
                                  </w:r>
                                </w:p>
                              </w:tc>
                            </w:tr>
                            <w:tr w:rsidR="004B51B2" w14:paraId="272C39F7" w14:textId="77777777" w:rsidTr="00F900C2"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6E6AD7" w14:textId="23E58222" w:rsidR="00986ABE" w:rsidRPr="009664B2" w:rsidRDefault="001717D6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Paper Products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0567F7" w14:textId="56E7D614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25</w:t>
                                  </w:r>
                                  <w:r w:rsidR="00C558D8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722880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$</w:t>
                                  </w:r>
                                  <w:r w:rsidR="00F628D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25</w:t>
                                  </w: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,000.00</w:t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889211" w14:textId="573D5F68" w:rsidR="00986ABE" w:rsidRPr="009664B2" w:rsidRDefault="001717D6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Plastic Products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58484E" w14:textId="148B7933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25</w:t>
                                  </w:r>
                                  <w:r w:rsidR="00C558D8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DA9FAB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$25,000.00</w:t>
                                  </w:r>
                                </w:p>
                              </w:tc>
                            </w:tr>
                          </w:tbl>
                          <w:p w14:paraId="66B88036" w14:textId="77777777" w:rsidR="00986ABE" w:rsidRDefault="00986ABE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F1B7C65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 you ever haul any of the following commodities? (All commodities require a response)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55"/>
                              <w:gridCol w:w="2856"/>
                              <w:gridCol w:w="2856"/>
                              <w:gridCol w:w="2856"/>
                            </w:tblGrid>
                            <w:tr w:rsidR="004B51B2" w14:paraId="4C347C8D" w14:textId="77777777" w:rsidTr="00310929">
                              <w:tc>
                                <w:tcPr>
                                  <w:tcW w:w="2855" w:type="dxa"/>
                                </w:tcPr>
                                <w:p w14:paraId="6C80144B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Steel Materials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089766C7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Garbage/Refuse/Waste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334E9891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Livestock/Animals  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693FB5F6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Cement Mixers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</w:tr>
                            <w:tr w:rsidR="004B51B2" w14:paraId="026752A6" w14:textId="77777777" w:rsidTr="00310929">
                              <w:tc>
                                <w:tcPr>
                                  <w:tcW w:w="2855" w:type="dxa"/>
                                </w:tcPr>
                                <w:p w14:paraId="149B136E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Scrap Metal     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1C450D26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Automobiles                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20162866" w14:textId="2F0E24B0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Tankers                     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0D18905F" w14:textId="4CA23114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Boat(</w:t>
                                  </w:r>
                                  <w:r w:rsidR="00AD66FD">
                                    <w:rPr>
                                      <w:sz w:val="16"/>
                                    </w:rPr>
                                    <w:t xml:space="preserve">s) 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            </w:t>
                                  </w:r>
                                  <w:r w:rsidR="00AD66FD">
                                    <w:rPr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</w:tr>
                          </w:tbl>
                          <w:p w14:paraId="50DA5E61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6463924B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Please indicate any other (or additional) commodities hauled:</w:t>
                            </w:r>
                          </w:p>
                          <w:p w14:paraId="5AF03D08" w14:textId="77777777" w:rsidR="00986ABE" w:rsidRDefault="00986ABE" w:rsidP="004522B4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D624A6D" w14:textId="77777777" w:rsidR="00986ABE" w:rsidRDefault="00F628D2" w:rsidP="004522B4">
                            <w:r>
                              <w:t>840659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5721B" id="Text Box 13" o:spid="_x0000_s1029" type="#_x0000_t202" style="position:absolute;margin-left:0;margin-top:220pt;width:587.5pt;height:171.6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" strokeweight="2.25pt">
                <v:textbox>
                  <w:txbxContent>
                    <w:p w14:paraId="3C4B2E0B" w14:textId="77777777" w:rsidR="00986ABE" w:rsidRDefault="00C06902" w:rsidP="004522B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COMMODITIES</w:t>
                      </w:r>
                    </w:p>
                    <w:p w14:paraId="2B322414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List shipper requirements, if any:</w:t>
                      </w:r>
                    </w:p>
                    <w:p w14:paraId="3D9EE311" w14:textId="77777777" w:rsidR="00986ABE" w:rsidRDefault="00310929" w:rsidP="00310929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 w:rsidR="00C06902">
                        <w:rPr>
                          <w:sz w:val="16"/>
                        </w:rPr>
                        <w:t>Refuse/Waste/Garbage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 w:rsidR="00C06902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C06902">
                        <w:rPr>
                          <w:sz w:val="16"/>
                        </w:rPr>
                        <w:t>Hazardous Substances requiring $1,000,000 liability limits or less</w:t>
                      </w:r>
                    </w:p>
                    <w:p w14:paraId="1379C7D0" w14:textId="77777777" w:rsidR="00986ABE" w:rsidRDefault="00310929" w:rsidP="00310929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>
                        <w:rPr>
                          <w:sz w:val="16"/>
                        </w:rPr>
                        <w:t xml:space="preserve">  </w:t>
                      </w:r>
                      <w:r w:rsidR="00C06902">
                        <w:rPr>
                          <w:sz w:val="16"/>
                        </w:rPr>
                        <w:t>Property (non-hazardous)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 w:rsidR="00C06902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 w:rsidR="00C06902">
                        <w:rPr>
                          <w:sz w:val="16"/>
                        </w:rPr>
                        <w:t>Hazardous Substances requiring Liability limits in excess of $1,000,000 (please explain)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03"/>
                        <w:gridCol w:w="1899"/>
                        <w:gridCol w:w="1902"/>
                        <w:gridCol w:w="1903"/>
                        <w:gridCol w:w="1899"/>
                        <w:gridCol w:w="1902"/>
                      </w:tblGrid>
                      <w:tr w:rsidR="004B51B2" w14:paraId="39CF617F" w14:textId="77777777" w:rsidTr="00F900C2">
                        <w:tc>
                          <w:tcPr>
                            <w:tcW w:w="1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1F338B9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Commodity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AD3F9F5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% of Loads:</w:t>
                            </w:r>
                          </w:p>
                        </w:tc>
                        <w:tc>
                          <w:tcPr>
                            <w:tcW w:w="1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129034C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Value:</w:t>
                            </w:r>
                          </w:p>
                        </w:tc>
                        <w:tc>
                          <w:tcPr>
                            <w:tcW w:w="1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D70458A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Commodity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7288B30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% of Loads:</w:t>
                            </w:r>
                          </w:p>
                        </w:tc>
                        <w:tc>
                          <w:tcPr>
                            <w:tcW w:w="1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97071EE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Value:</w:t>
                            </w:r>
                          </w:p>
                        </w:tc>
                      </w:tr>
                      <w:tr w:rsidR="004B51B2" w14:paraId="103CE6C9" w14:textId="77777777" w:rsidTr="00F900C2">
                        <w:tc>
                          <w:tcPr>
                            <w:tcW w:w="1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3DC1B27" w14:textId="11CD81C9" w:rsidR="00986ABE" w:rsidRPr="009664B2" w:rsidRDefault="00732CFB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732CFB">
                              <w:rPr>
                                <w:b/>
                                <w:sz w:val="18"/>
                                <w:u w:val="single"/>
                              </w:rPr>
                              <w:t>Canned Goods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0A9517" w14:textId="0F798B36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2</w:t>
                            </w:r>
                            <w:r w:rsidR="00F900C2">
                              <w:rPr>
                                <w:b/>
                                <w:sz w:val="18"/>
                                <w:u w:val="single"/>
                              </w:rPr>
                              <w:t>5</w:t>
                            </w:r>
                            <w:r w:rsidR="00C558D8">
                              <w:rPr>
                                <w:b/>
                                <w:sz w:val="18"/>
                                <w:u w:val="single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70658BD" w14:textId="36C2E7F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$2</w:t>
                            </w:r>
                            <w:r w:rsidR="00F900C2">
                              <w:rPr>
                                <w:b/>
                                <w:sz w:val="18"/>
                                <w:u w:val="single"/>
                              </w:rPr>
                              <w:t>5</w:t>
                            </w: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,000.00</w:t>
                            </w:r>
                          </w:p>
                        </w:tc>
                        <w:tc>
                          <w:tcPr>
                            <w:tcW w:w="1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872C24" w14:textId="1EF5572D" w:rsidR="00986ABE" w:rsidRPr="009664B2" w:rsidRDefault="00732CFB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732CFB">
                              <w:rPr>
                                <w:b/>
                                <w:sz w:val="18"/>
                                <w:u w:val="single"/>
                              </w:rPr>
                              <w:t>Water &amp; Beverages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B546FB" w14:textId="1E1B1469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2</w:t>
                            </w:r>
                            <w:r w:rsidR="00F900C2">
                              <w:rPr>
                                <w:b/>
                                <w:sz w:val="18"/>
                                <w:u w:val="single"/>
                              </w:rPr>
                              <w:t>5</w:t>
                            </w:r>
                            <w:r w:rsidR="00C558D8">
                              <w:rPr>
                                <w:b/>
                                <w:sz w:val="18"/>
                                <w:u w:val="single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270E639" w14:textId="1D3EF621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$2</w:t>
                            </w:r>
                            <w:r w:rsidR="00F900C2">
                              <w:rPr>
                                <w:b/>
                                <w:sz w:val="18"/>
                                <w:u w:val="single"/>
                              </w:rPr>
                              <w:t>5</w:t>
                            </w: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,000.00</w:t>
                            </w:r>
                          </w:p>
                        </w:tc>
                      </w:tr>
                      <w:tr w:rsidR="004B51B2" w14:paraId="272C39F7" w14:textId="77777777" w:rsidTr="00F900C2">
                        <w:tc>
                          <w:tcPr>
                            <w:tcW w:w="1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6E6AD7" w14:textId="23E58222" w:rsidR="00986ABE" w:rsidRPr="009664B2" w:rsidRDefault="001717D6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Paper Products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0567F7" w14:textId="56E7D614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25</w:t>
                            </w:r>
                            <w:r w:rsidR="00C558D8">
                              <w:rPr>
                                <w:b/>
                                <w:sz w:val="18"/>
                                <w:u w:val="single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722880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$</w:t>
                            </w:r>
                            <w:r w:rsidR="00F628D2">
                              <w:rPr>
                                <w:b/>
                                <w:sz w:val="18"/>
                                <w:u w:val="single"/>
                              </w:rPr>
                              <w:t>25</w:t>
                            </w: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,000.00</w:t>
                            </w:r>
                          </w:p>
                        </w:tc>
                        <w:tc>
                          <w:tcPr>
                            <w:tcW w:w="1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889211" w14:textId="573D5F68" w:rsidR="00986ABE" w:rsidRPr="009664B2" w:rsidRDefault="001717D6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Plastic Products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58484E" w14:textId="148B7933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25</w:t>
                            </w:r>
                            <w:r w:rsidR="00C558D8">
                              <w:rPr>
                                <w:b/>
                                <w:sz w:val="18"/>
                                <w:u w:val="single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DA9FAB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$25,000.00</w:t>
                            </w:r>
                          </w:p>
                        </w:tc>
                      </w:tr>
                    </w:tbl>
                    <w:p w14:paraId="66B88036" w14:textId="77777777" w:rsidR="00986ABE" w:rsidRDefault="00986ABE" w:rsidP="004522B4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4F1B7C65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Do you ever haul any of the following commodities? (All commodities require a response)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55"/>
                        <w:gridCol w:w="2856"/>
                        <w:gridCol w:w="2856"/>
                        <w:gridCol w:w="2856"/>
                      </w:tblGrid>
                      <w:tr w:rsidR="004B51B2" w14:paraId="4C347C8D" w14:textId="77777777" w:rsidTr="00310929">
                        <w:tc>
                          <w:tcPr>
                            <w:tcW w:w="2855" w:type="dxa"/>
                          </w:tcPr>
                          <w:p w14:paraId="6C80144B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Steel Materials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089766C7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Garbage/Refuse/Waste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334E9891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Livestock/Animals  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693FB5F6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Cement Mixers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</w:tr>
                      <w:tr w:rsidR="004B51B2" w14:paraId="026752A6" w14:textId="77777777" w:rsidTr="00310929">
                        <w:tc>
                          <w:tcPr>
                            <w:tcW w:w="2855" w:type="dxa"/>
                          </w:tcPr>
                          <w:p w14:paraId="149B136E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Scrap Metal     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1C450D26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Automobiles                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20162866" w14:textId="2F0E24B0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Tankers                     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0D18905F" w14:textId="4CA23114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Boat(</w:t>
                            </w:r>
                            <w:r w:rsidR="00AD66FD">
                              <w:rPr>
                                <w:sz w:val="16"/>
                              </w:rPr>
                              <w:t xml:space="preserve">s)  </w:t>
                            </w:r>
                            <w:r>
                              <w:rPr>
                                <w:sz w:val="16"/>
                              </w:rPr>
                              <w:t xml:space="preserve">             </w:t>
                            </w:r>
                            <w:r w:rsidR="00AD66FD">
                              <w:rPr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 xml:space="preserve">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</w:tr>
                    </w:tbl>
                    <w:p w14:paraId="50DA5E61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14:paraId="6463924B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Please indicate any other (or additional) commodities hauled:</w:t>
                      </w:r>
                    </w:p>
                    <w:p w14:paraId="5AF03D08" w14:textId="77777777" w:rsidR="00986ABE" w:rsidRDefault="00986ABE" w:rsidP="004522B4">
                      <w:pPr>
                        <w:rPr>
                          <w:sz w:val="18"/>
                        </w:rPr>
                      </w:pPr>
                    </w:p>
                    <w:p w14:paraId="4D624A6D" w14:textId="77777777" w:rsidR="00986ABE" w:rsidRDefault="00F628D2" w:rsidP="004522B4">
                      <w:r>
                        <w:t>840659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5439CE7" wp14:editId="4DE71E70">
                <wp:simplePos x="0" y="0"/>
                <wp:positionH relativeFrom="margin">
                  <wp:posOffset>-761365</wp:posOffset>
                </wp:positionH>
                <wp:positionV relativeFrom="paragraph">
                  <wp:posOffset>5039995</wp:posOffset>
                </wp:positionV>
                <wp:extent cx="7460615" cy="3159125"/>
                <wp:effectExtent l="19050" t="19050" r="26035" b="22225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0615" cy="315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9ECA9" w14:textId="77777777" w:rsidR="00986ABE" w:rsidRDefault="00C06902" w:rsidP="004522B4">
                            <w:pPr>
                              <w:rPr>
                                <w:b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Cs w:val="16"/>
                                <w:u w:val="single"/>
                              </w:rPr>
                              <w:t>Underwriting Questions</w:t>
                            </w:r>
                            <w:r w:rsidR="00910E72">
                              <w:rPr>
                                <w:b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61C8F84B" w14:textId="77777777" w:rsidR="00986ABE" w:rsidRDefault="00C06902" w:rsidP="004522B4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10E7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Yes-No</w:t>
                            </w:r>
                          </w:p>
                          <w:p w14:paraId="75EA3A79" w14:textId="3A5BA5B3" w:rsidR="00986ABE" w:rsidRDefault="00C06902" w:rsidP="004522B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628D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F628D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F628D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Are filings required?</w:t>
                            </w:r>
                            <w:r w:rsidR="005E0C15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Docket #:</w:t>
                            </w:r>
                            <w:r w:rsidR="0059056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D3AFB" w:rsidRPr="007D3AFB">
                              <w:rPr>
                                <w:b/>
                                <w:sz w:val="16"/>
                                <w:u w:val="single"/>
                              </w:rPr>
                              <w:t>1187612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MCP #: </w:t>
                            </w:r>
                            <w:r w:rsidR="00DB0349" w:rsidRPr="00DB0349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7D3AFB" w:rsidRPr="007D3AFB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3548626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Other:</w:t>
                            </w:r>
                          </w:p>
                          <w:p w14:paraId="35D21D02" w14:textId="4F938311" w:rsidR="00986ABE" w:rsidRDefault="00C06902" w:rsidP="004522B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act as a freight-broker or freight-forwarder</w:t>
                            </w:r>
                            <w:r w:rsidR="0059056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or arrange loads for others? </w:t>
                            </w:r>
                          </w:p>
                          <w:p w14:paraId="58AFA2AD" w14:textId="77777777" w:rsidR="00986ABE" w:rsidRDefault="00C06902" w:rsidP="004522B4">
                            <w:pPr>
                              <w:spacing w:after="0" w:line="240" w:lineRule="auto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If yes, provide brokerage name: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500B597" w14:textId="77777777" w:rsidR="00986ABE" w:rsidRDefault="00C06902" w:rsidP="004522B4">
                            <w:pPr>
                              <w:spacing w:after="0" w:line="240" w:lineRule="auto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Annual Brokerage Revenue: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7434D86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Is all equipment operated under the applicant's authority scheduled on the application? If no, attach explanation </w:t>
                            </w:r>
                          </w:p>
                          <w:p w14:paraId="1C020E8F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Is all owned equipment scheduled on this application? </w:t>
                            </w:r>
                          </w:p>
                          <w:p w14:paraId="15F5479D" w14:textId="77777777" w:rsidR="00986ABE" w:rsidRDefault="00C06902" w:rsidP="004522B4">
                            <w:pPr>
                              <w:spacing w:after="0" w:line="240" w:lineRule="auto"/>
                              <w:ind w:left="14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If no, attach explanation.</w:t>
                            </w:r>
                          </w:p>
                          <w:p w14:paraId="7DC90655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Is all scheduled equipment owned by you? If no, attach explanation </w:t>
                            </w:r>
                          </w:p>
                          <w:p w14:paraId="2404E2D7" w14:textId="77777777" w:rsidR="00986ABE" w:rsidRDefault="00C06902" w:rsidP="004522B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sub-haul, lease or hire equipment from others? If yes, is it:</w:t>
                            </w:r>
                          </w:p>
                          <w:p w14:paraId="6A7F2499" w14:textId="77777777" w:rsidR="00986ABE" w:rsidRDefault="00C06902" w:rsidP="004522B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a. If permanently leased, is it scheduled on this application?</w:t>
                            </w:r>
                          </w:p>
                          <w:p w14:paraId="2AAC0143" w14:textId="77777777" w:rsidR="00986ABE" w:rsidRDefault="00C06902" w:rsidP="004522B4">
                            <w:pPr>
                              <w:spacing w:after="0" w:line="240" w:lineRule="auto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b. If permanently leased, are autos hired with drivers?</w:t>
                            </w:r>
                          </w:p>
                          <w:p w14:paraId="23B92E99" w14:textId="77777777" w:rsidR="00986ABE" w:rsidRDefault="00C06902" w:rsidP="004522B4">
                            <w:pPr>
                              <w:spacing w:after="0" w:line="240" w:lineRule="auto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c. If trip leased, provide the annual estimated </w:t>
                            </w:r>
                            <w:r w:rsidR="005E0C15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Cost of hire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910E7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Current Year: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Prior Year:  </w:t>
                            </w:r>
                          </w:p>
                          <w:p w14:paraId="123D7375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lease to others? If yes, who must provide primary insurance? If you provide insurance, is coverage desired for:</w:t>
                            </w:r>
                          </w:p>
                          <w:p w14:paraId="5A831B1B" w14:textId="77777777" w:rsidR="00986ABE" w:rsidRDefault="00C06902" w:rsidP="004522B4">
                            <w:pPr>
                              <w:spacing w:after="0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If Named Lessee(s), attach a list of Name and Addresses for each lessee. </w:t>
                            </w:r>
                          </w:p>
                          <w:p w14:paraId="72B3BF36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pull doubles?</w:t>
                            </w:r>
                          </w:p>
                          <w:p w14:paraId="74BB63BD" w14:textId="77777777" w:rsidR="00986ABE" w:rsidRDefault="00C06902" w:rsidP="004522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Do you pull triples?</w:t>
                            </w:r>
                          </w:p>
                          <w:p w14:paraId="53EE43DE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haul containers or containerized freight? 10 Do you haul oversize/overweight loads?</w:t>
                            </w:r>
                          </w:p>
                          <w:p w14:paraId="76AE7F60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Do you haul any hazardous material or commodities that require a HAZMAT placard? </w:t>
                            </w:r>
                          </w:p>
                          <w:p w14:paraId="1F597D03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do any refuse/waste hauling involving residential exposure?</w:t>
                            </w:r>
                          </w:p>
                          <w:p w14:paraId="471DAEBC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Do you haul electronics? If yes, list the shipper &amp; the percentage of the load:  </w:t>
                            </w:r>
                          </w:p>
                          <w:p w14:paraId="58C5498C" w14:textId="77777777" w:rsidR="00986ABE" w:rsidRDefault="00986ABE" w:rsidP="004522B4">
                            <w:pPr>
                              <w:spacing w:after="0" w:line="240" w:lineRule="auto"/>
                              <w:ind w:firstLine="7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39CE7" id="Text Box 14" o:spid="_x0000_s1030" type="#_x0000_t202" style="position:absolute;margin-left:-59.95pt;margin-top:396.85pt;width:587.45pt;height:24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" strokeweight="2.25pt">
                <v:textbox>
                  <w:txbxContent>
                    <w:p w14:paraId="5209ECA9" w14:textId="77777777" w:rsidR="00986ABE" w:rsidRDefault="00C06902" w:rsidP="004522B4">
                      <w:pPr>
                        <w:rPr>
                          <w:b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Cs w:val="16"/>
                          <w:u w:val="single"/>
                        </w:rPr>
                        <w:t>Underwriting Questions</w:t>
                      </w:r>
                      <w:r w:rsidR="00910E72">
                        <w:rPr>
                          <w:b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61C8F84B" w14:textId="77777777" w:rsidR="00986ABE" w:rsidRDefault="00C06902" w:rsidP="004522B4">
                      <w:pPr>
                        <w:spacing w:after="0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910E72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>Yes-No</w:t>
                      </w:r>
                    </w:p>
                    <w:p w14:paraId="75EA3A79" w14:textId="3A5BA5B3" w:rsidR="00986ABE" w:rsidRDefault="00C06902" w:rsidP="004522B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F628D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F628D2">
                        <w:rPr>
                          <w:sz w:val="16"/>
                          <w:szCs w:val="16"/>
                        </w:rPr>
                        <w:t>-</w:t>
                      </w:r>
                      <w:r w:rsidR="00F628D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Are filings required?</w:t>
                      </w:r>
                      <w:r w:rsidR="005E0C15">
                        <w:rPr>
                          <w:sz w:val="16"/>
                          <w:szCs w:val="16"/>
                        </w:rPr>
                        <w:tab/>
                      </w:r>
                      <w:r w:rsidR="005E0C15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>Docket #:</w:t>
                      </w:r>
                      <w:r w:rsidR="0059056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7D3AFB" w:rsidRPr="007D3AFB">
                        <w:rPr>
                          <w:b/>
                          <w:sz w:val="16"/>
                          <w:u w:val="single"/>
                        </w:rPr>
                        <w:t>1187612</w:t>
                      </w:r>
                      <w:r>
                        <w:rPr>
                          <w:sz w:val="16"/>
                          <w:szCs w:val="16"/>
                        </w:rPr>
                        <w:t xml:space="preserve">MCP #: </w:t>
                      </w:r>
                      <w:r w:rsidR="00DB0349" w:rsidRPr="00DB0349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7D3AFB" w:rsidRPr="007D3AFB">
                        <w:rPr>
                          <w:b/>
                          <w:bCs/>
                          <w:sz w:val="16"/>
                          <w:u w:val="single"/>
                        </w:rPr>
                        <w:t>3548626</w:t>
                      </w:r>
                      <w:r>
                        <w:rPr>
                          <w:sz w:val="16"/>
                          <w:szCs w:val="16"/>
                        </w:rPr>
                        <w:t>Other:</w:t>
                      </w:r>
                    </w:p>
                    <w:p w14:paraId="35D21D02" w14:textId="4F938311" w:rsidR="00986ABE" w:rsidRDefault="00C06902" w:rsidP="004522B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act as a freight-broker or freight-forwarder</w:t>
                      </w:r>
                      <w:r w:rsidR="0059056F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or arrange loads for others? </w:t>
                      </w:r>
                    </w:p>
                    <w:p w14:paraId="58AFA2AD" w14:textId="77777777" w:rsidR="00986ABE" w:rsidRDefault="00C06902" w:rsidP="004522B4">
                      <w:pPr>
                        <w:spacing w:after="0" w:line="240" w:lineRule="auto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If yes, provide brokerage name:     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6500B597" w14:textId="77777777" w:rsidR="00986ABE" w:rsidRDefault="00C06902" w:rsidP="004522B4">
                      <w:pPr>
                        <w:spacing w:after="0" w:line="240" w:lineRule="auto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Annual Brokerage Revenue:     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67434D86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Is all equipment operated under the applicant's authority scheduled on the application? If no, attach explanation </w:t>
                      </w:r>
                    </w:p>
                    <w:p w14:paraId="1C020E8F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Is all owned equipment scheduled on this application? </w:t>
                      </w:r>
                    </w:p>
                    <w:p w14:paraId="15F5479D" w14:textId="77777777" w:rsidR="00986ABE" w:rsidRDefault="00C06902" w:rsidP="004522B4">
                      <w:pPr>
                        <w:spacing w:after="0" w:line="240" w:lineRule="auto"/>
                        <w:ind w:left="14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If no, attach explanation.</w:t>
                      </w:r>
                    </w:p>
                    <w:p w14:paraId="7DC90655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Is all scheduled equipment owned by you? If no, attach explanation </w:t>
                      </w:r>
                    </w:p>
                    <w:p w14:paraId="2404E2D7" w14:textId="77777777" w:rsidR="00986ABE" w:rsidRDefault="00C06902" w:rsidP="004522B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sub-haul, lease or hire equipment from others? If yes, is it:</w:t>
                      </w:r>
                    </w:p>
                    <w:p w14:paraId="6A7F2499" w14:textId="77777777" w:rsidR="00986ABE" w:rsidRDefault="00C06902" w:rsidP="004522B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a. If permanently leased, is it scheduled on this application?</w:t>
                      </w:r>
                    </w:p>
                    <w:p w14:paraId="2AAC0143" w14:textId="77777777" w:rsidR="00986ABE" w:rsidRDefault="00C06902" w:rsidP="004522B4">
                      <w:pPr>
                        <w:spacing w:after="0" w:line="240" w:lineRule="auto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b. If permanently leased, are autos hired with drivers?</w:t>
                      </w:r>
                    </w:p>
                    <w:p w14:paraId="23B92E99" w14:textId="77777777" w:rsidR="00986ABE" w:rsidRDefault="00C06902" w:rsidP="004522B4">
                      <w:pPr>
                        <w:spacing w:after="0" w:line="240" w:lineRule="auto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c. If trip leased, provide the annual estimated </w:t>
                      </w:r>
                      <w:r w:rsidR="005E0C15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>Cost of hire</w:t>
                      </w:r>
                      <w:r w:rsidR="00910E72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910E72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Current Year: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5E0C15">
                        <w:rPr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sz w:val="16"/>
                          <w:szCs w:val="16"/>
                        </w:rPr>
                        <w:t xml:space="preserve">Prior Year:  </w:t>
                      </w:r>
                    </w:p>
                    <w:p w14:paraId="123D7375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lease to others? If yes, who must provide primary insurance? If you provide insurance, is coverage desired for:</w:t>
                      </w:r>
                    </w:p>
                    <w:p w14:paraId="5A831B1B" w14:textId="77777777" w:rsidR="00986ABE" w:rsidRDefault="00C06902" w:rsidP="004522B4">
                      <w:pPr>
                        <w:spacing w:after="0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If Named Lessee(s), attach a list of Name and Addresses for each lessee. </w:t>
                      </w:r>
                    </w:p>
                    <w:p w14:paraId="72B3BF36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pull doubles?</w:t>
                      </w:r>
                    </w:p>
                    <w:p w14:paraId="74BB63BD" w14:textId="77777777" w:rsidR="00986ABE" w:rsidRDefault="00C06902" w:rsidP="004522B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Do you pull triples?</w:t>
                      </w:r>
                    </w:p>
                    <w:p w14:paraId="53EE43DE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haul containers or containerized freight? 10 Do you haul oversize/overweight loads?</w:t>
                      </w:r>
                    </w:p>
                    <w:p w14:paraId="76AE7F60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Do you haul any hazardous material or commodities that require a HAZMAT placard? </w:t>
                      </w:r>
                    </w:p>
                    <w:p w14:paraId="1F597D03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do any refuse/waste hauling involving residential exposure?</w:t>
                      </w:r>
                    </w:p>
                    <w:p w14:paraId="471DAEBC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Do you haul electronics? If yes, list the shipper &amp; the percentage of the load:  </w:t>
                      </w:r>
                    </w:p>
                    <w:p w14:paraId="58C5498C" w14:textId="77777777" w:rsidR="00986ABE" w:rsidRDefault="00986ABE" w:rsidP="004522B4">
                      <w:pPr>
                        <w:spacing w:after="0" w:line="240" w:lineRule="auto"/>
                        <w:ind w:firstLine="72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6185">
        <w:t>95231</w:t>
      </w:r>
    </w:p>
    <w:p w14:paraId="0253A4FE" w14:textId="77777777" w:rsidR="004522B4" w:rsidRDefault="00C06902" w:rsidP="004522B4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6878455" wp14:editId="07EC7BF6">
                <wp:simplePos x="0" y="0"/>
                <wp:positionH relativeFrom="column">
                  <wp:posOffset>-762000</wp:posOffset>
                </wp:positionH>
                <wp:positionV relativeFrom="paragraph">
                  <wp:posOffset>1140689</wp:posOffset>
                </wp:positionV>
                <wp:extent cx="7468235" cy="2654300"/>
                <wp:effectExtent l="19050" t="19050" r="18415" b="1270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8235" cy="265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FA5C8" w14:textId="77777777" w:rsidR="00986ABE" w:rsidRDefault="00C06902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EQUIPMENT LIST</w:t>
                            </w:r>
                          </w:p>
                          <w:tbl>
                            <w:tblPr>
                              <w:tblStyle w:val="TableGrid"/>
                              <w:tblW w:w="1151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0"/>
                              <w:gridCol w:w="720"/>
                              <w:gridCol w:w="2430"/>
                              <w:gridCol w:w="1800"/>
                              <w:gridCol w:w="1260"/>
                              <w:gridCol w:w="4765"/>
                            </w:tblGrid>
                            <w:tr w:rsidR="004B51B2" w14:paraId="32DEC311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C37D495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Sr. #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4E31352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6691DA9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Make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9A3B363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825B263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9393623" w14:textId="50C6EFC6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Vin Number</w:t>
                                  </w:r>
                                </w:p>
                              </w:tc>
                            </w:tr>
                            <w:tr w:rsidR="00541EB1" w14:paraId="3CC7A715" w14:textId="77777777" w:rsidTr="00B42AC9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EE41AA" w14:textId="46631330" w:rsidR="00541EB1" w:rsidRPr="00862AC2" w:rsidRDefault="00541EB1" w:rsidP="00541E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59CC1C" w14:textId="2BD7FB31" w:rsidR="00541EB1" w:rsidRPr="00862AC2" w:rsidRDefault="00BB4210" w:rsidP="00541E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202</w:t>
                                  </w:r>
                                  <w:r w:rsidR="006D386D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8F80E3D" w14:textId="6FAE9C2F" w:rsidR="00541EB1" w:rsidRPr="00862AC2" w:rsidRDefault="00030A53" w:rsidP="00541E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30A53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Volvo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46F93F" w14:textId="649F6734" w:rsidR="00541EB1" w:rsidRPr="00862AC2" w:rsidRDefault="00541EB1" w:rsidP="00541E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TKTR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D4E3D7" w14:textId="415F5303" w:rsidR="00541EB1" w:rsidRPr="00862AC2" w:rsidRDefault="00541EB1" w:rsidP="00541E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3595FB" w14:textId="6EB6B7CF" w:rsidR="00541EB1" w:rsidRPr="00C45F18" w:rsidRDefault="00113FA6" w:rsidP="00541E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113FA6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4V4NC9EJ1NN307484</w:t>
                                  </w:r>
                                </w:p>
                              </w:tc>
                            </w:tr>
                            <w:tr w:rsidR="00541EB1" w14:paraId="56884571" w14:textId="77777777" w:rsidTr="00B42AC9">
                              <w:trPr>
                                <w:trHeight w:val="261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61B5DB" w14:textId="4E713DA2" w:rsidR="00BB4210" w:rsidRPr="00716717" w:rsidRDefault="00541EB1" w:rsidP="00BB42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8A7B9D" w14:textId="18915BEE" w:rsidR="00541EB1" w:rsidRPr="00716717" w:rsidRDefault="00BB4210" w:rsidP="00541E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20</w:t>
                                  </w:r>
                                  <w:r w:rsidR="006D386D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0B4DC7A" w14:textId="7E5413CC" w:rsidR="00541EB1" w:rsidRPr="00716717" w:rsidRDefault="00BB4210" w:rsidP="00541E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Freightliner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7AEEC3" w14:textId="64DCF238" w:rsidR="00541EB1" w:rsidRPr="00716717" w:rsidRDefault="00BB4210" w:rsidP="00541E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TKTR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26A2C0" w14:textId="1062A434" w:rsidR="00541EB1" w:rsidRPr="00716717" w:rsidRDefault="00541EB1" w:rsidP="00541E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3E9FE1" w14:textId="3E79B678" w:rsidR="00541EB1" w:rsidRPr="00716717" w:rsidRDefault="00113FA6" w:rsidP="00541E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113FA6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3AKJHHDR2KSLE7358</w:t>
                                  </w:r>
                                </w:p>
                              </w:tc>
                            </w:tr>
                            <w:tr w:rsidR="00C45F18" w14:paraId="48DA5714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DCDD90" w14:textId="69565FDE" w:rsidR="00C45F18" w:rsidRPr="00716717" w:rsidRDefault="00BB4210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2CAB29" w14:textId="06FE8817" w:rsidR="00C45F18" w:rsidRPr="00716717" w:rsidRDefault="00BB4210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20</w:t>
                                  </w:r>
                                  <w:r w:rsidR="006D386D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AF3989" w14:textId="7A887E41" w:rsidR="00C45F18" w:rsidRPr="00716717" w:rsidRDefault="00BB4210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Freightliner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3EF6FE" w14:textId="0B454389" w:rsidR="00C45F18" w:rsidRPr="00716717" w:rsidRDefault="00BB4210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TKTR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9626EC" w14:textId="2E27BC25" w:rsidR="00C45F18" w:rsidRPr="00716717" w:rsidRDefault="00C45F18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5FEB80" w14:textId="3100E079" w:rsidR="0041654A" w:rsidRPr="00716717" w:rsidRDefault="00113FA6" w:rsidP="0041654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113FA6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3AKJGLDV2KDKL5963</w:t>
                                  </w:r>
                                </w:p>
                              </w:tc>
                            </w:tr>
                            <w:tr w:rsidR="00C45F18" w14:paraId="33F4EC3B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4B8256" w14:textId="7F35CF80" w:rsidR="00C45F18" w:rsidRPr="00716717" w:rsidRDefault="006D386D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D428E9" w14:textId="55EA9BC4" w:rsidR="00C45F18" w:rsidRPr="00716717" w:rsidRDefault="0072547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323C4C" w14:textId="51BE1A53" w:rsidR="00C45F18" w:rsidRPr="00716717" w:rsidRDefault="0072547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Great Dane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401EA8" w14:textId="34983E84" w:rsidR="00C45F18" w:rsidRPr="00716717" w:rsidRDefault="00BB4210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E4CDDA" w14:textId="07885665" w:rsidR="00C45F18" w:rsidRPr="00716717" w:rsidRDefault="00C45F18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B9EE39" w14:textId="76A69DD5" w:rsidR="00C45F18" w:rsidRPr="00716717" w:rsidRDefault="0072547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72547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1GR1P0627RJ522369</w:t>
                                  </w:r>
                                </w:p>
                              </w:tc>
                            </w:tr>
                            <w:tr w:rsidR="00E35465" w14:paraId="0BFF78E7" w14:textId="77777777" w:rsidTr="002B3583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176016" w14:textId="7101F2A1" w:rsidR="00E35465" w:rsidRPr="00716717" w:rsidRDefault="0072547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CDFEDD" w14:textId="46B4A9B6" w:rsidR="00E35465" w:rsidRPr="00716717" w:rsidRDefault="0072547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EB73A14" w14:textId="4072851F" w:rsidR="00E35465" w:rsidRPr="00716717" w:rsidRDefault="0072547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Utility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3BEA47" w14:textId="0469BB93" w:rsidR="00E35465" w:rsidRPr="00716717" w:rsidRDefault="0072547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3979DE8" w14:textId="14670915" w:rsidR="00E35465" w:rsidRPr="00716717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A918748" w14:textId="4D0D0FD1" w:rsidR="00E35465" w:rsidRPr="00716717" w:rsidRDefault="0072547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72547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1UYVS2534R3022952</w:t>
                                  </w:r>
                                </w:p>
                              </w:tc>
                            </w:tr>
                            <w:tr w:rsidR="00E35465" w14:paraId="613486D7" w14:textId="77777777" w:rsidTr="002B3583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CDDBAE" w14:textId="0924AC2E" w:rsidR="00E35465" w:rsidRPr="00716717" w:rsidRDefault="0072547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719109" w14:textId="3F732968" w:rsidR="00E35465" w:rsidRPr="00716717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5D5AC2F" w14:textId="74476ABF" w:rsidR="00E35465" w:rsidRPr="00716717" w:rsidRDefault="0072547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Interchange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3B5D77" w14:textId="72D7233C" w:rsidR="00E35465" w:rsidRPr="00716717" w:rsidRDefault="0072547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7D88A1" w14:textId="5A476729" w:rsidR="00E35465" w:rsidRPr="00716717" w:rsidRDefault="0072547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$30,000</w:t>
                                  </w: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3EF5FA2" w14:textId="65BC620B" w:rsidR="00E35465" w:rsidRPr="00716717" w:rsidRDefault="0072547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Unknown</w:t>
                                  </w:r>
                                </w:p>
                              </w:tc>
                            </w:tr>
                            <w:tr w:rsidR="00E35465" w14:paraId="60B22A87" w14:textId="77777777" w:rsidTr="002B3583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25E0C4" w14:textId="4E6650FE" w:rsidR="00E35465" w:rsidRPr="008D27C1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2C7FF1" w14:textId="29887B63" w:rsidR="00E35465" w:rsidRPr="003E73DF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D3517FF" w14:textId="463E04E7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E64424" w14:textId="544EE995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D0DCE3" w14:textId="7D9DE35D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BB6D910" w14:textId="2D285083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E35465" w14:paraId="686165CE" w14:textId="77777777" w:rsidTr="002B3583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1676A7" w14:textId="727D4F24" w:rsidR="00E35465" w:rsidRPr="008D27C1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D2B6F1" w14:textId="6573D524" w:rsidR="00E35465" w:rsidRPr="003E73DF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C0FFF5" w14:textId="33EBA748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2853FC" w14:textId="4C521E0D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52ADFA9" w14:textId="52ECBF3A" w:rsidR="00E35465" w:rsidRPr="00E35465" w:rsidRDefault="00E35465" w:rsidP="002A53B8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8D32C90" w14:textId="28B4B64E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E35465" w14:paraId="5143956F" w14:textId="77777777" w:rsidTr="002B3583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8B7356" w14:textId="347FD220" w:rsidR="00E35465" w:rsidRPr="008D27C1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D4B2D6" w14:textId="2B8BFD44" w:rsidR="00E35465" w:rsidRPr="003E73DF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DD9AAE" w14:textId="3AD8D5B9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83BE03" w14:textId="0C4E81DE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E1D206E" w14:textId="435418F7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E71DD4C" w14:textId="419319DD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11FD345B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C8A196" w14:textId="191D3DF1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EBBE4D" w14:textId="5C5DE4BE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F05C66" w14:textId="3A514F59" w:rsidR="00986ABE" w:rsidRPr="00E35465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159963" w14:textId="4E8408C5" w:rsidR="00986ABE" w:rsidRPr="00E35465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AA26D5" w14:textId="15FAB87B" w:rsidR="00986ABE" w:rsidRPr="00E35465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A0983E" w14:textId="46E9E4C8" w:rsidR="00986ABE" w:rsidRPr="00E35465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0406BF2D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CE3285" w14:textId="310A7346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74D948" w14:textId="2821BADD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C06524" w14:textId="576711C6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F4E294" w14:textId="7613245E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A5330F" w14:textId="10039FB9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A4CAD9" w14:textId="11DE1621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48B98D0E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E0DABF" w14:textId="1344E007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348A1B" w14:textId="417A7E1C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A31AE7" w14:textId="55E15B5A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4BFBBE" w14:textId="71BF6061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056A1D" w14:textId="6B107758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C495F5" w14:textId="78F506BD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2F491329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651CA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088F26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68A14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FF55F0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90C6C7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26C46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70D5C7" w14:textId="77777777" w:rsidR="00986ABE" w:rsidRDefault="00986ABE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8455" id="Text Box 26" o:spid="_x0000_s1031" type="#_x0000_t202" style="position:absolute;margin-left:-60pt;margin-top:89.8pt;width:588.05pt;height:20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" strokeweight="2.25pt">
                <v:textbox>
                  <w:txbxContent>
                    <w:p w14:paraId="4E6FA5C8" w14:textId="77777777" w:rsidR="00986ABE" w:rsidRDefault="00C06902" w:rsidP="004522B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EQUIPMENT LIST</w:t>
                      </w:r>
                    </w:p>
                    <w:tbl>
                      <w:tblPr>
                        <w:tblStyle w:val="TableGrid"/>
                        <w:tblW w:w="1151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40"/>
                        <w:gridCol w:w="720"/>
                        <w:gridCol w:w="2430"/>
                        <w:gridCol w:w="1800"/>
                        <w:gridCol w:w="1260"/>
                        <w:gridCol w:w="4765"/>
                      </w:tblGrid>
                      <w:tr w:rsidR="004B51B2" w14:paraId="32DEC311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C37D495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Sr. #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4E31352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6691DA9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Make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9A3B363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825B263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9393623" w14:textId="50C6EFC6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Vin Number</w:t>
                            </w:r>
                          </w:p>
                        </w:tc>
                      </w:tr>
                      <w:tr w:rsidR="00541EB1" w14:paraId="3CC7A715" w14:textId="77777777" w:rsidTr="00B42AC9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EE41AA" w14:textId="46631330" w:rsidR="00541EB1" w:rsidRPr="00862AC2" w:rsidRDefault="00541EB1" w:rsidP="00541E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59CC1C" w14:textId="2BD7FB31" w:rsidR="00541EB1" w:rsidRPr="00862AC2" w:rsidRDefault="00BB4210" w:rsidP="00541E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202</w:t>
                            </w:r>
                            <w:r w:rsidR="006D386D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8F80E3D" w14:textId="6FAE9C2F" w:rsidR="00541EB1" w:rsidRPr="00862AC2" w:rsidRDefault="00030A53" w:rsidP="00541E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30A53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Volvo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F46F93F" w14:textId="649F6734" w:rsidR="00541EB1" w:rsidRPr="00862AC2" w:rsidRDefault="00541EB1" w:rsidP="00541E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TKTR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0D4E3D7" w14:textId="415F5303" w:rsidR="00541EB1" w:rsidRPr="00862AC2" w:rsidRDefault="00541EB1" w:rsidP="00541E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3595FB" w14:textId="6EB6B7CF" w:rsidR="00541EB1" w:rsidRPr="00C45F18" w:rsidRDefault="00113FA6" w:rsidP="00541E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13FA6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4V4NC9EJ1NN307484</w:t>
                            </w:r>
                          </w:p>
                        </w:tc>
                      </w:tr>
                      <w:tr w:rsidR="00541EB1" w14:paraId="56884571" w14:textId="77777777" w:rsidTr="00B42AC9">
                        <w:trPr>
                          <w:trHeight w:val="261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61B5DB" w14:textId="4E713DA2" w:rsidR="00BB4210" w:rsidRPr="00716717" w:rsidRDefault="00541EB1" w:rsidP="00BB42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8A7B9D" w14:textId="18915BEE" w:rsidR="00541EB1" w:rsidRPr="00716717" w:rsidRDefault="00BB4210" w:rsidP="00541E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20</w:t>
                            </w:r>
                            <w:r w:rsidR="006D386D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0B4DC7A" w14:textId="7E5413CC" w:rsidR="00541EB1" w:rsidRPr="00716717" w:rsidRDefault="00BB4210" w:rsidP="00541E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Freightliner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7AEEC3" w14:textId="64DCF238" w:rsidR="00541EB1" w:rsidRPr="00716717" w:rsidRDefault="00BB4210" w:rsidP="00541E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TKTR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26A2C0" w14:textId="1062A434" w:rsidR="00541EB1" w:rsidRPr="00716717" w:rsidRDefault="00541EB1" w:rsidP="00541E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3E9FE1" w14:textId="3E79B678" w:rsidR="00541EB1" w:rsidRPr="00716717" w:rsidRDefault="00113FA6" w:rsidP="00541E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13FA6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3AKJHHDR2KSLE7358</w:t>
                            </w:r>
                          </w:p>
                        </w:tc>
                      </w:tr>
                      <w:tr w:rsidR="00C45F18" w14:paraId="48DA5714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DCDD90" w14:textId="69565FDE" w:rsidR="00C45F18" w:rsidRPr="00716717" w:rsidRDefault="00BB4210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2CAB29" w14:textId="06FE8817" w:rsidR="00C45F18" w:rsidRPr="00716717" w:rsidRDefault="00BB4210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20</w:t>
                            </w:r>
                            <w:r w:rsidR="006D386D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AF3989" w14:textId="7A887E41" w:rsidR="00C45F18" w:rsidRPr="00716717" w:rsidRDefault="00BB4210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Freightliner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3EF6FE" w14:textId="0B454389" w:rsidR="00C45F18" w:rsidRPr="00716717" w:rsidRDefault="00BB4210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TKTR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9626EC" w14:textId="2E27BC25" w:rsidR="00C45F18" w:rsidRPr="00716717" w:rsidRDefault="00C45F18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5FEB80" w14:textId="3100E079" w:rsidR="0041654A" w:rsidRPr="00716717" w:rsidRDefault="00113FA6" w:rsidP="0041654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13FA6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3AKJGLDV2KDKL5963</w:t>
                            </w:r>
                          </w:p>
                        </w:tc>
                      </w:tr>
                      <w:tr w:rsidR="00C45F18" w14:paraId="33F4EC3B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4B8256" w14:textId="7F35CF80" w:rsidR="00C45F18" w:rsidRPr="00716717" w:rsidRDefault="006D386D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D428E9" w14:textId="55EA9BC4" w:rsidR="00C45F18" w:rsidRPr="00716717" w:rsidRDefault="0072547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8323C4C" w14:textId="51BE1A53" w:rsidR="00C45F18" w:rsidRPr="00716717" w:rsidRDefault="0072547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Great Dane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401EA8" w14:textId="34983E84" w:rsidR="00C45F18" w:rsidRPr="00716717" w:rsidRDefault="00BB4210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E4CDDA" w14:textId="07885665" w:rsidR="00C45F18" w:rsidRPr="00716717" w:rsidRDefault="00C45F18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B9EE39" w14:textId="76A69DD5" w:rsidR="00C45F18" w:rsidRPr="00716717" w:rsidRDefault="0072547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2547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1GR1P0627RJ522369</w:t>
                            </w:r>
                          </w:p>
                        </w:tc>
                      </w:tr>
                      <w:tr w:rsidR="00E35465" w14:paraId="0BFF78E7" w14:textId="77777777" w:rsidTr="002B3583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176016" w14:textId="7101F2A1" w:rsidR="00E35465" w:rsidRPr="00716717" w:rsidRDefault="0072547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CDFEDD" w14:textId="46B4A9B6" w:rsidR="00E35465" w:rsidRPr="00716717" w:rsidRDefault="0072547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EB73A14" w14:textId="4072851F" w:rsidR="00E35465" w:rsidRPr="00716717" w:rsidRDefault="0072547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Utility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3BEA47" w14:textId="0469BB93" w:rsidR="00E35465" w:rsidRPr="00716717" w:rsidRDefault="0072547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3979DE8" w14:textId="14670915" w:rsidR="00E35465" w:rsidRPr="00716717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A918748" w14:textId="4D0D0FD1" w:rsidR="00E35465" w:rsidRPr="00716717" w:rsidRDefault="0072547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2547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1UYVS2534R3022952</w:t>
                            </w:r>
                          </w:p>
                        </w:tc>
                      </w:tr>
                      <w:tr w:rsidR="00E35465" w14:paraId="613486D7" w14:textId="77777777" w:rsidTr="002B3583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CDDBAE" w14:textId="0924AC2E" w:rsidR="00E35465" w:rsidRPr="00716717" w:rsidRDefault="0072547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719109" w14:textId="3F732968" w:rsidR="00E35465" w:rsidRPr="00716717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5D5AC2F" w14:textId="74476ABF" w:rsidR="00E35465" w:rsidRPr="00716717" w:rsidRDefault="0072547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Interchange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3B5D77" w14:textId="72D7233C" w:rsidR="00E35465" w:rsidRPr="00716717" w:rsidRDefault="0072547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D7D88A1" w14:textId="5A476729" w:rsidR="00E35465" w:rsidRPr="00716717" w:rsidRDefault="0072547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$30,000</w:t>
                            </w: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3EF5FA2" w14:textId="65BC620B" w:rsidR="00E35465" w:rsidRPr="00716717" w:rsidRDefault="0072547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Unknown</w:t>
                            </w:r>
                          </w:p>
                        </w:tc>
                      </w:tr>
                      <w:tr w:rsidR="00E35465" w14:paraId="60B22A87" w14:textId="77777777" w:rsidTr="002B3583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25E0C4" w14:textId="4E6650FE" w:rsidR="00E35465" w:rsidRPr="008D27C1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32C7FF1" w14:textId="29887B63" w:rsidR="00E35465" w:rsidRPr="003E73DF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D3517FF" w14:textId="463E04E7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E64424" w14:textId="544EE995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4D0DCE3" w14:textId="7D9DE35D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BB6D910" w14:textId="2D285083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E35465" w14:paraId="686165CE" w14:textId="77777777" w:rsidTr="002B3583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1676A7" w14:textId="727D4F24" w:rsidR="00E35465" w:rsidRPr="008D27C1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D2B6F1" w14:textId="6573D524" w:rsidR="00E35465" w:rsidRPr="003E73DF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C0FFF5" w14:textId="33EBA748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2853FC" w14:textId="4C521E0D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52ADFA9" w14:textId="52ECBF3A" w:rsidR="00E35465" w:rsidRPr="00E35465" w:rsidRDefault="00E35465" w:rsidP="002A53B8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8D32C90" w14:textId="28B4B64E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E35465" w14:paraId="5143956F" w14:textId="77777777" w:rsidTr="002B3583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8B7356" w14:textId="347FD220" w:rsidR="00E35465" w:rsidRPr="008D27C1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D4B2D6" w14:textId="2B8BFD44" w:rsidR="00E35465" w:rsidRPr="003E73DF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DDD9AAE" w14:textId="3AD8D5B9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83BE03" w14:textId="0C4E81DE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E1D206E" w14:textId="435418F7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E71DD4C" w14:textId="419319DD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11FD345B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C8A196" w14:textId="191D3DF1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EBBE4D" w14:textId="5C5DE4BE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F05C66" w14:textId="3A514F59" w:rsidR="00986ABE" w:rsidRPr="00E35465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159963" w14:textId="4E8408C5" w:rsidR="00986ABE" w:rsidRPr="00E35465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AA26D5" w14:textId="15FAB87B" w:rsidR="00986ABE" w:rsidRPr="00E35465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A0983E" w14:textId="46E9E4C8" w:rsidR="00986ABE" w:rsidRPr="00E35465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0406BF2D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CE3285" w14:textId="310A7346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74D948" w14:textId="2821BADD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C06524" w14:textId="576711C6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F4E294" w14:textId="7613245E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A5330F" w14:textId="10039FB9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A4CAD9" w14:textId="11DE1621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48B98D0E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E0DABF" w14:textId="1344E007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A348A1B" w14:textId="417A7E1C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A31AE7" w14:textId="55E15B5A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4BFBBE" w14:textId="71BF6061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056A1D" w14:textId="6B107758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C495F5" w14:textId="78F506BD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2F491329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651CA5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088F26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68A143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FF55F0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90C6C7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26C465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170D5C7" w14:textId="77777777" w:rsidR="00986ABE" w:rsidRDefault="00986ABE" w:rsidP="004522B4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6281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65C3FFF" wp14:editId="6C0FD2E1">
                <wp:simplePos x="0" y="0"/>
                <wp:positionH relativeFrom="column">
                  <wp:posOffset>-761365</wp:posOffset>
                </wp:positionH>
                <wp:positionV relativeFrom="paragraph">
                  <wp:posOffset>21590</wp:posOffset>
                </wp:positionV>
                <wp:extent cx="7468235" cy="1016635"/>
                <wp:effectExtent l="19050" t="19050" r="18415" b="12065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8235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29EC6" w14:textId="77777777" w:rsidR="00986ABE" w:rsidRDefault="00C06902" w:rsidP="004522B4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16"/>
                                <w:u w:val="single"/>
                              </w:rPr>
                              <w:t>COVERAGE SECTION</w:t>
                            </w:r>
                          </w:p>
                          <w:p w14:paraId="1C51DD16" w14:textId="23E72B73" w:rsidR="00986ABE" w:rsidRPr="008B3A73" w:rsidRDefault="00F628D2" w:rsidP="00986AB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 w:rsidR="00C06902">
                              <w:rPr>
                                <w:sz w:val="16"/>
                              </w:rPr>
                              <w:t>Coverage Liability*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C06902">
                              <w:rPr>
                                <w:sz w:val="16"/>
                              </w:rPr>
                              <w:t xml:space="preserve">Combined Single Limit: 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DA5BE5" w:rsidRPr="00DA5BE5">
                              <w:rPr>
                                <w:rFonts w:ascii="MS Gothic" w:eastAsia="MS Gothic" w:hAnsi="MS Gothic"/>
                                <w:sz w:val="16"/>
                              </w:rPr>
                              <w:t xml:space="preserve">☒ </w:t>
                            </w:r>
                            <w:r w:rsidR="00C06902">
                              <w:rPr>
                                <w:sz w:val="16"/>
                              </w:rPr>
                              <w:t>Motor Truck Cargo</w:t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C06902">
                              <w:rPr>
                                <w:sz w:val="16"/>
                              </w:rPr>
                              <w:t xml:space="preserve">Limit Per Conveyance:  </w:t>
                            </w:r>
                            <w:r w:rsidR="008B3A73" w:rsidRPr="008B3A73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$100,000</w:t>
                            </w:r>
                          </w:p>
                          <w:p w14:paraId="0B9B5B0E" w14:textId="534877C0" w:rsidR="0046281B" w:rsidRPr="005C008D" w:rsidRDefault="00077398" w:rsidP="004522B4">
                            <w:pPr>
                              <w:spacing w:after="0"/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986ABE">
                              <w:rPr>
                                <w:sz w:val="16"/>
                              </w:rPr>
                              <w:t>Physical damage</w:t>
                            </w:r>
                            <w:r w:rsidR="00986ABE">
                              <w:rPr>
                                <w:sz w:val="16"/>
                              </w:rPr>
                              <w:tab/>
                            </w:r>
                            <w:r w:rsidR="00986ABE">
                              <w:rPr>
                                <w:sz w:val="16"/>
                              </w:rPr>
                              <w:tab/>
                              <w:t>Total Insured Values:</w:t>
                            </w:r>
                            <w:r w:rsidR="00C558D8">
                              <w:rPr>
                                <w:sz w:val="16"/>
                              </w:rPr>
                              <w:t xml:space="preserve"> </w:t>
                            </w:r>
                            <w:r w:rsidR="00986ABE">
                              <w:rPr>
                                <w:sz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862AC2">
                              <w:rPr>
                                <w:sz w:val="16"/>
                              </w:rPr>
                              <w:t xml:space="preserve"> </w:t>
                            </w:r>
                            <w:r w:rsidR="003C23F4">
                              <w:rPr>
                                <w:sz w:val="16"/>
                              </w:rPr>
                              <w:t xml:space="preserve"> </w:t>
                            </w:r>
                            <w:r w:rsidR="00862AC2">
                              <w:rPr>
                                <w:sz w:val="16"/>
                              </w:rPr>
                              <w:t xml:space="preserve">                  </w:t>
                            </w:r>
                            <w:r w:rsidR="00C84C75">
                              <w:rPr>
                                <w:sz w:val="16"/>
                              </w:rPr>
                              <w:t xml:space="preserve">                   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 w:rsidR="00986ABE">
                              <w:rPr>
                                <w:sz w:val="16"/>
                              </w:rPr>
                              <w:t>General Liability</w:t>
                            </w:r>
                            <w:r w:rsidR="00986ABE">
                              <w:rPr>
                                <w:sz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541EB1">
                              <w:rPr>
                                <w:sz w:val="16"/>
                              </w:rPr>
                              <w:t xml:space="preserve">  </w:t>
                            </w:r>
                            <w:r w:rsidR="003C23F4">
                              <w:rPr>
                                <w:sz w:val="16"/>
                              </w:rPr>
                              <w:t xml:space="preserve">                  </w:t>
                            </w:r>
                            <w:r w:rsidR="00986ABE">
                              <w:rPr>
                                <w:sz w:val="16"/>
                              </w:rPr>
                              <w:t xml:space="preserve">Per Occurrence/Aggregate:  </w:t>
                            </w:r>
                            <w:r w:rsidR="00986ABE">
                              <w:tab/>
                            </w:r>
                          </w:p>
                          <w:p w14:paraId="6200D531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*Deductible</w:t>
                            </w:r>
                          </w:p>
                          <w:p w14:paraId="54FF9FFA" w14:textId="049D9A6D" w:rsidR="0046281B" w:rsidRDefault="008B3A73" w:rsidP="0046281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8B3A73">
                              <w:rPr>
                                <w:rFonts w:ascii="MS Gothic" w:eastAsia="MS Gothic" w:hAnsi="MS Gothic"/>
                                <w:sz w:val="16"/>
                              </w:rPr>
                              <w:t xml:space="preserve">☒ </w:t>
                            </w:r>
                            <w:r w:rsidR="00C06902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en"/>
                              </w:rPr>
                              <w:t>$1,000 Deductibles for Motor truck cargo</w:t>
                            </w:r>
                          </w:p>
                          <w:p w14:paraId="6DA9183A" w14:textId="717C69F4" w:rsidR="0046281B" w:rsidRDefault="00984425" w:rsidP="0046281B">
                            <w:pPr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  <w:tab w:val="left" w:pos="7920"/>
                                <w:tab w:val="left" w:pos="8280"/>
                                <w:tab w:val="left" w:pos="8640"/>
                                <w:tab w:val="left" w:pos="9000"/>
                                <w:tab w:val="left" w:pos="9360"/>
                                <w:tab w:val="left" w:pos="9720"/>
                                <w:tab w:val="left" w:pos="10080"/>
                                <w:tab w:val="left" w:pos="10440"/>
                                <w:tab w:val="left" w:pos="10800"/>
                                <w:tab w:val="left" w:pos="11160"/>
                                <w:tab w:val="left" w:pos="115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egoe Print" w:eastAsia="MS-Gothic" w:hAnsi="Segoe Print" w:cs="Segoe Print"/>
                                <w:lang w:val="en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C06902">
                              <w:rPr>
                                <w:rFonts w:ascii="Calibri" w:eastAsia="MS-Gothic" w:hAnsi="Calibri" w:cs="Calibri"/>
                                <w:sz w:val="16"/>
                                <w:szCs w:val="16"/>
                                <w:lang w:val="en"/>
                              </w:rPr>
                              <w:t>$2,500 Deductibles for Physical damage</w:t>
                            </w:r>
                          </w:p>
                          <w:p w14:paraId="0B13642E" w14:textId="77777777" w:rsidR="0046281B" w:rsidRDefault="0046281B" w:rsidP="004522B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1F6FCFA" w14:textId="77777777" w:rsidR="00986ABE" w:rsidRDefault="00986ABE" w:rsidP="004522B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53A223" w14:textId="77777777" w:rsidR="00986ABE" w:rsidRDefault="00986ABE" w:rsidP="004522B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C3FFF" id="Text Box 15" o:spid="_x0000_s1032" type="#_x0000_t202" style="position:absolute;margin-left:-59.95pt;margin-top:1.7pt;width:588.05pt;height:80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" strokeweight="2.25pt">
                <v:textbox>
                  <w:txbxContent>
                    <w:p w14:paraId="43C29EC6" w14:textId="77777777" w:rsidR="00986ABE" w:rsidRDefault="00C06902" w:rsidP="004522B4">
                      <w:pPr>
                        <w:spacing w:after="0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Cs w:val="16"/>
                          <w:u w:val="single"/>
                        </w:rPr>
                        <w:t>COVERAGE SECTION</w:t>
                      </w:r>
                    </w:p>
                    <w:p w14:paraId="1C51DD16" w14:textId="23E72B73" w:rsidR="00986ABE" w:rsidRPr="008B3A73" w:rsidRDefault="00F628D2" w:rsidP="00986ABE">
                      <w:pPr>
                        <w:spacing w:after="0"/>
                        <w:rPr>
                          <w:b/>
                          <w:bCs/>
                          <w:sz w:val="16"/>
                          <w:u w:val="single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 w:rsidR="00C06902">
                        <w:rPr>
                          <w:sz w:val="16"/>
                        </w:rPr>
                        <w:t>Coverage Liability*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C06902">
                        <w:rPr>
                          <w:sz w:val="16"/>
                        </w:rPr>
                        <w:t xml:space="preserve">Combined Single Limit: </w:t>
                      </w:r>
                      <w:r>
                        <w:rPr>
                          <w:sz w:val="16"/>
                        </w:rPr>
                        <w:tab/>
                      </w:r>
                      <w:r w:rsidR="00C06902">
                        <w:rPr>
                          <w:sz w:val="16"/>
                        </w:rPr>
                        <w:tab/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DA5BE5" w:rsidRPr="00DA5BE5">
                        <w:rPr>
                          <w:rFonts w:ascii="MS Gothic" w:eastAsia="MS Gothic" w:hAnsi="MS Gothic"/>
                          <w:sz w:val="16"/>
                        </w:rPr>
                        <w:t xml:space="preserve">☒ </w:t>
                      </w:r>
                      <w:r w:rsidR="00C06902">
                        <w:rPr>
                          <w:sz w:val="16"/>
                        </w:rPr>
                        <w:t>Motor Truck Cargo</w:t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C06902">
                        <w:rPr>
                          <w:sz w:val="16"/>
                        </w:rPr>
                        <w:t xml:space="preserve">Limit Per Conveyance:  </w:t>
                      </w:r>
                      <w:r w:rsidR="008B3A73" w:rsidRPr="008B3A73">
                        <w:rPr>
                          <w:b/>
                          <w:bCs/>
                          <w:sz w:val="16"/>
                          <w:u w:val="single"/>
                        </w:rPr>
                        <w:t>$100,000</w:t>
                      </w:r>
                    </w:p>
                    <w:p w14:paraId="0B9B5B0E" w14:textId="534877C0" w:rsidR="0046281B" w:rsidRPr="005C008D" w:rsidRDefault="00077398" w:rsidP="004522B4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986ABE">
                        <w:rPr>
                          <w:sz w:val="16"/>
                        </w:rPr>
                        <w:t>Physical damage</w:t>
                      </w:r>
                      <w:r w:rsidR="00986ABE">
                        <w:rPr>
                          <w:sz w:val="16"/>
                        </w:rPr>
                        <w:tab/>
                      </w:r>
                      <w:r w:rsidR="00986ABE">
                        <w:rPr>
                          <w:sz w:val="16"/>
                        </w:rPr>
                        <w:tab/>
                        <w:t>Total Insured Values:</w:t>
                      </w:r>
                      <w:r w:rsidR="00C558D8">
                        <w:rPr>
                          <w:sz w:val="16"/>
                        </w:rPr>
                        <w:t xml:space="preserve"> </w:t>
                      </w:r>
                      <w:r w:rsidR="00986ABE">
                        <w:rPr>
                          <w:sz w:val="16"/>
                        </w:rPr>
                        <w:tab/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862AC2">
                        <w:rPr>
                          <w:sz w:val="16"/>
                        </w:rPr>
                        <w:t xml:space="preserve"> </w:t>
                      </w:r>
                      <w:r w:rsidR="003C23F4">
                        <w:rPr>
                          <w:sz w:val="16"/>
                        </w:rPr>
                        <w:t xml:space="preserve"> </w:t>
                      </w:r>
                      <w:r w:rsidR="00862AC2">
                        <w:rPr>
                          <w:sz w:val="16"/>
                        </w:rPr>
                        <w:t xml:space="preserve">                  </w:t>
                      </w:r>
                      <w:r w:rsidR="00C84C75">
                        <w:rPr>
                          <w:sz w:val="16"/>
                        </w:rPr>
                        <w:t xml:space="preserve">                   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 w:rsidR="00986ABE">
                        <w:rPr>
                          <w:sz w:val="16"/>
                        </w:rPr>
                        <w:t>General Liability</w:t>
                      </w:r>
                      <w:r w:rsidR="00986ABE">
                        <w:rPr>
                          <w:sz w:val="16"/>
                        </w:rPr>
                        <w:tab/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541EB1">
                        <w:rPr>
                          <w:sz w:val="16"/>
                        </w:rPr>
                        <w:t xml:space="preserve">  </w:t>
                      </w:r>
                      <w:r w:rsidR="003C23F4">
                        <w:rPr>
                          <w:sz w:val="16"/>
                        </w:rPr>
                        <w:t xml:space="preserve">                  </w:t>
                      </w:r>
                      <w:r w:rsidR="00986ABE">
                        <w:rPr>
                          <w:sz w:val="16"/>
                        </w:rPr>
                        <w:t xml:space="preserve">Per Occurrence/Aggregate:  </w:t>
                      </w:r>
                      <w:r w:rsidR="00986ABE">
                        <w:tab/>
                      </w:r>
                    </w:p>
                    <w:p w14:paraId="6200D531" w14:textId="77777777" w:rsidR="00986ABE" w:rsidRDefault="00C06902" w:rsidP="004522B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*Deductible</w:t>
                      </w:r>
                    </w:p>
                    <w:p w14:paraId="54FF9FFA" w14:textId="049D9A6D" w:rsidR="0046281B" w:rsidRDefault="008B3A73" w:rsidP="0046281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Calibri" w:hAnsi="Calibri" w:cs="Calibri"/>
                          <w:sz w:val="16"/>
                          <w:szCs w:val="16"/>
                          <w:lang w:val="en"/>
                        </w:rPr>
                      </w:pPr>
                      <w:r w:rsidRPr="008B3A73">
                        <w:rPr>
                          <w:rFonts w:ascii="MS Gothic" w:eastAsia="MS Gothic" w:hAnsi="MS Gothic"/>
                          <w:sz w:val="16"/>
                        </w:rPr>
                        <w:t xml:space="preserve">☒ </w:t>
                      </w:r>
                      <w:r w:rsidR="00C06902">
                        <w:rPr>
                          <w:rFonts w:ascii="Calibri" w:eastAsia="Calibri" w:hAnsi="Calibri" w:cs="Calibri"/>
                          <w:sz w:val="16"/>
                          <w:szCs w:val="16"/>
                          <w:lang w:val="en"/>
                        </w:rPr>
                        <w:t>$1,000 Deductibles for Motor truck cargo</w:t>
                      </w:r>
                    </w:p>
                    <w:p w14:paraId="6DA9183A" w14:textId="717C69F4" w:rsidR="0046281B" w:rsidRDefault="00984425" w:rsidP="0046281B">
                      <w:pPr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  <w:tab w:val="left" w:pos="7920"/>
                          <w:tab w:val="left" w:pos="8280"/>
                          <w:tab w:val="left" w:pos="8640"/>
                          <w:tab w:val="left" w:pos="9000"/>
                          <w:tab w:val="left" w:pos="9360"/>
                          <w:tab w:val="left" w:pos="9720"/>
                          <w:tab w:val="left" w:pos="10080"/>
                          <w:tab w:val="left" w:pos="10440"/>
                          <w:tab w:val="left" w:pos="10800"/>
                          <w:tab w:val="left" w:pos="11160"/>
                          <w:tab w:val="left" w:pos="115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egoe Print" w:eastAsia="MS-Gothic" w:hAnsi="Segoe Print" w:cs="Segoe Print"/>
                          <w:lang w:val="en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C06902">
                        <w:rPr>
                          <w:rFonts w:ascii="Calibri" w:eastAsia="MS-Gothic" w:hAnsi="Calibri" w:cs="Calibri"/>
                          <w:sz w:val="16"/>
                          <w:szCs w:val="16"/>
                          <w:lang w:val="en"/>
                        </w:rPr>
                        <w:t>$2,500 Deductibles for Physical damage</w:t>
                      </w:r>
                    </w:p>
                    <w:p w14:paraId="0B13642E" w14:textId="77777777" w:rsidR="0046281B" w:rsidRDefault="0046281B" w:rsidP="004522B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01F6FCFA" w14:textId="77777777" w:rsidR="00986ABE" w:rsidRDefault="00986ABE" w:rsidP="004522B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7B53A223" w14:textId="77777777" w:rsidR="00986ABE" w:rsidRDefault="00986ABE" w:rsidP="004522B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22B4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19F940" wp14:editId="1D7BDB4D">
                <wp:simplePos x="0" y="0"/>
                <wp:positionH relativeFrom="column">
                  <wp:posOffset>-762000</wp:posOffset>
                </wp:positionH>
                <wp:positionV relativeFrom="paragraph">
                  <wp:posOffset>3927475</wp:posOffset>
                </wp:positionV>
                <wp:extent cx="7468235" cy="723900"/>
                <wp:effectExtent l="19050" t="19050" r="18415" b="19050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823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B9CF7" w14:textId="77777777" w:rsidR="00986ABE" w:rsidRDefault="00C06902" w:rsidP="004522B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UNIT REVENUE AND MILEAGE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Actual &amp; Estimated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88"/>
                              <w:gridCol w:w="2287"/>
                              <w:gridCol w:w="2287"/>
                              <w:gridCol w:w="2289"/>
                              <w:gridCol w:w="2288"/>
                            </w:tblGrid>
                            <w:tr w:rsidR="004B51B2" w14:paraId="72A27E74" w14:textId="77777777">
                              <w:tc>
                                <w:tcPr>
                                  <w:tcW w:w="22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215CD7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4F364EB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87369C9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#of Units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EAE0968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Revenue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5AB95E7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Mileage</w:t>
                                  </w:r>
                                </w:p>
                              </w:tc>
                            </w:tr>
                            <w:tr w:rsidR="004B51B2" w14:paraId="1055C821" w14:textId="77777777">
                              <w:tc>
                                <w:tcPr>
                                  <w:tcW w:w="22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EDA298A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Projected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7887A5" w14:textId="77777777" w:rsidR="00986ABE" w:rsidRP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F8B018" w14:textId="18D982EE" w:rsidR="00986ABE" w:rsidRPr="00986ABE" w:rsidRDefault="00FB03E1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88329B" w14:textId="7524C495" w:rsidR="00986ABE" w:rsidRPr="00986ABE" w:rsidRDefault="00C06902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$</w:t>
                                  </w:r>
                                  <w:r w:rsidR="00FB03E1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360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,000.00 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0A2C64" w14:textId="2862258E" w:rsidR="00986ABE" w:rsidRPr="00986ABE" w:rsidRDefault="00FB03E1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270</w:t>
                                  </w:r>
                                  <w:r w:rsidR="008D27C1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,</w:t>
                                  </w:r>
                                  <w:r w:rsidR="00C0690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000 </w:t>
                                  </w:r>
                                </w:p>
                              </w:tc>
                            </w:tr>
                            <w:tr w:rsidR="004B51B2" w14:paraId="62FEBD87" w14:textId="77777777">
                              <w:tc>
                                <w:tcPr>
                                  <w:tcW w:w="22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5EB5E9F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Current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99E24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8AF345" w14:textId="77777777" w:rsidR="00986ABE" w:rsidRPr="00986ABE" w:rsidRDefault="00C06902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A37581" w14:textId="77777777" w:rsidR="00986ABE" w:rsidRPr="00986ABE" w:rsidRDefault="00C06902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DFD517" w14:textId="77777777" w:rsidR="00986ABE" w:rsidRPr="00986ABE" w:rsidRDefault="00C06902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1B9CCA4" w14:textId="77777777" w:rsidR="00986ABE" w:rsidRDefault="00986ABE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9F940" id="Text Box 27" o:spid="_x0000_s1033" type="#_x0000_t202" style="position:absolute;margin-left:-60pt;margin-top:309.25pt;width:588.05pt;height:5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" strokeweight="2.25pt">
                <v:textbox>
                  <w:txbxContent>
                    <w:p w14:paraId="16DB9CF7" w14:textId="77777777" w:rsidR="00986ABE" w:rsidRDefault="00C06902" w:rsidP="004522B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UNIT REVENUE AND MILEAGE </w:t>
                      </w:r>
                      <w:r>
                        <w:rPr>
                          <w:sz w:val="18"/>
                          <w:szCs w:val="18"/>
                        </w:rPr>
                        <w:t>Actual &amp; Estimated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88"/>
                        <w:gridCol w:w="2287"/>
                        <w:gridCol w:w="2287"/>
                        <w:gridCol w:w="2289"/>
                        <w:gridCol w:w="2288"/>
                      </w:tblGrid>
                      <w:tr w:rsidR="004B51B2" w14:paraId="72A27E74" w14:textId="77777777">
                        <w:tc>
                          <w:tcPr>
                            <w:tcW w:w="22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2215CD7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4F364EB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87369C9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#of Units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EAE0968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Revenue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5AB95E7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Mileage</w:t>
                            </w:r>
                          </w:p>
                        </w:tc>
                      </w:tr>
                      <w:tr w:rsidR="004B51B2" w14:paraId="1055C821" w14:textId="77777777">
                        <w:tc>
                          <w:tcPr>
                            <w:tcW w:w="22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EDA298A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Projected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27887A5" w14:textId="77777777" w:rsidR="00986ABE" w:rsidRP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F8B018" w14:textId="18D982EE" w:rsidR="00986ABE" w:rsidRPr="00986ABE" w:rsidRDefault="00FB03E1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88329B" w14:textId="7524C495" w:rsidR="00986ABE" w:rsidRPr="00986ABE" w:rsidRDefault="00C0690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$</w:t>
                            </w:r>
                            <w:r w:rsidR="00FB03E1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360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,000.00 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0A2C64" w14:textId="2862258E" w:rsidR="00986ABE" w:rsidRPr="00986ABE" w:rsidRDefault="00FB03E1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270</w:t>
                            </w:r>
                            <w:r w:rsidR="008D27C1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,</w:t>
                            </w:r>
                            <w:r w:rsidR="00C0690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000 </w:t>
                            </w:r>
                          </w:p>
                        </w:tc>
                      </w:tr>
                      <w:tr w:rsidR="004B51B2" w14:paraId="62FEBD87" w14:textId="77777777">
                        <w:tc>
                          <w:tcPr>
                            <w:tcW w:w="22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5EB5E9F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Current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99E24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8AF345" w14:textId="77777777" w:rsidR="00986ABE" w:rsidRPr="00986ABE" w:rsidRDefault="00C0690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A37581" w14:textId="77777777" w:rsidR="00986ABE" w:rsidRPr="00986ABE" w:rsidRDefault="00C0690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DFD517" w14:textId="77777777" w:rsidR="00986ABE" w:rsidRPr="00986ABE" w:rsidRDefault="00C0690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61B9CCA4" w14:textId="77777777" w:rsidR="00986ABE" w:rsidRDefault="00986ABE" w:rsidP="004522B4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22B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398E4A7" wp14:editId="0B889FAE">
                <wp:simplePos x="0" y="0"/>
                <wp:positionH relativeFrom="column">
                  <wp:posOffset>-764540</wp:posOffset>
                </wp:positionH>
                <wp:positionV relativeFrom="paragraph">
                  <wp:posOffset>4737100</wp:posOffset>
                </wp:positionV>
                <wp:extent cx="7468235" cy="1384935"/>
                <wp:effectExtent l="19050" t="19050" r="18415" b="24765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8235" cy="138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7F9C8" w14:textId="77777777" w:rsidR="00986ABE" w:rsidRDefault="00C06902" w:rsidP="004522B4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DRIVER SECTION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15"/>
                              <w:gridCol w:w="3853"/>
                              <w:gridCol w:w="3416"/>
                              <w:gridCol w:w="719"/>
                              <w:gridCol w:w="2716"/>
                            </w:tblGrid>
                            <w:tr w:rsidR="004B51B2" w14:paraId="3D20B5BB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E2638F5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Sr. No.</w:t>
                                  </w: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B63FDE6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Driver’s Name</w:t>
                                  </w: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61033C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License Number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6A011BF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5D590CD" w14:textId="77777777" w:rsidR="00E85CC1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Years of Exp.  </w:t>
                                  </w:r>
                                </w:p>
                              </w:tc>
                            </w:tr>
                            <w:tr w:rsidR="00E35465" w14:paraId="1E3F8629" w14:textId="77777777" w:rsidTr="00232A8B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E895AF" w14:textId="090C2566" w:rsidR="00E35465" w:rsidRPr="00986ABE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C330BE" w14:textId="47B5477C" w:rsidR="00E35465" w:rsidRPr="00986ABE" w:rsidRDefault="00CA38A3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CA38A3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Agyapal Singh</w:t>
                                  </w: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631BE84" w14:textId="7929E6BA" w:rsidR="00E35465" w:rsidRPr="00986ABE" w:rsidRDefault="00CA38A3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CA38A3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Y4971521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66B175" w14:textId="78387DD3" w:rsidR="00E35465" w:rsidRPr="00986ABE" w:rsidRDefault="00C741CE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C</w:t>
                                  </w:r>
                                  <w:r w:rsidR="0057252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B2B7BB" w14:textId="35CF63FB" w:rsidR="00E35465" w:rsidRPr="00986ABE" w:rsidRDefault="00CA38A3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E35465" w14:paraId="7B5CE4D2" w14:textId="77777777" w:rsidTr="00232A8B">
                              <w:trPr>
                                <w:trHeight w:val="193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0A84E0" w14:textId="196689CE" w:rsidR="00E35465" w:rsidRPr="008D27C1" w:rsidRDefault="00AD010A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983EC5" w14:textId="589E302E" w:rsidR="00E35465" w:rsidRPr="00C45F18" w:rsidRDefault="00CA38A3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CA38A3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Manoj Kumar</w:t>
                                  </w: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ACEAA6" w14:textId="68860B21" w:rsidR="00E35465" w:rsidRPr="00C45F18" w:rsidRDefault="00CA38A3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CA38A3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Y9118782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B2CF67" w14:textId="7FE7BC77" w:rsidR="00E35465" w:rsidRPr="00C45F18" w:rsidRDefault="00CA38A3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CB67E1" w14:textId="32ED2E5F" w:rsidR="00E35465" w:rsidRPr="00C45F18" w:rsidRDefault="00CA38A3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E35465" w14:paraId="0BF5B8FB" w14:textId="77777777" w:rsidTr="00232A8B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C3546F" w14:textId="0DC15E49" w:rsidR="00E35465" w:rsidRPr="008D27C1" w:rsidRDefault="00AD010A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8B01D0" w14:textId="178FD0C0" w:rsidR="00E35465" w:rsidRPr="00E35465" w:rsidRDefault="00CA38A3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CA38A3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Jaswinder Singh</w:t>
                                  </w: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D15A15" w14:textId="78FD0D35" w:rsidR="00E35465" w:rsidRPr="00E35465" w:rsidRDefault="00CA38A3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CA38A3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VQ994353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79C972" w14:textId="54530080" w:rsidR="00E35465" w:rsidRPr="008D27C1" w:rsidRDefault="00CA38A3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OH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31F0F4" w14:textId="5F1190A5" w:rsidR="00E35465" w:rsidRPr="008D27C1" w:rsidRDefault="00CA38A3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E35465" w14:paraId="6F9CB356" w14:textId="77777777" w:rsidTr="00232A8B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C61DDE" w14:textId="03A7B2B8" w:rsidR="00E35465" w:rsidRPr="008D27C1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74BFB1" w14:textId="51D2CDEF" w:rsidR="00E35465" w:rsidRPr="00E35465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4EAAE76" w14:textId="1F331DF9" w:rsidR="00E35465" w:rsidRPr="00E35465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33B171" w14:textId="505E3D7C" w:rsidR="00E35465" w:rsidRPr="008D27C1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2B2E52" w14:textId="4A699B08" w:rsidR="00E35465" w:rsidRPr="008D27C1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37D16169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98E93E" w14:textId="537FFDCE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38EB3B" w14:textId="28AB61C7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A50C00" w14:textId="07118C43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CA467A" w14:textId="39F49842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FE6E12" w14:textId="506D6BB4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4787E9B9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92CDCF" w14:textId="7038B42E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EE8824" w14:textId="4A653B93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E9B65A" w14:textId="473E9FA9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057C7A" w14:textId="6EEDE271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852FCF" w14:textId="2784B38D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75F47A13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1E29A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310EDC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13FF4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358CE8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6B5DA7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FC23C3" w14:textId="77777777" w:rsidR="00986ABE" w:rsidRDefault="00986ABE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8E4A7" id="Text Box 28" o:spid="_x0000_s1034" type="#_x0000_t202" style="position:absolute;margin-left:-60.2pt;margin-top:373pt;width:588.05pt;height:109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" strokeweight="2.25pt">
                <v:textbox>
                  <w:txbxContent>
                    <w:p w14:paraId="23A7F9C8" w14:textId="77777777" w:rsidR="00986ABE" w:rsidRDefault="00C06902" w:rsidP="004522B4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DRIVER SECTION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15"/>
                        <w:gridCol w:w="3853"/>
                        <w:gridCol w:w="3416"/>
                        <w:gridCol w:w="719"/>
                        <w:gridCol w:w="2716"/>
                      </w:tblGrid>
                      <w:tr w:rsidR="004B51B2" w14:paraId="3D20B5BB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E2638F5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Sr. No.</w:t>
                            </w: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B63FDE6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Driver’s Name</w:t>
                            </w: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61033CC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License Number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6A011BF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5D590CD" w14:textId="77777777" w:rsidR="00E85CC1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Years of Exp.  </w:t>
                            </w:r>
                          </w:p>
                        </w:tc>
                      </w:tr>
                      <w:tr w:rsidR="00E35465" w14:paraId="1E3F8629" w14:textId="77777777" w:rsidTr="00232A8B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E895AF" w14:textId="090C2566" w:rsidR="00E35465" w:rsidRPr="00986ABE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C330BE" w14:textId="47B5477C" w:rsidR="00E35465" w:rsidRPr="00986ABE" w:rsidRDefault="00CA38A3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A38A3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Agyapal Singh</w:t>
                            </w: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631BE84" w14:textId="7929E6BA" w:rsidR="00E35465" w:rsidRPr="00986ABE" w:rsidRDefault="00CA38A3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A38A3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Y4971521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66B175" w14:textId="78387DD3" w:rsidR="00E35465" w:rsidRPr="00986ABE" w:rsidRDefault="00C741CE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C</w:t>
                            </w:r>
                            <w:r w:rsidR="0057252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7B2B7BB" w14:textId="35CF63FB" w:rsidR="00E35465" w:rsidRPr="00986ABE" w:rsidRDefault="00CA38A3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8</w:t>
                            </w:r>
                          </w:p>
                        </w:tc>
                      </w:tr>
                      <w:tr w:rsidR="00E35465" w14:paraId="7B5CE4D2" w14:textId="77777777" w:rsidTr="00232A8B">
                        <w:trPr>
                          <w:trHeight w:val="193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0A84E0" w14:textId="196689CE" w:rsidR="00E35465" w:rsidRPr="008D27C1" w:rsidRDefault="00AD010A" w:rsidP="00E354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C983EC5" w14:textId="589E302E" w:rsidR="00E35465" w:rsidRPr="00C45F18" w:rsidRDefault="00CA38A3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A38A3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Manoj Kumar</w:t>
                            </w: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ACEAA6" w14:textId="68860B21" w:rsidR="00E35465" w:rsidRPr="00C45F18" w:rsidRDefault="00CA38A3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A38A3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Y9118782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B2CF67" w14:textId="7FE7BC77" w:rsidR="00E35465" w:rsidRPr="00C45F18" w:rsidRDefault="00CA38A3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CB67E1" w14:textId="32ED2E5F" w:rsidR="00E35465" w:rsidRPr="00C45F18" w:rsidRDefault="00CA38A3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7</w:t>
                            </w:r>
                          </w:p>
                        </w:tc>
                      </w:tr>
                      <w:tr w:rsidR="00E35465" w14:paraId="0BF5B8FB" w14:textId="77777777" w:rsidTr="00232A8B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5C3546F" w14:textId="0DC15E49" w:rsidR="00E35465" w:rsidRPr="008D27C1" w:rsidRDefault="00AD010A" w:rsidP="00E354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8B01D0" w14:textId="178FD0C0" w:rsidR="00E35465" w:rsidRPr="00E35465" w:rsidRDefault="00CA38A3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A38A3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Jaswinder Singh</w:t>
                            </w: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D15A15" w14:textId="78FD0D35" w:rsidR="00E35465" w:rsidRPr="00E35465" w:rsidRDefault="00CA38A3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A38A3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VQ994353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79C972" w14:textId="54530080" w:rsidR="00E35465" w:rsidRPr="008D27C1" w:rsidRDefault="00CA38A3" w:rsidP="00E354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OH</w:t>
                            </w: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31F0F4" w14:textId="5F1190A5" w:rsidR="00E35465" w:rsidRPr="008D27C1" w:rsidRDefault="00CA38A3" w:rsidP="00E354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6</w:t>
                            </w:r>
                          </w:p>
                        </w:tc>
                      </w:tr>
                      <w:tr w:rsidR="00E35465" w14:paraId="6F9CB356" w14:textId="77777777" w:rsidTr="00232A8B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C61DDE" w14:textId="03A7B2B8" w:rsidR="00E35465" w:rsidRPr="008D27C1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74BFB1" w14:textId="51D2CDEF" w:rsidR="00E35465" w:rsidRPr="00E35465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4EAAE76" w14:textId="1F331DF9" w:rsidR="00E35465" w:rsidRPr="00E35465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33B171" w14:textId="505E3D7C" w:rsidR="00E35465" w:rsidRPr="008D27C1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2B2E52" w14:textId="4A699B08" w:rsidR="00E35465" w:rsidRPr="008D27C1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37D16169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98E93E" w14:textId="537FFDCE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38EB3B" w14:textId="28AB61C7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A50C00" w14:textId="07118C43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CA467A" w14:textId="39F49842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FE6E12" w14:textId="506D6BB4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4787E9B9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92CDCF" w14:textId="7038B42E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EE8824" w14:textId="4A653B93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E9B65A" w14:textId="473E9FA9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057C7A" w14:textId="6EEDE271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852FCF" w14:textId="2784B38D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75F47A13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1E29A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310EDC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13FF4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F358CE8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6B5DA7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EFC23C3" w14:textId="77777777" w:rsidR="00986ABE" w:rsidRDefault="00986ABE" w:rsidP="004522B4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22B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36294DB" wp14:editId="47F54357">
                <wp:simplePos x="0" y="0"/>
                <wp:positionH relativeFrom="column">
                  <wp:posOffset>-760730</wp:posOffset>
                </wp:positionH>
                <wp:positionV relativeFrom="paragraph">
                  <wp:posOffset>6206490</wp:posOffset>
                </wp:positionV>
                <wp:extent cx="7467600" cy="1097280"/>
                <wp:effectExtent l="19050" t="19050" r="19050" b="2667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8AAA8" w14:textId="77777777" w:rsidR="00986ABE" w:rsidRDefault="00C06902" w:rsidP="004522B4">
                            <w:pPr>
                              <w:spacing w:after="0"/>
                            </w:pPr>
                            <w:r>
                              <w:t>I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NSURANCE HISTORY &amp; LOSS EXPERIENCE</w:t>
                            </w:r>
                          </w:p>
                          <w:p w14:paraId="0917E127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HAS ANY INSURANCE CARRIER CANCELLED OR NONRENEWED YOUR POLICY IN THE LAST THREE YEARS?</w:t>
                            </w:r>
                            <w:r>
                              <w:rPr>
                                <w:sz w:val="1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74253ADB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If yes, please provide an explanation:    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44"/>
                              <w:gridCol w:w="2786"/>
                              <w:gridCol w:w="1585"/>
                              <w:gridCol w:w="842"/>
                              <w:gridCol w:w="1079"/>
                              <w:gridCol w:w="3797"/>
                            </w:tblGrid>
                            <w:tr w:rsidR="004B51B2" w14:paraId="2DBB93AA" w14:textId="77777777"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34FCB69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Policy Term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73B4BB1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Insurance Company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8D3A941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Policy Number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B11084A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# of Units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777EB75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Any Claims?</w:t>
                                  </w:r>
                                </w:p>
                              </w:tc>
                              <w:tc>
                                <w:tcPr>
                                  <w:tcW w:w="3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E90A2A0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If yes, Provide Details</w:t>
                                  </w:r>
                                </w:p>
                              </w:tc>
                            </w:tr>
                            <w:tr w:rsidR="004B51B2" w14:paraId="250693A9" w14:textId="77777777"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1CBBCD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5D4F2F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B3A241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646BD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89AA8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5F3F28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775BDBF3" w14:textId="77777777"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5B81BB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8C936A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0010FD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989EB0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0CAB8B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1DB2A8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6D4FAAB2" w14:textId="77777777"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12027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F5A5E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EAC03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DC353A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F2BD9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607404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546893" w14:textId="77777777" w:rsidR="00986ABE" w:rsidRDefault="00986ABE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294DB" id="Text Box 29" o:spid="_x0000_s1035" type="#_x0000_t202" style="position:absolute;margin-left:-59.9pt;margin-top:488.7pt;width:588pt;height:86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" strokeweight="2.25pt">
                <v:textbox>
                  <w:txbxContent>
                    <w:p w14:paraId="6ED8AAA8" w14:textId="77777777" w:rsidR="00986ABE" w:rsidRDefault="00C06902" w:rsidP="004522B4">
                      <w:pPr>
                        <w:spacing w:after="0"/>
                      </w:pPr>
                      <w:r>
                        <w:t>I</w:t>
                      </w:r>
                      <w:r>
                        <w:rPr>
                          <w:b/>
                          <w:u w:val="single"/>
                        </w:rPr>
                        <w:t>NSURANCE HISTORY &amp; LOSS EXPERIENCE</w:t>
                      </w:r>
                    </w:p>
                    <w:p w14:paraId="0917E127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HAS ANY INSURANCE CARRIER CANCELLED OR NONRENEWED YOUR POLICY IN THE LAST THREE YEARS?</w:t>
                      </w:r>
                      <w:r>
                        <w:rPr>
                          <w:sz w:val="16"/>
                        </w:rPr>
                        <w:tab/>
                        <w:t xml:space="preserve"> </w:t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14:paraId="74253ADB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If yes, please provide an explanation:    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44"/>
                        <w:gridCol w:w="2786"/>
                        <w:gridCol w:w="1585"/>
                        <w:gridCol w:w="842"/>
                        <w:gridCol w:w="1079"/>
                        <w:gridCol w:w="3797"/>
                      </w:tblGrid>
                      <w:tr w:rsidR="004B51B2" w14:paraId="2DBB93AA" w14:textId="77777777">
                        <w:tc>
                          <w:tcPr>
                            <w:tcW w:w="1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34FCB69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Policy Term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73B4BB1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Insurance Company</w:t>
                            </w: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8D3A941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Policy Number</w:t>
                            </w: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B11084A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# of Units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777EB75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Any Claims?</w:t>
                            </w:r>
                          </w:p>
                        </w:tc>
                        <w:tc>
                          <w:tcPr>
                            <w:tcW w:w="38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E90A2A0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If yes, Provide Details</w:t>
                            </w:r>
                          </w:p>
                        </w:tc>
                      </w:tr>
                      <w:tr w:rsidR="004B51B2" w14:paraId="250693A9" w14:textId="77777777">
                        <w:tc>
                          <w:tcPr>
                            <w:tcW w:w="1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01CBBCD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5D4F2F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B3A241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646BD5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89AA83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5F3F28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B51B2" w14:paraId="775BDBF3" w14:textId="77777777">
                        <w:tc>
                          <w:tcPr>
                            <w:tcW w:w="1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5B81BB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8C936A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0010FD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989EB0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0CAB8B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1DB2A8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B51B2" w14:paraId="6D4FAAB2" w14:textId="77777777">
                        <w:tc>
                          <w:tcPr>
                            <w:tcW w:w="1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12027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FF5A5E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EAC033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1DC353A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F2BD9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607404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4546893" w14:textId="77777777" w:rsidR="00986ABE" w:rsidRDefault="00986ABE" w:rsidP="004522B4">
                      <w:pPr>
                        <w:spacing w:after="0"/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22B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72539C6" wp14:editId="5A261A40">
                <wp:simplePos x="0" y="0"/>
                <wp:positionH relativeFrom="margin">
                  <wp:align>center</wp:align>
                </wp:positionH>
                <wp:positionV relativeFrom="paragraph">
                  <wp:posOffset>7388860</wp:posOffset>
                </wp:positionV>
                <wp:extent cx="7467600" cy="826135"/>
                <wp:effectExtent l="19050" t="19050" r="19050" b="12065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3A03D" w14:textId="77777777" w:rsidR="00986ABE" w:rsidRDefault="00C06902" w:rsidP="004522B4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SCHEDULE OF ADDITIONAL INSUREDS</w:t>
                            </w:r>
                          </w:p>
                          <w:tbl>
                            <w:tblPr>
                              <w:tblStyle w:val="TableGrid"/>
                              <w:tblW w:w="115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35"/>
                              <w:gridCol w:w="4500"/>
                              <w:gridCol w:w="3780"/>
                              <w:gridCol w:w="900"/>
                              <w:gridCol w:w="720"/>
                              <w:gridCol w:w="1073"/>
                            </w:tblGrid>
                            <w:tr w:rsidR="004B51B2" w14:paraId="1600E8B9" w14:textId="77777777">
                              <w:trPr>
                                <w:trHeight w:val="21"/>
                              </w:trPr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4A6EEC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Sr.#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323C926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EE883C1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91371D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City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A03CA62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E77D3B0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Zip Code</w:t>
                                  </w:r>
                                </w:p>
                              </w:tc>
                            </w:tr>
                            <w:tr w:rsidR="004B51B2" w14:paraId="02CE9D04" w14:textId="77777777">
                              <w:trPr>
                                <w:trHeight w:val="21"/>
                              </w:trPr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ECB642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18CC8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6B4CFA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750F47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D7FC5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F7B45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02B7E43A" w14:textId="77777777">
                              <w:trPr>
                                <w:trHeight w:val="20"/>
                              </w:trPr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6A5E6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B42E8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698F6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AEB87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E74522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540106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65F75C88" w14:textId="77777777">
                              <w:trPr>
                                <w:trHeight w:val="20"/>
                              </w:trPr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BB3C84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0D7DAE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9B5202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A5C960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2B5FFB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0E26E8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A5CDD5" w14:textId="77777777" w:rsidR="00986ABE" w:rsidRDefault="00986ABE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539C6" id="Text Box 30" o:spid="_x0000_s1036" type="#_x0000_t202" style="position:absolute;margin-left:0;margin-top:581.8pt;width:588pt;height:65.05pt;z-index:2516746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" strokeweight="2.25pt">
                <v:textbox>
                  <w:txbxContent>
                    <w:p w14:paraId="1083A03D" w14:textId="77777777" w:rsidR="00986ABE" w:rsidRDefault="00C06902" w:rsidP="004522B4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SCHEDULE OF ADDITIONAL INSUREDS</w:t>
                      </w:r>
                    </w:p>
                    <w:tbl>
                      <w:tblPr>
                        <w:tblStyle w:val="TableGrid"/>
                        <w:tblW w:w="11508" w:type="dxa"/>
                        <w:tblLook w:val="04A0" w:firstRow="1" w:lastRow="0" w:firstColumn="1" w:lastColumn="0" w:noHBand="0" w:noVBand="1"/>
                      </w:tblPr>
                      <w:tblGrid>
                        <w:gridCol w:w="535"/>
                        <w:gridCol w:w="4500"/>
                        <w:gridCol w:w="3780"/>
                        <w:gridCol w:w="900"/>
                        <w:gridCol w:w="720"/>
                        <w:gridCol w:w="1073"/>
                      </w:tblGrid>
                      <w:tr w:rsidR="004B51B2" w14:paraId="1600E8B9" w14:textId="77777777">
                        <w:trPr>
                          <w:trHeight w:val="21"/>
                        </w:trPr>
                        <w:tc>
                          <w:tcPr>
                            <w:tcW w:w="5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4A6EECC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Sr.#</w:t>
                            </w: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323C926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EE883C1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91371DC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City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A03CA62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E77D3B0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Zip Code</w:t>
                            </w:r>
                          </w:p>
                        </w:tc>
                      </w:tr>
                      <w:tr w:rsidR="004B51B2" w14:paraId="02CE9D04" w14:textId="77777777">
                        <w:trPr>
                          <w:trHeight w:val="21"/>
                        </w:trPr>
                        <w:tc>
                          <w:tcPr>
                            <w:tcW w:w="5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ECB642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318CC8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6B4CFA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750F47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D7FC53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F7B45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B51B2" w14:paraId="02B7E43A" w14:textId="77777777">
                        <w:trPr>
                          <w:trHeight w:val="20"/>
                        </w:trPr>
                        <w:tc>
                          <w:tcPr>
                            <w:tcW w:w="5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6A5E65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B42E85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698F63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AEB875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E74522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540106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65F75C88" w14:textId="77777777">
                        <w:trPr>
                          <w:trHeight w:val="20"/>
                        </w:trPr>
                        <w:tc>
                          <w:tcPr>
                            <w:tcW w:w="5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3BB3C84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0D7DAE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9B5202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A5C960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2B5FFB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0E26E8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5DA5CDD5" w14:textId="77777777" w:rsidR="00986ABE" w:rsidRDefault="00986ABE" w:rsidP="004522B4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ED52BA" w14:textId="77777777" w:rsidR="001C43A2" w:rsidRPr="00802991" w:rsidRDefault="00C06902" w:rsidP="0080299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2C9E15F" wp14:editId="15D79E01">
                <wp:simplePos x="0" y="0"/>
                <wp:positionH relativeFrom="column">
                  <wp:posOffset>-775970</wp:posOffset>
                </wp:positionH>
                <wp:positionV relativeFrom="paragraph">
                  <wp:posOffset>0</wp:posOffset>
                </wp:positionV>
                <wp:extent cx="7395210" cy="8324215"/>
                <wp:effectExtent l="0" t="0" r="15240" b="19685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5210" cy="832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66609" w14:textId="77777777" w:rsidR="001C43A2" w:rsidRDefault="00C06902" w:rsidP="001C43A2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SIGNATURES</w:t>
                            </w:r>
                          </w:p>
                          <w:p w14:paraId="04851042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This application does not bind you or us to complete the insurance, but it is agreed that the information contained herein shall be the basis of the contract should a</w:t>
                            </w:r>
                          </w:p>
                          <w:p w14:paraId="7FCD7529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policy be issued.</w:t>
                            </w:r>
                          </w:p>
                          <w:p w14:paraId="0814A726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1B5D1D05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Attention all applicants in the states of AL, AR, AZ, CA CO, DE, FL, IN, KY, MN, NH, NJ, NY, OH, PA, TN, UT - For your protection the preceding states' laws require</w:t>
                            </w:r>
                          </w:p>
                          <w:p w14:paraId="5E2F15D7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 following to appear on this form: Any person who knowingly, and with intent to defraud any insurance company or other person, files an application for insurance</w:t>
                            </w:r>
                          </w:p>
                          <w:p w14:paraId="4F65CED1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or statement of claim containing any materially false, incomplete, or misleading information, or conceals information concerning any material fact thereto, commits</w:t>
                            </w:r>
                          </w:p>
                          <w:p w14:paraId="0FBC0F7B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 fraudulent insurance act, which is a crime punishable by incarceration and shall also be subject to civil penalties</w:t>
                            </w:r>
                          </w:p>
                          <w:p w14:paraId="3CAA9635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75155C1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 risks located in New York, Pennsylvania and California: Any person who knowingly makes or assists, abets, solicits or conspires with another to make a false or</w:t>
                            </w:r>
                          </w:p>
                          <w:p w14:paraId="0653B98A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misleading report of theft, destruction, damage or conversion of any motor vehicle to a law enforcement agency, a state department of motor vehicles, or an insurance</w:t>
                            </w:r>
                          </w:p>
                          <w:p w14:paraId="55019050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company commits perjury or a fraudulent insurance act, which are crimes punishable by incarceration, and shall also be subject to a civil penalty.</w:t>
                            </w:r>
                          </w:p>
                          <w:p w14:paraId="380A3B35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B8E3A8A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 authorize, NTA General Insurance Agency to obtain a copy of my Motor Vehicle Report for rating/underwriting the insurance for which I have applied. I also understand</w:t>
                            </w:r>
                          </w:p>
                          <w:p w14:paraId="1A68BB9E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that a routine inquiry may be made providing information concerning my character, general reputation, personal characteristics and mode of living, as well as any</w:t>
                            </w:r>
                          </w:p>
                          <w:p w14:paraId="3EF25D10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pertinent financial data deemed necessary. Upon written request, information as to the nature and scope of the report will be provided to me.</w:t>
                            </w:r>
                          </w:p>
                          <w:p w14:paraId="72E8FF48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6F967081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 hereby certify that the foregoing statements and answers a just, full and true exposition of all the facts and circumstances with regard to the risk to be insured, insofar</w:t>
                            </w:r>
                          </w:p>
                          <w:p w14:paraId="7966EEBC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as the same are known to be, and the same are hereby made as the basis and condition of the insurance.</w:t>
                            </w:r>
                          </w:p>
                          <w:p w14:paraId="7CE19575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52FB0BF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Any person who, with intent to defraud or knowing that he or she is facilitating a fraud against an insurer, submits an application or files a claim containing a false</w:t>
                            </w:r>
                          </w:p>
                          <w:p w14:paraId="419C8A58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or deceptive statement is guilty of insurance fraud. By signing below, I affirm full knowledge of the and adherence to current D.O.T. Safety Regulations, and hereby</w:t>
                            </w:r>
                          </w:p>
                          <w:p w14:paraId="2D742EA8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apply for insurance with respect to the coverage stated herein.</w:t>
                            </w:r>
                          </w:p>
                          <w:p w14:paraId="5D2EB0F5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63477D3F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It is through the inducement of the provided information that New York Marine and General Insurance Company shall issue a policy. It is a stipulation of the policy that</w:t>
                            </w:r>
                          </w:p>
                          <w:p w14:paraId="489CB659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 policy shall become null and void, and no benefit or effect whatsoever as to any claim arising, in the event that any of the accurate admittance of the application</w:t>
                            </w:r>
                          </w:p>
                          <w:p w14:paraId="3F0C53B7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are found false of fraudulent in</w:t>
                            </w:r>
                          </w:p>
                          <w:p w14:paraId="56F47616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B630554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 vehicles to be insured are owned or leased by the Applicant/Name Insured and the drivers on record with New York Marine and General Insurance Company will</w:t>
                            </w:r>
                          </w:p>
                          <w:p w14:paraId="20D05177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be the only drivers of the insured vehicles during the policy period and all subsequent renewals unless additional drivers are reported to and approved by New York</w:t>
                            </w:r>
                          </w:p>
                          <w:p w14:paraId="72D21613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Marine And General Insurance Company prior to the operation or use of any vehicle shown in the policy.</w:t>
                            </w:r>
                          </w:p>
                          <w:p w14:paraId="00A5BA90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70F2C9E7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D388779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CB20931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5178DA6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3A1BBB2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EAA83D1" w14:textId="77777777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Insured’s Signature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Producer’s Name</w:t>
                            </w:r>
                          </w:p>
                          <w:p w14:paraId="0E8FAEFD" w14:textId="77777777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3938CD05" w14:textId="77777777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Date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Producer’s Signature</w:t>
                            </w:r>
                          </w:p>
                          <w:p w14:paraId="531DF9A1" w14:textId="77777777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3FFE73E6" w14:textId="77777777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Date</w:t>
                            </w:r>
                          </w:p>
                          <w:p w14:paraId="1FB1134D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73E3528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9E15F" id="Text Box 31" o:spid="_x0000_s1037" type="#_x0000_t202" style="position:absolute;margin-left:-61.1pt;margin-top:0;width:582.3pt;height:655.4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" strokeweight="1.5pt">
                <v:textbox>
                  <w:txbxContent>
                    <w:p w14:paraId="04066609" w14:textId="77777777" w:rsidR="001C43A2" w:rsidRDefault="00C06902" w:rsidP="001C43A2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SIGNATURES</w:t>
                      </w:r>
                    </w:p>
                    <w:p w14:paraId="04851042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This application does not bind you or us to complete the insurance, but it is agreed that the information contained herein shall be the basis of the contract should a</w:t>
                      </w:r>
                    </w:p>
                    <w:p w14:paraId="7FCD7529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policy be issued.</w:t>
                      </w:r>
                    </w:p>
                    <w:p w14:paraId="0814A726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1B5D1D05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Attention all applicants in the states of AL, AR, AZ, CA CO, DE, FL, IN, KY, MN, NH, NJ, NY, OH, PA, TN, UT - For your protection the preceding states' laws require</w:t>
                      </w:r>
                    </w:p>
                    <w:p w14:paraId="5E2F15D7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the following to appear on this form: Any person who knowingly, and with intent to defraud any insurance company or other person, files an application for insurance</w:t>
                      </w:r>
                    </w:p>
                    <w:p w14:paraId="4F65CED1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or statement of claim containing any materially false, incomplete, or misleading information, or conceals information concerning any material fact thereto, commits</w:t>
                      </w:r>
                    </w:p>
                    <w:p w14:paraId="0FBC0F7B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 fraudulent insurance act, which is a crime punishable by incarceration and shall also be subject to civil penalties</w:t>
                      </w:r>
                    </w:p>
                    <w:p w14:paraId="3CAA9635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775155C1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 risks located in New York, Pennsylvania and California: Any person who knowingly makes or assists, abets, solicits or conspires with another to make a false or</w:t>
                      </w:r>
                    </w:p>
                    <w:p w14:paraId="0653B98A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misleading report of theft, destruction, damage or conversion of any motor vehicle to a law enforcement agency, a state department of motor vehicles, or an insurance</w:t>
                      </w:r>
                    </w:p>
                    <w:p w14:paraId="55019050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company commits perjury or a fraudulent insurance act, which are crimes punishable by incarceration, and shall also be subject to a civil penalty.</w:t>
                      </w:r>
                    </w:p>
                    <w:p w14:paraId="380A3B35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7B8E3A8A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 authorize, NTA General Insurance Agency to obtain a copy of my Motor Vehicle Report for rating/underwriting the insurance for which I have applied. I also understand</w:t>
                      </w:r>
                    </w:p>
                    <w:p w14:paraId="1A68BB9E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that a routine inquiry may be made providing information concerning my character, general reputation, personal characteristics and mode of living, as well as any</w:t>
                      </w:r>
                    </w:p>
                    <w:p w14:paraId="3EF25D10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pertinent financial data deemed necessary. Upon written request, information as to the nature and scope of the report will be provided to me.</w:t>
                      </w:r>
                    </w:p>
                    <w:p w14:paraId="72E8FF48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6F967081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 hereby certify that the foregoing statements and answers a just, full and true exposition of all the facts and circumstances with regard to the risk to be insured, insofar</w:t>
                      </w:r>
                    </w:p>
                    <w:p w14:paraId="7966EEBC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as the same are known to be, and the same are hereby made as the basis and condition of the insurance.</w:t>
                      </w:r>
                    </w:p>
                    <w:p w14:paraId="7CE19575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752FB0BF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Any person who, with intent to defraud or knowing that he or she is facilitating a fraud against an insurer, submits an application or files a claim containing a false</w:t>
                      </w:r>
                    </w:p>
                    <w:p w14:paraId="419C8A58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or deceptive statement is guilty of insurance fraud. By signing below, I affirm full knowledge of the and adherence to current D.O.T. Safety Regulations, and hereby</w:t>
                      </w:r>
                    </w:p>
                    <w:p w14:paraId="2D742EA8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apply for insurance with respect to the coverage stated herein.</w:t>
                      </w:r>
                    </w:p>
                    <w:p w14:paraId="5D2EB0F5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63477D3F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It is through the inducement of the provided information that New York Marine and General Insurance Company shall issue a policy. It is a stipulation of the policy that</w:t>
                      </w:r>
                    </w:p>
                    <w:p w14:paraId="489CB659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the policy shall become null and void, and no benefit or effect whatsoever as to any claim arising, in the event that any of the accurate admittance of the application</w:t>
                      </w:r>
                    </w:p>
                    <w:p w14:paraId="3F0C53B7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are found false of fraudulent in</w:t>
                      </w:r>
                    </w:p>
                    <w:p w14:paraId="56F47616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7B630554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The vehicles to be insured are owned or leased by the Applicant/Name Insured and the drivers on record with New York Marine and General Insurance Company will</w:t>
                      </w:r>
                    </w:p>
                    <w:p w14:paraId="20D05177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be the only drivers of the insured vehicles during the policy period and all subsequent renewals unless additional drivers are reported to and approved by New York</w:t>
                      </w:r>
                    </w:p>
                    <w:p w14:paraId="72D21613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Marine And General Insurance Company prior to the operation or use of any vehicle shown in the policy.</w:t>
                      </w:r>
                    </w:p>
                    <w:p w14:paraId="00A5BA90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70F2C9E7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2D388779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6CB20931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05178DA6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73A1BBB2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1EAA83D1" w14:textId="77777777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Insured’s Signature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Producer’s Name</w:t>
                      </w:r>
                    </w:p>
                    <w:p w14:paraId="0E8FAEFD" w14:textId="77777777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14:paraId="3938CD05" w14:textId="77777777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Date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Producer’s Signature</w:t>
                      </w:r>
                    </w:p>
                    <w:p w14:paraId="531DF9A1" w14:textId="77777777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14:paraId="3FFE73E6" w14:textId="77777777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Date</w:t>
                      </w:r>
                    </w:p>
                    <w:p w14:paraId="1FB1134D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673E3528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C43A2" w:rsidRPr="00802991" w:rsidSect="006354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18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46E47" w14:textId="77777777" w:rsidR="0053616C" w:rsidRDefault="0053616C" w:rsidP="00CC08A5">
      <w:pPr>
        <w:spacing w:after="0" w:line="240" w:lineRule="auto"/>
      </w:pPr>
      <w:r>
        <w:separator/>
      </w:r>
    </w:p>
  </w:endnote>
  <w:endnote w:type="continuationSeparator" w:id="0">
    <w:p w14:paraId="27981773" w14:textId="77777777" w:rsidR="0053616C" w:rsidRDefault="0053616C" w:rsidP="00CC0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-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5C922" w14:textId="77777777" w:rsidR="00CC08A5" w:rsidRDefault="00CC08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B05A3" w14:textId="77777777" w:rsidR="00CC08A5" w:rsidRDefault="00CC08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B6F37" w14:textId="77777777" w:rsidR="00CC08A5" w:rsidRDefault="00CC0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46225" w14:textId="77777777" w:rsidR="0053616C" w:rsidRDefault="0053616C" w:rsidP="00CC08A5">
      <w:pPr>
        <w:spacing w:after="0" w:line="240" w:lineRule="auto"/>
      </w:pPr>
      <w:r>
        <w:separator/>
      </w:r>
    </w:p>
  </w:footnote>
  <w:footnote w:type="continuationSeparator" w:id="0">
    <w:p w14:paraId="0295450A" w14:textId="77777777" w:rsidR="0053616C" w:rsidRDefault="0053616C" w:rsidP="00CC0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F7063" w14:textId="77777777" w:rsidR="00CC08A5" w:rsidRDefault="00CC08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91EC2" w14:textId="77777777" w:rsidR="00CC08A5" w:rsidRDefault="00CC08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985BC" w14:textId="77777777" w:rsidR="00CC08A5" w:rsidRDefault="00CC0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72A9D"/>
    <w:multiLevelType w:val="hybridMultilevel"/>
    <w:tmpl w:val="03FAD38A"/>
    <w:lvl w:ilvl="0" w:tplc="66509B0A">
      <w:start w:val="1"/>
      <w:numFmt w:val="lowerLetter"/>
      <w:lvlText w:val="%1."/>
      <w:lvlJc w:val="left"/>
      <w:pPr>
        <w:ind w:left="1800" w:hanging="360"/>
      </w:pPr>
    </w:lvl>
    <w:lvl w:ilvl="1" w:tplc="5BD8EAC4">
      <w:start w:val="1"/>
      <w:numFmt w:val="lowerLetter"/>
      <w:lvlText w:val="%2."/>
      <w:lvlJc w:val="left"/>
      <w:pPr>
        <w:ind w:left="2520" w:hanging="360"/>
      </w:pPr>
    </w:lvl>
    <w:lvl w:ilvl="2" w:tplc="03BECA32">
      <w:start w:val="1"/>
      <w:numFmt w:val="lowerRoman"/>
      <w:lvlText w:val="%3."/>
      <w:lvlJc w:val="right"/>
      <w:pPr>
        <w:ind w:left="3240" w:hanging="180"/>
      </w:pPr>
    </w:lvl>
    <w:lvl w:ilvl="3" w:tplc="992EF6B6">
      <w:start w:val="1"/>
      <w:numFmt w:val="decimal"/>
      <w:lvlText w:val="%4."/>
      <w:lvlJc w:val="left"/>
      <w:pPr>
        <w:ind w:left="3960" w:hanging="360"/>
      </w:pPr>
    </w:lvl>
    <w:lvl w:ilvl="4" w:tplc="5EE04192">
      <w:start w:val="1"/>
      <w:numFmt w:val="lowerLetter"/>
      <w:lvlText w:val="%5."/>
      <w:lvlJc w:val="left"/>
      <w:pPr>
        <w:ind w:left="4680" w:hanging="360"/>
      </w:pPr>
    </w:lvl>
    <w:lvl w:ilvl="5" w:tplc="CCC2AD1A">
      <w:start w:val="1"/>
      <w:numFmt w:val="lowerRoman"/>
      <w:lvlText w:val="%6."/>
      <w:lvlJc w:val="right"/>
      <w:pPr>
        <w:ind w:left="5400" w:hanging="180"/>
      </w:pPr>
    </w:lvl>
    <w:lvl w:ilvl="6" w:tplc="673E2E3A">
      <w:start w:val="1"/>
      <w:numFmt w:val="decimal"/>
      <w:lvlText w:val="%7."/>
      <w:lvlJc w:val="left"/>
      <w:pPr>
        <w:ind w:left="6120" w:hanging="360"/>
      </w:pPr>
    </w:lvl>
    <w:lvl w:ilvl="7" w:tplc="CF36EA5A">
      <w:start w:val="1"/>
      <w:numFmt w:val="lowerLetter"/>
      <w:lvlText w:val="%8."/>
      <w:lvlJc w:val="left"/>
      <w:pPr>
        <w:ind w:left="6840" w:hanging="360"/>
      </w:pPr>
    </w:lvl>
    <w:lvl w:ilvl="8" w:tplc="439AEB46">
      <w:start w:val="1"/>
      <w:numFmt w:val="lowerRoman"/>
      <w:lvlText w:val="%9."/>
      <w:lvlJc w:val="right"/>
      <w:pPr>
        <w:ind w:left="7560" w:hanging="180"/>
      </w:pPr>
    </w:lvl>
  </w:abstractNum>
  <w:num w:numId="1" w16cid:durableId="1922331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GINREP" w:val="BEGINREP"/>
    <w:docVar w:name="ENDREP" w:val="ENDREP"/>
    <w:docVar w:name="MasterAccountMerge.Contact.Contact.BusinessContact.BusinessInfo.BusStartDate*1*52" w:val="BUSSTARTDATE"/>
    <w:docVar w:name="MasterAccountMerge.Contact.Contact.BusinessContact.Contact.Addr.Address1*0*42" w:val="ADDRESS1"/>
    <w:docVar w:name="MasterAccountMerge.Contact.Contact.BusinessContact.Contact.Addr.City*0*43" w:val="CITY"/>
    <w:docVar w:name="MasterAccountMerge.Contact.Contact.BusinessContact.Contact.Addr.PostalCode*12*45" w:val="POSTALCODE"/>
    <w:docVar w:name="MasterAccountMerge.Contact.Contact.BusinessContact.Contact.Addr.StateCode*0*44" w:val="STATECODE"/>
    <w:docVar w:name="MasterAccountMerge.Contact.Contact.BusinessContact.Contact.Name*0*1" w:val="NAME"/>
    <w:docVar w:name="MasterAccountMerge.Contact.Contact.BusinessContact.ContactInfo.PrimPhon.Number*6*6" w:val="NUMBER"/>
    <w:docVar w:name="MasterAccountMerge.Contact.Contact.IndividualContact.Contact.FormName*0*5" w:val="FORMNAME"/>
    <w:docVar w:name="MasterAccountMerge.Marketing.LOB.Truckers.CoveragesTruckers.TruckersHiredBorrowedLiability.HRDBD.NumValue*8*38" w:val="NUMVALUE"/>
    <w:docVar w:name="MasterAccountMerge.Marketing.LOB.Truckers.Drivers.DrvrDLNum*0*34" w:val="DRVRDLNUM"/>
    <w:docVar w:name="MasterAccountMerge.Marketing.LOB.Truckers.Drivers.DrvrName*0*33" w:val="DRVRNAME"/>
    <w:docVar w:name="MasterAccountMerge.Marketing.LOB.Truckers.Drivers.DrvrNum*0*32" w:val="DRVRNUM"/>
    <w:docVar w:name="MasterAccountMerge.Marketing.LOB.Truckers.Drivers.DrvrStLic*0*35" w:val="DRVRSTLIC"/>
    <w:docVar w:name="MasterAccountMerge.Marketing.LOB.Truckers.Drivers.DrvrYrsExp*0*37" w:val="DRVRYRSEXP"/>
    <w:docVar w:name="MasterAccountMerge.Marketing.LOB.Truckers.PrincipalShippers.ReceiptsMileageUnits.RMUNxtYrGrosRcpt*4*27" w:val="RMUNXTYRGROSRCPT"/>
    <w:docVar w:name="MasterAccountMerge.Marketing.LOB.Truckers.PrincipalShippers.ReceiptsMileageUnits.RMUNxtYrNumPwrUnit*0*26" w:val="RMUNXTYRNUMPWRUNIT"/>
    <w:docVar w:name="MasterAccountMerge.Marketing.LOB.Truckers.PrincipalShippers.ReceiptsMileageUnits.RMUNxtYrTotMile*0*28" w:val="RMUNXTYRTOTMILE"/>
    <w:docVar w:name="MasterAccountMerge.Marketing.LOB.Truckers.PrincipalShippers.ReceiptsMileageUnits.RMUPastYrGrosRcpt*4*30" w:val="RMUPASTYRGROSRCPT"/>
    <w:docVar w:name="MasterAccountMerge.Marketing.LOB.Truckers.PrincipalShippers.ReceiptsMileageUnits.RMUPastYrNumPwrUnit*0*29" w:val="RMUPASTYRNUMPWRUNIT"/>
    <w:docVar w:name="MasterAccountMerge.Marketing.LOB.Truckers.PrincipalShippers.ReceiptsMileageUnits.RMUPastYrTotMile*0*31" w:val="RMUPASTYRTOTMILE"/>
    <w:docVar w:name="MasterAccountMerge.Marketing.LOB.Truckers.PrincipalShippers.Regulation.RGDcktNum*0*18" w:val="RGDCKTNUM"/>
    <w:docVar w:name="MasterAccountMerge.Marketing.LOB.Truckers.PrincipalShippers.Regulation.RGDcktNum*0*3" w:val="RGDCKTNUM"/>
    <w:docVar w:name="MasterAccountMerge.Marketing.LOB.Truckers.PrincipalShippers.Regulation.RGICCFlngReqDcktNum*0*19" w:val="RGICCFLNGREQDCKTNUM"/>
    <w:docVar w:name="MasterAccountMerge.Marketing.LOB.Truckers.PrincipalShippers.Regulation.RGICCFlngReqDcktNum*0*4" w:val="RGICCFLNGREQDCKTNUM"/>
    <w:docVar w:name="MasterAccountMerge.Marketing.LOB.Truckers.Terminals.TMAddr.Address1*0*46" w:val="ADDRESS1"/>
    <w:docVar w:name="MasterAccountMerge.Marketing.LOB.Truckers.Terminals.TMAddr.City*0*47" w:val="CITY"/>
    <w:docVar w:name="MasterAccountMerge.Marketing.LOB.Truckers.Terminals.TMAddr.PostalCode*12*49" w:val="POSTALCODE"/>
    <w:docVar w:name="MasterAccountMerge.Marketing.LOB.Truckers.Terminals.TMAddr.StateCode*0*48" w:val="STATECODE"/>
    <w:docVar w:name="MasterAccountMerge.Marketing.LOB.Truckers.Vehicles.Rating.VehCostNew*4*24" w:val="VEHCOSTNEW"/>
    <w:docVar w:name="MasterAccountMerge.Marketing.LOB.Truckers.Vehicles.Vehicle.VehBodyType.Code*0*50" w:val="CODE"/>
    <w:docVar w:name="MasterAccountMerge.Marketing.LOB.Truckers.Vehicles.Vehicle.VehMake*0*22" w:val="VEHMAKE"/>
    <w:docVar w:name="MasterAccountMerge.Marketing.LOB.Truckers.Vehicles.Vehicle.VehVehNum*0*20" w:val="VEHVEHNUM"/>
    <w:docVar w:name="MasterAccountMerge.Marketing.LOB.Truckers.Vehicles.Vehicle.VehVIN*0*25" w:val="VEHVIN"/>
    <w:docVar w:name="MasterAccountMerge.Marketing.LOB.Truckers.Vehicles.Vehicle.VehYear*0*21" w:val="VEHYEAR"/>
    <w:docVar w:name="MasterAccountMerge.Marketing.MarketingSubmissionDetail.MMSEffDate*1*39" w:val="MMSEFFDATE"/>
    <w:docVar w:name="MasterAccountMerge.Marketing.MarketingSubmissionDetail.MMSExpDate*1*41" w:val="MMSEXPDATE"/>
  </w:docVars>
  <w:rsids>
    <w:rsidRoot w:val="004C1489"/>
    <w:rsid w:val="000147B7"/>
    <w:rsid w:val="00024CE4"/>
    <w:rsid w:val="00030A53"/>
    <w:rsid w:val="0003739A"/>
    <w:rsid w:val="00051A86"/>
    <w:rsid w:val="000572B5"/>
    <w:rsid w:val="00062FCB"/>
    <w:rsid w:val="000674A2"/>
    <w:rsid w:val="00072E2F"/>
    <w:rsid w:val="00077398"/>
    <w:rsid w:val="00094F72"/>
    <w:rsid w:val="00097262"/>
    <w:rsid w:val="000A74C3"/>
    <w:rsid w:val="000C019E"/>
    <w:rsid w:val="000E6F23"/>
    <w:rsid w:val="000F1A36"/>
    <w:rsid w:val="001005E9"/>
    <w:rsid w:val="00103E8C"/>
    <w:rsid w:val="001137D2"/>
    <w:rsid w:val="00113FA6"/>
    <w:rsid w:val="001150EF"/>
    <w:rsid w:val="00126A88"/>
    <w:rsid w:val="00132AC6"/>
    <w:rsid w:val="0015245C"/>
    <w:rsid w:val="001654DD"/>
    <w:rsid w:val="001717D6"/>
    <w:rsid w:val="00182CB8"/>
    <w:rsid w:val="00191904"/>
    <w:rsid w:val="00192010"/>
    <w:rsid w:val="001979E8"/>
    <w:rsid w:val="001C43A2"/>
    <w:rsid w:val="001E42E6"/>
    <w:rsid w:val="001E4A44"/>
    <w:rsid w:val="0021023C"/>
    <w:rsid w:val="00223D57"/>
    <w:rsid w:val="00236DA8"/>
    <w:rsid w:val="00237968"/>
    <w:rsid w:val="0024481E"/>
    <w:rsid w:val="00247D1C"/>
    <w:rsid w:val="002708A3"/>
    <w:rsid w:val="00271E65"/>
    <w:rsid w:val="00276486"/>
    <w:rsid w:val="002A53B8"/>
    <w:rsid w:val="002B1F90"/>
    <w:rsid w:val="002B413B"/>
    <w:rsid w:val="002B499A"/>
    <w:rsid w:val="002B55FA"/>
    <w:rsid w:val="002B5D4A"/>
    <w:rsid w:val="002C1A08"/>
    <w:rsid w:val="002D6D80"/>
    <w:rsid w:val="002E079D"/>
    <w:rsid w:val="002F055F"/>
    <w:rsid w:val="002F0C8A"/>
    <w:rsid w:val="00310929"/>
    <w:rsid w:val="003275DC"/>
    <w:rsid w:val="00330E40"/>
    <w:rsid w:val="00343F22"/>
    <w:rsid w:val="003515EE"/>
    <w:rsid w:val="00351C82"/>
    <w:rsid w:val="003614F9"/>
    <w:rsid w:val="00372396"/>
    <w:rsid w:val="003847B5"/>
    <w:rsid w:val="003865FF"/>
    <w:rsid w:val="003977C1"/>
    <w:rsid w:val="003A2FAC"/>
    <w:rsid w:val="003B0F9F"/>
    <w:rsid w:val="003C176C"/>
    <w:rsid w:val="003C23F4"/>
    <w:rsid w:val="003C51A4"/>
    <w:rsid w:val="003C60C3"/>
    <w:rsid w:val="003E0232"/>
    <w:rsid w:val="003E73DF"/>
    <w:rsid w:val="003F1C0F"/>
    <w:rsid w:val="0040216B"/>
    <w:rsid w:val="00406A3E"/>
    <w:rsid w:val="00413487"/>
    <w:rsid w:val="0041654A"/>
    <w:rsid w:val="00447429"/>
    <w:rsid w:val="004522B4"/>
    <w:rsid w:val="00455383"/>
    <w:rsid w:val="00456D23"/>
    <w:rsid w:val="0046281B"/>
    <w:rsid w:val="004638A6"/>
    <w:rsid w:val="004646C7"/>
    <w:rsid w:val="004739EB"/>
    <w:rsid w:val="00477073"/>
    <w:rsid w:val="004800B2"/>
    <w:rsid w:val="00490473"/>
    <w:rsid w:val="004B3633"/>
    <w:rsid w:val="004B374A"/>
    <w:rsid w:val="004B51B2"/>
    <w:rsid w:val="004C0AF7"/>
    <w:rsid w:val="004C1489"/>
    <w:rsid w:val="004C1619"/>
    <w:rsid w:val="004C41F0"/>
    <w:rsid w:val="004F6B59"/>
    <w:rsid w:val="0053616C"/>
    <w:rsid w:val="00541EB1"/>
    <w:rsid w:val="005448BE"/>
    <w:rsid w:val="00553593"/>
    <w:rsid w:val="00556647"/>
    <w:rsid w:val="00560F4E"/>
    <w:rsid w:val="00572522"/>
    <w:rsid w:val="0059056F"/>
    <w:rsid w:val="00595EE3"/>
    <w:rsid w:val="005B1AF6"/>
    <w:rsid w:val="005B7FA6"/>
    <w:rsid w:val="005C008D"/>
    <w:rsid w:val="005C0841"/>
    <w:rsid w:val="005C47F3"/>
    <w:rsid w:val="005D7DAA"/>
    <w:rsid w:val="005E0C15"/>
    <w:rsid w:val="00600555"/>
    <w:rsid w:val="00630627"/>
    <w:rsid w:val="0063548C"/>
    <w:rsid w:val="00651811"/>
    <w:rsid w:val="006530C8"/>
    <w:rsid w:val="00655B77"/>
    <w:rsid w:val="00670A17"/>
    <w:rsid w:val="00670A4D"/>
    <w:rsid w:val="006712D6"/>
    <w:rsid w:val="00677770"/>
    <w:rsid w:val="00683305"/>
    <w:rsid w:val="006929F9"/>
    <w:rsid w:val="006C67FB"/>
    <w:rsid w:val="006D386D"/>
    <w:rsid w:val="006F3A48"/>
    <w:rsid w:val="006F48BA"/>
    <w:rsid w:val="006F64DA"/>
    <w:rsid w:val="00700232"/>
    <w:rsid w:val="007144F5"/>
    <w:rsid w:val="00716717"/>
    <w:rsid w:val="00725475"/>
    <w:rsid w:val="00732CFB"/>
    <w:rsid w:val="00776A72"/>
    <w:rsid w:val="007B172A"/>
    <w:rsid w:val="007B2BD6"/>
    <w:rsid w:val="007C3A6A"/>
    <w:rsid w:val="007C5BD3"/>
    <w:rsid w:val="007D3AFB"/>
    <w:rsid w:val="007E599C"/>
    <w:rsid w:val="007F5365"/>
    <w:rsid w:val="00802991"/>
    <w:rsid w:val="00807DD4"/>
    <w:rsid w:val="008138C4"/>
    <w:rsid w:val="008143D1"/>
    <w:rsid w:val="00814E05"/>
    <w:rsid w:val="008434B4"/>
    <w:rsid w:val="00844AB0"/>
    <w:rsid w:val="00844CE0"/>
    <w:rsid w:val="008525B1"/>
    <w:rsid w:val="00862AC2"/>
    <w:rsid w:val="008728DD"/>
    <w:rsid w:val="0088291D"/>
    <w:rsid w:val="00893375"/>
    <w:rsid w:val="008A2922"/>
    <w:rsid w:val="008B3A73"/>
    <w:rsid w:val="008B3CE5"/>
    <w:rsid w:val="008C0C63"/>
    <w:rsid w:val="008C2172"/>
    <w:rsid w:val="008C3B27"/>
    <w:rsid w:val="008C7A05"/>
    <w:rsid w:val="008D27C1"/>
    <w:rsid w:val="008D7413"/>
    <w:rsid w:val="008F3678"/>
    <w:rsid w:val="008F50D3"/>
    <w:rsid w:val="00910E72"/>
    <w:rsid w:val="0092777E"/>
    <w:rsid w:val="0093122E"/>
    <w:rsid w:val="00936534"/>
    <w:rsid w:val="009617CB"/>
    <w:rsid w:val="00963597"/>
    <w:rsid w:val="00963FAB"/>
    <w:rsid w:val="009664B2"/>
    <w:rsid w:val="0097428F"/>
    <w:rsid w:val="00984425"/>
    <w:rsid w:val="00986ABE"/>
    <w:rsid w:val="00996E65"/>
    <w:rsid w:val="009A5583"/>
    <w:rsid w:val="009B56B9"/>
    <w:rsid w:val="009B572E"/>
    <w:rsid w:val="009C2C67"/>
    <w:rsid w:val="009C5270"/>
    <w:rsid w:val="009C650E"/>
    <w:rsid w:val="009D4803"/>
    <w:rsid w:val="009D7F22"/>
    <w:rsid w:val="009E1E20"/>
    <w:rsid w:val="009E758E"/>
    <w:rsid w:val="009F1EC3"/>
    <w:rsid w:val="009F6185"/>
    <w:rsid w:val="00A2206A"/>
    <w:rsid w:val="00A54AD4"/>
    <w:rsid w:val="00A629C9"/>
    <w:rsid w:val="00A9443F"/>
    <w:rsid w:val="00AB583F"/>
    <w:rsid w:val="00AC5898"/>
    <w:rsid w:val="00AD010A"/>
    <w:rsid w:val="00AD2B80"/>
    <w:rsid w:val="00AD66FD"/>
    <w:rsid w:val="00AE044A"/>
    <w:rsid w:val="00AE1159"/>
    <w:rsid w:val="00AE677B"/>
    <w:rsid w:val="00AF49A6"/>
    <w:rsid w:val="00B257EE"/>
    <w:rsid w:val="00B30B5A"/>
    <w:rsid w:val="00B41CF2"/>
    <w:rsid w:val="00B57763"/>
    <w:rsid w:val="00B6126B"/>
    <w:rsid w:val="00B77244"/>
    <w:rsid w:val="00B844D9"/>
    <w:rsid w:val="00BA7113"/>
    <w:rsid w:val="00BB4210"/>
    <w:rsid w:val="00BB4727"/>
    <w:rsid w:val="00BC0340"/>
    <w:rsid w:val="00BD028B"/>
    <w:rsid w:val="00BD136E"/>
    <w:rsid w:val="00BE4EEA"/>
    <w:rsid w:val="00BE7BB1"/>
    <w:rsid w:val="00C054F4"/>
    <w:rsid w:val="00C06902"/>
    <w:rsid w:val="00C34BC3"/>
    <w:rsid w:val="00C459D7"/>
    <w:rsid w:val="00C45F18"/>
    <w:rsid w:val="00C45F2B"/>
    <w:rsid w:val="00C558D8"/>
    <w:rsid w:val="00C741CE"/>
    <w:rsid w:val="00C76B8C"/>
    <w:rsid w:val="00C77056"/>
    <w:rsid w:val="00C84C75"/>
    <w:rsid w:val="00C908E3"/>
    <w:rsid w:val="00C973F6"/>
    <w:rsid w:val="00CA276F"/>
    <w:rsid w:val="00CA38A3"/>
    <w:rsid w:val="00CB2C8E"/>
    <w:rsid w:val="00CB597A"/>
    <w:rsid w:val="00CC08A5"/>
    <w:rsid w:val="00CC5B78"/>
    <w:rsid w:val="00CC6560"/>
    <w:rsid w:val="00CE7408"/>
    <w:rsid w:val="00D205FD"/>
    <w:rsid w:val="00D37348"/>
    <w:rsid w:val="00D56354"/>
    <w:rsid w:val="00D67640"/>
    <w:rsid w:val="00D731B1"/>
    <w:rsid w:val="00D8112F"/>
    <w:rsid w:val="00D8541D"/>
    <w:rsid w:val="00D87F4F"/>
    <w:rsid w:val="00D92242"/>
    <w:rsid w:val="00DA5BE5"/>
    <w:rsid w:val="00DB0349"/>
    <w:rsid w:val="00DD3AFB"/>
    <w:rsid w:val="00DE4ACF"/>
    <w:rsid w:val="00DE50AD"/>
    <w:rsid w:val="00DF0A39"/>
    <w:rsid w:val="00DF32EB"/>
    <w:rsid w:val="00DF7DA6"/>
    <w:rsid w:val="00E06537"/>
    <w:rsid w:val="00E12167"/>
    <w:rsid w:val="00E12AF3"/>
    <w:rsid w:val="00E21B80"/>
    <w:rsid w:val="00E31D31"/>
    <w:rsid w:val="00E35465"/>
    <w:rsid w:val="00E37EE3"/>
    <w:rsid w:val="00E423F2"/>
    <w:rsid w:val="00E579E4"/>
    <w:rsid w:val="00E83774"/>
    <w:rsid w:val="00E85CC1"/>
    <w:rsid w:val="00E90715"/>
    <w:rsid w:val="00E912D4"/>
    <w:rsid w:val="00E96C99"/>
    <w:rsid w:val="00EA33CB"/>
    <w:rsid w:val="00EB2065"/>
    <w:rsid w:val="00EC2660"/>
    <w:rsid w:val="00EC2A0B"/>
    <w:rsid w:val="00EC7F81"/>
    <w:rsid w:val="00EE1193"/>
    <w:rsid w:val="00F02E01"/>
    <w:rsid w:val="00F07607"/>
    <w:rsid w:val="00F3295F"/>
    <w:rsid w:val="00F378BB"/>
    <w:rsid w:val="00F37EBC"/>
    <w:rsid w:val="00F401C0"/>
    <w:rsid w:val="00F54CEB"/>
    <w:rsid w:val="00F628D2"/>
    <w:rsid w:val="00F76B92"/>
    <w:rsid w:val="00F900C2"/>
    <w:rsid w:val="00FA22E6"/>
    <w:rsid w:val="00FB03E1"/>
    <w:rsid w:val="00FC3AB3"/>
    <w:rsid w:val="00FC4250"/>
    <w:rsid w:val="00FC7BE1"/>
    <w:rsid w:val="00FD1259"/>
    <w:rsid w:val="00FD6A48"/>
    <w:rsid w:val="00FD7B84"/>
    <w:rsid w:val="00FF2E5B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5F0DF"/>
  <w15:chartTrackingRefBased/>
  <w15:docId w15:val="{2B0BD7F8-B603-4978-AB18-FF54DBFA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522B4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2B4"/>
    <w:pPr>
      <w:ind w:left="720"/>
      <w:contextualSpacing/>
    </w:pPr>
  </w:style>
  <w:style w:type="table" w:styleId="TableGrid">
    <w:name w:val="Table Grid"/>
    <w:basedOn w:val="TableNormal"/>
    <w:uiPriority w:val="39"/>
    <w:rsid w:val="004522B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2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B4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52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B4"/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522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ort\AppData\Roaming\Microsoft\Templates\ASI.SMART.Client.Integration.Word.WordU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ASI.SMART.Client.Integration.Word.WordUI</Template>
  <TotalTime>187</TotalTime>
  <Pages>3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Applied Systems, Inc.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CHANN GILL</dc:creator>
  <cp:lastModifiedBy>Sam Sam</cp:lastModifiedBy>
  <cp:revision>46</cp:revision>
  <dcterms:created xsi:type="dcterms:W3CDTF">2025-02-26T17:38:00Z</dcterms:created>
  <dcterms:modified xsi:type="dcterms:W3CDTF">2026-01-18T00:02:00Z</dcterms:modified>
</cp:coreProperties>
</file>