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C094" w14:textId="7323969C" w:rsidR="004522B4" w:rsidRDefault="00C06902" w:rsidP="004522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8B9B16" wp14:editId="2AC992F4">
                <wp:simplePos x="0" y="0"/>
                <wp:positionH relativeFrom="column">
                  <wp:posOffset>4147185</wp:posOffset>
                </wp:positionH>
                <wp:positionV relativeFrom="paragraph">
                  <wp:posOffset>2048053</wp:posOffset>
                </wp:positionV>
                <wp:extent cx="1426210" cy="607060"/>
                <wp:effectExtent l="0" t="0" r="2540" b="25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1145"/>
                            </w:tblGrid>
                            <w:tr w:rsidR="004B51B2" w14:paraId="5E8FE73F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F3E7F4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Radius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163F8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4B51B2" w14:paraId="33BE1600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A7477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0-100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E339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51B2" w14:paraId="05B53B08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5ED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101-300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9C640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B51B2" w14:paraId="1F333C7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A64C0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301-500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F127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4B51B2" w14:paraId="32BA4D6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A44D2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500+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1489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0392B83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9B1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6.55pt;margin-top:161.25pt;width:112.3pt;height:4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1145"/>
                      </w:tblGrid>
                      <w:tr w:rsidR="004B51B2" w14:paraId="5E8FE73F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F3E7F4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Radius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163F87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Percentage</w:t>
                            </w:r>
                          </w:p>
                        </w:tc>
                      </w:tr>
                      <w:tr w:rsidR="004B51B2" w14:paraId="33BE1600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A7477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0-100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E3398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</w:t>
                            </w:r>
                          </w:p>
                        </w:tc>
                      </w:tr>
                      <w:tr w:rsidR="004B51B2" w14:paraId="05B53B08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5ED84A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101-300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9C6401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25</w:t>
                            </w:r>
                          </w:p>
                        </w:tc>
                      </w:tr>
                      <w:tr w:rsidR="004B51B2" w14:paraId="1F333C7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A64C0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301-500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F1270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35</w:t>
                            </w:r>
                          </w:p>
                        </w:tc>
                      </w:tr>
                      <w:tr w:rsidR="004B51B2" w14:paraId="32BA4D6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A44D2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500+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31489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0392B83" w14:textId="77777777" w:rsidR="00986ABE" w:rsidRDefault="00986ABE" w:rsidP="004522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176D24" wp14:editId="1A063442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7461250" cy="1908810"/>
                <wp:effectExtent l="19050" t="19050" r="25400" b="1524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F254" w14:textId="77777777" w:rsidR="00986ABE" w:rsidRDefault="00C06902" w:rsidP="004522B4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INFORMATION</w:t>
                            </w:r>
                          </w:p>
                          <w:p w14:paraId="1671EFF9" w14:textId="681C6F51" w:rsid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  <w:r w:rsidR="007E599C">
                              <w:rPr>
                                <w:sz w:val="16"/>
                              </w:rPr>
                              <w:t xml:space="preserve">: </w:t>
                            </w:r>
                            <w:r w:rsidR="00AA28A8" w:rsidRPr="00AA28A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SR Trans Inc</w:t>
                            </w:r>
                          </w:p>
                          <w:p w14:paraId="5405E043" w14:textId="62D294DC" w:rsidR="00986ABE" w:rsidRP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MC Number:</w:t>
                            </w:r>
                            <w:r w:rsidR="00D205FD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AA28A8" w:rsidRPr="00AA28A8">
                              <w:rPr>
                                <w:b/>
                                <w:sz w:val="16"/>
                                <w:u w:val="single"/>
                              </w:rPr>
                              <w:t>1187868</w:t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FD6A48">
                              <w:rPr>
                                <w:sz w:val="16"/>
                              </w:rPr>
                              <w:t xml:space="preserve">                                      </w:t>
                            </w:r>
                            <w:r w:rsidR="007144F5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FD6A48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U.S. DOT Number</w:t>
                            </w:r>
                            <w:r w:rsidR="00AE1159">
                              <w:rPr>
                                <w:sz w:val="16"/>
                              </w:rPr>
                              <w:t xml:space="preserve">: </w:t>
                            </w:r>
                            <w:r w:rsidR="00AA28A8" w:rsidRPr="00AA28A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3549032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CA Number:</w:t>
                            </w:r>
                            <w:r w:rsidR="00F900C2">
                              <w:rPr>
                                <w:sz w:val="16"/>
                              </w:rPr>
                              <w:t xml:space="preserve"> </w:t>
                            </w:r>
                            <w:r w:rsidR="00AA28A8" w:rsidRPr="00AA28A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578642</w:t>
                            </w:r>
                          </w:p>
                          <w:p w14:paraId="00795BDC" w14:textId="0F8ED239" w:rsidR="00986ABE" w:rsidRPr="004522B4" w:rsidRDefault="00C06902" w:rsidP="004522B4">
                            <w:pPr>
                              <w:spacing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Telephone Number:</w:t>
                            </w:r>
                            <w:r w:rsidR="00AE1159">
                              <w:rPr>
                                <w:sz w:val="16"/>
                              </w:rPr>
                              <w:t xml:space="preserve"> </w:t>
                            </w:r>
                            <w:r w:rsidR="00AA28A8" w:rsidRPr="00AA28A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(206) 565-7000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EB2065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BC0340">
                              <w:rPr>
                                <w:sz w:val="16"/>
                              </w:rPr>
                              <w:t xml:space="preserve">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732CFB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Contact Name:</w:t>
                            </w:r>
                            <w:r w:rsidR="00094F72">
                              <w:rPr>
                                <w:sz w:val="16"/>
                              </w:rPr>
                              <w:t xml:space="preserve"> </w:t>
                            </w:r>
                            <w:r w:rsidR="00AA28A8" w:rsidRPr="00AA28A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Simarjot Singh</w:t>
                            </w:r>
                          </w:p>
                          <w:p w14:paraId="4AC5C184" w14:textId="69EE995F" w:rsidR="00986ABE" w:rsidRDefault="00910E7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Individual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BB4727" w:rsidRPr="00BB4727">
                              <w:rPr>
                                <w:rFonts w:ascii="MS Gothic" w:eastAsia="MS Gothic" w:hAnsi="MS Gothic"/>
                                <w:sz w:val="16"/>
                              </w:rPr>
                              <w:t>☒</w:t>
                            </w:r>
                            <w:r w:rsidR="00C06902">
                              <w:rPr>
                                <w:sz w:val="16"/>
                              </w:rPr>
                              <w:t>Corporation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Partnership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BB4727" w:rsidRPr="00BB4727">
                              <w:rPr>
                                <w:rFonts w:ascii="MS Gothic" w:eastAsia="MS Gothic" w:hAnsi="MS Gothic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Limited Liability Corporation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 xml:space="preserve">Other:  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1F9DC072" w14:textId="79ECA225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Effective Date: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9664B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01/</w:t>
                            </w:r>
                            <w:r w:rsidR="00AA28A8">
                              <w:rPr>
                                <w:b/>
                                <w:sz w:val="16"/>
                                <w:u w:val="single"/>
                              </w:rPr>
                              <w:t>22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/2026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310929">
                              <w:rPr>
                                <w:sz w:val="16"/>
                              </w:rPr>
                              <w:t>Expiration date: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01/</w:t>
                            </w:r>
                            <w:r w:rsidR="00AA28A8">
                              <w:rPr>
                                <w:b/>
                                <w:sz w:val="16"/>
                                <w:u w:val="single"/>
                              </w:rPr>
                              <w:t>22</w:t>
                            </w:r>
                            <w:r w:rsidR="00776A72">
                              <w:rPr>
                                <w:b/>
                                <w:sz w:val="16"/>
                                <w:u w:val="single"/>
                              </w:rPr>
                              <w:t>/2027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16"/>
                              </w:rPr>
                              <w:t>Years in Business:</w:t>
                            </w:r>
                            <w:r w:rsidR="00CC08A5">
                              <w:rPr>
                                <w:sz w:val="16"/>
                              </w:rPr>
                              <w:t xml:space="preserve"> </w:t>
                            </w:r>
                            <w:r w:rsidR="00AA28A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</w:t>
                            </w:r>
                            <w:r w:rsidR="00C741CE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Year</w:t>
                            </w:r>
                            <w:r w:rsidR="00BB4727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</w:t>
                            </w:r>
                          </w:p>
                          <w:tbl>
                            <w:tblPr>
                              <w:tblStyle w:val="TableGrid"/>
                              <w:tblW w:w="1087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6480"/>
                              <w:gridCol w:w="1260"/>
                              <w:gridCol w:w="1080"/>
                              <w:gridCol w:w="1153"/>
                            </w:tblGrid>
                            <w:tr w:rsidR="00716717" w14:paraId="680E1696" w14:textId="77777777" w:rsidTr="00455383">
                              <w:trPr>
                                <w:trHeight w:val="239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EC8C0A" w14:textId="77777777" w:rsidR="00716717" w:rsidRDefault="00716717" w:rsidP="00716717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Mailing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C51F11" w14:textId="7A91B018" w:rsidR="00716717" w:rsidRPr="004522B4" w:rsidRDefault="00D3178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D31781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4038 W Pear Tree Ln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5BB4D" w14:textId="3E498289" w:rsidR="00716717" w:rsidRPr="004522B4" w:rsidRDefault="00D3178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D3178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Fresno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F4793" w14:textId="69806E38" w:rsidR="00716717" w:rsidRPr="004522B4" w:rsidRDefault="00024CE4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024CE4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99AA2" w14:textId="5BF05905" w:rsidR="00716717" w:rsidRPr="004522B4" w:rsidRDefault="00D31781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D31781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93722</w:t>
                                  </w:r>
                                </w:p>
                              </w:tc>
                            </w:tr>
                            <w:tr w:rsidR="007C3A6A" w14:paraId="09DB03C5" w14:textId="77777777" w:rsidTr="00455383">
                              <w:trPr>
                                <w:trHeight w:val="25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855B3E" w14:textId="77777777" w:rsidR="007C3A6A" w:rsidRDefault="007C3A6A" w:rsidP="007C3A6A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Garaging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A6929" w14:textId="0A2BE563" w:rsidR="007C3A6A" w:rsidRPr="00AA28A8" w:rsidRDefault="00D3178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D31781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5250 N Barcus Ave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12BAD" w14:textId="5C16F448" w:rsidR="007C3A6A" w:rsidRPr="004522B4" w:rsidRDefault="00D3178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D3178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Fresno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56742" w14:textId="32581F8B" w:rsidR="007C3A6A" w:rsidRPr="004522B4" w:rsidRDefault="007C3A6A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024CE4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773FE5" w14:textId="675072E6" w:rsidR="007C3A6A" w:rsidRPr="004522B4" w:rsidRDefault="00D31781" w:rsidP="007C3A6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D31781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93722</w:t>
                                  </w:r>
                                </w:p>
                              </w:tc>
                            </w:tr>
                          </w:tbl>
                          <w:p w14:paraId="322C4C4C" w14:textId="77777777" w:rsidR="00986ABE" w:rsidRDefault="00986ABE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  <w:p w14:paraId="6877CE22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6D24" id="Text Box 217" o:spid="_x0000_s1027" type="#_x0000_t202" style="position:absolute;margin-left:0;margin-top:1.7pt;width:587.5pt;height:150.3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" strokeweight="2.25pt">
                <v:textbox>
                  <w:txbxContent>
                    <w:p w14:paraId="6A66F254" w14:textId="77777777" w:rsidR="00986ABE" w:rsidRDefault="00C06902" w:rsidP="004522B4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GENERAL INFORMATION</w:t>
                      </w:r>
                    </w:p>
                    <w:p w14:paraId="1671EFF9" w14:textId="681C6F51" w:rsid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Name</w:t>
                      </w:r>
                      <w:r w:rsidR="007E599C">
                        <w:rPr>
                          <w:sz w:val="16"/>
                        </w:rPr>
                        <w:t xml:space="preserve">: </w:t>
                      </w:r>
                      <w:r w:rsidR="00AA28A8" w:rsidRPr="00AA28A8">
                        <w:rPr>
                          <w:b/>
                          <w:bCs/>
                          <w:sz w:val="16"/>
                          <w:u w:val="single"/>
                        </w:rPr>
                        <w:t>SR Trans Inc</w:t>
                      </w:r>
                    </w:p>
                    <w:p w14:paraId="5405E043" w14:textId="62D294DC" w:rsidR="00986ABE" w:rsidRP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MC Number:</w:t>
                      </w:r>
                      <w:r w:rsidR="00D205FD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AA28A8" w:rsidRPr="00AA28A8">
                        <w:rPr>
                          <w:b/>
                          <w:sz w:val="16"/>
                          <w:u w:val="single"/>
                        </w:rPr>
                        <w:t>1187868</w:t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FD6A48">
                        <w:rPr>
                          <w:sz w:val="16"/>
                        </w:rPr>
                        <w:t xml:space="preserve">                                      </w:t>
                      </w:r>
                      <w:r w:rsidR="007144F5">
                        <w:rPr>
                          <w:sz w:val="16"/>
                        </w:rPr>
                        <w:t xml:space="preserve">                    </w:t>
                      </w:r>
                      <w:r w:rsidR="00FD6A48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U.S. DOT Number</w:t>
                      </w:r>
                      <w:r w:rsidR="00AE1159">
                        <w:rPr>
                          <w:sz w:val="16"/>
                        </w:rPr>
                        <w:t xml:space="preserve">: </w:t>
                      </w:r>
                      <w:r w:rsidR="00AA28A8" w:rsidRPr="00AA28A8">
                        <w:rPr>
                          <w:b/>
                          <w:bCs/>
                          <w:sz w:val="16"/>
                          <w:u w:val="single"/>
                        </w:rPr>
                        <w:t>3549032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CA Number:</w:t>
                      </w:r>
                      <w:r w:rsidR="00F900C2">
                        <w:rPr>
                          <w:sz w:val="16"/>
                        </w:rPr>
                        <w:t xml:space="preserve"> </w:t>
                      </w:r>
                      <w:r w:rsidR="00AA28A8" w:rsidRPr="00AA28A8">
                        <w:rPr>
                          <w:b/>
                          <w:bCs/>
                          <w:sz w:val="16"/>
                          <w:u w:val="single"/>
                        </w:rPr>
                        <w:t>578642</w:t>
                      </w:r>
                    </w:p>
                    <w:p w14:paraId="00795BDC" w14:textId="0F8ED239" w:rsidR="00986ABE" w:rsidRPr="004522B4" w:rsidRDefault="00C06902" w:rsidP="004522B4">
                      <w:pPr>
                        <w:spacing w:line="240" w:lineRule="auto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Telephone Number:</w:t>
                      </w:r>
                      <w:r w:rsidR="00AE1159">
                        <w:rPr>
                          <w:sz w:val="16"/>
                        </w:rPr>
                        <w:t xml:space="preserve"> </w:t>
                      </w:r>
                      <w:r w:rsidR="00AA28A8" w:rsidRPr="00AA28A8">
                        <w:rPr>
                          <w:b/>
                          <w:bCs/>
                          <w:sz w:val="16"/>
                          <w:u w:val="single"/>
                        </w:rPr>
                        <w:t>(206) 565-7000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EB2065">
                        <w:rPr>
                          <w:sz w:val="16"/>
                        </w:rPr>
                        <w:t xml:space="preserve">                 </w:t>
                      </w:r>
                      <w:r w:rsidR="00BC0340">
                        <w:rPr>
                          <w:sz w:val="16"/>
                        </w:rPr>
                        <w:t xml:space="preserve">   </w:t>
                      </w:r>
                      <w:r w:rsidR="00862AC2">
                        <w:rPr>
                          <w:sz w:val="16"/>
                        </w:rPr>
                        <w:t xml:space="preserve">                 </w:t>
                      </w:r>
                      <w:r w:rsidR="00732CFB">
                        <w:rPr>
                          <w:sz w:val="16"/>
                        </w:rPr>
                        <w:t xml:space="preserve">                    </w:t>
                      </w:r>
                      <w:r w:rsidR="00862AC2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Contact Name:</w:t>
                      </w:r>
                      <w:r w:rsidR="00094F72">
                        <w:rPr>
                          <w:sz w:val="16"/>
                        </w:rPr>
                        <w:t xml:space="preserve"> </w:t>
                      </w:r>
                      <w:r w:rsidR="00AA28A8" w:rsidRPr="00AA28A8">
                        <w:rPr>
                          <w:b/>
                          <w:bCs/>
                          <w:sz w:val="16"/>
                          <w:u w:val="single"/>
                        </w:rPr>
                        <w:t>Simarjot Singh</w:t>
                      </w:r>
                    </w:p>
                    <w:p w14:paraId="4AC5C184" w14:textId="69EE995F" w:rsidR="00986ABE" w:rsidRDefault="00910E7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Individual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BB4727" w:rsidRPr="00BB4727">
                        <w:rPr>
                          <w:rFonts w:ascii="MS Gothic" w:eastAsia="MS Gothic" w:hAnsi="MS Gothic"/>
                          <w:sz w:val="16"/>
                        </w:rPr>
                        <w:t>☒</w:t>
                      </w:r>
                      <w:r w:rsidR="00C06902">
                        <w:rPr>
                          <w:sz w:val="16"/>
                        </w:rPr>
                        <w:t>Corporation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Partnership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="00BB4727" w:rsidRPr="00BB4727">
                        <w:rPr>
                          <w:rFonts w:ascii="MS Gothic" w:eastAsia="MS Gothic" w:hAnsi="MS Gothic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Limited Liability Corporation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 xml:space="preserve">Other:  </w:t>
                      </w:r>
                      <w:r w:rsidR="00C06902">
                        <w:rPr>
                          <w:sz w:val="16"/>
                        </w:rPr>
                        <w:tab/>
                      </w:r>
                    </w:p>
                    <w:p w14:paraId="1F9DC072" w14:textId="79ECA225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Effective Date: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9664B2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01/</w:t>
                      </w:r>
                      <w:r w:rsidR="00AA28A8">
                        <w:rPr>
                          <w:b/>
                          <w:sz w:val="16"/>
                          <w:u w:val="single"/>
                        </w:rPr>
                        <w:t>22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/2026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</w:t>
                      </w:r>
                      <w:r w:rsidR="00310929">
                        <w:rPr>
                          <w:sz w:val="16"/>
                        </w:rPr>
                        <w:t>Expiration date: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01/</w:t>
                      </w:r>
                      <w:r w:rsidR="00AA28A8">
                        <w:rPr>
                          <w:b/>
                          <w:sz w:val="16"/>
                          <w:u w:val="single"/>
                        </w:rPr>
                        <w:t>22</w:t>
                      </w:r>
                      <w:r w:rsidR="00776A72">
                        <w:rPr>
                          <w:b/>
                          <w:sz w:val="16"/>
                          <w:u w:val="single"/>
                        </w:rPr>
                        <w:t>/2027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               </w:t>
                      </w:r>
                      <w:r>
                        <w:rPr>
                          <w:sz w:val="16"/>
                        </w:rPr>
                        <w:t>Years in Business:</w:t>
                      </w:r>
                      <w:r w:rsidR="00CC08A5">
                        <w:rPr>
                          <w:sz w:val="16"/>
                        </w:rPr>
                        <w:t xml:space="preserve"> </w:t>
                      </w:r>
                      <w:r w:rsidR="00AA28A8">
                        <w:rPr>
                          <w:b/>
                          <w:bCs/>
                          <w:sz w:val="16"/>
                          <w:u w:val="single"/>
                        </w:rPr>
                        <w:t>5</w:t>
                      </w:r>
                      <w:r w:rsidR="00C741CE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Year</w:t>
                      </w:r>
                      <w:r w:rsidR="00BB4727">
                        <w:rPr>
                          <w:b/>
                          <w:bCs/>
                          <w:sz w:val="16"/>
                          <w:u w:val="single"/>
                        </w:rPr>
                        <w:t>s</w:t>
                      </w:r>
                    </w:p>
                    <w:tbl>
                      <w:tblPr>
                        <w:tblStyle w:val="TableGrid"/>
                        <w:tblW w:w="1087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6480"/>
                        <w:gridCol w:w="1260"/>
                        <w:gridCol w:w="1080"/>
                        <w:gridCol w:w="1153"/>
                      </w:tblGrid>
                      <w:tr w:rsidR="00716717" w14:paraId="680E1696" w14:textId="77777777" w:rsidTr="00455383">
                        <w:trPr>
                          <w:trHeight w:val="239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EC8C0A" w14:textId="77777777" w:rsidR="00716717" w:rsidRDefault="00716717" w:rsidP="00716717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Mailing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C51F11" w14:textId="7A91B018" w:rsidR="00716717" w:rsidRPr="004522B4" w:rsidRDefault="00D3178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D3178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4038 W Pear Tree Ln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5BB4D" w14:textId="3E498289" w:rsidR="00716717" w:rsidRPr="004522B4" w:rsidRDefault="00D3178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D31781">
                              <w:rPr>
                                <w:b/>
                                <w:sz w:val="16"/>
                                <w:u w:val="single"/>
                              </w:rPr>
                              <w:t>Fresno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F4793" w14:textId="69806E38" w:rsidR="00716717" w:rsidRPr="004522B4" w:rsidRDefault="00024CE4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024CE4"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99AA2" w14:textId="5BF05905" w:rsidR="00716717" w:rsidRPr="004522B4" w:rsidRDefault="00D31781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D3178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93722</w:t>
                            </w:r>
                          </w:p>
                        </w:tc>
                      </w:tr>
                      <w:tr w:rsidR="007C3A6A" w14:paraId="09DB03C5" w14:textId="77777777" w:rsidTr="00455383">
                        <w:trPr>
                          <w:trHeight w:val="255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855B3E" w14:textId="77777777" w:rsidR="007C3A6A" w:rsidRDefault="007C3A6A" w:rsidP="007C3A6A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Garaging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A6929" w14:textId="0A2BE563" w:rsidR="007C3A6A" w:rsidRPr="00AA28A8" w:rsidRDefault="00D31781" w:rsidP="007C3A6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D3178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5250 N Barcus Ave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12BAD" w14:textId="5C16F448" w:rsidR="007C3A6A" w:rsidRPr="004522B4" w:rsidRDefault="00D31781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D31781">
                              <w:rPr>
                                <w:b/>
                                <w:sz w:val="16"/>
                                <w:u w:val="single"/>
                              </w:rPr>
                              <w:t>Fresno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56742" w14:textId="32581F8B" w:rsidR="007C3A6A" w:rsidRPr="004522B4" w:rsidRDefault="007C3A6A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024CE4"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773FE5" w14:textId="675072E6" w:rsidR="007C3A6A" w:rsidRPr="004522B4" w:rsidRDefault="00D31781" w:rsidP="007C3A6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D31781">
                              <w:rPr>
                                <w:b/>
                                <w:sz w:val="16"/>
                                <w:u w:val="single"/>
                              </w:rPr>
                              <w:t>93722</w:t>
                            </w:r>
                          </w:p>
                        </w:tc>
                      </w:tr>
                    </w:tbl>
                    <w:p w14:paraId="322C4C4C" w14:textId="77777777" w:rsidR="00986ABE" w:rsidRDefault="00986ABE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</w:p>
                    <w:p w14:paraId="6877CE22" w14:textId="77777777" w:rsidR="00986ABE" w:rsidRDefault="00986ABE" w:rsidP="00452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E4729" wp14:editId="05CCE623">
                <wp:simplePos x="0" y="0"/>
                <wp:positionH relativeFrom="margin">
                  <wp:align>center</wp:align>
                </wp:positionH>
                <wp:positionV relativeFrom="paragraph">
                  <wp:posOffset>1989302</wp:posOffset>
                </wp:positionV>
                <wp:extent cx="7461250" cy="746125"/>
                <wp:effectExtent l="19050" t="19050" r="2540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B9AD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RADIUS</w:t>
                            </w:r>
                          </w:p>
                          <w:p w14:paraId="2E2C043B" w14:textId="77777777" w:rsidR="00986ABE" w:rsidRPr="004522B4" w:rsidRDefault="00C06902" w:rsidP="004522B4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4522B4">
                              <w:rPr>
                                <w:sz w:val="16"/>
                              </w:rPr>
                              <w:t>Range of Transport: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Interstate or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Intrastate</w:t>
                            </w:r>
                          </w:p>
                          <w:p w14:paraId="69AB11DD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D94198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B65D27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208173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4729" id="Text Box 11" o:spid="_x0000_s1028" type="#_x0000_t202" style="position:absolute;margin-left:0;margin-top:156.65pt;width:587.5pt;height:5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" strokeweight="2.25pt">
                <v:textbox>
                  <w:txbxContent>
                    <w:p w14:paraId="47BCB9AD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RADIUS</w:t>
                      </w:r>
                    </w:p>
                    <w:p w14:paraId="2E2C043B" w14:textId="77777777" w:rsidR="00986ABE" w:rsidRPr="004522B4" w:rsidRDefault="00C06902" w:rsidP="004522B4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4522B4">
                        <w:rPr>
                          <w:sz w:val="16"/>
                        </w:rPr>
                        <w:t>Range of Transport:</w:t>
                      </w:r>
                      <w:r>
                        <w:rPr>
                          <w:sz w:val="14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Interstate or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Intrastate</w:t>
                      </w:r>
                    </w:p>
                    <w:p w14:paraId="69AB11DD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62D94198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43B65D27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6208173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A5721B" wp14:editId="061741CA">
                <wp:simplePos x="0" y="0"/>
                <wp:positionH relativeFrom="margin">
                  <wp:align>center</wp:align>
                </wp:positionH>
                <wp:positionV relativeFrom="paragraph">
                  <wp:posOffset>2794127</wp:posOffset>
                </wp:positionV>
                <wp:extent cx="7461250" cy="2179320"/>
                <wp:effectExtent l="19050" t="19050" r="2540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2E0B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COMMODITIES</w:t>
                            </w:r>
                          </w:p>
                          <w:p w14:paraId="2B322414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 shipper requirements, if any:</w:t>
                            </w:r>
                          </w:p>
                          <w:p w14:paraId="3D9EE311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Refuse/Waste/Garbage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$1,000,000 liability limits or less</w:t>
                            </w:r>
                          </w:p>
                          <w:p w14:paraId="1379C7D0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C06902">
                              <w:rPr>
                                <w:sz w:val="16"/>
                              </w:rPr>
                              <w:t>Property (non-hazardous)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 Substances requiring Liability limits in excess of $1,000,000 (please explain)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3"/>
                              <w:gridCol w:w="1899"/>
                              <w:gridCol w:w="1902"/>
                              <w:gridCol w:w="1903"/>
                              <w:gridCol w:w="1899"/>
                              <w:gridCol w:w="1902"/>
                            </w:tblGrid>
                            <w:tr w:rsidR="004B51B2" w14:paraId="39CF617F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F338B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D3F9F5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29034C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70458A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288B3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7071EE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</w:tr>
                            <w:tr w:rsidR="004B51B2" w14:paraId="103CE6C9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DC1B27" w14:textId="11CD81C9" w:rsidR="00986ABE" w:rsidRPr="009664B2" w:rsidRDefault="00732CFB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732CFB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Canned Goods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0A9517" w14:textId="0F798B36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0658BD" w14:textId="36C2E7F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72C24" w14:textId="1EF5572D" w:rsidR="00986ABE" w:rsidRPr="009664B2" w:rsidRDefault="00732CFB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732CFB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Water &amp; Beverages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B546FB" w14:textId="1E1B1469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0E639" w14:textId="1D3EF621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</w:tr>
                            <w:tr w:rsidR="004B51B2" w14:paraId="272C39F7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E6AD7" w14:textId="23E58222" w:rsidR="00986ABE" w:rsidRPr="009664B2" w:rsidRDefault="001717D6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Paper Products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567F7" w14:textId="56E7D614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72288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</w:t>
                                  </w:r>
                                  <w:r w:rsidR="00F628D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89211" w14:textId="4C7DF5A8" w:rsidR="00986ABE" w:rsidRPr="009664B2" w:rsidRDefault="001D6D68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1D6D6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Fresh Produce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8484E" w14:textId="148B7933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A9FAB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$25,000.00</w:t>
                                  </w:r>
                                </w:p>
                              </w:tc>
                            </w:tr>
                          </w:tbl>
                          <w:p w14:paraId="66B88036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F1B7C65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you ever haul any of the following commodities? (All commodities require a response)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5"/>
                              <w:gridCol w:w="2856"/>
                              <w:gridCol w:w="2856"/>
                              <w:gridCol w:w="2856"/>
                            </w:tblGrid>
                            <w:tr w:rsidR="004B51B2" w14:paraId="4C347C8D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6C80144B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Steel Materials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89766C7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Garbage/Refuse/Waste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334E9891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Livestock/Animals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693FB5F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Cement Mixers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  <w:tr w:rsidR="004B51B2" w14:paraId="026752A6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149B136E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Scrap Metal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1C450D2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Automobiles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20162866" w14:textId="2F0E24B0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Tankers     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D18905F" w14:textId="4CA23114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Boat(</w:t>
                                  </w:r>
                                  <w:r w:rsidR="00AD66FD">
                                    <w:rPr>
                                      <w:sz w:val="16"/>
                                    </w:rPr>
                                    <w:t xml:space="preserve">s)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         </w:t>
                                  </w:r>
                                  <w:r w:rsidR="00AD66FD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</w:tbl>
                          <w:p w14:paraId="50DA5E6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463924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indicate any other (or additional) commodities hauled:</w:t>
                            </w:r>
                          </w:p>
                          <w:p w14:paraId="5AF03D08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624A6D" w14:textId="77777777" w:rsidR="00986ABE" w:rsidRDefault="00F628D2" w:rsidP="004522B4">
                            <w:r>
                              <w:t>840659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721B" id="Text Box 13" o:spid="_x0000_s1029" type="#_x0000_t202" style="position:absolute;margin-left:0;margin-top:220pt;width:587.5pt;height:171.6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" strokeweight="2.25pt">
                <v:textbox>
                  <w:txbxContent>
                    <w:p w14:paraId="3C4B2E0B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COMMODITIES</w:t>
                      </w:r>
                    </w:p>
                    <w:p w14:paraId="2B322414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List shipper requirements, if any:</w:t>
                      </w:r>
                    </w:p>
                    <w:p w14:paraId="3D9EE311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Refuse/Waste/Garbage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$1,000,000 liability limits or less</w:t>
                      </w:r>
                    </w:p>
                    <w:p w14:paraId="1379C7D0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C06902">
                        <w:rPr>
                          <w:sz w:val="16"/>
                        </w:rPr>
                        <w:t>Property (non-hazardous)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 Substances requiring Liability limits in excess of $1,000,000 (please explain)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3"/>
                        <w:gridCol w:w="1899"/>
                        <w:gridCol w:w="1902"/>
                        <w:gridCol w:w="1903"/>
                        <w:gridCol w:w="1899"/>
                        <w:gridCol w:w="1902"/>
                      </w:tblGrid>
                      <w:tr w:rsidR="004B51B2" w14:paraId="39CF617F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F338B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D3F9F5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29034C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70458A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288B3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7071EE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</w:tr>
                      <w:tr w:rsidR="004B51B2" w14:paraId="103CE6C9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DC1B27" w14:textId="11CD81C9" w:rsidR="00986ABE" w:rsidRPr="009664B2" w:rsidRDefault="00732CFB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732CFB">
                              <w:rPr>
                                <w:b/>
                                <w:sz w:val="18"/>
                                <w:u w:val="single"/>
                              </w:rPr>
                              <w:t>Canned Goods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0A9517" w14:textId="0F798B36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0658BD" w14:textId="36C2E7F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72C24" w14:textId="1EF5572D" w:rsidR="00986ABE" w:rsidRPr="009664B2" w:rsidRDefault="00732CFB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732CFB">
                              <w:rPr>
                                <w:b/>
                                <w:sz w:val="18"/>
                                <w:u w:val="single"/>
                              </w:rPr>
                              <w:t>Water &amp; Beverages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B546FB" w14:textId="1E1B1469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0E639" w14:textId="1D3EF621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</w:tr>
                      <w:tr w:rsidR="004B51B2" w14:paraId="272C39F7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E6AD7" w14:textId="23E58222" w:rsidR="00986ABE" w:rsidRPr="009664B2" w:rsidRDefault="001717D6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Paper Products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567F7" w14:textId="56E7D614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72288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</w:t>
                            </w:r>
                            <w:r w:rsidR="00F628D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89211" w14:textId="4C7DF5A8" w:rsidR="00986ABE" w:rsidRPr="009664B2" w:rsidRDefault="001D6D68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1D6D68">
                              <w:rPr>
                                <w:b/>
                                <w:sz w:val="18"/>
                                <w:u w:val="single"/>
                              </w:rPr>
                              <w:t>Fresh Produce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8484E" w14:textId="148B7933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A9FAB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$25,000.00</w:t>
                            </w:r>
                          </w:p>
                        </w:tc>
                      </w:tr>
                    </w:tbl>
                    <w:p w14:paraId="66B88036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4F1B7C65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 you ever haul any of the following commodities? (All commodities require a response)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5"/>
                        <w:gridCol w:w="2856"/>
                        <w:gridCol w:w="2856"/>
                        <w:gridCol w:w="2856"/>
                      </w:tblGrid>
                      <w:tr w:rsidR="004B51B2" w14:paraId="4C347C8D" w14:textId="77777777" w:rsidTr="00310929">
                        <w:tc>
                          <w:tcPr>
                            <w:tcW w:w="2855" w:type="dxa"/>
                          </w:tcPr>
                          <w:p w14:paraId="6C80144B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Steel Materials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89766C7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Garbage/Refuse/Waste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334E9891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Livestock/Animals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693FB5F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Cement Mixers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  <w:tr w:rsidR="004B51B2" w14:paraId="026752A6" w14:textId="77777777" w:rsidTr="00310929">
                        <w:tc>
                          <w:tcPr>
                            <w:tcW w:w="2855" w:type="dxa"/>
                          </w:tcPr>
                          <w:p w14:paraId="149B136E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Scrap Metal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1C450D2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Automobiles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20162866" w14:textId="2F0E24B0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Tankers     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D18905F" w14:textId="4CA23114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Boat(</w:t>
                            </w:r>
                            <w:r w:rsidR="00AD66FD">
                              <w:rPr>
                                <w:sz w:val="16"/>
                              </w:rPr>
                              <w:t xml:space="preserve">s)  </w:t>
                            </w:r>
                            <w:r>
                              <w:rPr>
                                <w:sz w:val="16"/>
                              </w:rPr>
                              <w:t xml:space="preserve">             </w:t>
                            </w:r>
                            <w:r w:rsidR="00AD66FD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</w:tbl>
                    <w:p w14:paraId="50DA5E61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6463924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 indicate any other (or additional) commodities hauled:</w:t>
                      </w:r>
                    </w:p>
                    <w:p w14:paraId="5AF03D08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D624A6D" w14:textId="77777777" w:rsidR="00986ABE" w:rsidRDefault="00F628D2" w:rsidP="004522B4">
                      <w:r>
                        <w:t>840659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439CE7" wp14:editId="4DE71E70">
                <wp:simplePos x="0" y="0"/>
                <wp:positionH relativeFrom="margin">
                  <wp:posOffset>-761365</wp:posOffset>
                </wp:positionH>
                <wp:positionV relativeFrom="paragraph">
                  <wp:posOffset>5039995</wp:posOffset>
                </wp:positionV>
                <wp:extent cx="7460615" cy="3159125"/>
                <wp:effectExtent l="19050" t="19050" r="26035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0615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ECA9" w14:textId="77777777" w:rsidR="00986ABE" w:rsidRDefault="00C06902" w:rsidP="004522B4">
                            <w:pPr>
                              <w:rPr>
                                <w:b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Underwriting Questions</w:t>
                            </w:r>
                            <w:r w:rsidR="00910E72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1C8F84B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0E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Yes-No</w:t>
                            </w:r>
                          </w:p>
                          <w:p w14:paraId="75EA3A79" w14:textId="12CB2546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F628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Are filings required?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Docket #: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46A0" w:rsidRPr="00BA46A0">
                              <w:rPr>
                                <w:b/>
                                <w:sz w:val="16"/>
                                <w:u w:val="single"/>
                              </w:rPr>
                              <w:t>1187868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MCP #: </w:t>
                            </w:r>
                            <w:r w:rsidR="00DB0349" w:rsidRPr="00DB034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BA46A0" w:rsidRPr="00BA46A0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3549032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Other:</w:t>
                            </w:r>
                          </w:p>
                          <w:p w14:paraId="35D21D02" w14:textId="4F938311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act as a freight-broker or freight-forwarder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 arrange loads for others? </w:t>
                            </w:r>
                          </w:p>
                          <w:p w14:paraId="58AFA2AD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yes, provide brokerage name: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500B597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Brokerage Revenue: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434D8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equipment operated under the applicant's authority scheduled on the application? If no, attach explanation </w:t>
                            </w:r>
                          </w:p>
                          <w:p w14:paraId="1C020E8F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owned equipment scheduled on this application? </w:t>
                            </w:r>
                          </w:p>
                          <w:p w14:paraId="15F5479D" w14:textId="77777777" w:rsidR="00986ABE" w:rsidRDefault="00C06902" w:rsidP="004522B4">
                            <w:pPr>
                              <w:spacing w:after="0" w:line="240" w:lineRule="auto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If no, attach explanation.</w:t>
                            </w:r>
                          </w:p>
                          <w:p w14:paraId="7DC9065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scheduled equipment owned by you? If no, attach explanation </w:t>
                            </w:r>
                          </w:p>
                          <w:p w14:paraId="2404E2D7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sub-haul, lease or hire equipment from others? If yes, is it:</w:t>
                            </w:r>
                          </w:p>
                          <w:p w14:paraId="6A7F2499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a. If permanently leased, is it scheduled on this application?</w:t>
                            </w:r>
                          </w:p>
                          <w:p w14:paraId="2AAC0143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b. If permanently leased, are autos hired with drivers?</w:t>
                            </w:r>
                          </w:p>
                          <w:p w14:paraId="23B92E99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c. If trip leased, provide the annual estimated 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Cost of hire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0E7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Current Year: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Prior Year:  </w:t>
                            </w:r>
                          </w:p>
                          <w:p w14:paraId="123D737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lease to others? If yes, who must provide primary insurance? If you provide insurance, is coverage desired for:</w:t>
                            </w:r>
                          </w:p>
                          <w:p w14:paraId="5A831B1B" w14:textId="77777777" w:rsidR="00986ABE" w:rsidRDefault="00C06902" w:rsidP="004522B4">
                            <w:pPr>
                              <w:spacing w:after="0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Named Lessee(s), attach a list of Name and Addresses for each lessee. </w:t>
                            </w:r>
                          </w:p>
                          <w:p w14:paraId="72B3BF3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pull doubles?</w:t>
                            </w:r>
                          </w:p>
                          <w:p w14:paraId="74BB63BD" w14:textId="77777777" w:rsidR="00986ABE" w:rsidRDefault="00C06902" w:rsidP="00452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you pull triples?</w:t>
                            </w:r>
                          </w:p>
                          <w:p w14:paraId="53EE43DE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haul containers or containerized freight? 10 Do you haul oversize/overweight loads?</w:t>
                            </w:r>
                          </w:p>
                          <w:p w14:paraId="76AE7F60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any hazardous material or commodities that require a HAZMAT placard? </w:t>
                            </w:r>
                          </w:p>
                          <w:p w14:paraId="1F597D03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do any refuse/waste hauling involving residential exposure?</w:t>
                            </w:r>
                          </w:p>
                          <w:p w14:paraId="471DAEBC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electronics? If yes, list the shipper &amp; the percentage of the load:  </w:t>
                            </w:r>
                          </w:p>
                          <w:p w14:paraId="58C5498C" w14:textId="77777777" w:rsidR="00986ABE" w:rsidRDefault="00986ABE" w:rsidP="004522B4">
                            <w:pPr>
                              <w:spacing w:after="0" w:line="240" w:lineRule="auto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9CE7" id="Text Box 14" o:spid="_x0000_s1030" type="#_x0000_t202" style="position:absolute;margin-left:-59.95pt;margin-top:396.85pt;width:587.45pt;height:2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" strokeweight="2.25pt">
                <v:textbox>
                  <w:txbxContent>
                    <w:p w14:paraId="5209ECA9" w14:textId="77777777" w:rsidR="00986ABE" w:rsidRDefault="00C06902" w:rsidP="004522B4">
                      <w:pPr>
                        <w:rPr>
                          <w:b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Cs w:val="16"/>
                          <w:u w:val="single"/>
                        </w:rPr>
                        <w:t>Underwriting Questions</w:t>
                      </w:r>
                      <w:r w:rsidR="00910E72">
                        <w:rPr>
                          <w:b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1C8F84B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10E7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Yes-No</w:t>
                      </w:r>
                    </w:p>
                    <w:p w14:paraId="75EA3A79" w14:textId="12CB2546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F628D2">
                        <w:rPr>
                          <w:sz w:val="16"/>
                          <w:szCs w:val="16"/>
                        </w:rPr>
                        <w:t>-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Are filings required?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Docket #: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A46A0" w:rsidRPr="00BA46A0">
                        <w:rPr>
                          <w:b/>
                          <w:sz w:val="16"/>
                          <w:u w:val="single"/>
                        </w:rPr>
                        <w:t>1187868</w:t>
                      </w:r>
                      <w:r>
                        <w:rPr>
                          <w:sz w:val="16"/>
                          <w:szCs w:val="16"/>
                        </w:rPr>
                        <w:t xml:space="preserve">MCP #: </w:t>
                      </w:r>
                      <w:r w:rsidR="00DB0349" w:rsidRPr="00DB0349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BA46A0" w:rsidRPr="00BA46A0">
                        <w:rPr>
                          <w:b/>
                          <w:bCs/>
                          <w:sz w:val="16"/>
                          <w:u w:val="single"/>
                        </w:rPr>
                        <w:t>3549032</w:t>
                      </w:r>
                      <w:r>
                        <w:rPr>
                          <w:sz w:val="16"/>
                          <w:szCs w:val="16"/>
                        </w:rPr>
                        <w:t>Other:</w:t>
                      </w:r>
                    </w:p>
                    <w:p w14:paraId="35D21D02" w14:textId="4F938311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act as a freight-broker or freight-forwarder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or arrange loads for others? </w:t>
                      </w:r>
                    </w:p>
                    <w:p w14:paraId="58AFA2AD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yes, provide brokerage name: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500B597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Brokerage Revenue: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434D8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equipment operated under the applicant's authority scheduled on the application? If no, attach explanation </w:t>
                      </w:r>
                    </w:p>
                    <w:p w14:paraId="1C020E8F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owned equipment scheduled on this application? </w:t>
                      </w:r>
                    </w:p>
                    <w:p w14:paraId="15F5479D" w14:textId="77777777" w:rsidR="00986ABE" w:rsidRDefault="00C06902" w:rsidP="004522B4">
                      <w:pPr>
                        <w:spacing w:after="0" w:line="240" w:lineRule="auto"/>
                        <w:ind w:left="1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If no, attach explanation.</w:t>
                      </w:r>
                    </w:p>
                    <w:p w14:paraId="7DC9065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scheduled equipment owned by you? If no, attach explanation </w:t>
                      </w:r>
                    </w:p>
                    <w:p w14:paraId="2404E2D7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sub-haul, lease or hire equipment from others? If yes, is it:</w:t>
                      </w:r>
                    </w:p>
                    <w:p w14:paraId="6A7F2499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a. If permanently leased, is it scheduled on this application?</w:t>
                      </w:r>
                    </w:p>
                    <w:p w14:paraId="2AAC0143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b. If permanently leased, are autos hired with drivers?</w:t>
                      </w:r>
                    </w:p>
                    <w:p w14:paraId="23B92E99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c. If trip leased, provide the annual estimated 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Cost of hire</w:t>
                      </w:r>
                      <w:r w:rsidR="00910E72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10E7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Current Year: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</w:rPr>
                        <w:t xml:space="preserve">Prior Year:  </w:t>
                      </w:r>
                    </w:p>
                    <w:p w14:paraId="123D737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lease to others? If yes, who must provide primary insurance? If you provide insurance, is coverage desired for:</w:t>
                      </w:r>
                    </w:p>
                    <w:p w14:paraId="5A831B1B" w14:textId="77777777" w:rsidR="00986ABE" w:rsidRDefault="00C06902" w:rsidP="004522B4">
                      <w:pPr>
                        <w:spacing w:after="0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Named Lessee(s), attach a list of Name and Addresses for each lessee. </w:t>
                      </w:r>
                    </w:p>
                    <w:p w14:paraId="72B3BF3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pull doubles?</w:t>
                      </w:r>
                    </w:p>
                    <w:p w14:paraId="74BB63BD" w14:textId="77777777" w:rsidR="00986ABE" w:rsidRDefault="00C06902" w:rsidP="00452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 you pull triples?</w:t>
                      </w:r>
                    </w:p>
                    <w:p w14:paraId="53EE43DE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haul containers or containerized freight? 10 Do you haul oversize/overweight loads?</w:t>
                      </w:r>
                    </w:p>
                    <w:p w14:paraId="76AE7F60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any hazardous material or commodities that require a HAZMAT placard? </w:t>
                      </w:r>
                    </w:p>
                    <w:p w14:paraId="1F597D03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do any refuse/waste hauling involving residential exposure?</w:t>
                      </w:r>
                    </w:p>
                    <w:p w14:paraId="471DAEBC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electronics? If yes, list the shipper &amp; the percentage of the load:  </w:t>
                      </w:r>
                    </w:p>
                    <w:p w14:paraId="58C5498C" w14:textId="77777777" w:rsidR="00986ABE" w:rsidRDefault="00986ABE" w:rsidP="004522B4">
                      <w:pPr>
                        <w:spacing w:after="0" w:line="240" w:lineRule="auto"/>
                        <w:ind w:firstLine="7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6185">
        <w:t>95231</w:t>
      </w:r>
    </w:p>
    <w:p w14:paraId="0253A4FE" w14:textId="77777777" w:rsidR="004522B4" w:rsidRDefault="00C06902" w:rsidP="004522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878455" wp14:editId="07EC7BF6">
                <wp:simplePos x="0" y="0"/>
                <wp:positionH relativeFrom="column">
                  <wp:posOffset>-762000</wp:posOffset>
                </wp:positionH>
                <wp:positionV relativeFrom="paragraph">
                  <wp:posOffset>1140689</wp:posOffset>
                </wp:positionV>
                <wp:extent cx="7468235" cy="2654300"/>
                <wp:effectExtent l="19050" t="19050" r="18415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A5C8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EQUIPMENT LIST</w:t>
                            </w:r>
                          </w:p>
                          <w:tbl>
                            <w:tblPr>
                              <w:tblStyle w:val="TableGrid"/>
                              <w:tblW w:w="115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720"/>
                              <w:gridCol w:w="2430"/>
                              <w:gridCol w:w="1800"/>
                              <w:gridCol w:w="1260"/>
                              <w:gridCol w:w="4765"/>
                            </w:tblGrid>
                            <w:tr w:rsidR="004B51B2" w14:paraId="32DEC31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37D495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4E31352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691DA9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A3B3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25B2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393623" w14:textId="50C6EFC6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Vin Number</w:t>
                                  </w:r>
                                </w:p>
                              </w:tc>
                            </w:tr>
                            <w:tr w:rsidR="00541EB1" w14:paraId="3CC7A715" w14:textId="77777777" w:rsidTr="00B42AC9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EE41AA" w14:textId="46631330" w:rsidR="00541EB1" w:rsidRPr="00862AC2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59CC1C" w14:textId="75784CF4" w:rsidR="00541EB1" w:rsidRPr="00862AC2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</w:t>
                                  </w:r>
                                  <w:r w:rsidR="00BA46A0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F80E3D" w14:textId="10D09039" w:rsidR="00541EB1" w:rsidRPr="00862AC2" w:rsidRDefault="00C45F2B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46F93F" w14:textId="649F6734" w:rsidR="00541EB1" w:rsidRPr="00862AC2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D4E3D7" w14:textId="415F5303" w:rsidR="00541EB1" w:rsidRPr="00862AC2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3595FB" w14:textId="5D526F59" w:rsidR="00541EB1" w:rsidRPr="00C45F18" w:rsidRDefault="005014AA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5014AA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3AKJHHDR5LSLG4981</w:t>
                                  </w:r>
                                </w:p>
                              </w:tc>
                            </w:tr>
                            <w:tr w:rsidR="00541EB1" w14:paraId="56884571" w14:textId="77777777" w:rsidTr="00B42AC9">
                              <w:trPr>
                                <w:trHeight w:val="26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1B5DB" w14:textId="4E713DA2" w:rsidR="00BB4210" w:rsidRPr="00716717" w:rsidRDefault="00541EB1" w:rsidP="00BB42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A7B9D" w14:textId="0C738A1E" w:rsidR="00541EB1" w:rsidRPr="00716717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</w:t>
                                  </w:r>
                                  <w:r w:rsidR="00BC614B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B4DC7A" w14:textId="41736AC9" w:rsidR="00541EB1" w:rsidRPr="00716717" w:rsidRDefault="005014AA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5014AA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Kenworth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AEEC3" w14:textId="64DCF238" w:rsidR="00541EB1" w:rsidRPr="00716717" w:rsidRDefault="00BB4210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6A2C0" w14:textId="1062A434" w:rsidR="00541EB1" w:rsidRPr="00716717" w:rsidRDefault="00541EB1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3E9FE1" w14:textId="0F6C7E12" w:rsidR="00541EB1" w:rsidRPr="00716717" w:rsidRDefault="005014AA" w:rsidP="00541E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5014AA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1XKYDP9X9LJ312143</w:t>
                                  </w:r>
                                </w:p>
                              </w:tc>
                            </w:tr>
                            <w:tr w:rsidR="00C45F18" w14:paraId="48DA5714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CDD90" w14:textId="69565FDE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CAB29" w14:textId="51A85CC9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</w:t>
                                  </w:r>
                                  <w:r w:rsidR="005014AA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F3989" w14:textId="7A887E41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3EF6FE" w14:textId="0B454389" w:rsidR="00C45F18" w:rsidRPr="00716717" w:rsidRDefault="00BB4210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626EC" w14:textId="2E27BC25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FEB80" w14:textId="48916205" w:rsidR="00C45F18" w:rsidRPr="00716717" w:rsidRDefault="005014AA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5014AA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3AKJHHDR2MSMH2296</w:t>
                                  </w:r>
                                </w:p>
                              </w:tc>
                            </w:tr>
                            <w:tr w:rsidR="00BA46A0" w14:paraId="33F4EC3B" w14:textId="77777777" w:rsidTr="00266F3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4B8256" w14:textId="31A8C228" w:rsidR="00BA46A0" w:rsidRPr="00716717" w:rsidRDefault="00BA46A0" w:rsidP="00BA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428E9" w14:textId="0E71056A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23C4C" w14:textId="6BC30CB7" w:rsidR="00BA46A0" w:rsidRPr="00716717" w:rsidRDefault="005014AA" w:rsidP="00BA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Freightliner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401EA8" w14:textId="626D1695" w:rsidR="00BA46A0" w:rsidRPr="00716717" w:rsidRDefault="005014AA" w:rsidP="00BA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E4CDDA" w14:textId="6FCCDE3D" w:rsidR="00BA46A0" w:rsidRPr="00716717" w:rsidRDefault="00BA46A0" w:rsidP="00BA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9EE39" w14:textId="79660D50" w:rsidR="00BA46A0" w:rsidRPr="00716717" w:rsidRDefault="005014AA" w:rsidP="00BA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5014AA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3AKJHHDR7TSWS5077</w:t>
                                  </w:r>
                                </w:p>
                              </w:tc>
                            </w:tr>
                            <w:tr w:rsidR="005014AA" w14:paraId="0BFF78E7" w14:textId="77777777" w:rsidTr="005A5478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76016" w14:textId="0B135B6F" w:rsidR="005014AA" w:rsidRPr="00716717" w:rsidRDefault="00865639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DFEDD" w14:textId="2F144841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B73A14" w14:textId="4F8B5FAB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Interchange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3BEA47" w14:textId="30E20A13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3979DE8" w14:textId="7AB22AE3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$40,000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918748" w14:textId="45B1E2DD" w:rsidR="005014AA" w:rsidRPr="00716717" w:rsidRDefault="001E32DE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Unknown</w:t>
                                  </w:r>
                                </w:p>
                              </w:tc>
                            </w:tr>
                            <w:tr w:rsidR="005014AA" w14:paraId="613486D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CDDBAE" w14:textId="3E7B25B1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719109" w14:textId="61204C19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D5AC2F" w14:textId="72CF0DF6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B5D77" w14:textId="0C577887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7D88A1" w14:textId="1593F59B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EF5FA2" w14:textId="256B7118" w:rsidR="005014AA" w:rsidRPr="00716717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014AA" w14:paraId="60B22A8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5E0C4" w14:textId="1561B9C4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C7FF1" w14:textId="29887B63" w:rsidR="005014AA" w:rsidRPr="003E73DF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3517FF" w14:textId="370D78F2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E64424" w14:textId="5D0C2C54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D0DCE3" w14:textId="26CE8D37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B6D910" w14:textId="53ACCA02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014AA" w14:paraId="686165CE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676A7" w14:textId="727D4F24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2B6F1" w14:textId="6573D524" w:rsidR="005014AA" w:rsidRPr="003E73DF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C0FFF5" w14:textId="33EBA748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853FC" w14:textId="4C521E0D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2ADFA9" w14:textId="52ECBF3A" w:rsidR="005014AA" w:rsidRPr="00E35465" w:rsidRDefault="005014AA" w:rsidP="005014AA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D32C90" w14:textId="28B4B64E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014AA" w14:paraId="5143956F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B7356" w14:textId="347FD220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4B2D6" w14:textId="2B8BFD44" w:rsidR="005014AA" w:rsidRPr="003E73DF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DD9AAE" w14:textId="3AD8D5B9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3BE03" w14:textId="0C4E81DE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1D206E" w14:textId="435418F7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71DD4C" w14:textId="419319DD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014AA" w14:paraId="11FD345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C8A196" w14:textId="191D3DF1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BBE4D" w14:textId="5C5DE4BE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05C66" w14:textId="3A514F59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159963" w14:textId="4E8408C5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A26D5" w14:textId="15FAB87B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0983E" w14:textId="46E9E4C8" w:rsidR="005014AA" w:rsidRPr="00E35465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014AA" w14:paraId="0406BF2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E3285" w14:textId="310A7346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4D948" w14:textId="2821BADD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06524" w14:textId="576711C6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4E294" w14:textId="7613245E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5330F" w14:textId="10039FB9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4CAD9" w14:textId="11DE1621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014AA" w14:paraId="48B98D0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0DABF" w14:textId="1344E007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348A1B" w14:textId="417A7E1C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31AE7" w14:textId="55E15B5A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BFBBE" w14:textId="71BF6061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56A1D" w14:textId="6B107758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495F5" w14:textId="78F506BD" w:rsidR="005014AA" w:rsidRPr="008D27C1" w:rsidRDefault="005014AA" w:rsidP="005014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014AA" w14:paraId="2F49132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51CA5" w14:textId="77777777" w:rsidR="005014AA" w:rsidRDefault="005014AA" w:rsidP="005014AA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088F26" w14:textId="77777777" w:rsidR="005014AA" w:rsidRDefault="005014AA" w:rsidP="005014AA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8A143" w14:textId="77777777" w:rsidR="005014AA" w:rsidRDefault="005014AA" w:rsidP="005014AA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F55F0" w14:textId="77777777" w:rsidR="005014AA" w:rsidRDefault="005014AA" w:rsidP="005014AA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90C6C7" w14:textId="77777777" w:rsidR="005014AA" w:rsidRDefault="005014AA" w:rsidP="005014AA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26C465" w14:textId="77777777" w:rsidR="005014AA" w:rsidRDefault="005014AA" w:rsidP="005014AA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0D5C7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8455" id="Text Box 26" o:spid="_x0000_s1031" type="#_x0000_t202" style="position:absolute;margin-left:-60pt;margin-top:89.8pt;width:588.05pt;height:20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" strokeweight="2.25pt">
                <v:textbox>
                  <w:txbxContent>
                    <w:p w14:paraId="4E6FA5C8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EQUIPMENT LIST</w:t>
                      </w:r>
                    </w:p>
                    <w:tbl>
                      <w:tblPr>
                        <w:tblStyle w:val="TableGrid"/>
                        <w:tblW w:w="115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720"/>
                        <w:gridCol w:w="2430"/>
                        <w:gridCol w:w="1800"/>
                        <w:gridCol w:w="1260"/>
                        <w:gridCol w:w="4765"/>
                      </w:tblGrid>
                      <w:tr w:rsidR="004B51B2" w14:paraId="32DEC311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37D495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4E31352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691DA9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A3B3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25B2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393623" w14:textId="50C6EFC6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Vin Number</w:t>
                            </w:r>
                          </w:p>
                        </w:tc>
                      </w:tr>
                      <w:tr w:rsidR="00541EB1" w14:paraId="3CC7A715" w14:textId="77777777" w:rsidTr="00B42AC9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EE41AA" w14:textId="46631330" w:rsidR="00541EB1" w:rsidRPr="00862AC2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59CC1C" w14:textId="75784CF4" w:rsidR="00541EB1" w:rsidRPr="00862AC2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</w:t>
                            </w:r>
                            <w:r w:rsidR="00BA46A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F80E3D" w14:textId="10D09039" w:rsidR="00541EB1" w:rsidRPr="00862AC2" w:rsidRDefault="00C45F2B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46F93F" w14:textId="649F6734" w:rsidR="00541EB1" w:rsidRPr="00862AC2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4E3D7" w14:textId="415F5303" w:rsidR="00541EB1" w:rsidRPr="00862AC2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3595FB" w14:textId="5D526F59" w:rsidR="00541EB1" w:rsidRPr="00C45F18" w:rsidRDefault="005014AA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014A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3AKJHHDR5LSLG4981</w:t>
                            </w:r>
                          </w:p>
                        </w:tc>
                      </w:tr>
                      <w:tr w:rsidR="00541EB1" w14:paraId="56884571" w14:textId="77777777" w:rsidTr="00B42AC9">
                        <w:trPr>
                          <w:trHeight w:val="261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1B5DB" w14:textId="4E713DA2" w:rsidR="00BB4210" w:rsidRPr="00716717" w:rsidRDefault="00541EB1" w:rsidP="00BB42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A7B9D" w14:textId="0C738A1E" w:rsidR="00541EB1" w:rsidRPr="00716717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</w:t>
                            </w:r>
                            <w:r w:rsidR="00BC614B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B4DC7A" w14:textId="41736AC9" w:rsidR="00541EB1" w:rsidRPr="00716717" w:rsidRDefault="005014AA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014A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Kenworth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AEEC3" w14:textId="64DCF238" w:rsidR="00541EB1" w:rsidRPr="00716717" w:rsidRDefault="00BB4210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6A2C0" w14:textId="1062A434" w:rsidR="00541EB1" w:rsidRPr="00716717" w:rsidRDefault="00541EB1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3E9FE1" w14:textId="0F6C7E12" w:rsidR="00541EB1" w:rsidRPr="00716717" w:rsidRDefault="005014AA" w:rsidP="00541E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014A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1XKYDP9X9LJ312143</w:t>
                            </w:r>
                          </w:p>
                        </w:tc>
                      </w:tr>
                      <w:tr w:rsidR="00C45F18" w14:paraId="48DA5714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CDD90" w14:textId="69565FDE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CAB29" w14:textId="51A85CC9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</w:t>
                            </w:r>
                            <w:r w:rsidR="005014A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F3989" w14:textId="7A887E41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3EF6FE" w14:textId="0B454389" w:rsidR="00C45F18" w:rsidRPr="00716717" w:rsidRDefault="00BB4210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626EC" w14:textId="2E27BC25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FEB80" w14:textId="48916205" w:rsidR="00C45F18" w:rsidRPr="00716717" w:rsidRDefault="005014AA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014A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3AKJHHDR2MSMH2296</w:t>
                            </w:r>
                          </w:p>
                        </w:tc>
                      </w:tr>
                      <w:tr w:rsidR="00BA46A0" w14:paraId="33F4EC3B" w14:textId="77777777" w:rsidTr="00266F3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4B8256" w14:textId="31A8C228" w:rsidR="00BA46A0" w:rsidRPr="00716717" w:rsidRDefault="00BA46A0" w:rsidP="00BA46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428E9" w14:textId="0E71056A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323C4C" w14:textId="6BC30CB7" w:rsidR="00BA46A0" w:rsidRPr="00716717" w:rsidRDefault="005014AA" w:rsidP="00BA46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Freightliner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401EA8" w14:textId="626D1695" w:rsidR="00BA46A0" w:rsidRPr="00716717" w:rsidRDefault="005014AA" w:rsidP="00BA46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E4CDDA" w14:textId="6FCCDE3D" w:rsidR="00BA46A0" w:rsidRPr="00716717" w:rsidRDefault="00BA46A0" w:rsidP="00BA46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9EE39" w14:textId="79660D50" w:rsidR="00BA46A0" w:rsidRPr="00716717" w:rsidRDefault="005014AA" w:rsidP="00BA46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014A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3AKJHHDR7TSWS5077</w:t>
                            </w:r>
                          </w:p>
                        </w:tc>
                      </w:tr>
                      <w:tr w:rsidR="005014AA" w14:paraId="0BFF78E7" w14:textId="77777777" w:rsidTr="005A5478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76016" w14:textId="0B135B6F" w:rsidR="005014AA" w:rsidRPr="00716717" w:rsidRDefault="00865639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DFEDD" w14:textId="2F144841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B73A14" w14:textId="4F8B5FAB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Interchange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3BEA47" w14:textId="30E20A13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3979DE8" w14:textId="7AB22AE3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$40,000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918748" w14:textId="45B1E2DD" w:rsidR="005014AA" w:rsidRPr="00716717" w:rsidRDefault="001E32DE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Unknown</w:t>
                            </w:r>
                          </w:p>
                        </w:tc>
                      </w:tr>
                      <w:tr w:rsidR="005014AA" w14:paraId="613486D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CDDBAE" w14:textId="3E7B25B1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719109" w14:textId="61204C19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D5AC2F" w14:textId="72CF0DF6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B5D77" w14:textId="0C577887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7D88A1" w14:textId="1593F59B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EF5FA2" w14:textId="256B7118" w:rsidR="005014AA" w:rsidRPr="00716717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5014AA" w14:paraId="60B22A8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25E0C4" w14:textId="1561B9C4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2C7FF1" w14:textId="29887B63" w:rsidR="005014AA" w:rsidRPr="003E73DF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3517FF" w14:textId="370D78F2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E64424" w14:textId="5D0C2C54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D0DCE3" w14:textId="26CE8D37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B6D910" w14:textId="53ACCA02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5014AA" w14:paraId="686165CE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676A7" w14:textId="727D4F24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2B6F1" w14:textId="6573D524" w:rsidR="005014AA" w:rsidRPr="003E73DF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C0FFF5" w14:textId="33EBA748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853FC" w14:textId="4C521E0D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2ADFA9" w14:textId="52ECBF3A" w:rsidR="005014AA" w:rsidRPr="00E35465" w:rsidRDefault="005014AA" w:rsidP="005014AA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D32C90" w14:textId="28B4B64E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5014AA" w14:paraId="5143956F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B7356" w14:textId="347FD220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4B2D6" w14:textId="2B8BFD44" w:rsidR="005014AA" w:rsidRPr="003E73DF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DD9AAE" w14:textId="3AD8D5B9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3BE03" w14:textId="0C4E81DE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1D206E" w14:textId="435418F7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71DD4C" w14:textId="419319DD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5014AA" w14:paraId="11FD345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C8A196" w14:textId="191D3DF1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BBE4D" w14:textId="5C5DE4BE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05C66" w14:textId="3A514F59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159963" w14:textId="4E8408C5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A26D5" w14:textId="15FAB87B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A0983E" w14:textId="46E9E4C8" w:rsidR="005014AA" w:rsidRPr="00E35465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5014AA" w14:paraId="0406BF2D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E3285" w14:textId="310A7346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4D948" w14:textId="2821BADD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06524" w14:textId="576711C6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4E294" w14:textId="7613245E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A5330F" w14:textId="10039FB9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A4CAD9" w14:textId="11DE1621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5014AA" w14:paraId="48B98D0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0DABF" w14:textId="1344E007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348A1B" w14:textId="417A7E1C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31AE7" w14:textId="55E15B5A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BFBBE" w14:textId="71BF6061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56A1D" w14:textId="6B107758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495F5" w14:textId="78F506BD" w:rsidR="005014AA" w:rsidRPr="008D27C1" w:rsidRDefault="005014AA" w:rsidP="005014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5014AA" w14:paraId="2F491329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51CA5" w14:textId="77777777" w:rsidR="005014AA" w:rsidRDefault="005014AA" w:rsidP="005014A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088F26" w14:textId="77777777" w:rsidR="005014AA" w:rsidRDefault="005014AA" w:rsidP="005014A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8A143" w14:textId="77777777" w:rsidR="005014AA" w:rsidRDefault="005014AA" w:rsidP="005014A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F55F0" w14:textId="77777777" w:rsidR="005014AA" w:rsidRDefault="005014AA" w:rsidP="005014A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90C6C7" w14:textId="77777777" w:rsidR="005014AA" w:rsidRDefault="005014AA" w:rsidP="005014A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26C465" w14:textId="77777777" w:rsidR="005014AA" w:rsidRDefault="005014AA" w:rsidP="005014A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70D5C7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28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C3FFF" wp14:editId="6C0FD2E1">
                <wp:simplePos x="0" y="0"/>
                <wp:positionH relativeFrom="column">
                  <wp:posOffset>-761365</wp:posOffset>
                </wp:positionH>
                <wp:positionV relativeFrom="paragraph">
                  <wp:posOffset>21590</wp:posOffset>
                </wp:positionV>
                <wp:extent cx="7468235" cy="1016635"/>
                <wp:effectExtent l="19050" t="19050" r="18415" b="120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9EC6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COVERAGE SECTION</w:t>
                            </w:r>
                          </w:p>
                          <w:p w14:paraId="1C51DD16" w14:textId="23E72B73" w:rsidR="00986ABE" w:rsidRPr="008B3A73" w:rsidRDefault="00F628D2" w:rsidP="00986AB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Coverage Liability*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Combined Single Limit: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DA5BE5" w:rsidRPr="00DA5BE5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sz w:val="16"/>
                              </w:rPr>
                              <w:t>Motor Truck Cargo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Limit Per Conveyance:  </w:t>
                            </w:r>
                            <w:r w:rsidR="008B3A73" w:rsidRPr="008B3A73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$100,000</w:t>
                            </w:r>
                          </w:p>
                          <w:p w14:paraId="0B9B5B0E" w14:textId="534877C0" w:rsidR="0046281B" w:rsidRPr="005C008D" w:rsidRDefault="00077398" w:rsidP="004522B4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Physical damage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  <w:t>Total Insured Values:</w:t>
                            </w:r>
                            <w:r w:rsidR="00C558D8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862AC2">
                              <w:rPr>
                                <w:sz w:val="16"/>
                              </w:rPr>
                              <w:t xml:space="preserve">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C84C75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General Liability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41EB1">
                              <w:rPr>
                                <w:sz w:val="16"/>
                              </w:rPr>
                              <w:t xml:space="preserve"> 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986ABE">
                              <w:rPr>
                                <w:sz w:val="16"/>
                              </w:rPr>
                              <w:t xml:space="preserve">Per Occurrence/Aggregate:  </w:t>
                            </w:r>
                            <w:r w:rsidR="00986ABE">
                              <w:tab/>
                            </w:r>
                          </w:p>
                          <w:p w14:paraId="6200D53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*Deductible</w:t>
                            </w:r>
                          </w:p>
                          <w:p w14:paraId="54FF9FFA" w14:textId="049D9A6D" w:rsidR="0046281B" w:rsidRDefault="008B3A73" w:rsidP="004628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8B3A73">
                              <w:rPr>
                                <w:rFonts w:ascii="MS Gothic" w:eastAsia="MS Gothic" w:hAnsi="MS Gothic"/>
                                <w:sz w:val="16"/>
                              </w:rPr>
                              <w:t xml:space="preserve">☒ </w:t>
                            </w:r>
                            <w:r w:rsidR="00C06902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  <w:t>$1,000 Deductibles for Motor truck cargo</w:t>
                            </w:r>
                          </w:p>
                          <w:p w14:paraId="6DA9183A" w14:textId="717C69F4" w:rsidR="0046281B" w:rsidRDefault="00984425" w:rsidP="0046281B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Print" w:eastAsia="MS-Gothic" w:hAnsi="Segoe Print" w:cs="Segoe Print"/>
                                <w:lang w:val="en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rFonts w:ascii="Calibri" w:eastAsia="MS-Gothic" w:hAnsi="Calibri" w:cs="Calibri"/>
                                <w:sz w:val="16"/>
                                <w:szCs w:val="16"/>
                                <w:lang w:val="en"/>
                              </w:rPr>
                              <w:t>$2,500 Deductibles for Physical damage</w:t>
                            </w:r>
                          </w:p>
                          <w:p w14:paraId="0B13642E" w14:textId="77777777" w:rsidR="0046281B" w:rsidRDefault="0046281B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F6FCFA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53A22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3FFF" id="Text Box 15" o:spid="_x0000_s1032" type="#_x0000_t202" style="position:absolute;margin-left:-59.95pt;margin-top:1.7pt;width:588.05pt;height: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" strokeweight="2.25pt">
                <v:textbox>
                  <w:txbxContent>
                    <w:p w14:paraId="43C29EC6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Cs w:val="16"/>
                          <w:u w:val="single"/>
                        </w:rPr>
                        <w:t>COVERAGE SECTION</w:t>
                      </w:r>
                    </w:p>
                    <w:p w14:paraId="1C51DD16" w14:textId="23E72B73" w:rsidR="00986ABE" w:rsidRPr="008B3A73" w:rsidRDefault="00F628D2" w:rsidP="00986ABE">
                      <w:pPr>
                        <w:spacing w:after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Coverage Liability*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Combined Single Limit: </w:t>
                      </w:r>
                      <w:r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DA5BE5" w:rsidRPr="00DA5BE5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sz w:val="16"/>
                        </w:rPr>
                        <w:t>Motor Truck Cargo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Limit Per Conveyance:  </w:t>
                      </w:r>
                      <w:r w:rsidR="008B3A73" w:rsidRPr="008B3A73">
                        <w:rPr>
                          <w:b/>
                          <w:bCs/>
                          <w:sz w:val="16"/>
                          <w:u w:val="single"/>
                        </w:rPr>
                        <w:t>$100,000</w:t>
                      </w:r>
                    </w:p>
                    <w:p w14:paraId="0B9B5B0E" w14:textId="534877C0" w:rsidR="0046281B" w:rsidRPr="005C008D" w:rsidRDefault="00077398" w:rsidP="004522B4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Physical damage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986ABE">
                        <w:rPr>
                          <w:sz w:val="16"/>
                        </w:rPr>
                        <w:tab/>
                        <w:t>Total Insured Values:</w:t>
                      </w:r>
                      <w:r w:rsidR="00C558D8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862AC2">
                        <w:rPr>
                          <w:sz w:val="16"/>
                        </w:rPr>
                        <w:t xml:space="preserve"> </w:t>
                      </w:r>
                      <w:r w:rsidR="003C23F4">
                        <w:rPr>
                          <w:sz w:val="16"/>
                        </w:rPr>
                        <w:t xml:space="preserve"> </w:t>
                      </w:r>
                      <w:r w:rsidR="00862AC2">
                        <w:rPr>
                          <w:sz w:val="16"/>
                        </w:rPr>
                        <w:t xml:space="preserve">                  </w:t>
                      </w:r>
                      <w:r w:rsidR="00C84C75">
                        <w:rPr>
                          <w:sz w:val="16"/>
                        </w:rPr>
                        <w:t xml:space="preserve">                 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General Liability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41EB1">
                        <w:rPr>
                          <w:sz w:val="16"/>
                        </w:rPr>
                        <w:t xml:space="preserve">  </w:t>
                      </w:r>
                      <w:r w:rsidR="003C23F4">
                        <w:rPr>
                          <w:sz w:val="16"/>
                        </w:rPr>
                        <w:t xml:space="preserve">                  </w:t>
                      </w:r>
                      <w:r w:rsidR="00986ABE">
                        <w:rPr>
                          <w:sz w:val="16"/>
                        </w:rPr>
                        <w:t xml:space="preserve">Per Occurrence/Aggregate:  </w:t>
                      </w:r>
                      <w:r w:rsidR="00986ABE">
                        <w:tab/>
                      </w:r>
                    </w:p>
                    <w:p w14:paraId="6200D531" w14:textId="77777777" w:rsidR="00986ABE" w:rsidRDefault="00C06902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*Deductible</w:t>
                      </w:r>
                    </w:p>
                    <w:p w14:paraId="54FF9FFA" w14:textId="049D9A6D" w:rsidR="0046281B" w:rsidRDefault="008B3A73" w:rsidP="004628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</w:pPr>
                      <w:r w:rsidRPr="008B3A73">
                        <w:rPr>
                          <w:rFonts w:ascii="MS Gothic" w:eastAsia="MS Gothic" w:hAnsi="MS Gothic"/>
                          <w:sz w:val="16"/>
                        </w:rPr>
                        <w:t xml:space="preserve">☒ </w:t>
                      </w:r>
                      <w:r w:rsidR="00C06902"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  <w:t>$1,000 Deductibles for Motor truck cargo</w:t>
                      </w:r>
                    </w:p>
                    <w:p w14:paraId="6DA9183A" w14:textId="717C69F4" w:rsidR="0046281B" w:rsidRDefault="00984425" w:rsidP="0046281B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Print" w:eastAsia="MS-Gothic" w:hAnsi="Segoe Print" w:cs="Segoe Print"/>
                          <w:lang w:val="en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rFonts w:ascii="Calibri" w:eastAsia="MS-Gothic" w:hAnsi="Calibri" w:cs="Calibri"/>
                          <w:sz w:val="16"/>
                          <w:szCs w:val="16"/>
                          <w:lang w:val="en"/>
                        </w:rPr>
                        <w:t>$2,500 Deductibles for Physical damage</w:t>
                      </w:r>
                    </w:p>
                    <w:p w14:paraId="0B13642E" w14:textId="77777777" w:rsidR="0046281B" w:rsidRDefault="0046281B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1F6FCFA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B53A223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19F940" wp14:editId="1D7BDB4D">
                <wp:simplePos x="0" y="0"/>
                <wp:positionH relativeFrom="column">
                  <wp:posOffset>-762000</wp:posOffset>
                </wp:positionH>
                <wp:positionV relativeFrom="paragraph">
                  <wp:posOffset>3927475</wp:posOffset>
                </wp:positionV>
                <wp:extent cx="7468235" cy="723900"/>
                <wp:effectExtent l="19050" t="19050" r="18415" b="190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9CF7" w14:textId="77777777" w:rsidR="00986ABE" w:rsidRDefault="00C06902" w:rsidP="004522B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UNIT REVENUE AND MILEAGE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Actual &amp; Estimated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8"/>
                              <w:gridCol w:w="2287"/>
                              <w:gridCol w:w="2287"/>
                              <w:gridCol w:w="2289"/>
                              <w:gridCol w:w="2288"/>
                            </w:tblGrid>
                            <w:tr w:rsidR="004B51B2" w14:paraId="72A27E74" w14:textId="77777777"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215CD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F364EB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7369C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#of Units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AE096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AB95E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Mileage</w:t>
                                  </w:r>
                                </w:p>
                              </w:tc>
                            </w:tr>
                            <w:tr w:rsidR="004B51B2" w14:paraId="1055C821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DA298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Projected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7887A5" w14:textId="77777777" w:rsidR="00986ABE" w:rsidRP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F8B018" w14:textId="2F490FDD" w:rsidR="00986ABE" w:rsidRPr="00986ABE" w:rsidRDefault="0086563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8329B" w14:textId="21B2D14B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865639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480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0A2C64" w14:textId="3DB76564" w:rsidR="00986ABE" w:rsidRPr="00986ABE" w:rsidRDefault="00865639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360</w:t>
                                  </w:r>
                                  <w:r w:rsidR="008D27C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 w:rsidR="00C0690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000 </w:t>
                                  </w:r>
                                </w:p>
                              </w:tc>
                            </w:tr>
                            <w:tr w:rsidR="004B51B2" w14:paraId="62FEBD87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B5E9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99E2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AF345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A37581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DFD517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1B9CCA4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F940" id="Text Box 27" o:spid="_x0000_s1033" type="#_x0000_t202" style="position:absolute;margin-left:-60pt;margin-top:309.25pt;width:588.0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" strokeweight="2.25pt">
                <v:textbox>
                  <w:txbxContent>
                    <w:p w14:paraId="16DB9CF7" w14:textId="77777777" w:rsidR="00986ABE" w:rsidRDefault="00C06902" w:rsidP="004522B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UNIT REVENUE AND MILEAGE </w:t>
                      </w:r>
                      <w:r>
                        <w:rPr>
                          <w:sz w:val="18"/>
                          <w:szCs w:val="18"/>
                        </w:rPr>
                        <w:t>Actual &amp; Estimated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8"/>
                        <w:gridCol w:w="2287"/>
                        <w:gridCol w:w="2287"/>
                        <w:gridCol w:w="2289"/>
                        <w:gridCol w:w="2288"/>
                      </w:tblGrid>
                      <w:tr w:rsidR="004B51B2" w14:paraId="72A27E74" w14:textId="77777777">
                        <w:tc>
                          <w:tcPr>
                            <w:tcW w:w="22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215CD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F364EB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7369C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#of Units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AE0968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AB95E7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Mileage</w:t>
                            </w:r>
                          </w:p>
                        </w:tc>
                      </w:tr>
                      <w:tr w:rsidR="004B51B2" w14:paraId="1055C821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DA298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Projected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7887A5" w14:textId="77777777" w:rsidR="00986ABE" w:rsidRP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F8B018" w14:textId="2F490FDD" w:rsidR="00986ABE" w:rsidRPr="00986ABE" w:rsidRDefault="0086563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8329B" w14:textId="21B2D14B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86563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480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0A2C64" w14:textId="3DB76564" w:rsidR="00986ABE" w:rsidRPr="00986ABE" w:rsidRDefault="0086563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360</w:t>
                            </w:r>
                            <w:r w:rsidR="008D27C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C0690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000 </w:t>
                            </w:r>
                          </w:p>
                        </w:tc>
                      </w:tr>
                      <w:tr w:rsidR="004B51B2" w14:paraId="62FEBD87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B5E9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99E2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AF345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A37581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DFD517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1B9CCA4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98E4A7" wp14:editId="0B889FAE">
                <wp:simplePos x="0" y="0"/>
                <wp:positionH relativeFrom="column">
                  <wp:posOffset>-764540</wp:posOffset>
                </wp:positionH>
                <wp:positionV relativeFrom="paragraph">
                  <wp:posOffset>4737100</wp:posOffset>
                </wp:positionV>
                <wp:extent cx="7468235" cy="1384935"/>
                <wp:effectExtent l="19050" t="19050" r="18415" b="2476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F9C8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DRIVER SECTION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53"/>
                              <w:gridCol w:w="3416"/>
                              <w:gridCol w:w="719"/>
                              <w:gridCol w:w="2716"/>
                            </w:tblGrid>
                            <w:tr w:rsidR="004B51B2" w14:paraId="3D20B5B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2638F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63FDE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Driver’s Name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1033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A011B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D590CD" w14:textId="77777777" w:rsidR="00E85CC1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Years of Exp.  </w:t>
                                  </w:r>
                                </w:p>
                              </w:tc>
                            </w:tr>
                            <w:tr w:rsidR="00E35465" w14:paraId="1E3F8629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895AF" w14:textId="090C2566" w:rsidR="00E35465" w:rsidRPr="00986ABE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330BE" w14:textId="4D18D2AA" w:rsidR="00E35465" w:rsidRPr="00986ABE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0404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Simarjot Singh  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31BE84" w14:textId="3C095E41" w:rsidR="00E35465" w:rsidRPr="00986ABE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0404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Y9250573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66B175" w14:textId="78387DD3" w:rsidR="00E35465" w:rsidRPr="00986ABE" w:rsidRDefault="00C741CE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</w:t>
                                  </w:r>
                                  <w:r w:rsidR="0057252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B2B7BB" w14:textId="36C9093C" w:rsidR="00E35465" w:rsidRPr="00986ABE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35465" w14:paraId="7B5CE4D2" w14:textId="77777777" w:rsidTr="00232A8B">
                              <w:trPr>
                                <w:trHeight w:val="193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A84E0" w14:textId="196689CE" w:rsidR="00E35465" w:rsidRPr="008D27C1" w:rsidRDefault="00AD010A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983EC5" w14:textId="06B805B4" w:rsidR="00E35465" w:rsidRPr="00C45F18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0404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Harmanpreet Singh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ACEAA6" w14:textId="2BD35D1F" w:rsidR="00E35465" w:rsidRPr="00C45F18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0404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Y6724708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2CF67" w14:textId="3760C60A" w:rsidR="00E35465" w:rsidRPr="00C45F18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B67E1" w14:textId="55507856" w:rsidR="00E35465" w:rsidRPr="00C45F18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35465" w14:paraId="0BF5B8FB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C3546F" w14:textId="0DC15E49" w:rsidR="00E35465" w:rsidRPr="008D27C1" w:rsidRDefault="00AD010A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8B01D0" w14:textId="558572B4" w:rsidR="00E35465" w:rsidRPr="00E35465" w:rsidRDefault="001E32DE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E32DE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Kulbaj Singh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1E32DE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Khazanewala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D15A15" w14:textId="4B1EC9FE" w:rsidR="00E35465" w:rsidRPr="00E35465" w:rsidRDefault="001E32DE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E32DE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10858434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9C972" w14:textId="539017BC" w:rsidR="00E35465" w:rsidRPr="008D27C1" w:rsidRDefault="001E32DE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1F0F4" w14:textId="35D4EF12" w:rsidR="00E35465" w:rsidRPr="008D27C1" w:rsidRDefault="001E32DE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5465" w14:paraId="6F9CB356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C61DDE" w14:textId="4E4AC935" w:rsidR="00E35465" w:rsidRPr="008D27C1" w:rsidRDefault="00AD010A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4BFB1" w14:textId="63EE5F48" w:rsidR="00E35465" w:rsidRPr="00E35465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0404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Karanjeet Singh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EAAE76" w14:textId="574D396E" w:rsidR="00E35465" w:rsidRPr="00E35465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04048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E2287540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33B171" w14:textId="5CE05AB1" w:rsidR="00E35465" w:rsidRPr="008D27C1" w:rsidRDefault="00AD010A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2B2E52" w14:textId="6320FDA3" w:rsidR="00E35465" w:rsidRPr="008D27C1" w:rsidRDefault="00104048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B51B2" w14:paraId="37D1616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8E93E" w14:textId="3E346D8D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8EB3B" w14:textId="4846324F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0C00" w14:textId="7F49AB86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A467A" w14:textId="0AA50E8B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E6E12" w14:textId="22AB6D05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787E9B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2CDCF" w14:textId="7C5B9AF4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E8824" w14:textId="4804D9A4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E9B65A" w14:textId="61546F96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057C7A" w14:textId="16F106CF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52FCF" w14:textId="65E1CE12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75F47A13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1E29A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310ED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3FF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58C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6B5DA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C23C3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E4A7" id="Text Box 28" o:spid="_x0000_s1034" type="#_x0000_t202" style="position:absolute;margin-left:-60.2pt;margin-top:373pt;width:588.05pt;height:10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" strokeweight="2.25pt">
                <v:textbox>
                  <w:txbxContent>
                    <w:p w14:paraId="23A7F9C8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DRIVER SECTION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53"/>
                        <w:gridCol w:w="3416"/>
                        <w:gridCol w:w="719"/>
                        <w:gridCol w:w="2716"/>
                      </w:tblGrid>
                      <w:tr w:rsidR="004B51B2" w14:paraId="3D20B5B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2638F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63FDE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Driver’s Name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1033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A011B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D590CD" w14:textId="77777777" w:rsidR="00E85CC1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Years of Exp.  </w:t>
                            </w:r>
                          </w:p>
                        </w:tc>
                      </w:tr>
                      <w:tr w:rsidR="00E35465" w14:paraId="1E3F8629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895AF" w14:textId="090C2566" w:rsidR="00E35465" w:rsidRPr="00986ABE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C330BE" w14:textId="4D18D2AA" w:rsidR="00E35465" w:rsidRPr="00986ABE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0404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Simarjot Singh  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31BE84" w14:textId="3C095E41" w:rsidR="00E35465" w:rsidRPr="00986ABE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0404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Y9250573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66B175" w14:textId="78387DD3" w:rsidR="00E35465" w:rsidRPr="00986ABE" w:rsidRDefault="00C741CE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="005725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B2B7BB" w14:textId="36C9093C" w:rsidR="00E35465" w:rsidRPr="00986ABE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8</w:t>
                            </w:r>
                          </w:p>
                        </w:tc>
                      </w:tr>
                      <w:tr w:rsidR="00E35465" w14:paraId="7B5CE4D2" w14:textId="77777777" w:rsidTr="00232A8B">
                        <w:trPr>
                          <w:trHeight w:val="193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A84E0" w14:textId="196689CE" w:rsidR="00E35465" w:rsidRPr="008D27C1" w:rsidRDefault="00AD010A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983EC5" w14:textId="06B805B4" w:rsidR="00E35465" w:rsidRPr="00C45F18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0404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Harmanpreet Singh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ACEAA6" w14:textId="2BD35D1F" w:rsidR="00E35465" w:rsidRPr="00C45F18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0404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Y6724708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2CF67" w14:textId="3760C60A" w:rsidR="00E35465" w:rsidRPr="00C45F18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B67E1" w14:textId="55507856" w:rsidR="00E35465" w:rsidRPr="00C45F18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</w:tr>
                      <w:tr w:rsidR="00E35465" w14:paraId="0BF5B8FB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C3546F" w14:textId="0DC15E49" w:rsidR="00E35465" w:rsidRPr="008D27C1" w:rsidRDefault="00AD010A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8B01D0" w14:textId="558572B4" w:rsidR="00E35465" w:rsidRPr="00E35465" w:rsidRDefault="001E32DE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E32DE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Kulbaj Singh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1E32DE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Khazanewala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D15A15" w14:textId="4B1EC9FE" w:rsidR="00E35465" w:rsidRPr="00E35465" w:rsidRDefault="001E32DE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E32DE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10858434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9C972" w14:textId="539017BC" w:rsidR="00E35465" w:rsidRPr="008D27C1" w:rsidRDefault="001E32DE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1F0F4" w14:textId="35D4EF12" w:rsidR="00E35465" w:rsidRPr="008D27C1" w:rsidRDefault="001E32DE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</w:tr>
                      <w:tr w:rsidR="00E35465" w14:paraId="6F9CB356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C61DDE" w14:textId="4E4AC935" w:rsidR="00E35465" w:rsidRPr="008D27C1" w:rsidRDefault="00AD010A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4BFB1" w14:textId="63EE5F48" w:rsidR="00E35465" w:rsidRPr="00E35465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0404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Karanjeet Singh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EAAE76" w14:textId="574D396E" w:rsidR="00E35465" w:rsidRPr="00E35465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0404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E2287540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33B171" w14:textId="5CE05AB1" w:rsidR="00E35465" w:rsidRPr="008D27C1" w:rsidRDefault="00AD010A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2B2E52" w14:textId="6320FDA3" w:rsidR="00E35465" w:rsidRPr="008D27C1" w:rsidRDefault="00104048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</w:tr>
                      <w:tr w:rsidR="004B51B2" w14:paraId="37D1616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8E93E" w14:textId="3E346D8D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38EB3B" w14:textId="4846324F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0C00" w14:textId="7F49AB86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A467A" w14:textId="0AA50E8B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FE6E12" w14:textId="22AB6D05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787E9B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2CDCF" w14:textId="7C5B9AF4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EE8824" w14:textId="4804D9A4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E9B65A" w14:textId="61546F96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057C7A" w14:textId="16F106CF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52FCF" w14:textId="65E1CE12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75F47A13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1E29A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10ED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3FF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58CE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6B5DA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FC23C3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6294DB" wp14:editId="47F54357">
                <wp:simplePos x="0" y="0"/>
                <wp:positionH relativeFrom="column">
                  <wp:posOffset>-760730</wp:posOffset>
                </wp:positionH>
                <wp:positionV relativeFrom="paragraph">
                  <wp:posOffset>6206490</wp:posOffset>
                </wp:positionV>
                <wp:extent cx="7467600" cy="1097280"/>
                <wp:effectExtent l="19050" t="19050" r="19050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AAA8" w14:textId="77777777" w:rsidR="00986ABE" w:rsidRDefault="00C06902" w:rsidP="004522B4">
                            <w:pPr>
                              <w:spacing w:after="0"/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NSURANCE HISTORY &amp; LOSS EXPERIENCE</w:t>
                            </w:r>
                          </w:p>
                          <w:p w14:paraId="0917E127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HAS ANY INSURANCE CARRIER CANCELLED OR NONRENEWED YOUR POLICY IN THE LAST THREE YEARS?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4253AD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If yes, please provide an explanation: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4"/>
                              <w:gridCol w:w="2786"/>
                              <w:gridCol w:w="1585"/>
                              <w:gridCol w:w="842"/>
                              <w:gridCol w:w="1079"/>
                              <w:gridCol w:w="3797"/>
                            </w:tblGrid>
                            <w:tr w:rsidR="004B51B2" w14:paraId="2DBB93AA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4FCB6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Term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3B4BB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Insurance Company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8D3A94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Number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B110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# of Units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77EB7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 Claims?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0A2A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yes, Provide Details</w:t>
                                  </w:r>
                                </w:p>
                              </w:tc>
                            </w:tr>
                            <w:tr w:rsidR="004B51B2" w14:paraId="250693A9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CBBC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5D4F2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B3A24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46BD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9AA8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F3F2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75BDBF3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B81B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C936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010F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89EB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CAB8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DB2A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D4FAAB2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2027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F5A5E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EAC03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C353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2BD9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0740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4689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4DB" id="Text Box 29" o:spid="_x0000_s1035" type="#_x0000_t202" style="position:absolute;margin-left:-59.9pt;margin-top:488.7pt;width:588pt;height:8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" strokeweight="2.25pt">
                <v:textbox>
                  <w:txbxContent>
                    <w:p w14:paraId="6ED8AAA8" w14:textId="77777777" w:rsidR="00986ABE" w:rsidRDefault="00C06902" w:rsidP="004522B4">
                      <w:pPr>
                        <w:spacing w:after="0"/>
                      </w:pPr>
                      <w:r>
                        <w:t>I</w:t>
                      </w:r>
                      <w:r>
                        <w:rPr>
                          <w:b/>
                          <w:u w:val="single"/>
                        </w:rPr>
                        <w:t>NSURANCE HISTORY &amp; LOSS EXPERIENCE</w:t>
                      </w:r>
                    </w:p>
                    <w:p w14:paraId="0917E127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HAS ANY INSURANCE CARRIER CANCELLED OR NONRENEWED YOUR POLICY IN THE LAST THREE YEARS?</w:t>
                      </w:r>
                      <w:r>
                        <w:rPr>
                          <w:sz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4253AD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If yes, please provide an explanation: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4"/>
                        <w:gridCol w:w="2786"/>
                        <w:gridCol w:w="1585"/>
                        <w:gridCol w:w="842"/>
                        <w:gridCol w:w="1079"/>
                        <w:gridCol w:w="3797"/>
                      </w:tblGrid>
                      <w:tr w:rsidR="004B51B2" w14:paraId="2DBB93AA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4FCB6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Term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3B4BB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Insurance Company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8D3A94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Number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B11084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# of Units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77EB7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Claims?</w:t>
                            </w: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0A2A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yes, Provide Details</w:t>
                            </w:r>
                          </w:p>
                        </w:tc>
                      </w:tr>
                      <w:tr w:rsidR="004B51B2" w14:paraId="250693A9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1CBBC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5D4F2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B3A24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46BD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9AA8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F3F2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775BDBF3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5B81B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C936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010F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89EB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CAB8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1DB2A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6D4FAAB2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2027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F5A5E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EAC03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C353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2BD9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0740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546893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539C6" wp14:editId="5A261A40">
                <wp:simplePos x="0" y="0"/>
                <wp:positionH relativeFrom="margin">
                  <wp:align>center</wp:align>
                </wp:positionH>
                <wp:positionV relativeFrom="paragraph">
                  <wp:posOffset>7388860</wp:posOffset>
                </wp:positionV>
                <wp:extent cx="7467600" cy="826135"/>
                <wp:effectExtent l="19050" t="19050" r="19050" b="1206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A03D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SCHEDULE OF ADDITIONAL INSUREDS</w:t>
                            </w:r>
                          </w:p>
                          <w:tbl>
                            <w:tblPr>
                              <w:tblStyle w:val="TableGrid"/>
                              <w:tblW w:w="11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00"/>
                              <w:gridCol w:w="3780"/>
                              <w:gridCol w:w="900"/>
                              <w:gridCol w:w="720"/>
                              <w:gridCol w:w="1073"/>
                            </w:tblGrid>
                            <w:tr w:rsidR="004B51B2" w14:paraId="1600E8B9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A6EE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Sr.#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23C92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E883C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1371D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03CA62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77D3B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Zip Code</w:t>
                                  </w:r>
                                </w:p>
                              </w:tc>
                            </w:tr>
                            <w:tr w:rsidR="004B51B2" w14:paraId="02CE9D04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CB64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18CC8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B4CF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50F4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D7FC5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7B45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2B7E43A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5E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42E8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98F6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B87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7452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4010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65F75C88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BB3C8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D7D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9B520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5C96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B5FF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0E26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5CDD5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39C6" id="Text Box 30" o:spid="_x0000_s1036" type="#_x0000_t202" style="position:absolute;margin-left:0;margin-top:581.8pt;width:588pt;height:65.0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" strokeweight="2.25pt">
                <v:textbox>
                  <w:txbxContent>
                    <w:p w14:paraId="1083A03D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SCHEDULE OF ADDITIONAL INSUREDS</w:t>
                      </w:r>
                    </w:p>
                    <w:tbl>
                      <w:tblPr>
                        <w:tblStyle w:val="TableGrid"/>
                        <w:tblW w:w="11508" w:type="dxa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00"/>
                        <w:gridCol w:w="3780"/>
                        <w:gridCol w:w="900"/>
                        <w:gridCol w:w="720"/>
                        <w:gridCol w:w="1073"/>
                      </w:tblGrid>
                      <w:tr w:rsidR="004B51B2" w14:paraId="1600E8B9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A6EE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Sr.#</w:t>
                            </w: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323C92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E883C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1371D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03CA62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77D3B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Zip Code</w:t>
                            </w:r>
                          </w:p>
                        </w:tc>
                      </w:tr>
                      <w:tr w:rsidR="004B51B2" w14:paraId="02CE9D04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CB64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18CC8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B4CF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750F4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D7FC5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7B45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02B7E43A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5E6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42E8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98F63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B87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7452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40106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65F75C88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BB3C84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D7DAE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9B520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5C960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B5FFB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0E26E8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DA5CDD5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D52BA" w14:textId="77777777" w:rsidR="001C43A2" w:rsidRPr="00802991" w:rsidRDefault="00C06902" w:rsidP="008029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C9E15F" wp14:editId="15D79E01">
                <wp:simplePos x="0" y="0"/>
                <wp:positionH relativeFrom="column">
                  <wp:posOffset>-775970</wp:posOffset>
                </wp:positionH>
                <wp:positionV relativeFrom="paragraph">
                  <wp:posOffset>0</wp:posOffset>
                </wp:positionV>
                <wp:extent cx="7395210" cy="8324215"/>
                <wp:effectExtent l="0" t="0" r="15240" b="1968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5210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609" w14:textId="77777777" w:rsidR="001C43A2" w:rsidRDefault="00C06902" w:rsidP="001C43A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SIGNATURES</w:t>
                            </w:r>
                          </w:p>
                          <w:p w14:paraId="04851042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This application does not bind you or us to complete the insurance, but it is agreed that the information contained herein shall be the basis of the contract should a</w:t>
                            </w:r>
                          </w:p>
                          <w:p w14:paraId="7FCD752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be issued.</w:t>
                            </w:r>
                          </w:p>
                          <w:p w14:paraId="0814A72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B5D1D05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Attention all applicants in the states of AL, AR, AZ, CA CO, DE, FL, IN, KY, MN, NH, NJ, NY, OH, PA, TN, UT - For your protection the preceding states' laws require</w:t>
                            </w:r>
                          </w:p>
                          <w:p w14:paraId="5E2F15D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following to appear on this form: Any person who knowingly, and with intent to defraud any insurance company or other person, files an application for insurance</w:t>
                            </w:r>
                          </w:p>
                          <w:p w14:paraId="4F65CED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statement of claim containing any materially false, incomplete, or misleading information, or conceals information concerning any material fact thereto, commits</w:t>
                            </w:r>
                          </w:p>
                          <w:p w14:paraId="0FBC0F7B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fraudulent insurance act, which is a crime punishable by incarceration and shall also be subject to civil penalties</w:t>
                            </w:r>
                          </w:p>
                          <w:p w14:paraId="3CAA96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5155C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risks located in New York, Pennsylvania and California: Any person who knowingly makes or assists, abets, solicits or conspires with another to make a false or</w:t>
                            </w:r>
                          </w:p>
                          <w:p w14:paraId="0653B9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misleading report of theft, destruction, damage or conversion of any motor vehicle to a law enforcement agency, a state department of motor vehicles, or an insurance</w:t>
                            </w:r>
                          </w:p>
                          <w:p w14:paraId="5501905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 commits perjury or a fraudulent insurance act, which are crimes punishable by incarceration, and shall also be subject to a civil penalty.</w:t>
                            </w:r>
                          </w:p>
                          <w:p w14:paraId="380A3B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8E3A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authorize, NTA General Insurance Agency to obtain a copy of my Motor Vehicle Report for rating/underwriting the insurance for which I have applied. I also understand</w:t>
                            </w:r>
                          </w:p>
                          <w:p w14:paraId="1A68BB9E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that a routine inquiry may be made providing information concerning my character, general reputation, personal characteristics and mode of living, as well as any</w:t>
                            </w:r>
                          </w:p>
                          <w:p w14:paraId="3EF25D1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pertinent financial data deemed necessary. Upon written request, information as to the nature and scope of the report will be provided to me.</w:t>
                            </w:r>
                          </w:p>
                          <w:p w14:paraId="72E8FF48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F96708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hereby certify that the foregoing statements and answers a just, full and true exposition of all the facts and circumstances with regard to the risk to be insured, insofar</w:t>
                            </w:r>
                          </w:p>
                          <w:p w14:paraId="7966EEBC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 the same are known to be, and the same are hereby made as the basis and condition of the insurance.</w:t>
                            </w:r>
                          </w:p>
                          <w:p w14:paraId="7CE1957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52FB0B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person who, with intent to defraud or knowing that he or she is facilitating a fraud against an insurer, submits an application or files a claim containing a false</w:t>
                            </w:r>
                          </w:p>
                          <w:p w14:paraId="419C8A5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deceptive statement is guilty of insurance fraud. By signing below, I affirm full knowledge of the and adherence to current D.O.T. Safety Regulations, and hereby</w:t>
                            </w:r>
                          </w:p>
                          <w:p w14:paraId="2D742EA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apply for insurance with respect to the coverage stated herein.</w:t>
                            </w:r>
                          </w:p>
                          <w:p w14:paraId="5D2EB0F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3477D3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 is through the inducement of the provided information that New York Marine and General Insurance Company shall issue a policy. It is a stipulation of the policy that</w:t>
                            </w:r>
                          </w:p>
                          <w:p w14:paraId="489CB65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policy shall become null and void, and no benefit or effect whatsoever as to any claim arising, in the event that any of the accurate admittance of the application</w:t>
                            </w:r>
                          </w:p>
                          <w:p w14:paraId="3F0C53B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are found false of fraudulent in</w:t>
                            </w:r>
                          </w:p>
                          <w:p w14:paraId="56F4761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630554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vehicles to be insured are owned or leased by the Applicant/Name Insured and the drivers on record with New York Marine and General Insurance Company will</w:t>
                            </w:r>
                          </w:p>
                          <w:p w14:paraId="20D0517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 the only drivers of the insured vehicles during the policy period and all subsequent renewals unless additional drivers are reported to and approved by New York</w:t>
                            </w:r>
                          </w:p>
                          <w:p w14:paraId="72D21613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Marine And General Insurance Company prior to the operation or use of any vehicle shown in the policy.</w:t>
                            </w:r>
                          </w:p>
                          <w:p w14:paraId="00A5BA9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0F2C9E7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88779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B20931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178DA6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A1BBB2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AA83D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Insured’s Signature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Name</w:t>
                            </w:r>
                          </w:p>
                          <w:p w14:paraId="0E8FAEFD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938CD05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Signature</w:t>
                            </w:r>
                          </w:p>
                          <w:p w14:paraId="531DF9A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FFE73E6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</w:p>
                          <w:p w14:paraId="1FB1134D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3E3528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E15F" id="Text Box 31" o:spid="_x0000_s1037" type="#_x0000_t202" style="position:absolute;margin-left:-61.1pt;margin-top:0;width:582.3pt;height:65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" strokeweight="1.5pt">
                <v:textbox>
                  <w:txbxContent>
                    <w:p w14:paraId="04066609" w14:textId="77777777" w:rsidR="001C43A2" w:rsidRDefault="00C06902" w:rsidP="001C43A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SIGNATURES</w:t>
                      </w:r>
                    </w:p>
                    <w:p w14:paraId="04851042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This application does not bind you or us to complete the insurance, but it is agreed that the information contained herein shall be the basis of the contract should a</w:t>
                      </w:r>
                    </w:p>
                    <w:p w14:paraId="7FCD752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policy be issued.</w:t>
                      </w:r>
                    </w:p>
                    <w:p w14:paraId="0814A72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1B5D1D05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Attention all applicants in the states of AL, AR, AZ, CA CO, DE, FL, IN, KY, MN, NH, NJ, NY, OH, PA, TN, UT - For your protection the preceding states' laws require</w:t>
                      </w:r>
                    </w:p>
                    <w:p w14:paraId="5E2F15D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following to appear on this form: Any person who knowingly, and with intent to defraud any insurance company or other person, files an application for insurance</w:t>
                      </w:r>
                    </w:p>
                    <w:p w14:paraId="4F65CED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statement of claim containing any materially false, incomplete, or misleading information, or conceals information concerning any material fact thereto, commits</w:t>
                      </w:r>
                    </w:p>
                    <w:p w14:paraId="0FBC0F7B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 fraudulent insurance act, which is a crime punishable by incarceration and shall also be subject to civil penalties</w:t>
                      </w:r>
                    </w:p>
                    <w:p w14:paraId="3CAA96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75155C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risks located in New York, Pennsylvania and California: Any person who knowingly makes or assists, abets, solicits or conspires with another to make a false or</w:t>
                      </w:r>
                    </w:p>
                    <w:p w14:paraId="0653B9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misleading report of theft, destruction, damage or conversion of any motor vehicle to a law enforcement agency, a state department of motor vehicles, or an insurance</w:t>
                      </w:r>
                    </w:p>
                    <w:p w14:paraId="5501905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company commits perjury or a fraudulent insurance act, which are crimes punishable by incarceration, and shall also be subject to a civil penalty.</w:t>
                      </w:r>
                    </w:p>
                    <w:p w14:paraId="380A3B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8E3A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authorize, NTA General Insurance Agency to obtain a copy of my Motor Vehicle Report for rating/underwriting the insurance for which I have applied. I also understand</w:t>
                      </w:r>
                    </w:p>
                    <w:p w14:paraId="1A68BB9E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that a routine inquiry may be made providing information concerning my character, general reputation, personal characteristics and mode of living, as well as any</w:t>
                      </w:r>
                    </w:p>
                    <w:p w14:paraId="3EF25D1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pertinent financial data deemed necessary. Upon written request, information as to the nature and scope of the report will be provided to me.</w:t>
                      </w:r>
                    </w:p>
                    <w:p w14:paraId="72E8FF48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F96708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hereby certify that the foregoing statements and answers a just, full and true exposition of all the facts and circumstances with regard to the risk to be insured, insofar</w:t>
                      </w:r>
                    </w:p>
                    <w:p w14:paraId="7966EEBC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 the same are known to be, and the same are hereby made as the basis and condition of the insurance.</w:t>
                      </w:r>
                    </w:p>
                    <w:p w14:paraId="7CE1957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52FB0B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Any person who, with intent to defraud or knowing that he or she is facilitating a fraud against an insurer, submits an application or files a claim containing a false</w:t>
                      </w:r>
                    </w:p>
                    <w:p w14:paraId="419C8A5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deceptive statement is guilty of insurance fraud. By signing below, I affirm full knowledge of the and adherence to current D.O.T. Safety Regulations, and hereby</w:t>
                      </w:r>
                    </w:p>
                    <w:p w14:paraId="2D742EA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apply for insurance with respect to the coverage stated herein.</w:t>
                      </w:r>
                    </w:p>
                    <w:p w14:paraId="5D2EB0F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3477D3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It is through the inducement of the provided information that New York Marine and General Insurance Company shall issue a policy. It is a stipulation of the policy that</w:t>
                      </w:r>
                    </w:p>
                    <w:p w14:paraId="489CB65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policy shall become null and void, and no benefit or effect whatsoever as to any claim arising, in the event that any of the accurate admittance of the application</w:t>
                      </w:r>
                    </w:p>
                    <w:p w14:paraId="3F0C53B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are found false of fraudulent in</w:t>
                      </w:r>
                    </w:p>
                    <w:p w14:paraId="56F4761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630554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vehicles to be insured are owned or leased by the Applicant/Name Insured and the drivers on record with New York Marine and General Insurance Company will</w:t>
                      </w:r>
                    </w:p>
                    <w:p w14:paraId="20D0517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be the only drivers of the insured vehicles during the policy period and all subsequent renewals unless additional drivers are reported to and approved by New York</w:t>
                      </w:r>
                    </w:p>
                    <w:p w14:paraId="72D21613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Marine And General Insurance Company prior to the operation or use of any vehicle shown in the policy.</w:t>
                      </w:r>
                    </w:p>
                    <w:p w14:paraId="00A5BA9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70F2C9E7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2D388779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CB20931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05178DA6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73A1BBB2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1EAA83D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Insured’s Signature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Name</w:t>
                      </w:r>
                    </w:p>
                    <w:p w14:paraId="0E8FAEFD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938CD05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Signature</w:t>
                      </w:r>
                    </w:p>
                    <w:p w14:paraId="531DF9A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FFE73E6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</w:p>
                    <w:p w14:paraId="1FB1134D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73E3528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3A2" w:rsidRPr="00802991" w:rsidSect="00635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68F78" w14:textId="77777777" w:rsidR="007B5750" w:rsidRDefault="007B5750" w:rsidP="00CC08A5">
      <w:pPr>
        <w:spacing w:after="0" w:line="240" w:lineRule="auto"/>
      </w:pPr>
      <w:r>
        <w:separator/>
      </w:r>
    </w:p>
  </w:endnote>
  <w:endnote w:type="continuationSeparator" w:id="0">
    <w:p w14:paraId="603A4FBA" w14:textId="77777777" w:rsidR="007B5750" w:rsidRDefault="007B5750" w:rsidP="00CC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5C922" w14:textId="77777777" w:rsidR="00CC08A5" w:rsidRDefault="00CC0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05A3" w14:textId="77777777" w:rsidR="00CC08A5" w:rsidRDefault="00CC0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6F37" w14:textId="77777777" w:rsidR="00CC08A5" w:rsidRDefault="00CC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ED61C" w14:textId="77777777" w:rsidR="007B5750" w:rsidRDefault="007B5750" w:rsidP="00CC08A5">
      <w:pPr>
        <w:spacing w:after="0" w:line="240" w:lineRule="auto"/>
      </w:pPr>
      <w:r>
        <w:separator/>
      </w:r>
    </w:p>
  </w:footnote>
  <w:footnote w:type="continuationSeparator" w:id="0">
    <w:p w14:paraId="2140F7B0" w14:textId="77777777" w:rsidR="007B5750" w:rsidRDefault="007B5750" w:rsidP="00CC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7063" w14:textId="77777777" w:rsidR="00CC08A5" w:rsidRDefault="00CC0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1EC2" w14:textId="77777777" w:rsidR="00CC08A5" w:rsidRDefault="00CC0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85BC" w14:textId="77777777" w:rsidR="00CC08A5" w:rsidRDefault="00CC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72A9D"/>
    <w:multiLevelType w:val="hybridMultilevel"/>
    <w:tmpl w:val="03FAD38A"/>
    <w:lvl w:ilvl="0" w:tplc="66509B0A">
      <w:start w:val="1"/>
      <w:numFmt w:val="lowerLetter"/>
      <w:lvlText w:val="%1."/>
      <w:lvlJc w:val="left"/>
      <w:pPr>
        <w:ind w:left="1800" w:hanging="360"/>
      </w:pPr>
    </w:lvl>
    <w:lvl w:ilvl="1" w:tplc="5BD8EAC4">
      <w:start w:val="1"/>
      <w:numFmt w:val="lowerLetter"/>
      <w:lvlText w:val="%2."/>
      <w:lvlJc w:val="left"/>
      <w:pPr>
        <w:ind w:left="2520" w:hanging="360"/>
      </w:pPr>
    </w:lvl>
    <w:lvl w:ilvl="2" w:tplc="03BECA32">
      <w:start w:val="1"/>
      <w:numFmt w:val="lowerRoman"/>
      <w:lvlText w:val="%3."/>
      <w:lvlJc w:val="right"/>
      <w:pPr>
        <w:ind w:left="3240" w:hanging="180"/>
      </w:pPr>
    </w:lvl>
    <w:lvl w:ilvl="3" w:tplc="992EF6B6">
      <w:start w:val="1"/>
      <w:numFmt w:val="decimal"/>
      <w:lvlText w:val="%4."/>
      <w:lvlJc w:val="left"/>
      <w:pPr>
        <w:ind w:left="3960" w:hanging="360"/>
      </w:pPr>
    </w:lvl>
    <w:lvl w:ilvl="4" w:tplc="5EE04192">
      <w:start w:val="1"/>
      <w:numFmt w:val="lowerLetter"/>
      <w:lvlText w:val="%5."/>
      <w:lvlJc w:val="left"/>
      <w:pPr>
        <w:ind w:left="4680" w:hanging="360"/>
      </w:pPr>
    </w:lvl>
    <w:lvl w:ilvl="5" w:tplc="CCC2AD1A">
      <w:start w:val="1"/>
      <w:numFmt w:val="lowerRoman"/>
      <w:lvlText w:val="%6."/>
      <w:lvlJc w:val="right"/>
      <w:pPr>
        <w:ind w:left="5400" w:hanging="180"/>
      </w:pPr>
    </w:lvl>
    <w:lvl w:ilvl="6" w:tplc="673E2E3A">
      <w:start w:val="1"/>
      <w:numFmt w:val="decimal"/>
      <w:lvlText w:val="%7."/>
      <w:lvlJc w:val="left"/>
      <w:pPr>
        <w:ind w:left="6120" w:hanging="360"/>
      </w:pPr>
    </w:lvl>
    <w:lvl w:ilvl="7" w:tplc="CF36EA5A">
      <w:start w:val="1"/>
      <w:numFmt w:val="lowerLetter"/>
      <w:lvlText w:val="%8."/>
      <w:lvlJc w:val="left"/>
      <w:pPr>
        <w:ind w:left="6840" w:hanging="360"/>
      </w:pPr>
    </w:lvl>
    <w:lvl w:ilvl="8" w:tplc="439AEB46">
      <w:start w:val="1"/>
      <w:numFmt w:val="lowerRoman"/>
      <w:lvlText w:val="%9."/>
      <w:lvlJc w:val="right"/>
      <w:pPr>
        <w:ind w:left="7560" w:hanging="180"/>
      </w:pPr>
    </w:lvl>
  </w:abstractNum>
  <w:num w:numId="1" w16cid:durableId="1922331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MasterAccountMerge.Contact.Contact.BusinessContact.BusinessInfo.BusStartDate*1*52" w:val="BUSSTARTDATE"/>
    <w:docVar w:name="MasterAccountMerge.Contact.Contact.BusinessContact.Contact.Addr.Address1*0*42" w:val="ADDRESS1"/>
    <w:docVar w:name="MasterAccountMerge.Contact.Contact.BusinessContact.Contact.Addr.City*0*43" w:val="CITY"/>
    <w:docVar w:name="MasterAccountMerge.Contact.Contact.BusinessContact.Contact.Addr.PostalCode*12*45" w:val="POSTALCODE"/>
    <w:docVar w:name="MasterAccountMerge.Contact.Contact.BusinessContact.Contact.Addr.StateCode*0*44" w:val="STATECODE"/>
    <w:docVar w:name="MasterAccountMerge.Contact.Contact.BusinessContact.Contact.Name*0*1" w:val="NAME"/>
    <w:docVar w:name="MasterAccountMerge.Contact.Contact.BusinessContact.ContactInfo.PrimPhon.Number*6*6" w:val="NUMBER"/>
    <w:docVar w:name="MasterAccountMerge.Contact.Contact.IndividualContact.Contact.FormName*0*5" w:val="FORMNAME"/>
    <w:docVar w:name="MasterAccountMerge.Marketing.LOB.Truckers.CoveragesTruckers.TruckersHiredBorrowedLiability.HRDBD.NumValue*8*38" w:val="NUMVALUE"/>
    <w:docVar w:name="MasterAccountMerge.Marketing.LOB.Truckers.Drivers.DrvrDLNum*0*34" w:val="DRVRDLNUM"/>
    <w:docVar w:name="MasterAccountMerge.Marketing.LOB.Truckers.Drivers.DrvrName*0*33" w:val="DRVRNAME"/>
    <w:docVar w:name="MasterAccountMerge.Marketing.LOB.Truckers.Drivers.DrvrNum*0*32" w:val="DRVRNUM"/>
    <w:docVar w:name="MasterAccountMerge.Marketing.LOB.Truckers.Drivers.DrvrStLic*0*35" w:val="DRVRSTLIC"/>
    <w:docVar w:name="MasterAccountMerge.Marketing.LOB.Truckers.Drivers.DrvrYrsExp*0*37" w:val="DRVRYRSEXP"/>
    <w:docVar w:name="MasterAccountMerge.Marketing.LOB.Truckers.PrincipalShippers.ReceiptsMileageUnits.RMUNxtYrGrosRcpt*4*27" w:val="RMUNXTYRGROSRCPT"/>
    <w:docVar w:name="MasterAccountMerge.Marketing.LOB.Truckers.PrincipalShippers.ReceiptsMileageUnits.RMUNxtYrNumPwrUnit*0*26" w:val="RMUNXTYRNUMPWRUNIT"/>
    <w:docVar w:name="MasterAccountMerge.Marketing.LOB.Truckers.PrincipalShippers.ReceiptsMileageUnits.RMUNxtYrTotMile*0*28" w:val="RMUNXTYRTOTMILE"/>
    <w:docVar w:name="MasterAccountMerge.Marketing.LOB.Truckers.PrincipalShippers.ReceiptsMileageUnits.RMUPastYrGrosRcpt*4*30" w:val="RMUPASTYRGROSRCPT"/>
    <w:docVar w:name="MasterAccountMerge.Marketing.LOB.Truckers.PrincipalShippers.ReceiptsMileageUnits.RMUPastYrNumPwrUnit*0*29" w:val="RMUPASTYRNUMPWRUNIT"/>
    <w:docVar w:name="MasterAccountMerge.Marketing.LOB.Truckers.PrincipalShippers.ReceiptsMileageUnits.RMUPastYrTotMile*0*31" w:val="RMUPASTYRTOTMILE"/>
    <w:docVar w:name="MasterAccountMerge.Marketing.LOB.Truckers.PrincipalShippers.Regulation.RGDcktNum*0*18" w:val="RGDCKTNUM"/>
    <w:docVar w:name="MasterAccountMerge.Marketing.LOB.Truckers.PrincipalShippers.Regulation.RGDcktNum*0*3" w:val="RGDCKTNUM"/>
    <w:docVar w:name="MasterAccountMerge.Marketing.LOB.Truckers.PrincipalShippers.Regulation.RGICCFlngReqDcktNum*0*19" w:val="RGICCFLNGREQDCKTNUM"/>
    <w:docVar w:name="MasterAccountMerge.Marketing.LOB.Truckers.PrincipalShippers.Regulation.RGICCFlngReqDcktNum*0*4" w:val="RGICCFLNGREQDCKTNUM"/>
    <w:docVar w:name="MasterAccountMerge.Marketing.LOB.Truckers.Terminals.TMAddr.Address1*0*46" w:val="ADDRESS1"/>
    <w:docVar w:name="MasterAccountMerge.Marketing.LOB.Truckers.Terminals.TMAddr.City*0*47" w:val="CITY"/>
    <w:docVar w:name="MasterAccountMerge.Marketing.LOB.Truckers.Terminals.TMAddr.PostalCode*12*49" w:val="POSTALCODE"/>
    <w:docVar w:name="MasterAccountMerge.Marketing.LOB.Truckers.Terminals.TMAddr.StateCode*0*48" w:val="STATECODE"/>
    <w:docVar w:name="MasterAccountMerge.Marketing.LOB.Truckers.Vehicles.Rating.VehCostNew*4*24" w:val="VEHCOSTNEW"/>
    <w:docVar w:name="MasterAccountMerge.Marketing.LOB.Truckers.Vehicles.Vehicle.VehBodyType.Code*0*50" w:val="CODE"/>
    <w:docVar w:name="MasterAccountMerge.Marketing.LOB.Truckers.Vehicles.Vehicle.VehMake*0*22" w:val="VEHMAKE"/>
    <w:docVar w:name="MasterAccountMerge.Marketing.LOB.Truckers.Vehicles.Vehicle.VehVehNum*0*20" w:val="VEHVEHNUM"/>
    <w:docVar w:name="MasterAccountMerge.Marketing.LOB.Truckers.Vehicles.Vehicle.VehVIN*0*25" w:val="VEHVIN"/>
    <w:docVar w:name="MasterAccountMerge.Marketing.LOB.Truckers.Vehicles.Vehicle.VehYear*0*21" w:val="VEHYEAR"/>
    <w:docVar w:name="MasterAccountMerge.Marketing.MarketingSubmissionDetail.MMSEffDate*1*39" w:val="MMSEFFDATE"/>
    <w:docVar w:name="MasterAccountMerge.Marketing.MarketingSubmissionDetail.MMSExpDate*1*41" w:val="MMSEXPDATE"/>
  </w:docVars>
  <w:rsids>
    <w:rsidRoot w:val="004C1489"/>
    <w:rsid w:val="000147B7"/>
    <w:rsid w:val="00024CE4"/>
    <w:rsid w:val="0003739A"/>
    <w:rsid w:val="00051A86"/>
    <w:rsid w:val="000572B5"/>
    <w:rsid w:val="00062FCB"/>
    <w:rsid w:val="000674A2"/>
    <w:rsid w:val="00072E2F"/>
    <w:rsid w:val="00077398"/>
    <w:rsid w:val="00094F72"/>
    <w:rsid w:val="00097262"/>
    <w:rsid w:val="000A74C3"/>
    <w:rsid w:val="000C019E"/>
    <w:rsid w:val="000E6F23"/>
    <w:rsid w:val="000F1A36"/>
    <w:rsid w:val="001005E9"/>
    <w:rsid w:val="00103E8C"/>
    <w:rsid w:val="00104048"/>
    <w:rsid w:val="001137D2"/>
    <w:rsid w:val="001150EF"/>
    <w:rsid w:val="00126A88"/>
    <w:rsid w:val="00132AC6"/>
    <w:rsid w:val="0015245C"/>
    <w:rsid w:val="001654DD"/>
    <w:rsid w:val="001717D6"/>
    <w:rsid w:val="00182CB8"/>
    <w:rsid w:val="00192010"/>
    <w:rsid w:val="001C43A2"/>
    <w:rsid w:val="001D6D68"/>
    <w:rsid w:val="001E32DE"/>
    <w:rsid w:val="001E42E6"/>
    <w:rsid w:val="001E4A44"/>
    <w:rsid w:val="0021023C"/>
    <w:rsid w:val="00223D57"/>
    <w:rsid w:val="00236DA8"/>
    <w:rsid w:val="00237968"/>
    <w:rsid w:val="0024481E"/>
    <w:rsid w:val="00247D1C"/>
    <w:rsid w:val="002708A3"/>
    <w:rsid w:val="00271E65"/>
    <w:rsid w:val="00276486"/>
    <w:rsid w:val="002A53B8"/>
    <w:rsid w:val="002B1F90"/>
    <w:rsid w:val="002B413B"/>
    <w:rsid w:val="002B499A"/>
    <w:rsid w:val="002B55FA"/>
    <w:rsid w:val="002B5D4A"/>
    <w:rsid w:val="002C1A08"/>
    <w:rsid w:val="002D6D80"/>
    <w:rsid w:val="002E079D"/>
    <w:rsid w:val="002F055F"/>
    <w:rsid w:val="002F0C8A"/>
    <w:rsid w:val="00310929"/>
    <w:rsid w:val="003275DC"/>
    <w:rsid w:val="00330E40"/>
    <w:rsid w:val="00343F22"/>
    <w:rsid w:val="003515EE"/>
    <w:rsid w:val="00351C82"/>
    <w:rsid w:val="003614F9"/>
    <w:rsid w:val="00372396"/>
    <w:rsid w:val="003847B5"/>
    <w:rsid w:val="003865FF"/>
    <w:rsid w:val="003A2FAC"/>
    <w:rsid w:val="003B0F9F"/>
    <w:rsid w:val="003C176C"/>
    <w:rsid w:val="003C23F4"/>
    <w:rsid w:val="003C51A4"/>
    <w:rsid w:val="003C60C3"/>
    <w:rsid w:val="003E0232"/>
    <w:rsid w:val="003E73DF"/>
    <w:rsid w:val="003F1C0F"/>
    <w:rsid w:val="0040216B"/>
    <w:rsid w:val="00406A3E"/>
    <w:rsid w:val="00413487"/>
    <w:rsid w:val="00447429"/>
    <w:rsid w:val="004522B4"/>
    <w:rsid w:val="00455383"/>
    <w:rsid w:val="00456D23"/>
    <w:rsid w:val="0046281B"/>
    <w:rsid w:val="004638A6"/>
    <w:rsid w:val="004646C7"/>
    <w:rsid w:val="004739EB"/>
    <w:rsid w:val="00477073"/>
    <w:rsid w:val="004800B2"/>
    <w:rsid w:val="00490473"/>
    <w:rsid w:val="004B3633"/>
    <w:rsid w:val="004B374A"/>
    <w:rsid w:val="004B51B2"/>
    <w:rsid w:val="004C0AF7"/>
    <w:rsid w:val="004C1489"/>
    <w:rsid w:val="004C1619"/>
    <w:rsid w:val="004C41F0"/>
    <w:rsid w:val="004F6B59"/>
    <w:rsid w:val="005014AA"/>
    <w:rsid w:val="00541EB1"/>
    <w:rsid w:val="005448BE"/>
    <w:rsid w:val="00553593"/>
    <w:rsid w:val="00556647"/>
    <w:rsid w:val="00560F4E"/>
    <w:rsid w:val="00572522"/>
    <w:rsid w:val="0059056F"/>
    <w:rsid w:val="00595EE3"/>
    <w:rsid w:val="005B1AF6"/>
    <w:rsid w:val="005B7FA6"/>
    <w:rsid w:val="005C008D"/>
    <w:rsid w:val="005C0841"/>
    <w:rsid w:val="005C47F3"/>
    <w:rsid w:val="005D7DAA"/>
    <w:rsid w:val="005E0C15"/>
    <w:rsid w:val="00600555"/>
    <w:rsid w:val="00630627"/>
    <w:rsid w:val="0063548C"/>
    <w:rsid w:val="00651811"/>
    <w:rsid w:val="006530C8"/>
    <w:rsid w:val="00655B77"/>
    <w:rsid w:val="00670A17"/>
    <w:rsid w:val="00670A4D"/>
    <w:rsid w:val="006712D6"/>
    <w:rsid w:val="00677770"/>
    <w:rsid w:val="00683305"/>
    <w:rsid w:val="006929F9"/>
    <w:rsid w:val="006C67FB"/>
    <w:rsid w:val="006F3A48"/>
    <w:rsid w:val="006F48BA"/>
    <w:rsid w:val="006F64DA"/>
    <w:rsid w:val="00700232"/>
    <w:rsid w:val="007144F5"/>
    <w:rsid w:val="00716717"/>
    <w:rsid w:val="00732CFB"/>
    <w:rsid w:val="00776A72"/>
    <w:rsid w:val="007B172A"/>
    <w:rsid w:val="007B2BD6"/>
    <w:rsid w:val="007B5750"/>
    <w:rsid w:val="007C3A6A"/>
    <w:rsid w:val="007C5BD3"/>
    <w:rsid w:val="007E599C"/>
    <w:rsid w:val="007F5365"/>
    <w:rsid w:val="00802991"/>
    <w:rsid w:val="00807DD4"/>
    <w:rsid w:val="008138C4"/>
    <w:rsid w:val="008143D1"/>
    <w:rsid w:val="00814E05"/>
    <w:rsid w:val="008434B4"/>
    <w:rsid w:val="00844AB0"/>
    <w:rsid w:val="00844CE0"/>
    <w:rsid w:val="008525B1"/>
    <w:rsid w:val="00862AC2"/>
    <w:rsid w:val="00865639"/>
    <w:rsid w:val="008728DD"/>
    <w:rsid w:val="0088291D"/>
    <w:rsid w:val="00893375"/>
    <w:rsid w:val="008A2922"/>
    <w:rsid w:val="008B3A73"/>
    <w:rsid w:val="008B3CE5"/>
    <w:rsid w:val="008C0C63"/>
    <w:rsid w:val="008C2172"/>
    <w:rsid w:val="008C3B27"/>
    <w:rsid w:val="008C7A05"/>
    <w:rsid w:val="008D27C1"/>
    <w:rsid w:val="008D7413"/>
    <w:rsid w:val="008F3678"/>
    <w:rsid w:val="008F50D3"/>
    <w:rsid w:val="00910E72"/>
    <w:rsid w:val="0092777E"/>
    <w:rsid w:val="0093122E"/>
    <w:rsid w:val="00936534"/>
    <w:rsid w:val="009617CB"/>
    <w:rsid w:val="00963597"/>
    <w:rsid w:val="00963FAB"/>
    <w:rsid w:val="009664B2"/>
    <w:rsid w:val="0097428F"/>
    <w:rsid w:val="00984425"/>
    <w:rsid w:val="00986ABE"/>
    <w:rsid w:val="00996E65"/>
    <w:rsid w:val="009A5583"/>
    <w:rsid w:val="009B56B9"/>
    <w:rsid w:val="009B572E"/>
    <w:rsid w:val="009C2C67"/>
    <w:rsid w:val="009C5270"/>
    <w:rsid w:val="009C650E"/>
    <w:rsid w:val="009D4803"/>
    <w:rsid w:val="009D7F22"/>
    <w:rsid w:val="009E1E20"/>
    <w:rsid w:val="009E758E"/>
    <w:rsid w:val="009F1EC3"/>
    <w:rsid w:val="009F6185"/>
    <w:rsid w:val="00A2206A"/>
    <w:rsid w:val="00A475C7"/>
    <w:rsid w:val="00A54AD4"/>
    <w:rsid w:val="00A629C9"/>
    <w:rsid w:val="00A9443F"/>
    <w:rsid w:val="00AA28A8"/>
    <w:rsid w:val="00AB583F"/>
    <w:rsid w:val="00AC5898"/>
    <w:rsid w:val="00AD010A"/>
    <w:rsid w:val="00AD2B80"/>
    <w:rsid w:val="00AD66FD"/>
    <w:rsid w:val="00AE044A"/>
    <w:rsid w:val="00AE1159"/>
    <w:rsid w:val="00AE677B"/>
    <w:rsid w:val="00AF49A6"/>
    <w:rsid w:val="00B257EE"/>
    <w:rsid w:val="00B30B5A"/>
    <w:rsid w:val="00B41CF2"/>
    <w:rsid w:val="00B57763"/>
    <w:rsid w:val="00B6126B"/>
    <w:rsid w:val="00B77244"/>
    <w:rsid w:val="00B844D9"/>
    <w:rsid w:val="00BA46A0"/>
    <w:rsid w:val="00BA7113"/>
    <w:rsid w:val="00BB4210"/>
    <w:rsid w:val="00BB4727"/>
    <w:rsid w:val="00BC0340"/>
    <w:rsid w:val="00BC614B"/>
    <w:rsid w:val="00BD028B"/>
    <w:rsid w:val="00BD136E"/>
    <w:rsid w:val="00BE4EEA"/>
    <w:rsid w:val="00BE7BB1"/>
    <w:rsid w:val="00C054F4"/>
    <w:rsid w:val="00C06902"/>
    <w:rsid w:val="00C34BC3"/>
    <w:rsid w:val="00C459D7"/>
    <w:rsid w:val="00C45F18"/>
    <w:rsid w:val="00C45F2B"/>
    <w:rsid w:val="00C558D8"/>
    <w:rsid w:val="00C741CE"/>
    <w:rsid w:val="00C76B8C"/>
    <w:rsid w:val="00C77056"/>
    <w:rsid w:val="00C84C75"/>
    <w:rsid w:val="00C908E3"/>
    <w:rsid w:val="00C973F6"/>
    <w:rsid w:val="00CA276F"/>
    <w:rsid w:val="00CB2C8E"/>
    <w:rsid w:val="00CB597A"/>
    <w:rsid w:val="00CC08A5"/>
    <w:rsid w:val="00CC5B78"/>
    <w:rsid w:val="00CC6560"/>
    <w:rsid w:val="00CE7408"/>
    <w:rsid w:val="00D205FD"/>
    <w:rsid w:val="00D31781"/>
    <w:rsid w:val="00D37348"/>
    <w:rsid w:val="00D56354"/>
    <w:rsid w:val="00D67640"/>
    <w:rsid w:val="00D731B1"/>
    <w:rsid w:val="00D8541D"/>
    <w:rsid w:val="00D87F4F"/>
    <w:rsid w:val="00D92242"/>
    <w:rsid w:val="00DA5BE5"/>
    <w:rsid w:val="00DA67D1"/>
    <w:rsid w:val="00DB0349"/>
    <w:rsid w:val="00DD3AFB"/>
    <w:rsid w:val="00DE4ACF"/>
    <w:rsid w:val="00DE50AD"/>
    <w:rsid w:val="00DF0A39"/>
    <w:rsid w:val="00DF32EB"/>
    <w:rsid w:val="00DF7DA6"/>
    <w:rsid w:val="00E06537"/>
    <w:rsid w:val="00E12167"/>
    <w:rsid w:val="00E12AF3"/>
    <w:rsid w:val="00E21B80"/>
    <w:rsid w:val="00E31D31"/>
    <w:rsid w:val="00E35465"/>
    <w:rsid w:val="00E37EE3"/>
    <w:rsid w:val="00E423F2"/>
    <w:rsid w:val="00E579E4"/>
    <w:rsid w:val="00E83774"/>
    <w:rsid w:val="00E85CC1"/>
    <w:rsid w:val="00E90715"/>
    <w:rsid w:val="00E912D4"/>
    <w:rsid w:val="00E96C99"/>
    <w:rsid w:val="00EA33CB"/>
    <w:rsid w:val="00EB2065"/>
    <w:rsid w:val="00EC2660"/>
    <w:rsid w:val="00EC2A0B"/>
    <w:rsid w:val="00EC7F81"/>
    <w:rsid w:val="00EE1193"/>
    <w:rsid w:val="00F02E01"/>
    <w:rsid w:val="00F07607"/>
    <w:rsid w:val="00F3125D"/>
    <w:rsid w:val="00F3295F"/>
    <w:rsid w:val="00F378BB"/>
    <w:rsid w:val="00F37EBC"/>
    <w:rsid w:val="00F401C0"/>
    <w:rsid w:val="00F54CEB"/>
    <w:rsid w:val="00F628D2"/>
    <w:rsid w:val="00F76B92"/>
    <w:rsid w:val="00F900C2"/>
    <w:rsid w:val="00FA22E6"/>
    <w:rsid w:val="00FC3AB3"/>
    <w:rsid w:val="00FC7BE1"/>
    <w:rsid w:val="00FD1259"/>
    <w:rsid w:val="00FD6A48"/>
    <w:rsid w:val="00FD7B84"/>
    <w:rsid w:val="00FF2E5B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F0DF"/>
  <w15:chartTrackingRefBased/>
  <w15:docId w15:val="{2B0BD7F8-B603-4978-AB18-FF54D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22B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B4"/>
    <w:pPr>
      <w:ind w:left="720"/>
      <w:contextualSpacing/>
    </w:pPr>
  </w:style>
  <w:style w:type="table" w:styleId="TableGrid">
    <w:name w:val="Table Grid"/>
    <w:basedOn w:val="TableNormal"/>
    <w:uiPriority w:val="39"/>
    <w:rsid w:val="004522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203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CHANN GILL</dc:creator>
  <cp:lastModifiedBy>Sam Sam</cp:lastModifiedBy>
  <cp:revision>44</cp:revision>
  <dcterms:created xsi:type="dcterms:W3CDTF">2025-02-26T17:38:00Z</dcterms:created>
  <dcterms:modified xsi:type="dcterms:W3CDTF">2026-01-16T18:57:00Z</dcterms:modified>
</cp:coreProperties>
</file>