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60372E03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27C2B10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0A6B5E1B" w14:textId="38E8D90A" w:rsidR="00310929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E40B45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Arjun Singh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5405E043" w14:textId="7DD022B1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40B45">
                              <w:rPr>
                                <w:sz w:val="16"/>
                              </w:rPr>
                              <w:t xml:space="preserve">                   </w:t>
                            </w:r>
                            <w:r>
                              <w:rPr>
                                <w:sz w:val="16"/>
                              </w:rPr>
                              <w:t xml:space="preserve">U.S. DOT Number: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40B45">
                              <w:rPr>
                                <w:sz w:val="16"/>
                              </w:rPr>
                              <w:t xml:space="preserve">             </w:t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0795BDC" w14:textId="4641D6E5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Telephone Number: </w:t>
                            </w:r>
                            <w:r w:rsidR="002318C7" w:rsidRPr="002318C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(</w:t>
                            </w:r>
                            <w:r w:rsidR="00D22A60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216) 470-1118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10029C">
                              <w:rPr>
                                <w:sz w:val="16"/>
                              </w:rPr>
                              <w:t xml:space="preserve"> </w:t>
                            </w:r>
                            <w:r w:rsidR="00E40B45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Arjun Singh </w:t>
                            </w:r>
                          </w:p>
                          <w:p w14:paraId="4AC5C184" w14:textId="02B1079D" w:rsidR="00986ABE" w:rsidRDefault="000132F5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6D76A04B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EF2E78">
                              <w:rPr>
                                <w:b/>
                                <w:sz w:val="16"/>
                                <w:u w:val="single"/>
                              </w:rPr>
                              <w:t>12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EF2E78">
                              <w:rPr>
                                <w:b/>
                                <w:sz w:val="16"/>
                                <w:u w:val="single"/>
                              </w:rPr>
                              <w:t>1</w:t>
                            </w:r>
                            <w:r w:rsidR="001A629E">
                              <w:rPr>
                                <w:b/>
                                <w:sz w:val="16"/>
                                <w:u w:val="single"/>
                              </w:rPr>
                              <w:t>9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EF2E78">
                              <w:rPr>
                                <w:b/>
                                <w:sz w:val="16"/>
                                <w:u w:val="single"/>
                              </w:rPr>
                              <w:t>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96C99"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 w:rsidR="00EF2E78">
                              <w:rPr>
                                <w:b/>
                                <w:sz w:val="16"/>
                                <w:u w:val="single"/>
                              </w:rPr>
                              <w:t>12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EF2E78">
                              <w:rPr>
                                <w:b/>
                                <w:sz w:val="16"/>
                                <w:u w:val="single"/>
                              </w:rPr>
                              <w:t>19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1A629E">
                              <w:rPr>
                                <w:b/>
                                <w:sz w:val="16"/>
                                <w:u w:val="single"/>
                              </w:rPr>
                              <w:t>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2318C7">
                              <w:rPr>
                                <w:sz w:val="16"/>
                              </w:rPr>
                              <w:t xml:space="preserve"> </w:t>
                            </w:r>
                            <w:r w:rsidR="008604E5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</w:t>
                            </w:r>
                            <w:r w:rsidR="002318C7" w:rsidRPr="002318C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8604E5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660"/>
                              <w:gridCol w:w="1080"/>
                              <w:gridCol w:w="1080"/>
                              <w:gridCol w:w="1153"/>
                            </w:tblGrid>
                            <w:tr w:rsidR="000D2281" w14:paraId="680E169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0D2281" w:rsidRDefault="000D2281" w:rsidP="000D2281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090D59FA" w:rsidR="000D2281" w:rsidRPr="004522B4" w:rsidRDefault="00E40B45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40B45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1235 Creekledge Ct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5AD832E3" w:rsidR="000D2281" w:rsidRPr="004522B4" w:rsidRDefault="00E40B45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Streetsboro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2C004290" w:rsidR="000D2281" w:rsidRPr="004522B4" w:rsidRDefault="00E40B45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3A531978" w:rsidR="000D2281" w:rsidRPr="004522B4" w:rsidRDefault="00E40B45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44241</w:t>
                                  </w:r>
                                </w:p>
                              </w:tc>
                            </w:tr>
                            <w:tr w:rsidR="000D2281" w14:paraId="09DB03C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0D2281" w:rsidRDefault="000D2281" w:rsidP="000D2281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475B03E8" w:rsidR="000D2281" w:rsidRPr="004522B4" w:rsidRDefault="00C018C8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C018C8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4637 State Rd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260F76C2" w:rsidR="000D2281" w:rsidRPr="004522B4" w:rsidRDefault="00C018C8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C018C8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Peninsula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22367B3E" w:rsidR="000D2281" w:rsidRPr="004522B4" w:rsidRDefault="008604E5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53E719ED" w:rsidR="000D2281" w:rsidRPr="004522B4" w:rsidRDefault="00C018C8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C018C8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44264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0A6B5E1B" w14:textId="38E8D90A" w:rsidR="00310929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Name: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E40B45">
                        <w:rPr>
                          <w:b/>
                          <w:bCs/>
                          <w:sz w:val="16"/>
                          <w:u w:val="single"/>
                        </w:rPr>
                        <w:t xml:space="preserve">Arjun Singh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5405E043" w14:textId="7DD022B1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40B45">
                        <w:rPr>
                          <w:sz w:val="16"/>
                        </w:rPr>
                        <w:t xml:space="preserve">                   </w:t>
                      </w:r>
                      <w:r>
                        <w:rPr>
                          <w:sz w:val="16"/>
                        </w:rPr>
                        <w:t xml:space="preserve">U.S. DOT Number: </w:t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40B45">
                        <w:rPr>
                          <w:sz w:val="16"/>
                        </w:rPr>
                        <w:t xml:space="preserve">             </w:t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</w:p>
                    <w:p w14:paraId="00795BDC" w14:textId="4641D6E5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 xml:space="preserve">Telephone Number: </w:t>
                      </w:r>
                      <w:r w:rsidR="002318C7" w:rsidRPr="002318C7">
                        <w:rPr>
                          <w:b/>
                          <w:bCs/>
                          <w:sz w:val="16"/>
                          <w:u w:val="single"/>
                        </w:rPr>
                        <w:t>(</w:t>
                      </w:r>
                      <w:r w:rsidR="00D22A60">
                        <w:rPr>
                          <w:b/>
                          <w:bCs/>
                          <w:sz w:val="16"/>
                          <w:u w:val="single"/>
                        </w:rPr>
                        <w:t>216) 470-1118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10029C">
                        <w:rPr>
                          <w:sz w:val="16"/>
                        </w:rPr>
                        <w:t xml:space="preserve"> </w:t>
                      </w:r>
                      <w:r w:rsidR="00E40B45">
                        <w:rPr>
                          <w:b/>
                          <w:bCs/>
                          <w:sz w:val="16"/>
                          <w:u w:val="single"/>
                        </w:rPr>
                        <w:t xml:space="preserve">Arjun Singh </w:t>
                      </w:r>
                    </w:p>
                    <w:p w14:paraId="4AC5C184" w14:textId="02B1079D" w:rsidR="00986ABE" w:rsidRDefault="000132F5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6D76A04B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EF2E78">
                        <w:rPr>
                          <w:b/>
                          <w:sz w:val="16"/>
                          <w:u w:val="single"/>
                        </w:rPr>
                        <w:t>12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EF2E78">
                        <w:rPr>
                          <w:b/>
                          <w:sz w:val="16"/>
                          <w:u w:val="single"/>
                        </w:rPr>
                        <w:t>1</w:t>
                      </w:r>
                      <w:r w:rsidR="001A629E">
                        <w:rPr>
                          <w:b/>
                          <w:sz w:val="16"/>
                          <w:u w:val="single"/>
                        </w:rPr>
                        <w:t>9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EF2E78">
                        <w:rPr>
                          <w:b/>
                          <w:sz w:val="16"/>
                          <w:u w:val="single"/>
                        </w:rPr>
                        <w:t>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96C99"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 w:rsidR="00EF2E78">
                        <w:rPr>
                          <w:b/>
                          <w:sz w:val="16"/>
                          <w:u w:val="single"/>
                        </w:rPr>
                        <w:t>12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EF2E78">
                        <w:rPr>
                          <w:b/>
                          <w:sz w:val="16"/>
                          <w:u w:val="single"/>
                        </w:rPr>
                        <w:t>19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1A629E">
                        <w:rPr>
                          <w:b/>
                          <w:sz w:val="16"/>
                          <w:u w:val="single"/>
                        </w:rPr>
                        <w:t>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2318C7">
                        <w:rPr>
                          <w:sz w:val="16"/>
                        </w:rPr>
                        <w:t xml:space="preserve"> </w:t>
                      </w:r>
                      <w:r w:rsidR="008604E5">
                        <w:rPr>
                          <w:b/>
                          <w:bCs/>
                          <w:sz w:val="16"/>
                          <w:u w:val="single"/>
                        </w:rPr>
                        <w:t>3</w:t>
                      </w:r>
                      <w:r w:rsidR="002318C7" w:rsidRPr="002318C7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8604E5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660"/>
                        <w:gridCol w:w="1080"/>
                        <w:gridCol w:w="1080"/>
                        <w:gridCol w:w="1153"/>
                      </w:tblGrid>
                      <w:tr w:rsidR="000D2281" w14:paraId="680E1696" w14:textId="77777777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0D2281" w:rsidRDefault="000D2281" w:rsidP="000D2281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090D59FA" w:rsidR="000D2281" w:rsidRPr="004522B4" w:rsidRDefault="00E40B45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40B45">
                              <w:rPr>
                                <w:b/>
                                <w:sz w:val="16"/>
                                <w:u w:val="single"/>
                              </w:rPr>
                              <w:t>1235 Creekledge Ct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5AD832E3" w:rsidR="000D2281" w:rsidRPr="004522B4" w:rsidRDefault="00E40B45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Streetsboro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2C004290" w:rsidR="000D2281" w:rsidRPr="004522B4" w:rsidRDefault="00E40B45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3A531978" w:rsidR="000D2281" w:rsidRPr="004522B4" w:rsidRDefault="00E40B45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44241</w:t>
                            </w:r>
                          </w:p>
                        </w:tc>
                      </w:tr>
                      <w:tr w:rsidR="000D2281" w14:paraId="09DB03C5" w14:textId="77777777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0D2281" w:rsidRDefault="000D2281" w:rsidP="000D2281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475B03E8" w:rsidR="000D2281" w:rsidRPr="004522B4" w:rsidRDefault="00C018C8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C018C8">
                              <w:rPr>
                                <w:b/>
                                <w:sz w:val="16"/>
                                <w:u w:val="single"/>
                              </w:rPr>
                              <w:t>4637 State Rd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260F76C2" w:rsidR="000D2281" w:rsidRPr="004522B4" w:rsidRDefault="00C018C8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C018C8">
                              <w:rPr>
                                <w:b/>
                                <w:sz w:val="16"/>
                                <w:u w:val="single"/>
                              </w:rPr>
                              <w:t>Peninsula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22367B3E" w:rsidR="000D2281" w:rsidRPr="004522B4" w:rsidRDefault="008604E5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53E719ED" w:rsidR="000D2281" w:rsidRPr="004522B4" w:rsidRDefault="00C018C8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C018C8">
                              <w:rPr>
                                <w:b/>
                                <w:sz w:val="16"/>
                                <w:u w:val="single"/>
                              </w:rPr>
                              <w:t>44264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4"/>
                              <w:gridCol w:w="1903"/>
                              <w:gridCol w:w="1904"/>
                              <w:gridCol w:w="1905"/>
                              <w:gridCol w:w="1903"/>
                              <w:gridCol w:w="1904"/>
                            </w:tblGrid>
                            <w:tr w:rsidR="004B51B2" w14:paraId="39CF617F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579AF492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 xml:space="preserve">Canned Goods 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5BF8CF98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3DDBA8CE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6F078E93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5D640CC7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26A9CAE4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</w:t>
                                  </w:r>
                                </w:p>
                              </w:tc>
                            </w:tr>
                            <w:tr w:rsidR="004B51B2" w14:paraId="272C39F7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1BFED70A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Plastic Products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185D4324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4A1454A3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72A61E7E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393410DA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44AAB0FA" w:rsidR="00986ABE" w:rsidRPr="009664B2" w:rsidRDefault="00D22A60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Boat(s)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4"/>
                        <w:gridCol w:w="1903"/>
                        <w:gridCol w:w="1904"/>
                        <w:gridCol w:w="1905"/>
                        <w:gridCol w:w="1903"/>
                        <w:gridCol w:w="1904"/>
                      </w:tblGrid>
                      <w:tr w:rsidR="004B51B2" w14:paraId="39CF617F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579AF492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Canned Goods 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5BF8CF98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3DDBA8CE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$25,000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6F078E93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5D640CC7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26A9CAE4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$25,000</w:t>
                            </w:r>
                          </w:p>
                        </w:tc>
                      </w:tr>
                      <w:tr w:rsidR="004B51B2" w14:paraId="272C39F7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1BFED70A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Plastic Products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185D4324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4A1454A3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$25,000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72A61E7E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Paper Products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393410DA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44AAB0FA" w:rsidR="00986ABE" w:rsidRPr="009664B2" w:rsidRDefault="00D22A60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$25,000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Boat(s)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16BB982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2318C7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40B45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MCP #:</w:t>
                            </w:r>
                            <w:r w:rsidR="00E40B45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507065EE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act as a freight-broker or freight-forwarder or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16BB982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2318C7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E40B45">
                        <w:rPr>
                          <w:b/>
                          <w:sz w:val="16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16"/>
                          <w:szCs w:val="16"/>
                        </w:rPr>
                        <w:t>MCP #:</w:t>
                      </w:r>
                      <w:r w:rsidR="00E40B45">
                        <w:rPr>
                          <w:b/>
                          <w:sz w:val="16"/>
                          <w:u w:val="single"/>
                        </w:rPr>
                        <w:t xml:space="preserve">              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507065EE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act as a freight-broker or freight-forwarder or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C37560" w14:paraId="5688457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6D653134" w:rsidR="00C37560" w:rsidRPr="000F0332" w:rsidRDefault="0024268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7FDFB09A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4DC7A" w14:textId="752A98E4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6D133380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356FE513" w:rsidR="00C37560" w:rsidRPr="000F0332" w:rsidRDefault="002318C7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</w:t>
                                  </w: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6017D532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3AKJHHDRXJSJX2134</w:t>
                                  </w:r>
                                </w:p>
                              </w:tc>
                            </w:tr>
                            <w:tr w:rsidR="00C37560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7161F473" w:rsidR="00C37560" w:rsidRPr="000F0332" w:rsidRDefault="0024268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60186E33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4F5D3E0E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695EFDC8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7E5B548E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</w:t>
                                  </w: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1D87D4AF" w:rsidR="00C37560" w:rsidRPr="000F0332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3AKJHHDR6JSJX2132</w:t>
                                  </w:r>
                                </w:p>
                              </w:tc>
                            </w:tr>
                            <w:tr w:rsidR="000132F5" w14:paraId="7A1D0F40" w14:textId="77777777" w:rsidTr="000132F5">
                              <w:trPr>
                                <w:trHeight w:val="316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99E3AF" w14:textId="59F27E7E" w:rsidR="000132F5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C06D7D" w14:textId="183AF4D2" w:rsidR="000132F5" w:rsidRPr="000F0332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38BFC9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  <w:p w14:paraId="52354819" w14:textId="77777777" w:rsidR="000132F5" w:rsidRPr="000F0332" w:rsidRDefault="000132F5" w:rsidP="000132F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AEC6B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  <w:p w14:paraId="611BD24D" w14:textId="77777777" w:rsidR="000132F5" w:rsidRPr="000F0332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5FD168" w14:textId="092B9266" w:rsidR="000132F5" w:rsidRPr="000F0332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000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F138CF" w14:textId="27148729" w:rsidR="000132F5" w:rsidRPr="000F0332" w:rsidRDefault="000132F5" w:rsidP="006F63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3AKJGLD51FSGE3094</w:t>
                                  </w:r>
                                </w:p>
                              </w:tc>
                            </w:tr>
                            <w:tr w:rsidR="000132F5" w14:paraId="460060AA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D222C2" w14:textId="3A331DD9" w:rsidR="000132F5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8C5A19" w14:textId="47889027" w:rsidR="000132F5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7F56E7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  <w:p w14:paraId="4A694108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0A27A" w14:textId="74448CBB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96029B" w14:textId="43B07502" w:rsidR="000132F5" w:rsidRPr="000F0332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000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D41BC4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1FUJGLD54FLGJ8657</w:t>
                                  </w:r>
                                </w:p>
                                <w:p w14:paraId="29EEB772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0BFF78E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560CD935" w:rsidR="00986ABE" w:rsidRPr="000132F5" w:rsidRDefault="000132F5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107CF696" w:rsidR="00986ABE" w:rsidRPr="000132F5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B73A14" w14:textId="63C64904" w:rsidR="00986ABE" w:rsidRPr="000132F5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Stoughton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609886DC" w:rsidR="00986ABE" w:rsidRPr="000132F5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79DE8" w14:textId="10CCE813" w:rsidR="00986ABE" w:rsidRPr="000132F5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242682"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22</w:t>
                                  </w: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242682"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918748" w14:textId="2680DCF3" w:rsidR="00986ABE" w:rsidRPr="000132F5" w:rsidRDefault="000F0332" w:rsidP="000F0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1DW1A5324GS646601</w:t>
                                  </w:r>
                                </w:p>
                              </w:tc>
                            </w:tr>
                            <w:tr w:rsidR="000132F5" w14:paraId="0B39AE5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0E89A3" w14:textId="45F5BC1E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C3162C" w14:textId="3A53C180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6554C" w14:textId="7FB7E77C" w:rsidR="000132F5" w:rsidRPr="000132F5" w:rsidRDefault="000132F5" w:rsidP="00EF11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Utility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73311C" w14:textId="7188160F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2FB33F" w14:textId="6EB25A65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$16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000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4FDF51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132F5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1UYVS2534FG348318</w:t>
                                  </w:r>
                                </w:p>
                                <w:p w14:paraId="2BFC5AF2" w14:textId="77777777" w:rsidR="000132F5" w:rsidRPr="000132F5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0132F5" w14:paraId="613486D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7F3E9A05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5FAAAA12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5AC2F" w14:textId="44410B26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Hyundai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59B1D69B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7D88A1" w14:textId="5156E085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$4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,500.00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EF5FA2" w14:textId="5C54CA3E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3H3V532K5RJ181067</w:t>
                                  </w:r>
                                </w:p>
                              </w:tc>
                            </w:tr>
                            <w:tr w:rsidR="000132F5" w14:paraId="60B22A8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1FA7AAD4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156B8853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3517FF" w14:textId="56E84A78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Hyundai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29034A92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D0DCE3" w14:textId="72C8C924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$4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,500.00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B6D910" w14:textId="51242F52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3H3V532K0RJ181106</w:t>
                                  </w:r>
                                </w:p>
                              </w:tc>
                            </w:tr>
                            <w:tr w:rsidR="000132F5" w14:paraId="686165C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7E5147FA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5DEC88DF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0FFF5" w14:textId="16448CBC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Hyundai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0A03875C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2ADFA9" w14:textId="7F2839F7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$4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,500.00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D32C90" w14:textId="25632316" w:rsidR="000132F5" w:rsidRPr="000F0332" w:rsidRDefault="000132F5" w:rsidP="00013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F033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3H3V532K2RJ181107</w:t>
                                  </w:r>
                                </w:p>
                              </w:tc>
                            </w:tr>
                            <w:tr w:rsidR="000132F5" w14:paraId="5143956F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9AAE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1D206E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71DD4C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2F5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2F5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2F5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132F5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0132F5" w:rsidRDefault="000132F5" w:rsidP="000132F5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C37560" w14:paraId="56884571" w14:textId="77777777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6D653134" w:rsidR="00C37560" w:rsidRPr="000F0332" w:rsidRDefault="0024268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7FDFB09A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4DC7A" w14:textId="752A98E4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6D133380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356FE513" w:rsidR="00C37560" w:rsidRPr="000F0332" w:rsidRDefault="002318C7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</w:t>
                            </w: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6017D532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3AKJHHDRXJSJX2134</w:t>
                            </w:r>
                          </w:p>
                        </w:tc>
                      </w:tr>
                      <w:tr w:rsidR="00C37560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7161F473" w:rsidR="00C37560" w:rsidRPr="000F0332" w:rsidRDefault="0024268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60186E33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4F5D3E0E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695EFDC8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7E5B548E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</w:t>
                            </w: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1D87D4AF" w:rsidR="00C37560" w:rsidRPr="000F0332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3AKJHHDR6JSJX2132</w:t>
                            </w:r>
                          </w:p>
                        </w:tc>
                      </w:tr>
                      <w:tr w:rsidR="000132F5" w14:paraId="7A1D0F40" w14:textId="77777777" w:rsidTr="000132F5">
                        <w:trPr>
                          <w:trHeight w:val="316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99E3AF" w14:textId="59F27E7E" w:rsidR="000132F5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C06D7D" w14:textId="183AF4D2" w:rsidR="000132F5" w:rsidRPr="000F0332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38BFC9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  <w:p w14:paraId="52354819" w14:textId="77777777" w:rsidR="000132F5" w:rsidRPr="000F0332" w:rsidRDefault="000132F5" w:rsidP="000132F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BAEC6B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  <w:p w14:paraId="611BD24D" w14:textId="77777777" w:rsidR="000132F5" w:rsidRPr="000F0332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5FD168" w14:textId="092B9266" w:rsidR="000132F5" w:rsidRPr="000F0332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000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F138CF" w14:textId="27148729" w:rsidR="000132F5" w:rsidRPr="000F0332" w:rsidRDefault="000132F5" w:rsidP="006F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3AKJGLD51FSGE3094</w:t>
                            </w:r>
                          </w:p>
                        </w:tc>
                      </w:tr>
                      <w:tr w:rsidR="000132F5" w14:paraId="460060AA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D222C2" w14:textId="3A331DD9" w:rsidR="000132F5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8C5A19" w14:textId="47889027" w:rsidR="000132F5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7F56E7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  <w:p w14:paraId="4A694108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0A27A" w14:textId="74448CBB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96029B" w14:textId="43B07502" w:rsidR="000132F5" w:rsidRPr="000F0332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000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D41BC4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1FUJGLD54FLGJ8657</w:t>
                            </w:r>
                          </w:p>
                          <w:p w14:paraId="29EEB772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0BFF78E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560CD935" w:rsidR="00986ABE" w:rsidRPr="000132F5" w:rsidRDefault="000132F5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107CF696" w:rsidR="00986ABE" w:rsidRPr="000132F5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B73A14" w14:textId="63C64904" w:rsidR="00986ABE" w:rsidRPr="000132F5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Stoughton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609886DC" w:rsidR="00986ABE" w:rsidRPr="000132F5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79DE8" w14:textId="10CCE813" w:rsidR="00986ABE" w:rsidRPr="000132F5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242682"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22</w:t>
                            </w: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242682"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918748" w14:textId="2680DCF3" w:rsidR="00986ABE" w:rsidRPr="000132F5" w:rsidRDefault="000F0332" w:rsidP="000F0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1DW1A5324GS646601</w:t>
                            </w:r>
                          </w:p>
                        </w:tc>
                      </w:tr>
                      <w:tr w:rsidR="000132F5" w14:paraId="0B39AE5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0E89A3" w14:textId="45F5BC1E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C3162C" w14:textId="3A53C180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36554C" w14:textId="7FB7E77C" w:rsidR="000132F5" w:rsidRPr="000132F5" w:rsidRDefault="000132F5" w:rsidP="00EF11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Utility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73311C" w14:textId="7188160F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2FB33F" w14:textId="6EB25A65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$16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000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4FDF51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32F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1UYVS2534FG348318</w:t>
                            </w:r>
                          </w:p>
                          <w:p w14:paraId="2BFC5AF2" w14:textId="77777777" w:rsidR="000132F5" w:rsidRPr="000132F5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0132F5" w14:paraId="613486D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7F3E9A05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5FAAAA12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D5AC2F" w14:textId="44410B26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Hyundai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59B1D69B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7D88A1" w14:textId="5156E085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$4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,500.00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EF5FA2" w14:textId="5C54CA3E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3H3V532K5RJ181067</w:t>
                            </w:r>
                          </w:p>
                        </w:tc>
                      </w:tr>
                      <w:tr w:rsidR="000132F5" w14:paraId="60B22A8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1FA7AAD4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156B8853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3517FF" w14:textId="56E84A78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Hyundai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29034A92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D0DCE3" w14:textId="72C8C924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$4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,500.00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B6D910" w14:textId="51242F52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3H3V532K0RJ181106</w:t>
                            </w:r>
                          </w:p>
                        </w:tc>
                      </w:tr>
                      <w:tr w:rsidR="000132F5" w14:paraId="686165C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7E5147FA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5DEC88DF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0FFF5" w14:textId="16448CBC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Hyundai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0A03875C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2ADFA9" w14:textId="7F2839F7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$4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,500.00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D32C90" w14:textId="25632316" w:rsidR="000132F5" w:rsidRPr="000F0332" w:rsidRDefault="000132F5" w:rsidP="000132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F033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3H3V532K2RJ181107</w:t>
                            </w:r>
                          </w:p>
                        </w:tc>
                      </w:tr>
                      <w:tr w:rsidR="000132F5" w14:paraId="5143956F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9AAE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1D206E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71DD4C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2F5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2F5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2F5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132F5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0132F5" w:rsidRDefault="000132F5" w:rsidP="000132F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0E7E04DD" w:rsidR="00986ABE" w:rsidRDefault="00F628D2" w:rsidP="00986ABE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bookmarkStart w:id="0" w:name="_Hlk156574908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bookmarkEnd w:id="0"/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E40B45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E40B45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>Limit Per Conveyance:</w:t>
                            </w:r>
                          </w:p>
                          <w:p w14:paraId="0B9B5B0E" w14:textId="6B677FE5" w:rsidR="0046281B" w:rsidRPr="005C008D" w:rsidRDefault="00C06902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 xml:space="preserve">Total Insured Values: </w:t>
                            </w:r>
                            <w:r w:rsidR="00A52493" w:rsidRPr="00A5249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242682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</w:t>
                            </w:r>
                            <w:r w:rsidR="003C17B5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83</w:t>
                            </w:r>
                            <w:r w:rsidR="00242682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,500.00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</w:t>
                            </w:r>
                            <w:r w:rsidR="003116C1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0224C251" w:rsidR="0046281B" w:rsidRDefault="00E40B45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6768857A" w:rsidR="0046281B" w:rsidRDefault="00C37560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 w:rsidRPr="0092541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>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0E7E04DD" w:rsidR="00986ABE" w:rsidRDefault="00F628D2" w:rsidP="00986ABE">
                      <w:pPr>
                        <w:spacing w:after="0"/>
                        <w:rPr>
                          <w:sz w:val="16"/>
                        </w:rPr>
                      </w:pPr>
                      <w:bookmarkStart w:id="1" w:name="_Hlk156574908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bookmarkEnd w:id="1"/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E40B45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E40B45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>Limit Per Conveyance:</w:t>
                      </w:r>
                    </w:p>
                    <w:p w14:paraId="0B9B5B0E" w14:textId="6B677FE5" w:rsidR="0046281B" w:rsidRPr="005C008D" w:rsidRDefault="00C06902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 xml:space="preserve">Total Insured Values: </w:t>
                      </w:r>
                      <w:r w:rsidR="00A52493" w:rsidRPr="00A52493">
                        <w:rPr>
                          <w:b/>
                          <w:bCs/>
                          <w:sz w:val="16"/>
                          <w:u w:val="single"/>
                        </w:rPr>
                        <w:t>$</w:t>
                      </w:r>
                      <w:r w:rsidR="00242682">
                        <w:rPr>
                          <w:b/>
                          <w:bCs/>
                          <w:sz w:val="16"/>
                          <w:u w:val="single"/>
                        </w:rPr>
                        <w:t>2</w:t>
                      </w:r>
                      <w:r w:rsidR="003C17B5">
                        <w:rPr>
                          <w:b/>
                          <w:bCs/>
                          <w:sz w:val="16"/>
                          <w:u w:val="single"/>
                        </w:rPr>
                        <w:t>83</w:t>
                      </w:r>
                      <w:r w:rsidR="00242682">
                        <w:rPr>
                          <w:b/>
                          <w:bCs/>
                          <w:sz w:val="16"/>
                          <w:u w:val="single"/>
                        </w:rPr>
                        <w:t>,500.00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             </w:t>
                      </w:r>
                      <w:r w:rsidR="003116C1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0224C251" w:rsidR="0046281B" w:rsidRDefault="00E40B45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6768857A" w:rsidR="0046281B" w:rsidRDefault="00C37560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 w:rsidRPr="0092541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>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7"/>
                              <w:gridCol w:w="2287"/>
                              <w:gridCol w:w="2287"/>
                              <w:gridCol w:w="2289"/>
                              <w:gridCol w:w="2289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2805879F" w:rsidR="00986ABE" w:rsidRPr="00986ABE" w:rsidRDefault="000132F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5EC30343" w:rsidR="00986ABE" w:rsidRPr="00986ABE" w:rsidRDefault="00A52493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5249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4,80,</w:t>
                                  </w:r>
                                  <w:r w:rsidR="003116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000.00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15CE50B3" w:rsidR="00986ABE" w:rsidRPr="00986ABE" w:rsidRDefault="00A52493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5621B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</w:t>
                                  </w:r>
                                  <w:r w:rsid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="0010029C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7"/>
                        <w:gridCol w:w="2287"/>
                        <w:gridCol w:w="2287"/>
                        <w:gridCol w:w="2289"/>
                        <w:gridCol w:w="2289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2805879F" w:rsidR="00986ABE" w:rsidRPr="00986ABE" w:rsidRDefault="000132F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5EC30343" w:rsidR="00986ABE" w:rsidRPr="00986ABE" w:rsidRDefault="00A5249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249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4,80,</w:t>
                            </w:r>
                            <w:r w:rsidR="003116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000.00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15CE50B3" w:rsidR="00986ABE" w:rsidRPr="00986ABE" w:rsidRDefault="00A5249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5621B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</w:t>
                            </w:r>
                            <w:r w:rsid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="0010029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4B51B2" w14:paraId="1E3F862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40FA94E3" w:rsidR="00E85CC1" w:rsidRPr="00242682" w:rsidRDefault="00B30B5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E3C9C35" w:rsidR="00E85CC1" w:rsidRPr="00242682" w:rsidRDefault="00E40B4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Arjun Singh Rataul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31BE84" w14:textId="52B0E307" w:rsidR="00E85CC1" w:rsidRPr="00242682" w:rsidRDefault="00E40B4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TU329184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28C30A35" w:rsidR="00E85CC1" w:rsidRPr="00242682" w:rsidRDefault="00E40B4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57F8E672" w:rsidR="00E85CC1" w:rsidRPr="00242682" w:rsidRDefault="005621B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B51B2" w14:paraId="0BF5B8F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7D33E591" w:rsidR="00986ABE" w:rsidRPr="00242682" w:rsidRDefault="005621B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2819DC8F" w:rsidR="00986ABE" w:rsidRPr="00242682" w:rsidRDefault="00E40B4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Christopher Lavelle</w:t>
                                  </w:r>
                                  <w:r w:rsid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Phillips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D15A15" w14:textId="50C5144C" w:rsidR="00986ABE" w:rsidRPr="00242682" w:rsidRDefault="00E40B4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RP809792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5A83238D" w:rsidR="00986ABE" w:rsidRPr="00242682" w:rsidRDefault="008D1E0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2A5C1CDA" w:rsidR="00986ABE" w:rsidRPr="00242682" w:rsidRDefault="009F676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70DC9" w14:paraId="7C31AF1C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61E2D" w14:textId="1917BC76" w:rsidR="00470DC9" w:rsidRDefault="00470DC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06BC2" w14:textId="71AD2F01" w:rsidR="00470DC9" w:rsidRPr="00242682" w:rsidRDefault="00470DC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Douglas Lamont Maxwell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72A8ED" w14:textId="78DCB068" w:rsidR="00470DC9" w:rsidRPr="00242682" w:rsidRDefault="00470DC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470DC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RT710321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C74F75" w14:textId="56D49BB0" w:rsidR="00470DC9" w:rsidRPr="00242682" w:rsidRDefault="00470DC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020A9" w14:textId="2ACB9D2E" w:rsidR="00470DC9" w:rsidRDefault="009F676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761B2C42" w:rsidR="00986ABE" w:rsidRPr="00242682" w:rsidRDefault="00470DC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337A19B1" w:rsidR="00986ABE" w:rsidRPr="00242682" w:rsidRDefault="0024268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Martin C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urt</w:t>
                                  </w: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Collins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2798F4FE" w:rsidR="00986ABE" w:rsidRPr="00242682" w:rsidRDefault="0024268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4268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RM858710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0DE07BEA" w:rsidR="00986ABE" w:rsidRPr="00242682" w:rsidRDefault="00565D8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3AE2B30B" w:rsidR="00986ABE" w:rsidRPr="00242682" w:rsidRDefault="009F676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4B51B2" w14:paraId="1E3F862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40FA94E3" w:rsidR="00E85CC1" w:rsidRPr="00242682" w:rsidRDefault="00B30B5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E3C9C35" w:rsidR="00E85CC1" w:rsidRPr="00242682" w:rsidRDefault="00E40B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Arjun Singh Rataul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31BE84" w14:textId="52B0E307" w:rsidR="00E85CC1" w:rsidRPr="00242682" w:rsidRDefault="00E40B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TU329184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28C30A35" w:rsidR="00E85CC1" w:rsidRPr="00242682" w:rsidRDefault="00E40B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57F8E672" w:rsidR="00E85CC1" w:rsidRPr="00242682" w:rsidRDefault="005621B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</w:p>
                        </w:tc>
                      </w:tr>
                      <w:tr w:rsidR="004B51B2" w14:paraId="0BF5B8F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7D33E591" w:rsidR="00986ABE" w:rsidRPr="00242682" w:rsidRDefault="005621B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2819DC8F" w:rsidR="00986ABE" w:rsidRPr="00242682" w:rsidRDefault="00E40B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Christopher Lavelle</w:t>
                            </w:r>
                            <w:r w:rsid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Phillips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D15A15" w14:textId="50C5144C" w:rsidR="00986ABE" w:rsidRPr="00242682" w:rsidRDefault="00E40B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RP809792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5A83238D" w:rsidR="00986ABE" w:rsidRPr="00242682" w:rsidRDefault="008D1E0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2A5C1CDA" w:rsidR="00986ABE" w:rsidRPr="00242682" w:rsidRDefault="009F676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</w:tc>
                      </w:tr>
                      <w:tr w:rsidR="00470DC9" w14:paraId="7C31AF1C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861E2D" w14:textId="1917BC76" w:rsidR="00470DC9" w:rsidRDefault="00470DC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406BC2" w14:textId="71AD2F01" w:rsidR="00470DC9" w:rsidRPr="00242682" w:rsidRDefault="00470DC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Douglas Lamont Maxwell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72A8ED" w14:textId="78DCB068" w:rsidR="00470DC9" w:rsidRPr="00242682" w:rsidRDefault="00470DC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70DC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RT710321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C74F75" w14:textId="56D49BB0" w:rsidR="00470DC9" w:rsidRPr="00242682" w:rsidRDefault="00470DC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4020A9" w14:textId="2ACB9D2E" w:rsidR="00470DC9" w:rsidRDefault="009F676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761B2C42" w:rsidR="00986ABE" w:rsidRPr="00242682" w:rsidRDefault="00470DC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337A19B1" w:rsidR="00986ABE" w:rsidRPr="00242682" w:rsidRDefault="0024268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Martin C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urt</w:t>
                            </w: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Collins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2798F4FE" w:rsidR="00986ABE" w:rsidRPr="00242682" w:rsidRDefault="0024268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4268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RM858710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0DE07BEA" w:rsidR="00986ABE" w:rsidRPr="00242682" w:rsidRDefault="00565D8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3AE2B30B" w:rsidR="00986ABE" w:rsidRPr="00242682" w:rsidRDefault="009F676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10</w:t>
                            </w: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F44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0A6B" w14:textId="77777777" w:rsidR="0082583A" w:rsidRDefault="0082583A" w:rsidP="00CC08A5">
      <w:pPr>
        <w:spacing w:after="0" w:line="240" w:lineRule="auto"/>
      </w:pPr>
      <w:r>
        <w:separator/>
      </w:r>
    </w:p>
  </w:endnote>
  <w:endnote w:type="continuationSeparator" w:id="0">
    <w:p w14:paraId="2DFDF4DC" w14:textId="77777777" w:rsidR="0082583A" w:rsidRDefault="0082583A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F7D41" w14:textId="77777777" w:rsidR="0082583A" w:rsidRDefault="0082583A" w:rsidP="00CC08A5">
      <w:pPr>
        <w:spacing w:after="0" w:line="240" w:lineRule="auto"/>
      </w:pPr>
      <w:r>
        <w:separator/>
      </w:r>
    </w:p>
  </w:footnote>
  <w:footnote w:type="continuationSeparator" w:id="0">
    <w:p w14:paraId="733E0977" w14:textId="77777777" w:rsidR="0082583A" w:rsidRDefault="0082583A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32F5"/>
    <w:rsid w:val="000147B7"/>
    <w:rsid w:val="000572B5"/>
    <w:rsid w:val="00062FCB"/>
    <w:rsid w:val="000674A2"/>
    <w:rsid w:val="000D2281"/>
    <w:rsid w:val="000E6F23"/>
    <w:rsid w:val="000F0332"/>
    <w:rsid w:val="000F1A36"/>
    <w:rsid w:val="0010029C"/>
    <w:rsid w:val="001118A8"/>
    <w:rsid w:val="001150EF"/>
    <w:rsid w:val="00145D4D"/>
    <w:rsid w:val="0015245C"/>
    <w:rsid w:val="001654DD"/>
    <w:rsid w:val="00192010"/>
    <w:rsid w:val="001A629E"/>
    <w:rsid w:val="001C43A2"/>
    <w:rsid w:val="00223D57"/>
    <w:rsid w:val="002318C7"/>
    <w:rsid w:val="00242682"/>
    <w:rsid w:val="0024481E"/>
    <w:rsid w:val="00247D1C"/>
    <w:rsid w:val="002708A3"/>
    <w:rsid w:val="00271E65"/>
    <w:rsid w:val="00276486"/>
    <w:rsid w:val="002B1F90"/>
    <w:rsid w:val="002B5D4A"/>
    <w:rsid w:val="002C1A08"/>
    <w:rsid w:val="002D6D80"/>
    <w:rsid w:val="002F055F"/>
    <w:rsid w:val="002F0C8A"/>
    <w:rsid w:val="00310929"/>
    <w:rsid w:val="003116C1"/>
    <w:rsid w:val="003275DC"/>
    <w:rsid w:val="00330E40"/>
    <w:rsid w:val="00351C82"/>
    <w:rsid w:val="003847B5"/>
    <w:rsid w:val="003865FF"/>
    <w:rsid w:val="003B0F9F"/>
    <w:rsid w:val="003C17B5"/>
    <w:rsid w:val="003E0232"/>
    <w:rsid w:val="003F1C0F"/>
    <w:rsid w:val="00406A3E"/>
    <w:rsid w:val="00413487"/>
    <w:rsid w:val="00447429"/>
    <w:rsid w:val="004522B4"/>
    <w:rsid w:val="00456D23"/>
    <w:rsid w:val="0046281B"/>
    <w:rsid w:val="004646C7"/>
    <w:rsid w:val="00470DC9"/>
    <w:rsid w:val="004739EB"/>
    <w:rsid w:val="00477073"/>
    <w:rsid w:val="00490473"/>
    <w:rsid w:val="004B51B2"/>
    <w:rsid w:val="004C1489"/>
    <w:rsid w:val="004F6B59"/>
    <w:rsid w:val="00553593"/>
    <w:rsid w:val="00556647"/>
    <w:rsid w:val="005621B7"/>
    <w:rsid w:val="00565D8E"/>
    <w:rsid w:val="005B7FA6"/>
    <w:rsid w:val="005C008D"/>
    <w:rsid w:val="005E0C15"/>
    <w:rsid w:val="00600555"/>
    <w:rsid w:val="00622B6A"/>
    <w:rsid w:val="00630627"/>
    <w:rsid w:val="00651811"/>
    <w:rsid w:val="00655B77"/>
    <w:rsid w:val="00670A17"/>
    <w:rsid w:val="00670A4D"/>
    <w:rsid w:val="006F3A48"/>
    <w:rsid w:val="006F48BA"/>
    <w:rsid w:val="006F6360"/>
    <w:rsid w:val="007F5365"/>
    <w:rsid w:val="00802991"/>
    <w:rsid w:val="00807DD4"/>
    <w:rsid w:val="008143D1"/>
    <w:rsid w:val="0082583A"/>
    <w:rsid w:val="008434B4"/>
    <w:rsid w:val="00844CE0"/>
    <w:rsid w:val="008525B1"/>
    <w:rsid w:val="008604E5"/>
    <w:rsid w:val="00862AC2"/>
    <w:rsid w:val="00893375"/>
    <w:rsid w:val="008A2922"/>
    <w:rsid w:val="008C0C63"/>
    <w:rsid w:val="008C2172"/>
    <w:rsid w:val="008C7A05"/>
    <w:rsid w:val="008D1E0C"/>
    <w:rsid w:val="00910E72"/>
    <w:rsid w:val="00925415"/>
    <w:rsid w:val="0095142B"/>
    <w:rsid w:val="00963597"/>
    <w:rsid w:val="00963FAB"/>
    <w:rsid w:val="009664B2"/>
    <w:rsid w:val="0097428F"/>
    <w:rsid w:val="00986ABE"/>
    <w:rsid w:val="00996E65"/>
    <w:rsid w:val="009C2C67"/>
    <w:rsid w:val="009C5270"/>
    <w:rsid w:val="009C650E"/>
    <w:rsid w:val="009D4803"/>
    <w:rsid w:val="009D7F22"/>
    <w:rsid w:val="009E758E"/>
    <w:rsid w:val="009F1EC3"/>
    <w:rsid w:val="009F6769"/>
    <w:rsid w:val="00A52493"/>
    <w:rsid w:val="00A9443F"/>
    <w:rsid w:val="00AB583F"/>
    <w:rsid w:val="00AE677B"/>
    <w:rsid w:val="00AF64A8"/>
    <w:rsid w:val="00B257EE"/>
    <w:rsid w:val="00B30B5A"/>
    <w:rsid w:val="00B57763"/>
    <w:rsid w:val="00BC0340"/>
    <w:rsid w:val="00BD028B"/>
    <w:rsid w:val="00BE4EEA"/>
    <w:rsid w:val="00BE6D56"/>
    <w:rsid w:val="00C018C8"/>
    <w:rsid w:val="00C054F4"/>
    <w:rsid w:val="00C06902"/>
    <w:rsid w:val="00C17F77"/>
    <w:rsid w:val="00C2099B"/>
    <w:rsid w:val="00C34BC3"/>
    <w:rsid w:val="00C37560"/>
    <w:rsid w:val="00C76B8C"/>
    <w:rsid w:val="00C77056"/>
    <w:rsid w:val="00C908E3"/>
    <w:rsid w:val="00CB2C8E"/>
    <w:rsid w:val="00CB597A"/>
    <w:rsid w:val="00CC08A5"/>
    <w:rsid w:val="00CC5B78"/>
    <w:rsid w:val="00D205FD"/>
    <w:rsid w:val="00D22A60"/>
    <w:rsid w:val="00D731B1"/>
    <w:rsid w:val="00D74A3F"/>
    <w:rsid w:val="00D8541D"/>
    <w:rsid w:val="00D92242"/>
    <w:rsid w:val="00DD3AFB"/>
    <w:rsid w:val="00DE4ACF"/>
    <w:rsid w:val="00DF0A39"/>
    <w:rsid w:val="00E12167"/>
    <w:rsid w:val="00E12AF3"/>
    <w:rsid w:val="00E21B80"/>
    <w:rsid w:val="00E31D31"/>
    <w:rsid w:val="00E37EE3"/>
    <w:rsid w:val="00E40B45"/>
    <w:rsid w:val="00E759F7"/>
    <w:rsid w:val="00E83774"/>
    <w:rsid w:val="00E85CC1"/>
    <w:rsid w:val="00E912D4"/>
    <w:rsid w:val="00E96C99"/>
    <w:rsid w:val="00EB2065"/>
    <w:rsid w:val="00EE1193"/>
    <w:rsid w:val="00EF1107"/>
    <w:rsid w:val="00EF2E78"/>
    <w:rsid w:val="00F02E01"/>
    <w:rsid w:val="00F07607"/>
    <w:rsid w:val="00F3295F"/>
    <w:rsid w:val="00F44FC4"/>
    <w:rsid w:val="00F628D2"/>
    <w:rsid w:val="00F827DB"/>
    <w:rsid w:val="00F9148F"/>
    <w:rsid w:val="00FA22E6"/>
    <w:rsid w:val="00FD1259"/>
    <w:rsid w:val="00FD14DF"/>
    <w:rsid w:val="00FD3F9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139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CHANN GILL</dc:creator>
  <cp:lastModifiedBy>Sam Sam</cp:lastModifiedBy>
  <cp:revision>32</cp:revision>
  <dcterms:created xsi:type="dcterms:W3CDTF">2024-09-11T20:01:00Z</dcterms:created>
  <dcterms:modified xsi:type="dcterms:W3CDTF">2025-12-18T17:40:00Z</dcterms:modified>
</cp:coreProperties>
</file>