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7C094" w14:textId="7323969C" w:rsidR="004522B4" w:rsidRDefault="00C06902" w:rsidP="004522B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48B9B16" wp14:editId="2AC992F4">
                <wp:simplePos x="0" y="0"/>
                <wp:positionH relativeFrom="column">
                  <wp:posOffset>4147185</wp:posOffset>
                </wp:positionH>
                <wp:positionV relativeFrom="paragraph">
                  <wp:posOffset>2048053</wp:posOffset>
                </wp:positionV>
                <wp:extent cx="1426210" cy="607060"/>
                <wp:effectExtent l="0" t="0" r="2540" b="254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210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05"/>
                              <w:gridCol w:w="1145"/>
                            </w:tblGrid>
                            <w:tr w:rsidR="004B51B2" w14:paraId="5E8FE73F" w14:textId="77777777">
                              <w:trPr>
                                <w:trHeight w:val="39"/>
                              </w:trPr>
                              <w:tc>
                                <w:tcPr>
                                  <w:tcW w:w="8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6F3E7F4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Radius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6163F87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Percentage</w:t>
                                  </w:r>
                                </w:p>
                              </w:tc>
                            </w:tr>
                            <w:tr w:rsidR="004B51B2" w14:paraId="33BE1600" w14:textId="77777777">
                              <w:trPr>
                                <w:trHeight w:val="39"/>
                              </w:trPr>
                              <w:tc>
                                <w:tcPr>
                                  <w:tcW w:w="8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1A7477C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0-100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96E3398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4B51B2" w14:paraId="05B53B08" w14:textId="77777777">
                              <w:trPr>
                                <w:trHeight w:val="39"/>
                              </w:trPr>
                              <w:tc>
                                <w:tcPr>
                                  <w:tcW w:w="8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E5ED84A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101-300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9C6401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4B51B2" w14:paraId="1F333C7D" w14:textId="77777777">
                              <w:trPr>
                                <w:trHeight w:val="39"/>
                              </w:trPr>
                              <w:tc>
                                <w:tcPr>
                                  <w:tcW w:w="8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4A64C05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301-500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ABF1270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35</w:t>
                                  </w:r>
                                </w:p>
                              </w:tc>
                            </w:tr>
                            <w:tr w:rsidR="004B51B2" w14:paraId="32BA4D6D" w14:textId="77777777">
                              <w:trPr>
                                <w:trHeight w:val="39"/>
                              </w:trPr>
                              <w:tc>
                                <w:tcPr>
                                  <w:tcW w:w="8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BA44D2C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500+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314895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30</w:t>
                                  </w:r>
                                </w:p>
                              </w:tc>
                            </w:tr>
                          </w:tbl>
                          <w:p w14:paraId="30392B83" w14:textId="77777777" w:rsidR="00986ABE" w:rsidRDefault="00986ABE" w:rsidP="004522B4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8B9B16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26.55pt;margin-top:161.25pt;width:112.3pt;height:47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805"/>
                        <w:gridCol w:w="1145"/>
                      </w:tblGrid>
                      <w:tr w:rsidR="004B51B2" w14:paraId="5E8FE73F" w14:textId="77777777">
                        <w:trPr>
                          <w:trHeight w:val="39"/>
                        </w:trPr>
                        <w:tc>
                          <w:tcPr>
                            <w:tcW w:w="8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6F3E7F4" w14:textId="77777777" w:rsidR="00986ABE" w:rsidRDefault="00C06902">
                            <w:pPr>
                              <w:spacing w:after="0" w:line="240" w:lineRule="auto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Radius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6163F87" w14:textId="77777777" w:rsidR="00986ABE" w:rsidRDefault="00C06902">
                            <w:pPr>
                              <w:spacing w:after="0" w:line="240" w:lineRule="auto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Percentage</w:t>
                            </w:r>
                          </w:p>
                        </w:tc>
                      </w:tr>
                      <w:tr w:rsidR="004B51B2" w14:paraId="33BE1600" w14:textId="77777777">
                        <w:trPr>
                          <w:trHeight w:val="39"/>
                        </w:trPr>
                        <w:tc>
                          <w:tcPr>
                            <w:tcW w:w="8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1A7477C" w14:textId="77777777" w:rsidR="00986ABE" w:rsidRDefault="00C06902">
                            <w:pPr>
                              <w:spacing w:after="0" w:line="240" w:lineRule="auto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0-100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96E3398" w14:textId="77777777" w:rsidR="00986ABE" w:rsidRDefault="00C06902">
                            <w:pPr>
                              <w:spacing w:after="0" w:line="240" w:lineRule="auto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10</w:t>
                            </w:r>
                          </w:p>
                        </w:tc>
                      </w:tr>
                      <w:tr w:rsidR="004B51B2" w14:paraId="05B53B08" w14:textId="77777777">
                        <w:trPr>
                          <w:trHeight w:val="39"/>
                        </w:trPr>
                        <w:tc>
                          <w:tcPr>
                            <w:tcW w:w="8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E5ED84A" w14:textId="77777777" w:rsidR="00986ABE" w:rsidRDefault="00C06902">
                            <w:pPr>
                              <w:spacing w:after="0" w:line="240" w:lineRule="auto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101-300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79C6401" w14:textId="77777777" w:rsidR="00986ABE" w:rsidRDefault="00C06902">
                            <w:pPr>
                              <w:spacing w:after="0" w:line="240" w:lineRule="auto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25</w:t>
                            </w:r>
                          </w:p>
                        </w:tc>
                      </w:tr>
                      <w:tr w:rsidR="004B51B2" w14:paraId="1F333C7D" w14:textId="77777777">
                        <w:trPr>
                          <w:trHeight w:val="39"/>
                        </w:trPr>
                        <w:tc>
                          <w:tcPr>
                            <w:tcW w:w="8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4A64C05" w14:textId="77777777" w:rsidR="00986ABE" w:rsidRDefault="00C06902">
                            <w:pPr>
                              <w:spacing w:after="0" w:line="240" w:lineRule="auto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301-500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ABF1270" w14:textId="77777777" w:rsidR="00986ABE" w:rsidRDefault="00C06902">
                            <w:pPr>
                              <w:spacing w:after="0" w:line="240" w:lineRule="auto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35</w:t>
                            </w:r>
                          </w:p>
                        </w:tc>
                      </w:tr>
                      <w:tr w:rsidR="004B51B2" w14:paraId="32BA4D6D" w14:textId="77777777">
                        <w:trPr>
                          <w:trHeight w:val="39"/>
                        </w:trPr>
                        <w:tc>
                          <w:tcPr>
                            <w:tcW w:w="8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BA44D2C" w14:textId="77777777" w:rsidR="00986ABE" w:rsidRDefault="00C06902">
                            <w:pPr>
                              <w:spacing w:after="0" w:line="240" w:lineRule="auto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500+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9314895" w14:textId="77777777" w:rsidR="00986ABE" w:rsidRDefault="00C06902">
                            <w:pPr>
                              <w:spacing w:after="0" w:line="240" w:lineRule="auto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30</w:t>
                            </w:r>
                          </w:p>
                        </w:tc>
                      </w:tr>
                    </w:tbl>
                    <w:p w14:paraId="30392B83" w14:textId="77777777" w:rsidR="00986ABE" w:rsidRDefault="00986ABE" w:rsidP="004522B4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2176D24" wp14:editId="1A063442">
                <wp:simplePos x="0" y="0"/>
                <wp:positionH relativeFrom="margin">
                  <wp:align>center</wp:align>
                </wp:positionH>
                <wp:positionV relativeFrom="paragraph">
                  <wp:posOffset>21590</wp:posOffset>
                </wp:positionV>
                <wp:extent cx="7461250" cy="1908810"/>
                <wp:effectExtent l="19050" t="19050" r="25400" b="1524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0" cy="1908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6F254" w14:textId="77777777" w:rsidR="00986ABE" w:rsidRDefault="00C06902" w:rsidP="004522B4">
                            <w:pPr>
                              <w:spacing w:line="240" w:lineRule="auto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GENERAL INFORMATION</w:t>
                            </w:r>
                          </w:p>
                          <w:p w14:paraId="1671EFF9" w14:textId="00AAD91F" w:rsidR="00A629C9" w:rsidRDefault="00C06902" w:rsidP="004522B4">
                            <w:pPr>
                              <w:spacing w:line="240" w:lineRule="auto"/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</w:rPr>
                              <w:t>Name</w:t>
                            </w:r>
                            <w:r w:rsidR="007E599C">
                              <w:rPr>
                                <w:sz w:val="16"/>
                              </w:rPr>
                              <w:t xml:space="preserve">: </w:t>
                            </w:r>
                            <w:r w:rsidR="00EA2026" w:rsidRPr="00EA2026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Shaminder Singh</w:t>
                            </w:r>
                          </w:p>
                          <w:p w14:paraId="5405E043" w14:textId="1179C86F" w:rsidR="00986ABE" w:rsidRPr="00A629C9" w:rsidRDefault="00C06902" w:rsidP="004522B4">
                            <w:pPr>
                              <w:spacing w:line="240" w:lineRule="auto"/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</w:rPr>
                              <w:t>MC Number:</w:t>
                            </w:r>
                            <w:r w:rsidR="00E96C99">
                              <w:rPr>
                                <w:sz w:val="16"/>
                              </w:rPr>
                              <w:tab/>
                            </w:r>
                            <w:r w:rsidR="00310929">
                              <w:rPr>
                                <w:sz w:val="16"/>
                              </w:rPr>
                              <w:tab/>
                            </w:r>
                            <w:r w:rsidR="00310929">
                              <w:rPr>
                                <w:sz w:val="16"/>
                              </w:rPr>
                              <w:tab/>
                            </w:r>
                            <w:r w:rsidR="00FD6A48">
                              <w:rPr>
                                <w:sz w:val="16"/>
                              </w:rPr>
                              <w:t xml:space="preserve">                                      </w:t>
                            </w:r>
                            <w:r w:rsidR="007144F5">
                              <w:rPr>
                                <w:sz w:val="16"/>
                              </w:rPr>
                              <w:t xml:space="preserve">                    </w:t>
                            </w:r>
                            <w:r w:rsidR="00FD6A48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U.S. DOT Number</w:t>
                            </w:r>
                            <w:r w:rsidR="00AE1159"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 w:rsidR="00310929"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CA Number:</w:t>
                            </w:r>
                            <w:r w:rsidR="00F900C2"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14:paraId="00795BDC" w14:textId="65E464B0" w:rsidR="00986ABE" w:rsidRPr="004522B4" w:rsidRDefault="00C06902" w:rsidP="004522B4">
                            <w:pPr>
                              <w:spacing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</w:rPr>
                              <w:t>Telephone Number:</w:t>
                            </w:r>
                            <w:r w:rsidR="00AE1159">
                              <w:rPr>
                                <w:sz w:val="16"/>
                              </w:rPr>
                              <w:t xml:space="preserve"> </w:t>
                            </w:r>
                            <w:r w:rsidR="00EA2026" w:rsidRPr="00EA2026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(530)</w:t>
                            </w:r>
                            <w:r w:rsidR="005B445A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="00EA2026" w:rsidRPr="00EA2026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870</w:t>
                            </w:r>
                            <w:r w:rsidR="005B445A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-</w:t>
                            </w:r>
                            <w:r w:rsidR="00EA2026" w:rsidRPr="00EA2026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1161</w:t>
                            </w:r>
                            <w:r w:rsidR="00094F72" w:rsidRPr="00094F72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 </w:t>
                            </w:r>
                            <w:r w:rsidR="00310929">
                              <w:rPr>
                                <w:sz w:val="16"/>
                              </w:rPr>
                              <w:tab/>
                            </w:r>
                            <w:r w:rsidR="00EB2065">
                              <w:rPr>
                                <w:sz w:val="16"/>
                              </w:rPr>
                              <w:t xml:space="preserve">                 </w:t>
                            </w:r>
                            <w:r w:rsidR="00BC0340">
                              <w:rPr>
                                <w:sz w:val="16"/>
                              </w:rPr>
                              <w:t xml:space="preserve">   </w:t>
                            </w:r>
                            <w:r w:rsidR="00862AC2">
                              <w:rPr>
                                <w:sz w:val="16"/>
                              </w:rPr>
                              <w:t xml:space="preserve">                 </w:t>
                            </w:r>
                            <w:r w:rsidR="00732CFB">
                              <w:rPr>
                                <w:sz w:val="16"/>
                              </w:rPr>
                              <w:t xml:space="preserve">                    </w:t>
                            </w:r>
                            <w:r w:rsidR="00862AC2">
                              <w:rPr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sz w:val="16"/>
                              </w:rPr>
                              <w:t>Contact Name:</w:t>
                            </w:r>
                            <w:r w:rsidR="00094F72">
                              <w:rPr>
                                <w:sz w:val="16"/>
                              </w:rPr>
                              <w:t xml:space="preserve"> </w:t>
                            </w:r>
                            <w:r w:rsidR="00EA2026" w:rsidRPr="00EA2026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Shaminder</w:t>
                            </w:r>
                            <w:r w:rsidR="00D275B8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 xml:space="preserve"> Singh</w:t>
                            </w:r>
                          </w:p>
                          <w:p w14:paraId="4AC5C184" w14:textId="5A0121CE" w:rsidR="00986ABE" w:rsidRDefault="00D6433B" w:rsidP="004522B4">
                            <w:pPr>
                              <w:spacing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☒</w:t>
                            </w:r>
                            <w:r w:rsidR="00C06902">
                              <w:rPr>
                                <w:sz w:val="16"/>
                              </w:rPr>
                              <w:t>Individual</w:t>
                            </w:r>
                            <w:r w:rsidR="00910E72">
                              <w:rPr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 w:rsidR="00C06902">
                              <w:rPr>
                                <w:sz w:val="16"/>
                              </w:rPr>
                              <w:t>Corporation</w:t>
                            </w:r>
                            <w:r w:rsidR="00910E72">
                              <w:rPr>
                                <w:sz w:val="16"/>
                              </w:rPr>
                              <w:t xml:space="preserve">  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 w:rsidR="00C06902">
                              <w:rPr>
                                <w:sz w:val="16"/>
                              </w:rPr>
                              <w:t>Partnership</w:t>
                            </w:r>
                            <w:r w:rsidR="00C06902">
                              <w:rPr>
                                <w:sz w:val="16"/>
                              </w:rPr>
                              <w:tab/>
                            </w:r>
                            <w:r w:rsidR="00910E72">
                              <w:rPr>
                                <w:sz w:val="16"/>
                              </w:rPr>
                              <w:t xml:space="preserve">   </w:t>
                            </w:r>
                            <w:r w:rsidR="00103E8C"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 w:rsidR="00C06902">
                              <w:rPr>
                                <w:sz w:val="16"/>
                              </w:rPr>
                              <w:t>Limited Liability Corporation</w:t>
                            </w:r>
                            <w:r w:rsidR="00C06902">
                              <w:rPr>
                                <w:sz w:val="16"/>
                              </w:rPr>
                              <w:tab/>
                            </w:r>
                            <w:r w:rsidR="00910E72">
                              <w:rPr>
                                <w:sz w:val="16"/>
                              </w:rPr>
                              <w:t xml:space="preserve">  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 w:rsidR="00C06902">
                              <w:rPr>
                                <w:sz w:val="16"/>
                              </w:rPr>
                              <w:t xml:space="preserve">Other:  </w:t>
                            </w:r>
                            <w:r w:rsidR="00C06902"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1F9DC072" w14:textId="246490DD" w:rsidR="00986ABE" w:rsidRDefault="00C06902" w:rsidP="004522B4">
                            <w:pPr>
                              <w:spacing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Effective Date:</w:t>
                            </w:r>
                            <w:r w:rsidR="00EB2065">
                              <w:rPr>
                                <w:sz w:val="16"/>
                              </w:rPr>
                              <w:t xml:space="preserve"> </w:t>
                            </w:r>
                            <w:r w:rsidR="009664B2">
                              <w:rPr>
                                <w:b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="00EA2026">
                              <w:rPr>
                                <w:b/>
                                <w:sz w:val="16"/>
                                <w:u w:val="single"/>
                              </w:rPr>
                              <w:t>10</w:t>
                            </w:r>
                            <w:r w:rsidR="00BC0340">
                              <w:rPr>
                                <w:b/>
                                <w:sz w:val="16"/>
                                <w:u w:val="single"/>
                              </w:rPr>
                              <w:t>/</w:t>
                            </w:r>
                            <w:r w:rsidR="00EA2026">
                              <w:rPr>
                                <w:b/>
                                <w:sz w:val="16"/>
                                <w:u w:val="single"/>
                              </w:rPr>
                              <w:t>17</w:t>
                            </w:r>
                            <w:r w:rsidR="00BC0340">
                              <w:rPr>
                                <w:b/>
                                <w:sz w:val="16"/>
                                <w:u w:val="single"/>
                              </w:rPr>
                              <w:t>/202</w:t>
                            </w:r>
                            <w:r w:rsidR="00D275B8">
                              <w:rPr>
                                <w:b/>
                                <w:sz w:val="16"/>
                                <w:u w:val="single"/>
                              </w:rPr>
                              <w:t>5</w:t>
                            </w:r>
                            <w:r w:rsidR="00310929">
                              <w:rPr>
                                <w:sz w:val="16"/>
                              </w:rPr>
                              <w:tab/>
                            </w:r>
                            <w:r w:rsidR="00310929">
                              <w:rPr>
                                <w:sz w:val="16"/>
                              </w:rPr>
                              <w:tab/>
                            </w:r>
                            <w:r w:rsidR="00310929">
                              <w:rPr>
                                <w:sz w:val="16"/>
                              </w:rPr>
                              <w:tab/>
                            </w:r>
                            <w:r w:rsidR="00310929">
                              <w:rPr>
                                <w:sz w:val="16"/>
                              </w:rPr>
                              <w:tab/>
                            </w:r>
                            <w:r w:rsidR="00CC08A5">
                              <w:rPr>
                                <w:sz w:val="16"/>
                              </w:rPr>
                              <w:t xml:space="preserve">         </w:t>
                            </w:r>
                            <w:r w:rsidR="00310929">
                              <w:rPr>
                                <w:sz w:val="16"/>
                              </w:rPr>
                              <w:t>Expiration date: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E96C99">
                              <w:rPr>
                                <w:b/>
                                <w:sz w:val="16"/>
                                <w:u w:val="single"/>
                              </w:rPr>
                              <w:tab/>
                            </w:r>
                            <w:r w:rsidR="00EA2026">
                              <w:rPr>
                                <w:b/>
                                <w:sz w:val="16"/>
                                <w:u w:val="single"/>
                              </w:rPr>
                              <w:t>10</w:t>
                            </w:r>
                            <w:r w:rsidR="00D275B8">
                              <w:rPr>
                                <w:b/>
                                <w:sz w:val="16"/>
                                <w:u w:val="single"/>
                              </w:rPr>
                              <w:t>/</w:t>
                            </w:r>
                            <w:r w:rsidR="00EA2026">
                              <w:rPr>
                                <w:b/>
                                <w:sz w:val="16"/>
                                <w:u w:val="single"/>
                              </w:rPr>
                              <w:t>17</w:t>
                            </w:r>
                            <w:r w:rsidR="00D275B8">
                              <w:rPr>
                                <w:b/>
                                <w:sz w:val="16"/>
                                <w:u w:val="single"/>
                              </w:rPr>
                              <w:t>/202</w:t>
                            </w:r>
                            <w:r w:rsidR="00EA2026">
                              <w:rPr>
                                <w:b/>
                                <w:sz w:val="16"/>
                                <w:u w:val="single"/>
                              </w:rPr>
                              <w:t>6</w:t>
                            </w:r>
                            <w:r w:rsidR="00310929">
                              <w:rPr>
                                <w:sz w:val="16"/>
                              </w:rPr>
                              <w:tab/>
                            </w:r>
                            <w:r w:rsidR="00310929">
                              <w:rPr>
                                <w:sz w:val="16"/>
                              </w:rPr>
                              <w:tab/>
                            </w:r>
                            <w:r w:rsidR="00CC08A5">
                              <w:rPr>
                                <w:sz w:val="16"/>
                              </w:rPr>
                              <w:t xml:space="preserve">                        </w:t>
                            </w:r>
                            <w:r>
                              <w:rPr>
                                <w:sz w:val="16"/>
                              </w:rPr>
                              <w:t>Years in Business:</w:t>
                            </w:r>
                            <w:r w:rsidR="00CC08A5">
                              <w:rPr>
                                <w:sz w:val="16"/>
                              </w:rPr>
                              <w:t xml:space="preserve"> </w:t>
                            </w:r>
                            <w:r w:rsidR="00F37EBC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New Venture</w:t>
                            </w:r>
                          </w:p>
                          <w:tbl>
                            <w:tblPr>
                              <w:tblStyle w:val="TableGrid"/>
                              <w:tblW w:w="10873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00"/>
                              <w:gridCol w:w="6480"/>
                              <w:gridCol w:w="1260"/>
                              <w:gridCol w:w="1080"/>
                              <w:gridCol w:w="1153"/>
                            </w:tblGrid>
                            <w:tr w:rsidR="00716717" w14:paraId="680E1696" w14:textId="77777777" w:rsidTr="00455383">
                              <w:trPr>
                                <w:trHeight w:val="239"/>
                              </w:trPr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1EC8C0A" w14:textId="77777777" w:rsidR="00716717" w:rsidRDefault="00716717" w:rsidP="00716717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Mailing</w:t>
                                  </w:r>
                                </w:p>
                              </w:tc>
                              <w:tc>
                                <w:tcPr>
                                  <w:tcW w:w="6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C51F11" w14:textId="1F3594C5" w:rsidR="00716717" w:rsidRPr="004522B4" w:rsidRDefault="00EA2026" w:rsidP="00716717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  <w:r w:rsidRPr="00EA2026"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>1826 Rolling Rock Ct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745BB4D" w14:textId="518BD628" w:rsidR="00716717" w:rsidRPr="004522B4" w:rsidRDefault="00EA2026" w:rsidP="00716717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  <w:r w:rsidRPr="00EA2026"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>Yuba City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2F4793" w14:textId="55377810" w:rsidR="00716717" w:rsidRPr="004522B4" w:rsidRDefault="00EA2026" w:rsidP="00716717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>CA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5D99AA2" w14:textId="7333E71C" w:rsidR="00716717" w:rsidRPr="004522B4" w:rsidRDefault="00EA2026" w:rsidP="00716717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  <w:r w:rsidRPr="00EA2026"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>95993</w:t>
                                  </w:r>
                                </w:p>
                              </w:tc>
                            </w:tr>
                            <w:tr w:rsidR="004B51B2" w14:paraId="09DB03C5" w14:textId="77777777" w:rsidTr="00455383">
                              <w:trPr>
                                <w:trHeight w:val="255"/>
                              </w:trPr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F855B3E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Garaging</w:t>
                                  </w:r>
                                </w:p>
                              </w:tc>
                              <w:tc>
                                <w:tcPr>
                                  <w:tcW w:w="6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0A6929" w14:textId="5BE8DC3A" w:rsidR="00986ABE" w:rsidRPr="004522B4" w:rsidRDefault="00EA2026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  <w:r w:rsidRPr="00EA2026"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>7</w:t>
                                  </w:r>
                                  <w:r w:rsidR="005B445A"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>14</w:t>
                                  </w:r>
                                  <w:r w:rsidRPr="00EA2026"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 xml:space="preserve"> S Industrial Dr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C712BAD" w14:textId="7F4692D1" w:rsidR="00986ABE" w:rsidRPr="004522B4" w:rsidRDefault="00EA2026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  <w:r w:rsidRPr="00EA2026"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>Yuba City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CA56742" w14:textId="39814B54" w:rsidR="00986ABE" w:rsidRPr="004522B4" w:rsidRDefault="009F6185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>CA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0773FE5" w14:textId="268AF235" w:rsidR="00986ABE" w:rsidRPr="004522B4" w:rsidRDefault="00EA2026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  <w:r w:rsidRPr="00EA2026"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>95993</w:t>
                                  </w:r>
                                </w:p>
                              </w:tc>
                            </w:tr>
                          </w:tbl>
                          <w:p w14:paraId="322C4C4C" w14:textId="77777777" w:rsidR="00986ABE" w:rsidRDefault="00986ABE" w:rsidP="004522B4">
                            <w:pPr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  <w:p w14:paraId="6877CE22" w14:textId="77777777" w:rsidR="00986ABE" w:rsidRDefault="00986ABE" w:rsidP="004522B4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76D24" id="Text Box 217" o:spid="_x0000_s1027" type="#_x0000_t202" style="position:absolute;margin-left:0;margin-top:1.7pt;width:587.5pt;height:150.3pt;z-index:2516787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" strokeweight="2.25pt">
                <v:textbox>
                  <w:txbxContent>
                    <w:p w14:paraId="6A66F254" w14:textId="77777777" w:rsidR="00986ABE" w:rsidRDefault="00C06902" w:rsidP="004522B4">
                      <w:pPr>
                        <w:spacing w:line="240" w:lineRule="auto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GENERAL INFORMATION</w:t>
                      </w:r>
                    </w:p>
                    <w:p w14:paraId="1671EFF9" w14:textId="00AAD91F" w:rsidR="00A629C9" w:rsidRDefault="00C06902" w:rsidP="004522B4">
                      <w:pPr>
                        <w:spacing w:line="240" w:lineRule="auto"/>
                        <w:rPr>
                          <w:b/>
                          <w:bCs/>
                          <w:sz w:val="16"/>
                          <w:u w:val="single"/>
                        </w:rPr>
                      </w:pPr>
                      <w:r>
                        <w:rPr>
                          <w:sz w:val="16"/>
                        </w:rPr>
                        <w:t>Name</w:t>
                      </w:r>
                      <w:r w:rsidR="007E599C">
                        <w:rPr>
                          <w:sz w:val="16"/>
                        </w:rPr>
                        <w:t xml:space="preserve">: </w:t>
                      </w:r>
                      <w:r w:rsidR="00EA2026" w:rsidRPr="00EA2026">
                        <w:rPr>
                          <w:b/>
                          <w:bCs/>
                          <w:sz w:val="16"/>
                          <w:u w:val="single"/>
                        </w:rPr>
                        <w:t>Shaminder Singh</w:t>
                      </w:r>
                    </w:p>
                    <w:p w14:paraId="5405E043" w14:textId="1179C86F" w:rsidR="00986ABE" w:rsidRPr="00A629C9" w:rsidRDefault="00C06902" w:rsidP="004522B4">
                      <w:pPr>
                        <w:spacing w:line="240" w:lineRule="auto"/>
                        <w:rPr>
                          <w:b/>
                          <w:bCs/>
                          <w:sz w:val="16"/>
                          <w:u w:val="single"/>
                        </w:rPr>
                      </w:pPr>
                      <w:r>
                        <w:rPr>
                          <w:sz w:val="16"/>
                        </w:rPr>
                        <w:t>MC Number:</w:t>
                      </w:r>
                      <w:r w:rsidR="00E96C99">
                        <w:rPr>
                          <w:sz w:val="16"/>
                        </w:rPr>
                        <w:tab/>
                      </w:r>
                      <w:r w:rsidR="00310929">
                        <w:rPr>
                          <w:sz w:val="16"/>
                        </w:rPr>
                        <w:tab/>
                      </w:r>
                      <w:r w:rsidR="00310929">
                        <w:rPr>
                          <w:sz w:val="16"/>
                        </w:rPr>
                        <w:tab/>
                      </w:r>
                      <w:r w:rsidR="00FD6A48">
                        <w:rPr>
                          <w:sz w:val="16"/>
                        </w:rPr>
                        <w:t xml:space="preserve">                                      </w:t>
                      </w:r>
                      <w:r w:rsidR="007144F5">
                        <w:rPr>
                          <w:sz w:val="16"/>
                        </w:rPr>
                        <w:t xml:space="preserve">                    </w:t>
                      </w:r>
                      <w:r w:rsidR="00FD6A48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U.S. DOT Number</w:t>
                      </w:r>
                      <w:r w:rsidR="00AE1159">
                        <w:rPr>
                          <w:sz w:val="16"/>
                        </w:rPr>
                        <w:t>: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 w:rsidR="00310929"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>CA Number:</w:t>
                      </w:r>
                      <w:r w:rsidR="00F900C2">
                        <w:rPr>
                          <w:sz w:val="16"/>
                        </w:rPr>
                        <w:t xml:space="preserve"> </w:t>
                      </w:r>
                    </w:p>
                    <w:p w14:paraId="00795BDC" w14:textId="65E464B0" w:rsidR="00986ABE" w:rsidRPr="004522B4" w:rsidRDefault="00C06902" w:rsidP="004522B4">
                      <w:pPr>
                        <w:spacing w:line="240" w:lineRule="auto"/>
                        <w:rPr>
                          <w:b/>
                          <w:sz w:val="16"/>
                          <w:u w:val="single"/>
                        </w:rPr>
                      </w:pPr>
                      <w:r>
                        <w:rPr>
                          <w:sz w:val="16"/>
                        </w:rPr>
                        <w:t>Telephone Number:</w:t>
                      </w:r>
                      <w:r w:rsidR="00AE1159">
                        <w:rPr>
                          <w:sz w:val="16"/>
                        </w:rPr>
                        <w:t xml:space="preserve"> </w:t>
                      </w:r>
                      <w:r w:rsidR="00EA2026" w:rsidRPr="00EA2026">
                        <w:rPr>
                          <w:b/>
                          <w:bCs/>
                          <w:sz w:val="16"/>
                          <w:u w:val="single"/>
                        </w:rPr>
                        <w:t>(530)</w:t>
                      </w:r>
                      <w:r w:rsidR="005B445A">
                        <w:rPr>
                          <w:b/>
                          <w:bCs/>
                          <w:sz w:val="16"/>
                          <w:u w:val="single"/>
                        </w:rPr>
                        <w:t xml:space="preserve"> </w:t>
                      </w:r>
                      <w:r w:rsidR="00EA2026" w:rsidRPr="00EA2026">
                        <w:rPr>
                          <w:b/>
                          <w:bCs/>
                          <w:sz w:val="16"/>
                          <w:u w:val="single"/>
                        </w:rPr>
                        <w:t>870</w:t>
                      </w:r>
                      <w:r w:rsidR="005B445A">
                        <w:rPr>
                          <w:b/>
                          <w:bCs/>
                          <w:sz w:val="16"/>
                          <w:u w:val="single"/>
                        </w:rPr>
                        <w:t>-</w:t>
                      </w:r>
                      <w:r w:rsidR="00EA2026" w:rsidRPr="00EA2026">
                        <w:rPr>
                          <w:b/>
                          <w:bCs/>
                          <w:sz w:val="16"/>
                          <w:u w:val="single"/>
                        </w:rPr>
                        <w:t>1161</w:t>
                      </w:r>
                      <w:r w:rsidR="00094F72" w:rsidRPr="00094F72">
                        <w:rPr>
                          <w:b/>
                          <w:bCs/>
                          <w:sz w:val="16"/>
                          <w:u w:val="single"/>
                        </w:rPr>
                        <w:t> </w:t>
                      </w:r>
                      <w:r w:rsidR="00310929">
                        <w:rPr>
                          <w:sz w:val="16"/>
                        </w:rPr>
                        <w:tab/>
                      </w:r>
                      <w:r w:rsidR="00EB2065">
                        <w:rPr>
                          <w:sz w:val="16"/>
                        </w:rPr>
                        <w:t xml:space="preserve">                 </w:t>
                      </w:r>
                      <w:r w:rsidR="00BC0340">
                        <w:rPr>
                          <w:sz w:val="16"/>
                        </w:rPr>
                        <w:t xml:space="preserve">   </w:t>
                      </w:r>
                      <w:r w:rsidR="00862AC2">
                        <w:rPr>
                          <w:sz w:val="16"/>
                        </w:rPr>
                        <w:t xml:space="preserve">                 </w:t>
                      </w:r>
                      <w:r w:rsidR="00732CFB">
                        <w:rPr>
                          <w:sz w:val="16"/>
                        </w:rPr>
                        <w:t xml:space="preserve">                    </w:t>
                      </w:r>
                      <w:r w:rsidR="00862AC2">
                        <w:rPr>
                          <w:sz w:val="16"/>
                        </w:rPr>
                        <w:t xml:space="preserve">  </w:t>
                      </w:r>
                      <w:r>
                        <w:rPr>
                          <w:sz w:val="16"/>
                        </w:rPr>
                        <w:t>Contact Name:</w:t>
                      </w:r>
                      <w:r w:rsidR="00094F72">
                        <w:rPr>
                          <w:sz w:val="16"/>
                        </w:rPr>
                        <w:t xml:space="preserve"> </w:t>
                      </w:r>
                      <w:r w:rsidR="00EA2026" w:rsidRPr="00EA2026">
                        <w:rPr>
                          <w:b/>
                          <w:bCs/>
                          <w:sz w:val="16"/>
                          <w:u w:val="single"/>
                        </w:rPr>
                        <w:t>Shaminder</w:t>
                      </w:r>
                      <w:r w:rsidR="00D275B8">
                        <w:rPr>
                          <w:b/>
                          <w:bCs/>
                          <w:sz w:val="16"/>
                          <w:u w:val="single"/>
                        </w:rPr>
                        <w:t xml:space="preserve"> Singh</w:t>
                      </w:r>
                    </w:p>
                    <w:p w14:paraId="4AC5C184" w14:textId="5A0121CE" w:rsidR="00986ABE" w:rsidRDefault="00D6433B" w:rsidP="004522B4">
                      <w:pPr>
                        <w:spacing w:line="240" w:lineRule="auto"/>
                        <w:rPr>
                          <w:sz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☒</w:t>
                      </w:r>
                      <w:r w:rsidR="00C06902">
                        <w:rPr>
                          <w:sz w:val="16"/>
                        </w:rPr>
                        <w:t>Individual</w:t>
                      </w:r>
                      <w:r w:rsidR="00910E72">
                        <w:rPr>
                          <w:sz w:val="16"/>
                        </w:rPr>
                        <w:t xml:space="preserve">   </w:t>
                      </w:r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 w:rsidR="00C06902">
                        <w:rPr>
                          <w:sz w:val="16"/>
                        </w:rPr>
                        <w:t>Corporation</w:t>
                      </w:r>
                      <w:r w:rsidR="00910E72">
                        <w:rPr>
                          <w:sz w:val="16"/>
                        </w:rPr>
                        <w:t xml:space="preserve">  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 w:rsidR="00C06902">
                        <w:rPr>
                          <w:sz w:val="16"/>
                        </w:rPr>
                        <w:t>Partnership</w:t>
                      </w:r>
                      <w:r w:rsidR="00C06902">
                        <w:rPr>
                          <w:sz w:val="16"/>
                        </w:rPr>
                        <w:tab/>
                      </w:r>
                      <w:r w:rsidR="00910E72">
                        <w:rPr>
                          <w:sz w:val="16"/>
                        </w:rPr>
                        <w:t xml:space="preserve">   </w:t>
                      </w:r>
                      <w:r w:rsidR="00103E8C"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 w:rsidR="00C06902">
                        <w:rPr>
                          <w:sz w:val="16"/>
                        </w:rPr>
                        <w:t>Limited Liability Corporation</w:t>
                      </w:r>
                      <w:r w:rsidR="00C06902">
                        <w:rPr>
                          <w:sz w:val="16"/>
                        </w:rPr>
                        <w:tab/>
                      </w:r>
                      <w:r w:rsidR="00910E72">
                        <w:rPr>
                          <w:sz w:val="16"/>
                        </w:rPr>
                        <w:t xml:space="preserve">  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 w:rsidR="00C06902">
                        <w:rPr>
                          <w:sz w:val="16"/>
                        </w:rPr>
                        <w:t xml:space="preserve">Other:  </w:t>
                      </w:r>
                      <w:r w:rsidR="00C06902">
                        <w:rPr>
                          <w:sz w:val="16"/>
                        </w:rPr>
                        <w:tab/>
                      </w:r>
                    </w:p>
                    <w:p w14:paraId="1F9DC072" w14:textId="246490DD" w:rsidR="00986ABE" w:rsidRDefault="00C06902" w:rsidP="004522B4">
                      <w:pPr>
                        <w:spacing w:line="240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Effective Date:</w:t>
                      </w:r>
                      <w:r w:rsidR="00EB2065">
                        <w:rPr>
                          <w:sz w:val="16"/>
                        </w:rPr>
                        <w:t xml:space="preserve"> </w:t>
                      </w:r>
                      <w:r w:rsidR="009664B2">
                        <w:rPr>
                          <w:b/>
                          <w:sz w:val="16"/>
                          <w:u w:val="single"/>
                        </w:rPr>
                        <w:t xml:space="preserve"> </w:t>
                      </w:r>
                      <w:r w:rsidR="00EA2026">
                        <w:rPr>
                          <w:b/>
                          <w:sz w:val="16"/>
                          <w:u w:val="single"/>
                        </w:rPr>
                        <w:t>10</w:t>
                      </w:r>
                      <w:r w:rsidR="00BC0340">
                        <w:rPr>
                          <w:b/>
                          <w:sz w:val="16"/>
                          <w:u w:val="single"/>
                        </w:rPr>
                        <w:t>/</w:t>
                      </w:r>
                      <w:r w:rsidR="00EA2026">
                        <w:rPr>
                          <w:b/>
                          <w:sz w:val="16"/>
                          <w:u w:val="single"/>
                        </w:rPr>
                        <w:t>17</w:t>
                      </w:r>
                      <w:r w:rsidR="00BC0340">
                        <w:rPr>
                          <w:b/>
                          <w:sz w:val="16"/>
                          <w:u w:val="single"/>
                        </w:rPr>
                        <w:t>/202</w:t>
                      </w:r>
                      <w:r w:rsidR="00D275B8">
                        <w:rPr>
                          <w:b/>
                          <w:sz w:val="16"/>
                          <w:u w:val="single"/>
                        </w:rPr>
                        <w:t>5</w:t>
                      </w:r>
                      <w:r w:rsidR="00310929">
                        <w:rPr>
                          <w:sz w:val="16"/>
                        </w:rPr>
                        <w:tab/>
                      </w:r>
                      <w:r w:rsidR="00310929">
                        <w:rPr>
                          <w:sz w:val="16"/>
                        </w:rPr>
                        <w:tab/>
                      </w:r>
                      <w:r w:rsidR="00310929">
                        <w:rPr>
                          <w:sz w:val="16"/>
                        </w:rPr>
                        <w:tab/>
                      </w:r>
                      <w:r w:rsidR="00310929">
                        <w:rPr>
                          <w:sz w:val="16"/>
                        </w:rPr>
                        <w:tab/>
                      </w:r>
                      <w:r w:rsidR="00CC08A5">
                        <w:rPr>
                          <w:sz w:val="16"/>
                        </w:rPr>
                        <w:t xml:space="preserve">         </w:t>
                      </w:r>
                      <w:r w:rsidR="00310929">
                        <w:rPr>
                          <w:sz w:val="16"/>
                        </w:rPr>
                        <w:t>Expiration date: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E96C99">
                        <w:rPr>
                          <w:b/>
                          <w:sz w:val="16"/>
                          <w:u w:val="single"/>
                        </w:rPr>
                        <w:tab/>
                      </w:r>
                      <w:r w:rsidR="00EA2026">
                        <w:rPr>
                          <w:b/>
                          <w:sz w:val="16"/>
                          <w:u w:val="single"/>
                        </w:rPr>
                        <w:t>10</w:t>
                      </w:r>
                      <w:r w:rsidR="00D275B8">
                        <w:rPr>
                          <w:b/>
                          <w:sz w:val="16"/>
                          <w:u w:val="single"/>
                        </w:rPr>
                        <w:t>/</w:t>
                      </w:r>
                      <w:r w:rsidR="00EA2026">
                        <w:rPr>
                          <w:b/>
                          <w:sz w:val="16"/>
                          <w:u w:val="single"/>
                        </w:rPr>
                        <w:t>17</w:t>
                      </w:r>
                      <w:r w:rsidR="00D275B8">
                        <w:rPr>
                          <w:b/>
                          <w:sz w:val="16"/>
                          <w:u w:val="single"/>
                        </w:rPr>
                        <w:t>/202</w:t>
                      </w:r>
                      <w:r w:rsidR="00EA2026">
                        <w:rPr>
                          <w:b/>
                          <w:sz w:val="16"/>
                          <w:u w:val="single"/>
                        </w:rPr>
                        <w:t>6</w:t>
                      </w:r>
                      <w:r w:rsidR="00310929">
                        <w:rPr>
                          <w:sz w:val="16"/>
                        </w:rPr>
                        <w:tab/>
                      </w:r>
                      <w:r w:rsidR="00310929">
                        <w:rPr>
                          <w:sz w:val="16"/>
                        </w:rPr>
                        <w:tab/>
                      </w:r>
                      <w:r w:rsidR="00CC08A5">
                        <w:rPr>
                          <w:sz w:val="16"/>
                        </w:rPr>
                        <w:t xml:space="preserve">                        </w:t>
                      </w:r>
                      <w:r>
                        <w:rPr>
                          <w:sz w:val="16"/>
                        </w:rPr>
                        <w:t>Years in Business:</w:t>
                      </w:r>
                      <w:r w:rsidR="00CC08A5">
                        <w:rPr>
                          <w:sz w:val="16"/>
                        </w:rPr>
                        <w:t xml:space="preserve"> </w:t>
                      </w:r>
                      <w:r w:rsidR="00F37EBC">
                        <w:rPr>
                          <w:b/>
                          <w:bCs/>
                          <w:sz w:val="16"/>
                          <w:u w:val="single"/>
                        </w:rPr>
                        <w:t>New Venture</w:t>
                      </w:r>
                    </w:p>
                    <w:tbl>
                      <w:tblPr>
                        <w:tblStyle w:val="TableGrid"/>
                        <w:tblW w:w="10873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900"/>
                        <w:gridCol w:w="6480"/>
                        <w:gridCol w:w="1260"/>
                        <w:gridCol w:w="1080"/>
                        <w:gridCol w:w="1153"/>
                      </w:tblGrid>
                      <w:tr w:rsidR="00716717" w14:paraId="680E1696" w14:textId="77777777" w:rsidTr="00455383">
                        <w:trPr>
                          <w:trHeight w:val="239"/>
                        </w:trPr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1EC8C0A" w14:textId="77777777" w:rsidR="00716717" w:rsidRDefault="00716717" w:rsidP="00716717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Mailing</w:t>
                            </w:r>
                          </w:p>
                        </w:tc>
                        <w:tc>
                          <w:tcPr>
                            <w:tcW w:w="64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AC51F11" w14:textId="1F3594C5" w:rsidR="00716717" w:rsidRPr="004522B4" w:rsidRDefault="00EA2026" w:rsidP="00716717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 w:rsidRPr="00EA2026">
                              <w:rPr>
                                <w:b/>
                                <w:sz w:val="16"/>
                                <w:u w:val="single"/>
                              </w:rPr>
                              <w:t>1826 Rolling Rock Ct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745BB4D" w14:textId="518BD628" w:rsidR="00716717" w:rsidRPr="004522B4" w:rsidRDefault="00EA2026" w:rsidP="00716717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 w:rsidRPr="00EA2026">
                              <w:rPr>
                                <w:b/>
                                <w:sz w:val="16"/>
                                <w:u w:val="single"/>
                              </w:rPr>
                              <w:t>Yuba City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92F4793" w14:textId="55377810" w:rsidR="00716717" w:rsidRPr="004522B4" w:rsidRDefault="00EA2026" w:rsidP="00716717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CA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5D99AA2" w14:textId="7333E71C" w:rsidR="00716717" w:rsidRPr="004522B4" w:rsidRDefault="00EA2026" w:rsidP="00716717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 w:rsidRPr="00EA2026">
                              <w:rPr>
                                <w:b/>
                                <w:sz w:val="16"/>
                                <w:u w:val="single"/>
                              </w:rPr>
                              <w:t>95993</w:t>
                            </w:r>
                          </w:p>
                        </w:tc>
                      </w:tr>
                      <w:tr w:rsidR="004B51B2" w14:paraId="09DB03C5" w14:textId="77777777" w:rsidTr="00455383">
                        <w:trPr>
                          <w:trHeight w:val="255"/>
                        </w:trPr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F855B3E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Garaging</w:t>
                            </w:r>
                          </w:p>
                        </w:tc>
                        <w:tc>
                          <w:tcPr>
                            <w:tcW w:w="64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A0A6929" w14:textId="5BE8DC3A" w:rsidR="00986ABE" w:rsidRPr="004522B4" w:rsidRDefault="00EA2026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 w:rsidRPr="00EA2026">
                              <w:rPr>
                                <w:b/>
                                <w:sz w:val="16"/>
                                <w:u w:val="single"/>
                              </w:rPr>
                              <w:t>7</w:t>
                            </w:r>
                            <w:r w:rsidR="005B445A">
                              <w:rPr>
                                <w:b/>
                                <w:sz w:val="16"/>
                                <w:u w:val="single"/>
                              </w:rPr>
                              <w:t>14</w:t>
                            </w:r>
                            <w:r w:rsidRPr="00EA2026">
                              <w:rPr>
                                <w:b/>
                                <w:sz w:val="16"/>
                                <w:u w:val="single"/>
                              </w:rPr>
                              <w:t xml:space="preserve"> S Industrial Dr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C712BAD" w14:textId="7F4692D1" w:rsidR="00986ABE" w:rsidRPr="004522B4" w:rsidRDefault="00EA2026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 w:rsidRPr="00EA2026">
                              <w:rPr>
                                <w:b/>
                                <w:sz w:val="16"/>
                                <w:u w:val="single"/>
                              </w:rPr>
                              <w:t>Yuba City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CA56742" w14:textId="39814B54" w:rsidR="00986ABE" w:rsidRPr="004522B4" w:rsidRDefault="009F618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CA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0773FE5" w14:textId="268AF235" w:rsidR="00986ABE" w:rsidRPr="004522B4" w:rsidRDefault="00EA2026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 w:rsidRPr="00EA2026">
                              <w:rPr>
                                <w:b/>
                                <w:sz w:val="16"/>
                                <w:u w:val="single"/>
                              </w:rPr>
                              <w:t>95993</w:t>
                            </w:r>
                          </w:p>
                        </w:tc>
                      </w:tr>
                    </w:tbl>
                    <w:p w14:paraId="322C4C4C" w14:textId="77777777" w:rsidR="00986ABE" w:rsidRDefault="00986ABE" w:rsidP="004522B4">
                      <w:pPr>
                        <w:spacing w:line="240" w:lineRule="auto"/>
                        <w:rPr>
                          <w:sz w:val="16"/>
                        </w:rPr>
                      </w:pPr>
                    </w:p>
                    <w:p w14:paraId="6877CE22" w14:textId="77777777" w:rsidR="00986ABE" w:rsidRDefault="00986ABE" w:rsidP="004522B4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30E4729" wp14:editId="05CCE623">
                <wp:simplePos x="0" y="0"/>
                <wp:positionH relativeFrom="margin">
                  <wp:align>center</wp:align>
                </wp:positionH>
                <wp:positionV relativeFrom="paragraph">
                  <wp:posOffset>1989302</wp:posOffset>
                </wp:positionV>
                <wp:extent cx="7461250" cy="746125"/>
                <wp:effectExtent l="19050" t="19050" r="25400" b="1587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0" cy="74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CB9AD" w14:textId="77777777" w:rsidR="00986ABE" w:rsidRDefault="00C06902" w:rsidP="004522B4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RADIUS</w:t>
                            </w:r>
                          </w:p>
                          <w:p w14:paraId="2E2C043B" w14:textId="77777777" w:rsidR="00986ABE" w:rsidRPr="004522B4" w:rsidRDefault="00C06902" w:rsidP="004522B4">
                            <w:pPr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 w:rsidRPr="004522B4">
                              <w:rPr>
                                <w:sz w:val="16"/>
                              </w:rPr>
                              <w:t>Range of Transport: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☒</w:t>
                            </w:r>
                            <w:r w:rsidR="00910E72">
                              <w:rPr>
                                <w:sz w:val="16"/>
                              </w:rPr>
                              <w:t xml:space="preserve"> Interstate or  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</w:rPr>
                              <w:t xml:space="preserve"> Intrastate</w:t>
                            </w:r>
                          </w:p>
                          <w:p w14:paraId="69AB11DD" w14:textId="77777777" w:rsidR="00986ABE" w:rsidRDefault="00986ABE" w:rsidP="004522B4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62D94198" w14:textId="77777777" w:rsidR="00986ABE" w:rsidRDefault="00986ABE" w:rsidP="004522B4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3B65D27" w14:textId="77777777" w:rsidR="00986ABE" w:rsidRDefault="00986ABE" w:rsidP="004522B4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6208173" w14:textId="77777777" w:rsidR="00986ABE" w:rsidRDefault="00986ABE" w:rsidP="004522B4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E4729" id="Text Box 11" o:spid="_x0000_s1028" type="#_x0000_t202" style="position:absolute;margin-left:0;margin-top:156.65pt;width:587.5pt;height:58.7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" strokeweight="2.25pt">
                <v:textbox>
                  <w:txbxContent>
                    <w:p w14:paraId="47BCB9AD" w14:textId="77777777" w:rsidR="00986ABE" w:rsidRDefault="00C06902" w:rsidP="004522B4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RADIUS</w:t>
                      </w:r>
                    </w:p>
                    <w:p w14:paraId="2E2C043B" w14:textId="77777777" w:rsidR="00986ABE" w:rsidRPr="004522B4" w:rsidRDefault="00C06902" w:rsidP="004522B4">
                      <w:pPr>
                        <w:rPr>
                          <w:b/>
                          <w:sz w:val="16"/>
                          <w:u w:val="single"/>
                        </w:rPr>
                      </w:pPr>
                      <w:r w:rsidRPr="004522B4">
                        <w:rPr>
                          <w:sz w:val="16"/>
                        </w:rPr>
                        <w:t>Range of Transport:</w:t>
                      </w:r>
                      <w:r>
                        <w:rPr>
                          <w:sz w:val="14"/>
                        </w:rPr>
                        <w:tab/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</w:rPr>
                        <w:t>☒</w:t>
                      </w:r>
                      <w:r w:rsidR="00910E72">
                        <w:rPr>
                          <w:sz w:val="16"/>
                        </w:rPr>
                        <w:t xml:space="preserve"> Interstate or  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 w:rsidR="00910E72">
                        <w:rPr>
                          <w:sz w:val="16"/>
                        </w:rPr>
                        <w:t xml:space="preserve"> Intrastate</w:t>
                      </w:r>
                    </w:p>
                    <w:p w14:paraId="69AB11DD" w14:textId="77777777" w:rsidR="00986ABE" w:rsidRDefault="00986ABE" w:rsidP="004522B4">
                      <w:pPr>
                        <w:rPr>
                          <w:b/>
                          <w:sz w:val="18"/>
                        </w:rPr>
                      </w:pPr>
                    </w:p>
                    <w:p w14:paraId="62D94198" w14:textId="77777777" w:rsidR="00986ABE" w:rsidRDefault="00986ABE" w:rsidP="004522B4">
                      <w:pPr>
                        <w:rPr>
                          <w:b/>
                          <w:sz w:val="18"/>
                        </w:rPr>
                      </w:pPr>
                    </w:p>
                    <w:p w14:paraId="43B65D27" w14:textId="77777777" w:rsidR="00986ABE" w:rsidRDefault="00986ABE" w:rsidP="004522B4">
                      <w:pPr>
                        <w:rPr>
                          <w:sz w:val="18"/>
                        </w:rPr>
                      </w:pPr>
                    </w:p>
                    <w:p w14:paraId="46208173" w14:textId="77777777" w:rsidR="00986ABE" w:rsidRDefault="00986ABE" w:rsidP="004522B4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0A5721B" wp14:editId="061741CA">
                <wp:simplePos x="0" y="0"/>
                <wp:positionH relativeFrom="margin">
                  <wp:align>center</wp:align>
                </wp:positionH>
                <wp:positionV relativeFrom="paragraph">
                  <wp:posOffset>2794127</wp:posOffset>
                </wp:positionV>
                <wp:extent cx="7461250" cy="2179320"/>
                <wp:effectExtent l="19050" t="19050" r="25400" b="1143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0" cy="217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B2E0B" w14:textId="77777777" w:rsidR="00986ABE" w:rsidRDefault="00C06902" w:rsidP="004522B4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COMMODITIES</w:t>
                            </w:r>
                          </w:p>
                          <w:p w14:paraId="2B322414" w14:textId="77777777" w:rsidR="00986ABE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List shipper requirements, if any:</w:t>
                            </w:r>
                          </w:p>
                          <w:p w14:paraId="3D9EE311" w14:textId="77777777" w:rsidR="00986ABE" w:rsidRDefault="00310929" w:rsidP="00310929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910E72">
                              <w:rPr>
                                <w:sz w:val="16"/>
                              </w:rPr>
                              <w:t xml:space="preserve"> </w:t>
                            </w:r>
                            <w:r w:rsidR="00C06902">
                              <w:rPr>
                                <w:sz w:val="16"/>
                              </w:rPr>
                              <w:t>Refuse</w:t>
                            </w:r>
                            <w:proofErr w:type="gramEnd"/>
                            <w:r w:rsidR="00C06902">
                              <w:rPr>
                                <w:sz w:val="16"/>
                              </w:rPr>
                              <w:t>/Waste/Garbage</w:t>
                            </w:r>
                            <w:r w:rsidR="00C06902">
                              <w:rPr>
                                <w:sz w:val="16"/>
                              </w:rPr>
                              <w:tab/>
                            </w:r>
                            <w:r w:rsidR="00C06902"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proofErr w:type="gramStart"/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C06902">
                              <w:rPr>
                                <w:sz w:val="16"/>
                              </w:rPr>
                              <w:t>Hazardous</w:t>
                            </w:r>
                            <w:proofErr w:type="gramEnd"/>
                            <w:r w:rsidR="00C06902">
                              <w:rPr>
                                <w:sz w:val="16"/>
                              </w:rPr>
                              <w:t xml:space="preserve"> Substances requiring $1,000,000 liability limits or less</w:t>
                            </w:r>
                          </w:p>
                          <w:p w14:paraId="1379C7D0" w14:textId="77777777" w:rsidR="00986ABE" w:rsidRDefault="00310929" w:rsidP="00310929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 </w:t>
                            </w:r>
                            <w:r w:rsidR="00C06902">
                              <w:rPr>
                                <w:sz w:val="16"/>
                              </w:rPr>
                              <w:t>Property</w:t>
                            </w:r>
                            <w:proofErr w:type="gramEnd"/>
                            <w:r w:rsidR="00C06902">
                              <w:rPr>
                                <w:sz w:val="16"/>
                              </w:rPr>
                              <w:t xml:space="preserve"> (non-hazardous)</w:t>
                            </w:r>
                            <w:r w:rsidR="00C06902">
                              <w:rPr>
                                <w:sz w:val="16"/>
                              </w:rPr>
                              <w:tab/>
                            </w:r>
                            <w:r w:rsidR="00C06902"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proofErr w:type="gramStart"/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910E72">
                              <w:rPr>
                                <w:sz w:val="16"/>
                              </w:rPr>
                              <w:t xml:space="preserve"> </w:t>
                            </w:r>
                            <w:r w:rsidR="00C06902">
                              <w:rPr>
                                <w:sz w:val="16"/>
                              </w:rPr>
                              <w:t>Hazardous</w:t>
                            </w:r>
                            <w:proofErr w:type="gramEnd"/>
                            <w:r w:rsidR="00C06902">
                              <w:rPr>
                                <w:sz w:val="16"/>
                              </w:rPr>
                              <w:t xml:space="preserve"> Substances requiring Liability limits in excess of $1,000,000 (please explain)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03"/>
                              <w:gridCol w:w="1899"/>
                              <w:gridCol w:w="1902"/>
                              <w:gridCol w:w="1903"/>
                              <w:gridCol w:w="1899"/>
                              <w:gridCol w:w="1902"/>
                            </w:tblGrid>
                            <w:tr w:rsidR="004B51B2" w14:paraId="39CF617F" w14:textId="77777777" w:rsidTr="00F900C2">
                              <w:tc>
                                <w:tcPr>
                                  <w:tcW w:w="19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1F338B9" w14:textId="77777777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Commodity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AD3F9F5" w14:textId="77777777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% of Loads:</w:t>
                                  </w:r>
                                </w:p>
                              </w:tc>
                              <w:tc>
                                <w:tcPr>
                                  <w:tcW w:w="19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129034C" w14:textId="77777777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Value:</w:t>
                                  </w:r>
                                </w:p>
                              </w:tc>
                              <w:tc>
                                <w:tcPr>
                                  <w:tcW w:w="19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D70458A" w14:textId="77777777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Commodity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7288B30" w14:textId="77777777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% of Loads:</w:t>
                                  </w:r>
                                </w:p>
                              </w:tc>
                              <w:tc>
                                <w:tcPr>
                                  <w:tcW w:w="19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97071EE" w14:textId="77777777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Value:</w:t>
                                  </w:r>
                                </w:p>
                              </w:tc>
                            </w:tr>
                            <w:tr w:rsidR="004B51B2" w14:paraId="103CE6C9" w14:textId="77777777" w:rsidTr="00F900C2">
                              <w:tc>
                                <w:tcPr>
                                  <w:tcW w:w="19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3DC1B27" w14:textId="11CD81C9" w:rsidR="00986ABE" w:rsidRPr="009664B2" w:rsidRDefault="00732CFB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732CFB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Canned Goods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E0A9517" w14:textId="0F798B36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2</w:t>
                                  </w:r>
                                  <w:r w:rsidR="00F900C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5</w:t>
                                  </w:r>
                                  <w:r w:rsidR="00C558D8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9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70658BD" w14:textId="36C2E7F7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$2</w:t>
                                  </w:r>
                                  <w:r w:rsidR="00F900C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5</w:t>
                                  </w: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,000.00</w:t>
                                  </w:r>
                                </w:p>
                              </w:tc>
                              <w:tc>
                                <w:tcPr>
                                  <w:tcW w:w="19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9872C24" w14:textId="1EF5572D" w:rsidR="00986ABE" w:rsidRPr="009664B2" w:rsidRDefault="00732CFB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732CFB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Water &amp; Beverages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1B546FB" w14:textId="1E1B1469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2</w:t>
                                  </w:r>
                                  <w:r w:rsidR="00F900C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5</w:t>
                                  </w:r>
                                  <w:r w:rsidR="00C558D8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9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270E639" w14:textId="1D3EF621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$2</w:t>
                                  </w:r>
                                  <w:r w:rsidR="00F900C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5</w:t>
                                  </w: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,000.00</w:t>
                                  </w:r>
                                </w:p>
                              </w:tc>
                            </w:tr>
                            <w:tr w:rsidR="004B51B2" w14:paraId="272C39F7" w14:textId="77777777" w:rsidTr="00F900C2">
                              <w:tc>
                                <w:tcPr>
                                  <w:tcW w:w="19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B6E6AD7" w14:textId="2511F91F" w:rsidR="00986ABE" w:rsidRPr="009664B2" w:rsidRDefault="00EA2026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EA2026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Refrigerated Food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60567F7" w14:textId="56E7D614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25</w:t>
                                  </w:r>
                                  <w:r w:rsidR="00C558D8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9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8722880" w14:textId="77777777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$</w:t>
                                  </w:r>
                                  <w:r w:rsidR="00F628D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25</w:t>
                                  </w: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,000.00</w:t>
                                  </w:r>
                                </w:p>
                              </w:tc>
                              <w:tc>
                                <w:tcPr>
                                  <w:tcW w:w="19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E889211" w14:textId="507C0CBF" w:rsidR="00986ABE" w:rsidRPr="009664B2" w:rsidRDefault="00EA2026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EA2026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Fresh Produce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858484E" w14:textId="148B7933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25</w:t>
                                  </w:r>
                                  <w:r w:rsidR="00C558D8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9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DDA9FAB" w14:textId="77777777" w:rsidR="00986ABE" w:rsidRPr="009664B2" w:rsidRDefault="00C06902" w:rsidP="009664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</w:pPr>
                                  <w:r w:rsidRPr="009664B2"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$25,000.00</w:t>
                                  </w:r>
                                </w:p>
                              </w:tc>
                            </w:tr>
                          </w:tbl>
                          <w:p w14:paraId="66B88036" w14:textId="77777777" w:rsidR="00986ABE" w:rsidRDefault="00986ABE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F1B7C65" w14:textId="77777777" w:rsidR="00986ABE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Do you ever haul any of the following commodities? (All commodities require a response)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55"/>
                              <w:gridCol w:w="2856"/>
                              <w:gridCol w:w="2856"/>
                              <w:gridCol w:w="2856"/>
                            </w:tblGrid>
                            <w:tr w:rsidR="004B51B2" w14:paraId="4C347C8D" w14:textId="77777777" w:rsidTr="00310929">
                              <w:tc>
                                <w:tcPr>
                                  <w:tcW w:w="2855" w:type="dxa"/>
                                </w:tcPr>
                                <w:p w14:paraId="6C80144B" w14:textId="77777777" w:rsidR="00310929" w:rsidRDefault="00C06902" w:rsidP="004522B4">
                                  <w:pPr>
                                    <w:spacing w:after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Steel Materials    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☐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Yes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☒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No    </w:t>
                                  </w:r>
                                </w:p>
                              </w:tc>
                              <w:tc>
                                <w:tcPr>
                                  <w:tcW w:w="2856" w:type="dxa"/>
                                </w:tcPr>
                                <w:p w14:paraId="089766C7" w14:textId="77777777" w:rsidR="00310929" w:rsidRDefault="00C06902" w:rsidP="004522B4">
                                  <w:pPr>
                                    <w:spacing w:after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Garbage/Refuse/Waste 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☐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Yes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☒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No    </w:t>
                                  </w:r>
                                </w:p>
                              </w:tc>
                              <w:tc>
                                <w:tcPr>
                                  <w:tcW w:w="2856" w:type="dxa"/>
                                </w:tcPr>
                                <w:p w14:paraId="334E9891" w14:textId="77777777" w:rsidR="00310929" w:rsidRDefault="00C06902" w:rsidP="004522B4">
                                  <w:pPr>
                                    <w:spacing w:after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Livestock/Animals      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☐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Yes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☒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No    </w:t>
                                  </w:r>
                                </w:p>
                              </w:tc>
                              <w:tc>
                                <w:tcPr>
                                  <w:tcW w:w="2856" w:type="dxa"/>
                                </w:tcPr>
                                <w:p w14:paraId="693FB5F6" w14:textId="77777777" w:rsidR="00310929" w:rsidRDefault="00C06902" w:rsidP="004522B4">
                                  <w:pPr>
                                    <w:spacing w:after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Cement Mixers    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☐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Yes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☒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No    </w:t>
                                  </w:r>
                                </w:p>
                              </w:tc>
                            </w:tr>
                            <w:tr w:rsidR="004B51B2" w14:paraId="026752A6" w14:textId="77777777" w:rsidTr="00310929">
                              <w:tc>
                                <w:tcPr>
                                  <w:tcW w:w="2855" w:type="dxa"/>
                                </w:tcPr>
                                <w:p w14:paraId="149B136E" w14:textId="77777777" w:rsidR="00310929" w:rsidRDefault="00C06902" w:rsidP="004522B4">
                                  <w:pPr>
                                    <w:spacing w:after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Scrap Metal         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☐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Yes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☒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No    </w:t>
                                  </w:r>
                                </w:p>
                              </w:tc>
                              <w:tc>
                                <w:tcPr>
                                  <w:tcW w:w="2856" w:type="dxa"/>
                                </w:tcPr>
                                <w:p w14:paraId="1C450D26" w14:textId="77777777" w:rsidR="00310929" w:rsidRDefault="00C06902" w:rsidP="004522B4">
                                  <w:pPr>
                                    <w:spacing w:after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Automobiles                    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☐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Yes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☒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No    </w:t>
                                  </w:r>
                                </w:p>
                              </w:tc>
                              <w:tc>
                                <w:tcPr>
                                  <w:tcW w:w="2856" w:type="dxa"/>
                                </w:tcPr>
                                <w:p w14:paraId="20162866" w14:textId="2F0E24B0" w:rsidR="00310929" w:rsidRDefault="00C06902" w:rsidP="004522B4">
                                  <w:pPr>
                                    <w:spacing w:after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Tankers                         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☐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Yes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☒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No    </w:t>
                                  </w:r>
                                </w:p>
                              </w:tc>
                              <w:tc>
                                <w:tcPr>
                                  <w:tcW w:w="2856" w:type="dxa"/>
                                </w:tcPr>
                                <w:p w14:paraId="0D18905F" w14:textId="4CA23114" w:rsidR="00310929" w:rsidRDefault="00C06902" w:rsidP="004522B4">
                                  <w:pPr>
                                    <w:spacing w:after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Boat(</w:t>
                                  </w:r>
                                  <w:proofErr w:type="gramStart"/>
                                  <w:r w:rsidR="00AD66FD">
                                    <w:rPr>
                                      <w:sz w:val="16"/>
                                    </w:rPr>
                                    <w:t xml:space="preserve">s) 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</w:rPr>
                                    <w:t xml:space="preserve">            </w:t>
                                  </w:r>
                                  <w:r w:rsidR="00AD66FD">
                                    <w:rPr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☐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Yes  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16"/>
                                    </w:rPr>
                                    <w:t>☒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No    </w:t>
                                  </w:r>
                                </w:p>
                              </w:tc>
                            </w:tr>
                          </w:tbl>
                          <w:p w14:paraId="50DA5E61" w14:textId="77777777" w:rsidR="00986ABE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14:paraId="6463924B" w14:textId="77777777" w:rsidR="00986ABE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Please indicate any other (or additional) commodities hauled:</w:t>
                            </w:r>
                          </w:p>
                          <w:p w14:paraId="5AF03D08" w14:textId="77777777" w:rsidR="00986ABE" w:rsidRDefault="00986ABE" w:rsidP="004522B4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D624A6D" w14:textId="77777777" w:rsidR="00986ABE" w:rsidRDefault="00F628D2" w:rsidP="004522B4">
                            <w:r>
                              <w:t>840659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5721B" id="Text Box 13" o:spid="_x0000_s1029" type="#_x0000_t202" style="position:absolute;margin-left:0;margin-top:220pt;width:587.5pt;height:171.6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" strokeweight="2.25pt">
                <v:textbox>
                  <w:txbxContent>
                    <w:p w14:paraId="3C4B2E0B" w14:textId="77777777" w:rsidR="00986ABE" w:rsidRDefault="00C06902" w:rsidP="004522B4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COMMODITIES</w:t>
                      </w:r>
                    </w:p>
                    <w:p w14:paraId="2B322414" w14:textId="77777777" w:rsidR="00986ABE" w:rsidRDefault="00C06902" w:rsidP="004522B4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List shipper requirements, if any:</w:t>
                      </w:r>
                    </w:p>
                    <w:p w14:paraId="3D9EE311" w14:textId="77777777" w:rsidR="00986ABE" w:rsidRDefault="00310929" w:rsidP="00310929">
                      <w:pPr>
                        <w:spacing w:after="0"/>
                        <w:rPr>
                          <w:sz w:val="16"/>
                        </w:rPr>
                      </w:pPr>
                      <w:proofErr w:type="gramStart"/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910E72">
                        <w:rPr>
                          <w:sz w:val="16"/>
                        </w:rPr>
                        <w:t xml:space="preserve"> </w:t>
                      </w:r>
                      <w:r w:rsidR="00C06902">
                        <w:rPr>
                          <w:sz w:val="16"/>
                        </w:rPr>
                        <w:t>Refuse</w:t>
                      </w:r>
                      <w:proofErr w:type="gramEnd"/>
                      <w:r w:rsidR="00C06902">
                        <w:rPr>
                          <w:sz w:val="16"/>
                        </w:rPr>
                        <w:t>/Waste/Garbage</w:t>
                      </w:r>
                      <w:r w:rsidR="00C06902">
                        <w:rPr>
                          <w:sz w:val="16"/>
                        </w:rPr>
                        <w:tab/>
                      </w:r>
                      <w:r w:rsidR="00C06902"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proofErr w:type="gramStart"/>
                      <w:r w:rsidR="00910E72"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 w:rsidR="00910E72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C06902">
                        <w:rPr>
                          <w:sz w:val="16"/>
                        </w:rPr>
                        <w:t>Hazardous</w:t>
                      </w:r>
                      <w:proofErr w:type="gramEnd"/>
                      <w:r w:rsidR="00C06902">
                        <w:rPr>
                          <w:sz w:val="16"/>
                        </w:rPr>
                        <w:t xml:space="preserve"> Substances requiring $1,000,000 liability limits or less</w:t>
                      </w:r>
                    </w:p>
                    <w:p w14:paraId="1379C7D0" w14:textId="77777777" w:rsidR="00986ABE" w:rsidRDefault="00310929" w:rsidP="00310929">
                      <w:pPr>
                        <w:spacing w:after="0"/>
                        <w:rPr>
                          <w:sz w:val="16"/>
                        </w:rPr>
                      </w:pPr>
                      <w:proofErr w:type="gramStart"/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>
                        <w:rPr>
                          <w:sz w:val="16"/>
                        </w:rPr>
                        <w:t xml:space="preserve">  </w:t>
                      </w:r>
                      <w:r w:rsidR="00C06902">
                        <w:rPr>
                          <w:sz w:val="16"/>
                        </w:rPr>
                        <w:t>Property</w:t>
                      </w:r>
                      <w:proofErr w:type="gramEnd"/>
                      <w:r w:rsidR="00C06902">
                        <w:rPr>
                          <w:sz w:val="16"/>
                        </w:rPr>
                        <w:t xml:space="preserve"> (non-hazardous)</w:t>
                      </w:r>
                      <w:r w:rsidR="00C06902">
                        <w:rPr>
                          <w:sz w:val="16"/>
                        </w:rPr>
                        <w:tab/>
                      </w:r>
                      <w:r w:rsidR="00C06902"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proofErr w:type="gramStart"/>
                      <w:r w:rsidR="00910E72"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910E72">
                        <w:rPr>
                          <w:sz w:val="16"/>
                        </w:rPr>
                        <w:t xml:space="preserve"> </w:t>
                      </w:r>
                      <w:r w:rsidR="00C06902">
                        <w:rPr>
                          <w:sz w:val="16"/>
                        </w:rPr>
                        <w:t>Hazardous</w:t>
                      </w:r>
                      <w:proofErr w:type="gramEnd"/>
                      <w:r w:rsidR="00C06902">
                        <w:rPr>
                          <w:sz w:val="16"/>
                        </w:rPr>
                        <w:t xml:space="preserve"> Substances requiring Liability limits in excess of $1,000,000 (please explain)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03"/>
                        <w:gridCol w:w="1899"/>
                        <w:gridCol w:w="1902"/>
                        <w:gridCol w:w="1903"/>
                        <w:gridCol w:w="1899"/>
                        <w:gridCol w:w="1902"/>
                      </w:tblGrid>
                      <w:tr w:rsidR="004B51B2" w14:paraId="39CF617F" w14:textId="77777777" w:rsidTr="00F900C2">
                        <w:tc>
                          <w:tcPr>
                            <w:tcW w:w="19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1F338B9" w14:textId="77777777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Commodity</w:t>
                            </w:r>
                          </w:p>
                        </w:tc>
                        <w:tc>
                          <w:tcPr>
                            <w:tcW w:w="18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AD3F9F5" w14:textId="77777777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% of Loads:</w:t>
                            </w:r>
                          </w:p>
                        </w:tc>
                        <w:tc>
                          <w:tcPr>
                            <w:tcW w:w="19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129034C" w14:textId="77777777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Value:</w:t>
                            </w:r>
                          </w:p>
                        </w:tc>
                        <w:tc>
                          <w:tcPr>
                            <w:tcW w:w="19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D70458A" w14:textId="77777777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Commodity</w:t>
                            </w:r>
                          </w:p>
                        </w:tc>
                        <w:tc>
                          <w:tcPr>
                            <w:tcW w:w="18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7288B30" w14:textId="77777777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% of Loads:</w:t>
                            </w:r>
                          </w:p>
                        </w:tc>
                        <w:tc>
                          <w:tcPr>
                            <w:tcW w:w="19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97071EE" w14:textId="77777777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Value:</w:t>
                            </w:r>
                          </w:p>
                        </w:tc>
                      </w:tr>
                      <w:tr w:rsidR="004B51B2" w14:paraId="103CE6C9" w14:textId="77777777" w:rsidTr="00F900C2">
                        <w:tc>
                          <w:tcPr>
                            <w:tcW w:w="19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3DC1B27" w14:textId="11CD81C9" w:rsidR="00986ABE" w:rsidRPr="009664B2" w:rsidRDefault="00732CFB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732CFB">
                              <w:rPr>
                                <w:b/>
                                <w:sz w:val="18"/>
                                <w:u w:val="single"/>
                              </w:rPr>
                              <w:t>Canned Goods</w:t>
                            </w:r>
                          </w:p>
                        </w:tc>
                        <w:tc>
                          <w:tcPr>
                            <w:tcW w:w="18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E0A9517" w14:textId="0F798B36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2</w:t>
                            </w:r>
                            <w:r w:rsidR="00F900C2">
                              <w:rPr>
                                <w:b/>
                                <w:sz w:val="18"/>
                                <w:u w:val="single"/>
                              </w:rPr>
                              <w:t>5</w:t>
                            </w:r>
                            <w:r w:rsidR="00C558D8">
                              <w:rPr>
                                <w:b/>
                                <w:sz w:val="18"/>
                                <w:u w:val="single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9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70658BD" w14:textId="36C2E7F7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$2</w:t>
                            </w:r>
                            <w:r w:rsidR="00F900C2">
                              <w:rPr>
                                <w:b/>
                                <w:sz w:val="18"/>
                                <w:u w:val="single"/>
                              </w:rPr>
                              <w:t>5</w:t>
                            </w: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,000.00</w:t>
                            </w:r>
                          </w:p>
                        </w:tc>
                        <w:tc>
                          <w:tcPr>
                            <w:tcW w:w="19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9872C24" w14:textId="1EF5572D" w:rsidR="00986ABE" w:rsidRPr="009664B2" w:rsidRDefault="00732CFB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732CFB">
                              <w:rPr>
                                <w:b/>
                                <w:sz w:val="18"/>
                                <w:u w:val="single"/>
                              </w:rPr>
                              <w:t>Water &amp; Beverages</w:t>
                            </w:r>
                          </w:p>
                        </w:tc>
                        <w:tc>
                          <w:tcPr>
                            <w:tcW w:w="18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1B546FB" w14:textId="1E1B1469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2</w:t>
                            </w:r>
                            <w:r w:rsidR="00F900C2">
                              <w:rPr>
                                <w:b/>
                                <w:sz w:val="18"/>
                                <w:u w:val="single"/>
                              </w:rPr>
                              <w:t>5</w:t>
                            </w:r>
                            <w:r w:rsidR="00C558D8">
                              <w:rPr>
                                <w:b/>
                                <w:sz w:val="18"/>
                                <w:u w:val="single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9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270E639" w14:textId="1D3EF621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$2</w:t>
                            </w:r>
                            <w:r w:rsidR="00F900C2">
                              <w:rPr>
                                <w:b/>
                                <w:sz w:val="18"/>
                                <w:u w:val="single"/>
                              </w:rPr>
                              <w:t>5</w:t>
                            </w: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,000.00</w:t>
                            </w:r>
                          </w:p>
                        </w:tc>
                      </w:tr>
                      <w:tr w:rsidR="004B51B2" w14:paraId="272C39F7" w14:textId="77777777" w:rsidTr="00F900C2">
                        <w:tc>
                          <w:tcPr>
                            <w:tcW w:w="19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B6E6AD7" w14:textId="2511F91F" w:rsidR="00986ABE" w:rsidRPr="009664B2" w:rsidRDefault="00EA2026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EA2026">
                              <w:rPr>
                                <w:b/>
                                <w:sz w:val="18"/>
                                <w:u w:val="single"/>
                              </w:rPr>
                              <w:t>Refrigerated Food</w:t>
                            </w:r>
                          </w:p>
                        </w:tc>
                        <w:tc>
                          <w:tcPr>
                            <w:tcW w:w="18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60567F7" w14:textId="56E7D614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25</w:t>
                            </w:r>
                            <w:r w:rsidR="00C558D8">
                              <w:rPr>
                                <w:b/>
                                <w:sz w:val="18"/>
                                <w:u w:val="single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9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8722880" w14:textId="77777777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$</w:t>
                            </w:r>
                            <w:r w:rsidR="00F628D2">
                              <w:rPr>
                                <w:b/>
                                <w:sz w:val="18"/>
                                <w:u w:val="single"/>
                              </w:rPr>
                              <w:t>25</w:t>
                            </w: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,000.00</w:t>
                            </w:r>
                          </w:p>
                        </w:tc>
                        <w:tc>
                          <w:tcPr>
                            <w:tcW w:w="19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E889211" w14:textId="507C0CBF" w:rsidR="00986ABE" w:rsidRPr="009664B2" w:rsidRDefault="00EA2026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EA2026">
                              <w:rPr>
                                <w:b/>
                                <w:sz w:val="18"/>
                                <w:u w:val="single"/>
                              </w:rPr>
                              <w:t>Fresh Produce</w:t>
                            </w:r>
                          </w:p>
                        </w:tc>
                        <w:tc>
                          <w:tcPr>
                            <w:tcW w:w="18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858484E" w14:textId="148B7933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25</w:t>
                            </w:r>
                            <w:r w:rsidR="00C558D8">
                              <w:rPr>
                                <w:b/>
                                <w:sz w:val="18"/>
                                <w:u w:val="single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9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DDA9FAB" w14:textId="77777777" w:rsidR="00986ABE" w:rsidRPr="009664B2" w:rsidRDefault="00C06902" w:rsidP="009664B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9664B2">
                              <w:rPr>
                                <w:b/>
                                <w:sz w:val="18"/>
                                <w:u w:val="single"/>
                              </w:rPr>
                              <w:t>$25,000.00</w:t>
                            </w:r>
                          </w:p>
                        </w:tc>
                      </w:tr>
                    </w:tbl>
                    <w:p w14:paraId="66B88036" w14:textId="77777777" w:rsidR="00986ABE" w:rsidRDefault="00986ABE" w:rsidP="004522B4">
                      <w:pPr>
                        <w:spacing w:after="0"/>
                        <w:rPr>
                          <w:sz w:val="16"/>
                        </w:rPr>
                      </w:pPr>
                    </w:p>
                    <w:p w14:paraId="4F1B7C65" w14:textId="77777777" w:rsidR="00986ABE" w:rsidRDefault="00C06902" w:rsidP="004522B4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Do you ever haul any of the following commodities? (All commodities require a response)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55"/>
                        <w:gridCol w:w="2856"/>
                        <w:gridCol w:w="2856"/>
                        <w:gridCol w:w="2856"/>
                      </w:tblGrid>
                      <w:tr w:rsidR="004B51B2" w14:paraId="4C347C8D" w14:textId="77777777" w:rsidTr="00310929">
                        <w:tc>
                          <w:tcPr>
                            <w:tcW w:w="2855" w:type="dxa"/>
                          </w:tcPr>
                          <w:p w14:paraId="6C80144B" w14:textId="77777777" w:rsidR="00310929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Steel Materials    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Yes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</w:rPr>
                              <w:t xml:space="preserve"> No    </w:t>
                            </w:r>
                          </w:p>
                        </w:tc>
                        <w:tc>
                          <w:tcPr>
                            <w:tcW w:w="2856" w:type="dxa"/>
                          </w:tcPr>
                          <w:p w14:paraId="089766C7" w14:textId="77777777" w:rsidR="00310929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Garbage/Refuse/Waste 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Yes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</w:rPr>
                              <w:t xml:space="preserve"> No    </w:t>
                            </w:r>
                          </w:p>
                        </w:tc>
                        <w:tc>
                          <w:tcPr>
                            <w:tcW w:w="2856" w:type="dxa"/>
                          </w:tcPr>
                          <w:p w14:paraId="334E9891" w14:textId="77777777" w:rsidR="00310929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Livestock/Animals      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Yes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</w:rPr>
                              <w:t xml:space="preserve"> No    </w:t>
                            </w:r>
                          </w:p>
                        </w:tc>
                        <w:tc>
                          <w:tcPr>
                            <w:tcW w:w="2856" w:type="dxa"/>
                          </w:tcPr>
                          <w:p w14:paraId="693FB5F6" w14:textId="77777777" w:rsidR="00310929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Cement Mixers    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Yes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</w:rPr>
                              <w:t xml:space="preserve"> No    </w:t>
                            </w:r>
                          </w:p>
                        </w:tc>
                      </w:tr>
                      <w:tr w:rsidR="004B51B2" w14:paraId="026752A6" w14:textId="77777777" w:rsidTr="00310929">
                        <w:tc>
                          <w:tcPr>
                            <w:tcW w:w="2855" w:type="dxa"/>
                          </w:tcPr>
                          <w:p w14:paraId="149B136E" w14:textId="77777777" w:rsidR="00310929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Scrap Metal         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Yes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</w:rPr>
                              <w:t xml:space="preserve"> No    </w:t>
                            </w:r>
                          </w:p>
                        </w:tc>
                        <w:tc>
                          <w:tcPr>
                            <w:tcW w:w="2856" w:type="dxa"/>
                          </w:tcPr>
                          <w:p w14:paraId="1C450D26" w14:textId="77777777" w:rsidR="00310929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Automobiles                    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Yes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</w:rPr>
                              <w:t xml:space="preserve"> No    </w:t>
                            </w:r>
                          </w:p>
                        </w:tc>
                        <w:tc>
                          <w:tcPr>
                            <w:tcW w:w="2856" w:type="dxa"/>
                          </w:tcPr>
                          <w:p w14:paraId="20162866" w14:textId="2F0E24B0" w:rsidR="00310929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Tankers                         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Yes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</w:rPr>
                              <w:t xml:space="preserve"> No    </w:t>
                            </w:r>
                          </w:p>
                        </w:tc>
                        <w:tc>
                          <w:tcPr>
                            <w:tcW w:w="2856" w:type="dxa"/>
                          </w:tcPr>
                          <w:p w14:paraId="0D18905F" w14:textId="4CA23114" w:rsidR="00310929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Boat(</w:t>
                            </w:r>
                            <w:proofErr w:type="gramStart"/>
                            <w:r w:rsidR="00AD66FD">
                              <w:rPr>
                                <w:sz w:val="16"/>
                              </w:rPr>
                              <w:t xml:space="preserve">s)  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           </w:t>
                            </w:r>
                            <w:r w:rsidR="00AD66FD">
                              <w:rPr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sz w:val="16"/>
                              </w:rPr>
                              <w:t xml:space="preserve"> 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Yes  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</w:rPr>
                              <w:t xml:space="preserve"> No    </w:t>
                            </w:r>
                          </w:p>
                        </w:tc>
                      </w:tr>
                    </w:tbl>
                    <w:p w14:paraId="50DA5E61" w14:textId="77777777" w:rsidR="00986ABE" w:rsidRDefault="00C06902" w:rsidP="004522B4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14:paraId="6463924B" w14:textId="77777777" w:rsidR="00986ABE" w:rsidRDefault="00C06902" w:rsidP="004522B4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Please indicate any other (or additional) commodities hauled:</w:t>
                      </w:r>
                    </w:p>
                    <w:p w14:paraId="5AF03D08" w14:textId="77777777" w:rsidR="00986ABE" w:rsidRDefault="00986ABE" w:rsidP="004522B4">
                      <w:pPr>
                        <w:rPr>
                          <w:sz w:val="18"/>
                        </w:rPr>
                      </w:pPr>
                    </w:p>
                    <w:p w14:paraId="4D624A6D" w14:textId="77777777" w:rsidR="00986ABE" w:rsidRDefault="00F628D2" w:rsidP="004522B4">
                      <w:r>
                        <w:t>840659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5439CE7" wp14:editId="4DE71E70">
                <wp:simplePos x="0" y="0"/>
                <wp:positionH relativeFrom="margin">
                  <wp:posOffset>-761365</wp:posOffset>
                </wp:positionH>
                <wp:positionV relativeFrom="paragraph">
                  <wp:posOffset>5039995</wp:posOffset>
                </wp:positionV>
                <wp:extent cx="7460615" cy="3159125"/>
                <wp:effectExtent l="19050" t="19050" r="26035" b="22225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0615" cy="315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9ECA9" w14:textId="77777777" w:rsidR="00986ABE" w:rsidRDefault="00C06902" w:rsidP="004522B4">
                            <w:pPr>
                              <w:rPr>
                                <w:b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Cs w:val="16"/>
                                <w:u w:val="single"/>
                              </w:rPr>
                              <w:t>Underwriting Questions</w:t>
                            </w:r>
                            <w:r w:rsidR="00910E72">
                              <w:rPr>
                                <w:b/>
                                <w:szCs w:val="16"/>
                                <w:u w:val="single"/>
                              </w:rPr>
                              <w:t xml:space="preserve"> </w:t>
                            </w:r>
                          </w:p>
                          <w:p w14:paraId="61C8F84B" w14:textId="77777777" w:rsidR="00986ABE" w:rsidRDefault="00C06902" w:rsidP="004522B4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10E72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Yes-No</w:t>
                            </w:r>
                          </w:p>
                          <w:p w14:paraId="75EA3A79" w14:textId="78818951" w:rsidR="00986ABE" w:rsidRDefault="00C06902" w:rsidP="004522B4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628D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 w:rsidR="00F628D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F628D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Are filings required?</w:t>
                            </w:r>
                            <w:r w:rsidR="005E0C15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E0C15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Docket #:</w:t>
                            </w:r>
                            <w:r w:rsidR="0059056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70DDB">
                              <w:rPr>
                                <w:b/>
                                <w:sz w:val="16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MCP #: </w:t>
                            </w:r>
                            <w:r w:rsidR="00DB0349" w:rsidRPr="00DB0349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D6433B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Other:</w:t>
                            </w:r>
                          </w:p>
                          <w:p w14:paraId="35D21D02" w14:textId="4F938311" w:rsidR="00986ABE" w:rsidRDefault="00C06902" w:rsidP="004522B4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Do you act as a freight-broker or freight-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forwarder</w:t>
                            </w:r>
                            <w:r w:rsidR="0059056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or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arrange loads for others? </w:t>
                            </w:r>
                          </w:p>
                          <w:p w14:paraId="58AFA2AD" w14:textId="77777777" w:rsidR="00986ABE" w:rsidRDefault="00C06902" w:rsidP="004522B4">
                            <w:pPr>
                              <w:spacing w:after="0" w:line="240" w:lineRule="auto"/>
                              <w:ind w:left="720" w:firstLine="7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If yes, provide brokerage name: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6500B597" w14:textId="77777777" w:rsidR="00986ABE" w:rsidRDefault="00C06902" w:rsidP="004522B4">
                            <w:pPr>
                              <w:spacing w:after="0" w:line="240" w:lineRule="auto"/>
                              <w:ind w:left="720" w:firstLine="7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Annual Brokerage Revenue: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67434D86" w14:textId="77777777" w:rsidR="00986ABE" w:rsidRDefault="00C06902" w:rsidP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Is all equipment operated under the applicant's authority scheduled on the application? If no, attach explanation </w:t>
                            </w:r>
                          </w:p>
                          <w:p w14:paraId="1C020E8F" w14:textId="77777777" w:rsidR="00986ABE" w:rsidRDefault="00C06902" w:rsidP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Is all owned equipment scheduled on this application? </w:t>
                            </w:r>
                          </w:p>
                          <w:p w14:paraId="15F5479D" w14:textId="77777777" w:rsidR="00986ABE" w:rsidRDefault="00C06902" w:rsidP="004522B4">
                            <w:pPr>
                              <w:spacing w:after="0" w:line="240" w:lineRule="auto"/>
                              <w:ind w:left="14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If no, attach explanation.</w:t>
                            </w:r>
                          </w:p>
                          <w:p w14:paraId="7DC90655" w14:textId="77777777" w:rsidR="00986ABE" w:rsidRDefault="00C06902" w:rsidP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Is all scheduled equipment owned by you? If no, attach explanation </w:t>
                            </w:r>
                          </w:p>
                          <w:p w14:paraId="2404E2D7" w14:textId="77777777" w:rsidR="00986ABE" w:rsidRDefault="00C06902" w:rsidP="004522B4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Do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you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sub-haul, lease or hire equipment from others? If yes, is it:</w:t>
                            </w:r>
                          </w:p>
                          <w:p w14:paraId="6A7F2499" w14:textId="77777777" w:rsidR="00986ABE" w:rsidRDefault="00C06902" w:rsidP="004522B4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a. If permanently leased, is it scheduled on this application?</w:t>
                            </w:r>
                          </w:p>
                          <w:p w14:paraId="2AAC0143" w14:textId="77777777" w:rsidR="00986ABE" w:rsidRDefault="00C06902" w:rsidP="004522B4">
                            <w:pPr>
                              <w:spacing w:after="0" w:line="240" w:lineRule="auto"/>
                              <w:ind w:left="720" w:firstLine="7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b. If permanently leased, are autos hired with drivers?</w:t>
                            </w:r>
                          </w:p>
                          <w:p w14:paraId="23B92E99" w14:textId="77777777" w:rsidR="00986ABE" w:rsidRDefault="00C06902" w:rsidP="004522B4">
                            <w:pPr>
                              <w:spacing w:after="0" w:line="240" w:lineRule="auto"/>
                              <w:ind w:left="720" w:firstLine="7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c. If trip leased, provide the annual estimated </w:t>
                            </w:r>
                            <w:r w:rsidR="005E0C15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Cost of hire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910E72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Current Year: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E0C15">
                              <w:rPr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Prior Year:  </w:t>
                            </w:r>
                          </w:p>
                          <w:p w14:paraId="123D7375" w14:textId="77777777" w:rsidR="00986ABE" w:rsidRDefault="00C06902" w:rsidP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Do you lease to others? If yes, who must provide primary insurance? If you provide insurance, is coverage desired for:</w:t>
                            </w:r>
                          </w:p>
                          <w:p w14:paraId="5A831B1B" w14:textId="77777777" w:rsidR="00986ABE" w:rsidRDefault="00C06902" w:rsidP="004522B4">
                            <w:pPr>
                              <w:spacing w:after="0"/>
                              <w:ind w:left="720" w:firstLine="7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If Named Lessee(s), attach a list of Name and Addresses for each lessee. </w:t>
                            </w:r>
                          </w:p>
                          <w:p w14:paraId="72B3BF36" w14:textId="77777777" w:rsidR="00986ABE" w:rsidRDefault="00C06902" w:rsidP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Do you pull doubles?</w:t>
                            </w:r>
                          </w:p>
                          <w:p w14:paraId="74BB63BD" w14:textId="77777777" w:rsidR="00986ABE" w:rsidRDefault="00C06902" w:rsidP="004522B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Do you pull triples?</w:t>
                            </w:r>
                          </w:p>
                          <w:p w14:paraId="53EE43DE" w14:textId="77777777" w:rsidR="00986ABE" w:rsidRDefault="00C06902" w:rsidP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Do you haul containers or containerized freight? 10 Do you haul oversize/overweight loads?</w:t>
                            </w:r>
                          </w:p>
                          <w:p w14:paraId="76AE7F60" w14:textId="77777777" w:rsidR="00986ABE" w:rsidRDefault="00C06902" w:rsidP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Do you haul any hazardous material or commodities that require a HAZMAT placard? </w:t>
                            </w:r>
                          </w:p>
                          <w:p w14:paraId="1F597D03" w14:textId="77777777" w:rsidR="00986ABE" w:rsidRDefault="00C06902" w:rsidP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Do you do any refuse/waste hauling involving residential exposure?</w:t>
                            </w:r>
                          </w:p>
                          <w:p w14:paraId="471DAEBC" w14:textId="77777777" w:rsidR="00986ABE" w:rsidRDefault="00C06902" w:rsidP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  <w:szCs w:val="16"/>
                              </w:rPr>
                              <w:t>☒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Do you haul electronics? If yes, list the shipper &amp; the percentage of the load:  </w:t>
                            </w:r>
                          </w:p>
                          <w:p w14:paraId="58C5498C" w14:textId="77777777" w:rsidR="00986ABE" w:rsidRDefault="00986ABE" w:rsidP="004522B4">
                            <w:pPr>
                              <w:spacing w:after="0" w:line="240" w:lineRule="auto"/>
                              <w:ind w:firstLine="72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39CE7" id="Text Box 14" o:spid="_x0000_s1030" type="#_x0000_t202" style="position:absolute;margin-left:-59.95pt;margin-top:396.85pt;width:587.45pt;height:248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" strokeweight="2.25pt">
                <v:textbox>
                  <w:txbxContent>
                    <w:p w14:paraId="5209ECA9" w14:textId="77777777" w:rsidR="00986ABE" w:rsidRDefault="00C06902" w:rsidP="004522B4">
                      <w:pPr>
                        <w:rPr>
                          <w:b/>
                          <w:szCs w:val="16"/>
                          <w:u w:val="single"/>
                        </w:rPr>
                      </w:pPr>
                      <w:r>
                        <w:rPr>
                          <w:b/>
                          <w:szCs w:val="16"/>
                          <w:u w:val="single"/>
                        </w:rPr>
                        <w:t>Underwriting Questions</w:t>
                      </w:r>
                      <w:r w:rsidR="00910E72">
                        <w:rPr>
                          <w:b/>
                          <w:szCs w:val="16"/>
                          <w:u w:val="single"/>
                        </w:rPr>
                        <w:t xml:space="preserve"> </w:t>
                      </w:r>
                    </w:p>
                    <w:p w14:paraId="61C8F84B" w14:textId="77777777" w:rsidR="00986ABE" w:rsidRDefault="00C06902" w:rsidP="004522B4">
                      <w:pPr>
                        <w:spacing w:after="0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 w:rsidRPr="00910E72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szCs w:val="16"/>
                          <w:u w:val="single"/>
                        </w:rPr>
                        <w:t>Yes-No</w:t>
                      </w:r>
                    </w:p>
                    <w:p w14:paraId="75EA3A79" w14:textId="78818951" w:rsidR="00986ABE" w:rsidRDefault="00C06902" w:rsidP="004522B4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F628D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 w:rsidR="00F628D2">
                        <w:rPr>
                          <w:sz w:val="16"/>
                          <w:szCs w:val="16"/>
                        </w:rPr>
                        <w:t>-</w:t>
                      </w:r>
                      <w:r w:rsidR="00F628D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Are filings required?</w:t>
                      </w:r>
                      <w:r w:rsidR="005E0C15">
                        <w:rPr>
                          <w:sz w:val="16"/>
                          <w:szCs w:val="16"/>
                        </w:rPr>
                        <w:tab/>
                      </w:r>
                      <w:r w:rsidR="005E0C15"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>Docket #:</w:t>
                      </w:r>
                      <w:r w:rsidR="0059056F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F70DDB">
                        <w:rPr>
                          <w:b/>
                          <w:sz w:val="16"/>
                          <w:u w:val="single"/>
                        </w:rPr>
                        <w:t xml:space="preserve">    </w:t>
                      </w:r>
                      <w:r>
                        <w:rPr>
                          <w:sz w:val="16"/>
                          <w:szCs w:val="16"/>
                        </w:rPr>
                        <w:t xml:space="preserve">MCP #: </w:t>
                      </w:r>
                      <w:r w:rsidR="00DB0349" w:rsidRPr="00DB0349">
                        <w:rPr>
                          <w:b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 w:rsidR="00D6433B">
                        <w:rPr>
                          <w:b/>
                          <w:bCs/>
                          <w:sz w:val="16"/>
                          <w:u w:val="single"/>
                        </w:rPr>
                        <w:t xml:space="preserve">   </w:t>
                      </w:r>
                      <w:r>
                        <w:rPr>
                          <w:sz w:val="16"/>
                          <w:szCs w:val="16"/>
                        </w:rPr>
                        <w:t>Other:</w:t>
                      </w:r>
                    </w:p>
                    <w:p w14:paraId="35D21D02" w14:textId="4F938311" w:rsidR="00986ABE" w:rsidRDefault="00C06902" w:rsidP="004522B4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Do you act as a freight-broker or freight-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forwarder</w:t>
                      </w:r>
                      <w:r w:rsidR="0059056F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 or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arrange loads for others? </w:t>
                      </w:r>
                    </w:p>
                    <w:p w14:paraId="58AFA2AD" w14:textId="77777777" w:rsidR="00986ABE" w:rsidRDefault="00C06902" w:rsidP="004522B4">
                      <w:pPr>
                        <w:spacing w:after="0" w:line="240" w:lineRule="auto"/>
                        <w:ind w:left="720" w:firstLine="7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If yes, provide brokerage name:     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</w:p>
                    <w:p w14:paraId="6500B597" w14:textId="77777777" w:rsidR="00986ABE" w:rsidRDefault="00C06902" w:rsidP="004522B4">
                      <w:pPr>
                        <w:spacing w:after="0" w:line="240" w:lineRule="auto"/>
                        <w:ind w:left="720" w:firstLine="7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Annual Brokerage Revenue:     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</w:p>
                    <w:p w14:paraId="67434D86" w14:textId="77777777" w:rsidR="00986ABE" w:rsidRDefault="00C06902" w:rsidP="00986AB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Is all equipment operated under the applicant's authority scheduled on the application? If no, attach explanation </w:t>
                      </w:r>
                    </w:p>
                    <w:p w14:paraId="1C020E8F" w14:textId="77777777" w:rsidR="00986ABE" w:rsidRDefault="00C06902" w:rsidP="00986AB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Is all owned equipment scheduled on this application? </w:t>
                      </w:r>
                    </w:p>
                    <w:p w14:paraId="15F5479D" w14:textId="77777777" w:rsidR="00986ABE" w:rsidRDefault="00C06902" w:rsidP="004522B4">
                      <w:pPr>
                        <w:spacing w:after="0" w:line="240" w:lineRule="auto"/>
                        <w:ind w:left="14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If no, attach explanation.</w:t>
                      </w:r>
                    </w:p>
                    <w:p w14:paraId="7DC90655" w14:textId="77777777" w:rsidR="00986ABE" w:rsidRDefault="00C06902" w:rsidP="00986AB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Is all scheduled equipment owned by you? If no, attach explanation </w:t>
                      </w:r>
                    </w:p>
                    <w:p w14:paraId="2404E2D7" w14:textId="77777777" w:rsidR="00986ABE" w:rsidRDefault="00C06902" w:rsidP="004522B4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Do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you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sub-haul, lease or hire equipment from others? If yes, is it:</w:t>
                      </w:r>
                    </w:p>
                    <w:p w14:paraId="6A7F2499" w14:textId="77777777" w:rsidR="00986ABE" w:rsidRDefault="00C06902" w:rsidP="004522B4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a. If permanently leased, is it scheduled on this application?</w:t>
                      </w:r>
                    </w:p>
                    <w:p w14:paraId="2AAC0143" w14:textId="77777777" w:rsidR="00986ABE" w:rsidRDefault="00C06902" w:rsidP="004522B4">
                      <w:pPr>
                        <w:spacing w:after="0" w:line="240" w:lineRule="auto"/>
                        <w:ind w:left="720" w:firstLine="7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b. If permanently leased, are autos hired with drivers?</w:t>
                      </w:r>
                    </w:p>
                    <w:p w14:paraId="23B92E99" w14:textId="77777777" w:rsidR="00986ABE" w:rsidRDefault="00C06902" w:rsidP="004522B4">
                      <w:pPr>
                        <w:spacing w:after="0" w:line="240" w:lineRule="auto"/>
                        <w:ind w:left="720" w:firstLine="7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c. If trip leased, provide the annual estimated </w:t>
                      </w:r>
                      <w:r w:rsidR="005E0C15"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>Cost of hire</w:t>
                      </w:r>
                      <w:r w:rsidR="00910E72"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="00910E72">
                        <w:rPr>
                          <w:b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Current Year: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="005E0C15">
                        <w:rPr>
                          <w:sz w:val="16"/>
                          <w:szCs w:val="16"/>
                        </w:rPr>
                        <w:t xml:space="preserve">        </w:t>
                      </w:r>
                      <w:r>
                        <w:rPr>
                          <w:sz w:val="16"/>
                          <w:szCs w:val="16"/>
                        </w:rPr>
                        <w:t xml:space="preserve">Prior Year:  </w:t>
                      </w:r>
                    </w:p>
                    <w:p w14:paraId="123D7375" w14:textId="77777777" w:rsidR="00986ABE" w:rsidRDefault="00C06902" w:rsidP="00986AB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Do you lease to others? If yes, who must provide primary insurance? If you provide insurance, is coverage desired for:</w:t>
                      </w:r>
                    </w:p>
                    <w:p w14:paraId="5A831B1B" w14:textId="77777777" w:rsidR="00986ABE" w:rsidRDefault="00C06902" w:rsidP="004522B4">
                      <w:pPr>
                        <w:spacing w:after="0"/>
                        <w:ind w:left="720" w:firstLine="7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If Named Lessee(s), attach a list of Name and Addresses for each lessee. </w:t>
                      </w:r>
                    </w:p>
                    <w:p w14:paraId="72B3BF36" w14:textId="77777777" w:rsidR="00986ABE" w:rsidRDefault="00C06902" w:rsidP="00986AB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Do you pull doubles?</w:t>
                      </w:r>
                    </w:p>
                    <w:p w14:paraId="74BB63BD" w14:textId="77777777" w:rsidR="00986ABE" w:rsidRDefault="00C06902" w:rsidP="004522B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Do you pull triples?</w:t>
                      </w:r>
                    </w:p>
                    <w:p w14:paraId="53EE43DE" w14:textId="77777777" w:rsidR="00986ABE" w:rsidRDefault="00C06902" w:rsidP="00986AB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Do you haul containers or containerized freight? 10 Do you haul oversize/overweight loads?</w:t>
                      </w:r>
                    </w:p>
                    <w:p w14:paraId="76AE7F60" w14:textId="77777777" w:rsidR="00986ABE" w:rsidRDefault="00C06902" w:rsidP="00986AB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Do you haul any hazardous material or commodities that require a HAZMAT placard? </w:t>
                      </w:r>
                    </w:p>
                    <w:p w14:paraId="1F597D03" w14:textId="77777777" w:rsidR="00986ABE" w:rsidRDefault="00C06902" w:rsidP="00986AB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Do you do any refuse/waste hauling involving residential exposure?</w:t>
                      </w:r>
                    </w:p>
                    <w:p w14:paraId="471DAEBC" w14:textId="77777777" w:rsidR="00986ABE" w:rsidRDefault="00C06902" w:rsidP="00986AB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  <w:r w:rsidR="00910E72">
                        <w:rPr>
                          <w:sz w:val="16"/>
                          <w:szCs w:val="16"/>
                        </w:rPr>
                        <w:t>-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Do you haul electronics? If yes, list the shipper &amp; the percentage of the load:  </w:t>
                      </w:r>
                    </w:p>
                    <w:p w14:paraId="58C5498C" w14:textId="77777777" w:rsidR="00986ABE" w:rsidRDefault="00986ABE" w:rsidP="004522B4">
                      <w:pPr>
                        <w:spacing w:after="0" w:line="240" w:lineRule="auto"/>
                        <w:ind w:firstLine="72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F6185">
        <w:t>95231</w:t>
      </w:r>
    </w:p>
    <w:p w14:paraId="0253A4FE" w14:textId="77777777" w:rsidR="004522B4" w:rsidRDefault="00C06902" w:rsidP="004522B4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6878455" wp14:editId="07EC7BF6">
                <wp:simplePos x="0" y="0"/>
                <wp:positionH relativeFrom="column">
                  <wp:posOffset>-762000</wp:posOffset>
                </wp:positionH>
                <wp:positionV relativeFrom="paragraph">
                  <wp:posOffset>1140689</wp:posOffset>
                </wp:positionV>
                <wp:extent cx="7468235" cy="2654300"/>
                <wp:effectExtent l="19050" t="19050" r="18415" b="12700"/>
                <wp:wrapSquare wrapText="bothSides"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8235" cy="265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FA5C8" w14:textId="77777777" w:rsidR="00986ABE" w:rsidRDefault="00C06902" w:rsidP="004522B4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EQUIPMENT LIST</w:t>
                            </w:r>
                          </w:p>
                          <w:tbl>
                            <w:tblPr>
                              <w:tblStyle w:val="TableGrid"/>
                              <w:tblW w:w="11515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40"/>
                              <w:gridCol w:w="720"/>
                              <w:gridCol w:w="2430"/>
                              <w:gridCol w:w="1800"/>
                              <w:gridCol w:w="1260"/>
                              <w:gridCol w:w="4765"/>
                            </w:tblGrid>
                            <w:tr w:rsidR="004B51B2" w14:paraId="32DEC311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C37D495" w14:textId="77777777" w:rsidR="00986ABE" w:rsidRDefault="00C06902" w:rsidP="00862AC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Sr. #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4E31352" w14:textId="77777777" w:rsidR="00986ABE" w:rsidRDefault="00C06902" w:rsidP="00862AC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Year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6691DA9" w14:textId="77777777" w:rsidR="00986ABE" w:rsidRDefault="00C06902" w:rsidP="00862AC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Make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9A3B363" w14:textId="77777777" w:rsidR="00986ABE" w:rsidRDefault="00C06902" w:rsidP="00862AC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825B263" w14:textId="77777777" w:rsidR="00986ABE" w:rsidRDefault="00C06902" w:rsidP="00862AC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9393623" w14:textId="50C6EFC6" w:rsidR="00986ABE" w:rsidRDefault="00C06902" w:rsidP="00862AC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Vin Number</w:t>
                                  </w:r>
                                </w:p>
                              </w:tc>
                            </w:tr>
                            <w:tr w:rsidR="00F70DDB" w14:paraId="3CC7A715" w14:textId="77777777" w:rsidTr="00F43B04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6EE41AA" w14:textId="46631330" w:rsidR="00F70DDB" w:rsidRPr="00862AC2" w:rsidRDefault="00F70DDB" w:rsidP="00F70DD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59CC1C" w14:textId="0E1A54E2" w:rsidR="00F70DDB" w:rsidRPr="00F70DDB" w:rsidRDefault="00F70DDB" w:rsidP="00F70DD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u w:val="single"/>
                                    </w:rPr>
                                  </w:pPr>
                                  <w:r w:rsidRPr="00F70DDB">
                                    <w:rPr>
                                      <w:b/>
                                      <w:bCs/>
                                      <w:sz w:val="16"/>
                                      <w:u w:val="single"/>
                                    </w:rPr>
                                    <w:t>20</w:t>
                                  </w:r>
                                  <w:r w:rsidR="00E2292B">
                                    <w:rPr>
                                      <w:b/>
                                      <w:bCs/>
                                      <w:sz w:val="16"/>
                                      <w:u w:val="single"/>
                                    </w:rPr>
                                    <w:t>2</w:t>
                                  </w:r>
                                  <w:r w:rsidR="00EA2026">
                                    <w:rPr>
                                      <w:b/>
                                      <w:bCs/>
                                      <w:sz w:val="16"/>
                                      <w:u w:val="single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8F80E3D" w14:textId="5AC9C101" w:rsidR="00F70DDB" w:rsidRPr="00F70DDB" w:rsidRDefault="00EA2026" w:rsidP="00F70DD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u w:val="single"/>
                                    </w:rPr>
                                  </w:pPr>
                                  <w:r w:rsidRPr="00EA2026">
                                    <w:rPr>
                                      <w:b/>
                                      <w:bCs/>
                                      <w:sz w:val="16"/>
                                      <w:u w:val="single"/>
                                    </w:rPr>
                                    <w:t>Volvo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F46F93F" w14:textId="649F6734" w:rsidR="00F70DDB" w:rsidRPr="00F70DDB" w:rsidRDefault="00F70DDB" w:rsidP="00F70DD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u w:val="single"/>
                                    </w:rPr>
                                  </w:pPr>
                                  <w:r w:rsidRPr="00F70DDB">
                                    <w:rPr>
                                      <w:b/>
                                      <w:bCs/>
                                      <w:sz w:val="16"/>
                                      <w:u w:val="single"/>
                                    </w:rPr>
                                    <w:t>TKTR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0D4E3D7" w14:textId="7E3FE9C3" w:rsidR="00F70DDB" w:rsidRPr="00F70DDB" w:rsidRDefault="00F70DDB" w:rsidP="00F70DD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u w:val="single"/>
                                    </w:rPr>
                                  </w:pPr>
                                  <w:r w:rsidRPr="00F70DDB">
                                    <w:rPr>
                                      <w:b/>
                                      <w:bCs/>
                                      <w:sz w:val="16"/>
                                      <w:u w:val="single"/>
                                    </w:rPr>
                                    <w:t>$</w:t>
                                  </w:r>
                                  <w:r w:rsidR="00EA2026">
                                    <w:rPr>
                                      <w:b/>
                                      <w:bCs/>
                                      <w:sz w:val="16"/>
                                      <w:u w:val="single"/>
                                    </w:rPr>
                                    <w:t>40</w:t>
                                  </w:r>
                                  <w:r w:rsidR="001A4DD1">
                                    <w:rPr>
                                      <w:b/>
                                      <w:bCs/>
                                      <w:sz w:val="16"/>
                                      <w:u w:val="single"/>
                                    </w:rPr>
                                    <w:t>,</w:t>
                                  </w:r>
                                  <w:r w:rsidR="00E2292B">
                                    <w:rPr>
                                      <w:b/>
                                      <w:bCs/>
                                      <w:sz w:val="16"/>
                                      <w:u w:val="single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23595FB" w14:textId="53D9F43F" w:rsidR="00F70DDB" w:rsidRPr="00F70DDB" w:rsidRDefault="00EA2026" w:rsidP="00F70DD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u w:val="single"/>
                                    </w:rPr>
                                  </w:pPr>
                                  <w:r w:rsidRPr="00EA2026">
                                    <w:rPr>
                                      <w:b/>
                                      <w:bCs/>
                                      <w:sz w:val="16"/>
                                      <w:u w:val="single"/>
                                    </w:rPr>
                                    <w:t>4V4NC9EH8LN237797</w:t>
                                  </w:r>
                                </w:p>
                              </w:tc>
                            </w:tr>
                            <w:tr w:rsidR="00F70DDB" w14:paraId="56884571" w14:textId="77777777" w:rsidTr="00F43B04">
                              <w:trPr>
                                <w:trHeight w:val="261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61B5DB" w14:textId="066A2EF7" w:rsidR="00F70DDB" w:rsidRPr="00716717" w:rsidRDefault="00F70DDB" w:rsidP="00F70DD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8A7B9D" w14:textId="655C28D7" w:rsidR="00F70DDB" w:rsidRPr="00F70DDB" w:rsidRDefault="00EA2026" w:rsidP="00F70DD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u w:val="single"/>
                                    </w:rPr>
                                    <w:t>2017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0B4DC7A" w14:textId="7FA82C42" w:rsidR="00F70DDB" w:rsidRPr="00F70DDB" w:rsidRDefault="00EA2026" w:rsidP="00F70DD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u w:val="single"/>
                                    </w:rPr>
                                  </w:pPr>
                                  <w:r w:rsidRPr="00EA2026">
                                    <w:rPr>
                                      <w:b/>
                                      <w:bCs/>
                                      <w:sz w:val="16"/>
                                      <w:u w:val="single"/>
                                    </w:rPr>
                                    <w:t>Cimc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7AEEC3" w14:textId="40728D1E" w:rsidR="00F70DDB" w:rsidRPr="00F70DDB" w:rsidRDefault="00F70DDB" w:rsidP="00F70DD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u w:val="single"/>
                                    </w:rPr>
                                  </w:pPr>
                                  <w:r w:rsidRPr="00F70DDB">
                                    <w:rPr>
                                      <w:b/>
                                      <w:bCs/>
                                      <w:sz w:val="16"/>
                                      <w:u w:val="single"/>
                                    </w:rPr>
                                    <w:t>T</w:t>
                                  </w:r>
                                  <w:r w:rsidR="00EA2026">
                                    <w:rPr>
                                      <w:b/>
                                      <w:bCs/>
                                      <w:sz w:val="16"/>
                                      <w:u w:val="single"/>
                                    </w:rPr>
                                    <w:t>railer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826A2C0" w14:textId="78307F8D" w:rsidR="00F70DDB" w:rsidRPr="00F70DDB" w:rsidRDefault="00F70DDB" w:rsidP="00F70DD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u w:val="single"/>
                                    </w:rPr>
                                  </w:pPr>
                                  <w:r w:rsidRPr="00F70DDB">
                                    <w:rPr>
                                      <w:b/>
                                      <w:bCs/>
                                      <w:sz w:val="16"/>
                                      <w:u w:val="single"/>
                                    </w:rPr>
                                    <w:t>$</w:t>
                                  </w:r>
                                  <w:r w:rsidR="00EA2026">
                                    <w:rPr>
                                      <w:b/>
                                      <w:bCs/>
                                      <w:sz w:val="16"/>
                                      <w:u w:val="single"/>
                                    </w:rPr>
                                    <w:t>25</w:t>
                                  </w:r>
                                  <w:r w:rsidRPr="00F70DDB">
                                    <w:rPr>
                                      <w:b/>
                                      <w:bCs/>
                                      <w:sz w:val="16"/>
                                      <w:u w:val="single"/>
                                    </w:rPr>
                                    <w:t xml:space="preserve">,000 </w:t>
                                  </w: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D3E9FE1" w14:textId="75375C7C" w:rsidR="00F70DDB" w:rsidRPr="00F70DDB" w:rsidRDefault="00EA2026" w:rsidP="00F70DD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u w:val="single"/>
                                    </w:rPr>
                                  </w:pPr>
                                  <w:r w:rsidRPr="00EA2026">
                                    <w:rPr>
                                      <w:b/>
                                      <w:bCs/>
                                      <w:sz w:val="16"/>
                                      <w:u w:val="single"/>
                                    </w:rPr>
                                    <w:t>527SR5326HL008907</w:t>
                                  </w:r>
                                </w:p>
                              </w:tc>
                            </w:tr>
                            <w:tr w:rsidR="00C45F18" w14:paraId="48DA5714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4DCDD90" w14:textId="72796DE5" w:rsidR="00C45F18" w:rsidRPr="00716717" w:rsidRDefault="00C45F18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82CAB29" w14:textId="55BA9881" w:rsidR="00C45F18" w:rsidRPr="00716717" w:rsidRDefault="00C45F18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4AF3989" w14:textId="7FE02A10" w:rsidR="00C45F18" w:rsidRPr="00716717" w:rsidRDefault="00C45F18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13EF6FE" w14:textId="45699E06" w:rsidR="00C45F18" w:rsidRPr="00716717" w:rsidRDefault="00C45F18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79626EC" w14:textId="2E27BC25" w:rsidR="00C45F18" w:rsidRPr="00716717" w:rsidRDefault="00C45F18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65FEB80" w14:textId="5A66A07D" w:rsidR="00C45F18" w:rsidRPr="00716717" w:rsidRDefault="00C45F18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C45F18" w14:paraId="33F4EC3B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4B8256" w14:textId="7DAE0D63" w:rsidR="00C45F18" w:rsidRPr="00716717" w:rsidRDefault="00C45F18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AD428E9" w14:textId="2E75F112" w:rsidR="00C45F18" w:rsidRPr="00716717" w:rsidRDefault="00C45F18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8323C4C" w14:textId="57212ADB" w:rsidR="00C45F18" w:rsidRPr="00716717" w:rsidRDefault="00C45F18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A401EA8" w14:textId="3DC8B053" w:rsidR="00C45F18" w:rsidRPr="00716717" w:rsidRDefault="00C45F18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8E4CDDA" w14:textId="56ACC9DB" w:rsidR="00C45F18" w:rsidRPr="00716717" w:rsidRDefault="00C45F18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CB9EE39" w14:textId="3779CCA6" w:rsidR="00C45F18" w:rsidRPr="00716717" w:rsidRDefault="00C45F18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E35465" w14:paraId="0BFF78E7" w14:textId="77777777" w:rsidTr="002B3583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6176016" w14:textId="5EADBCAC" w:rsidR="00E35465" w:rsidRPr="00716717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9CDFEDD" w14:textId="39CF3EEC" w:rsidR="00E35465" w:rsidRPr="00716717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EB73A14" w14:textId="745346C7" w:rsidR="00E35465" w:rsidRPr="00716717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63BEA47" w14:textId="35AE21CB" w:rsidR="00E35465" w:rsidRPr="00716717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3979DE8" w14:textId="749FE8AD" w:rsidR="00E35465" w:rsidRPr="00716717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A918748" w14:textId="1944849B" w:rsidR="00E35465" w:rsidRPr="00716717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E35465" w14:paraId="613486D7" w14:textId="77777777" w:rsidTr="002B3583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2CDDBAE" w14:textId="7137F9BF" w:rsidR="00E35465" w:rsidRPr="00716717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E719109" w14:textId="638B4737" w:rsidR="00E35465" w:rsidRPr="00716717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5D5AC2F" w14:textId="47C82048" w:rsidR="00E35465" w:rsidRPr="00716717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3B5D77" w14:textId="68420509" w:rsidR="00E35465" w:rsidRPr="00716717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D7D88A1" w14:textId="1593F59B" w:rsidR="00E35465" w:rsidRPr="00716717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3EF5FA2" w14:textId="4A2C03A0" w:rsidR="00E35465" w:rsidRPr="00716717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E35465" w14:paraId="60B22A87" w14:textId="77777777" w:rsidTr="002B3583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25E0C4" w14:textId="707D5DE3" w:rsidR="00E35465" w:rsidRPr="008D27C1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32C7FF1" w14:textId="3FA322DD" w:rsidR="00E35465" w:rsidRPr="003E73DF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D3517FF" w14:textId="6AB8690E" w:rsidR="00E35465" w:rsidRPr="00E35465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8E64424" w14:textId="71C697BF" w:rsidR="00E35465" w:rsidRPr="00E35465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4D0DCE3" w14:textId="2203404D" w:rsidR="00E35465" w:rsidRPr="00E35465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BB6D910" w14:textId="0B74FC64" w:rsidR="00E35465" w:rsidRPr="00E35465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E35465" w14:paraId="686165CE" w14:textId="77777777" w:rsidTr="002B3583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1676A7" w14:textId="27C4BCFE" w:rsidR="00E35465" w:rsidRPr="008D27C1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D2B6F1" w14:textId="6573D524" w:rsidR="00E35465" w:rsidRPr="003E73DF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4C0FFF5" w14:textId="3599B9A6" w:rsidR="00E35465" w:rsidRPr="00E35465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B2853FC" w14:textId="26F8E5EF" w:rsidR="00E35465" w:rsidRPr="00E35465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52ADFA9" w14:textId="34EA98E9" w:rsidR="00E35465" w:rsidRPr="00E35465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8D32C90" w14:textId="1487B2FF" w:rsidR="00E35465" w:rsidRPr="00E35465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E35465" w14:paraId="5143956F" w14:textId="77777777" w:rsidTr="002B3583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8B7356" w14:textId="347FD220" w:rsidR="00E35465" w:rsidRPr="008D27C1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D4B2D6" w14:textId="2B8BFD44" w:rsidR="00E35465" w:rsidRPr="003E73DF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DDD9AAE" w14:textId="3AD8D5B9" w:rsidR="00E35465" w:rsidRPr="00E35465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83BE03" w14:textId="0C4E81DE" w:rsidR="00E35465" w:rsidRPr="00E35465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E1D206E" w14:textId="435418F7" w:rsidR="00E35465" w:rsidRPr="00E35465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E71DD4C" w14:textId="419319DD" w:rsidR="00E35465" w:rsidRPr="00E35465" w:rsidRDefault="00E35465" w:rsidP="008D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4B51B2" w14:paraId="11FD345B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8C8A196" w14:textId="191D3DF1" w:rsidR="00986ABE" w:rsidRPr="008D27C1" w:rsidRDefault="00986ABE" w:rsidP="008D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EBBE4D" w14:textId="5C5DE4BE" w:rsidR="00986ABE" w:rsidRPr="008D27C1" w:rsidRDefault="00986ABE" w:rsidP="008D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5F05C66" w14:textId="3A514F59" w:rsidR="00986ABE" w:rsidRPr="00E35465" w:rsidRDefault="00986ABE" w:rsidP="008D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1159963" w14:textId="4E8408C5" w:rsidR="00986ABE" w:rsidRPr="00E35465" w:rsidRDefault="00986ABE" w:rsidP="008D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AA26D5" w14:textId="15FAB87B" w:rsidR="00986ABE" w:rsidRPr="00E35465" w:rsidRDefault="00986ABE" w:rsidP="008D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A0983E" w14:textId="46E9E4C8" w:rsidR="00986ABE" w:rsidRPr="00E35465" w:rsidRDefault="00986ABE" w:rsidP="008D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4B51B2" w14:paraId="0406BF2D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CE3285" w14:textId="310A7346" w:rsidR="00986ABE" w:rsidRPr="008D27C1" w:rsidRDefault="00986ABE" w:rsidP="008D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74D948" w14:textId="2821BADD" w:rsidR="00986ABE" w:rsidRPr="008D27C1" w:rsidRDefault="00986ABE" w:rsidP="008D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BC06524" w14:textId="576711C6" w:rsidR="00986ABE" w:rsidRPr="008D27C1" w:rsidRDefault="00986ABE" w:rsidP="008D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EF4E294" w14:textId="7613245E" w:rsidR="00986ABE" w:rsidRPr="008D27C1" w:rsidRDefault="00986ABE" w:rsidP="008D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3A5330F" w14:textId="10039FB9" w:rsidR="00986ABE" w:rsidRPr="008D27C1" w:rsidRDefault="00986ABE" w:rsidP="008D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3A4CAD9" w14:textId="11DE1621" w:rsidR="00986ABE" w:rsidRPr="008D27C1" w:rsidRDefault="00986ABE" w:rsidP="008D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4B51B2" w14:paraId="48B98D0E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1E0DABF" w14:textId="1344E007" w:rsidR="00986ABE" w:rsidRPr="008D27C1" w:rsidRDefault="00986ABE" w:rsidP="008D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A348A1B" w14:textId="417A7E1C" w:rsidR="00986ABE" w:rsidRPr="008D27C1" w:rsidRDefault="00986ABE" w:rsidP="008D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A31AE7" w14:textId="55E15B5A" w:rsidR="00986ABE" w:rsidRPr="008D27C1" w:rsidRDefault="00986ABE" w:rsidP="008D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84BFBBE" w14:textId="71BF6061" w:rsidR="00986ABE" w:rsidRPr="008D27C1" w:rsidRDefault="00986ABE" w:rsidP="008D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6056A1D" w14:textId="6B107758" w:rsidR="00986ABE" w:rsidRPr="008D27C1" w:rsidRDefault="00986ABE" w:rsidP="008D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8C495F5" w14:textId="78F506BD" w:rsidR="00986ABE" w:rsidRPr="008D27C1" w:rsidRDefault="00986ABE" w:rsidP="008D27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4B51B2" w14:paraId="2F491329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1651CA5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F088F26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68A143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6FF55F0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C90C6C7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26C465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70D5C7" w14:textId="77777777" w:rsidR="00986ABE" w:rsidRDefault="00986ABE" w:rsidP="004522B4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78455" id="Text Box 26" o:spid="_x0000_s1031" type="#_x0000_t202" style="position:absolute;margin-left:-60pt;margin-top:89.8pt;width:588.05pt;height:20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" strokeweight="2.25pt">
                <v:textbox>
                  <w:txbxContent>
                    <w:p w14:paraId="4E6FA5C8" w14:textId="77777777" w:rsidR="00986ABE" w:rsidRDefault="00C06902" w:rsidP="004522B4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EQUIPMENT LIST</w:t>
                      </w:r>
                    </w:p>
                    <w:tbl>
                      <w:tblPr>
                        <w:tblStyle w:val="TableGrid"/>
                        <w:tblW w:w="11515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540"/>
                        <w:gridCol w:w="720"/>
                        <w:gridCol w:w="2430"/>
                        <w:gridCol w:w="1800"/>
                        <w:gridCol w:w="1260"/>
                        <w:gridCol w:w="4765"/>
                      </w:tblGrid>
                      <w:tr w:rsidR="004B51B2" w14:paraId="32DEC311" w14:textId="77777777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C37D495" w14:textId="77777777" w:rsidR="00986ABE" w:rsidRDefault="00C06902" w:rsidP="00862AC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Sr. #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4E31352" w14:textId="77777777" w:rsidR="00986ABE" w:rsidRDefault="00C06902" w:rsidP="00862AC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Year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6691DA9" w14:textId="77777777" w:rsidR="00986ABE" w:rsidRDefault="00C06902" w:rsidP="00862AC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Make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9A3B363" w14:textId="77777777" w:rsidR="00986ABE" w:rsidRDefault="00C06902" w:rsidP="00862AC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825B263" w14:textId="77777777" w:rsidR="00986ABE" w:rsidRDefault="00C06902" w:rsidP="00862AC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9393623" w14:textId="50C6EFC6" w:rsidR="00986ABE" w:rsidRDefault="00C06902" w:rsidP="00862AC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Vin Number</w:t>
                            </w:r>
                          </w:p>
                        </w:tc>
                      </w:tr>
                      <w:tr w:rsidR="00F70DDB" w14:paraId="3CC7A715" w14:textId="77777777" w:rsidTr="00F43B04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6EE41AA" w14:textId="46631330" w:rsidR="00F70DDB" w:rsidRPr="00862AC2" w:rsidRDefault="00F70DDB" w:rsidP="00F70DD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D59CC1C" w14:textId="0E1A54E2" w:rsidR="00F70DDB" w:rsidRPr="00F70DDB" w:rsidRDefault="00F70DDB" w:rsidP="00F70DD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</w:pPr>
                            <w:r w:rsidRPr="00F70DDB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20</w:t>
                            </w:r>
                            <w:r w:rsidR="00E2292B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2</w:t>
                            </w:r>
                            <w:r w:rsidR="00EA2026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8F80E3D" w14:textId="5AC9C101" w:rsidR="00F70DDB" w:rsidRPr="00F70DDB" w:rsidRDefault="00EA2026" w:rsidP="00F70DD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</w:pPr>
                            <w:r w:rsidRPr="00EA2026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Volvo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F46F93F" w14:textId="649F6734" w:rsidR="00F70DDB" w:rsidRPr="00F70DDB" w:rsidRDefault="00F70DDB" w:rsidP="00F70DD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</w:pPr>
                            <w:r w:rsidRPr="00F70DDB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TKTR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0D4E3D7" w14:textId="7E3FE9C3" w:rsidR="00F70DDB" w:rsidRPr="00F70DDB" w:rsidRDefault="00F70DDB" w:rsidP="00F70DD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</w:pPr>
                            <w:r w:rsidRPr="00F70DDB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$</w:t>
                            </w:r>
                            <w:r w:rsidR="00EA2026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40</w:t>
                            </w:r>
                            <w:r w:rsidR="001A4DD1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,</w:t>
                            </w:r>
                            <w:r w:rsidR="00E2292B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23595FB" w14:textId="53D9F43F" w:rsidR="00F70DDB" w:rsidRPr="00F70DDB" w:rsidRDefault="00EA2026" w:rsidP="00F70DD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</w:pPr>
                            <w:r w:rsidRPr="00EA2026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4V4NC9EH8LN237797</w:t>
                            </w:r>
                          </w:p>
                        </w:tc>
                      </w:tr>
                      <w:tr w:rsidR="00F70DDB" w14:paraId="56884571" w14:textId="77777777" w:rsidTr="00F43B04">
                        <w:trPr>
                          <w:trHeight w:val="261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261B5DB" w14:textId="066A2EF7" w:rsidR="00F70DDB" w:rsidRPr="00716717" w:rsidRDefault="00F70DDB" w:rsidP="00F70DD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98A7B9D" w14:textId="655C28D7" w:rsidR="00F70DDB" w:rsidRPr="00F70DDB" w:rsidRDefault="00EA2026" w:rsidP="00F70DD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2017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0B4DC7A" w14:textId="7FA82C42" w:rsidR="00F70DDB" w:rsidRPr="00F70DDB" w:rsidRDefault="00EA2026" w:rsidP="00F70DD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</w:pPr>
                            <w:r w:rsidRPr="00EA2026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Cimc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57AEEC3" w14:textId="40728D1E" w:rsidR="00F70DDB" w:rsidRPr="00F70DDB" w:rsidRDefault="00F70DDB" w:rsidP="00F70DD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</w:pPr>
                            <w:r w:rsidRPr="00F70DDB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T</w:t>
                            </w:r>
                            <w:r w:rsidR="00EA2026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railer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826A2C0" w14:textId="78307F8D" w:rsidR="00F70DDB" w:rsidRPr="00F70DDB" w:rsidRDefault="00F70DDB" w:rsidP="00F70DD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</w:pPr>
                            <w:r w:rsidRPr="00F70DDB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$</w:t>
                            </w:r>
                            <w:r w:rsidR="00EA2026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25</w:t>
                            </w:r>
                            <w:r w:rsidRPr="00F70DDB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 xml:space="preserve">,000 </w:t>
                            </w: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D3E9FE1" w14:textId="75375C7C" w:rsidR="00F70DDB" w:rsidRPr="00F70DDB" w:rsidRDefault="00EA2026" w:rsidP="00F70DD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</w:pPr>
                            <w:r w:rsidRPr="00EA2026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527SR5326HL008907</w:t>
                            </w:r>
                          </w:p>
                        </w:tc>
                      </w:tr>
                      <w:tr w:rsidR="00C45F18" w14:paraId="48DA5714" w14:textId="77777777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4DCDD90" w14:textId="72796DE5" w:rsidR="00C45F18" w:rsidRPr="00716717" w:rsidRDefault="00C45F18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82CAB29" w14:textId="55BA9881" w:rsidR="00C45F18" w:rsidRPr="00716717" w:rsidRDefault="00C45F18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4AF3989" w14:textId="7FE02A10" w:rsidR="00C45F18" w:rsidRPr="00716717" w:rsidRDefault="00C45F18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13EF6FE" w14:textId="45699E06" w:rsidR="00C45F18" w:rsidRPr="00716717" w:rsidRDefault="00C45F18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79626EC" w14:textId="2E27BC25" w:rsidR="00C45F18" w:rsidRPr="00716717" w:rsidRDefault="00C45F18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65FEB80" w14:textId="5A66A07D" w:rsidR="00C45F18" w:rsidRPr="00716717" w:rsidRDefault="00C45F18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</w:tr>
                      <w:tr w:rsidR="00C45F18" w14:paraId="33F4EC3B" w14:textId="77777777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B4B8256" w14:textId="7DAE0D63" w:rsidR="00C45F18" w:rsidRPr="00716717" w:rsidRDefault="00C45F18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AD428E9" w14:textId="2E75F112" w:rsidR="00C45F18" w:rsidRPr="00716717" w:rsidRDefault="00C45F18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8323C4C" w14:textId="57212ADB" w:rsidR="00C45F18" w:rsidRPr="00716717" w:rsidRDefault="00C45F18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A401EA8" w14:textId="3DC8B053" w:rsidR="00C45F18" w:rsidRPr="00716717" w:rsidRDefault="00C45F18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8E4CDDA" w14:textId="56ACC9DB" w:rsidR="00C45F18" w:rsidRPr="00716717" w:rsidRDefault="00C45F18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CB9EE39" w14:textId="3779CCA6" w:rsidR="00C45F18" w:rsidRPr="00716717" w:rsidRDefault="00C45F18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</w:tr>
                      <w:tr w:rsidR="00E35465" w14:paraId="0BFF78E7" w14:textId="77777777" w:rsidTr="002B3583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6176016" w14:textId="5EADBCAC" w:rsidR="00E35465" w:rsidRPr="00716717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9CDFEDD" w14:textId="39CF3EEC" w:rsidR="00E35465" w:rsidRPr="00716717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EB73A14" w14:textId="745346C7" w:rsidR="00E35465" w:rsidRPr="00716717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63BEA47" w14:textId="35AE21CB" w:rsidR="00E35465" w:rsidRPr="00716717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23979DE8" w14:textId="749FE8AD" w:rsidR="00E35465" w:rsidRPr="00716717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A918748" w14:textId="1944849B" w:rsidR="00E35465" w:rsidRPr="00716717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</w:tr>
                      <w:tr w:rsidR="00E35465" w14:paraId="613486D7" w14:textId="77777777" w:rsidTr="002B3583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2CDDBAE" w14:textId="7137F9BF" w:rsidR="00E35465" w:rsidRPr="00716717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E719109" w14:textId="638B4737" w:rsidR="00E35465" w:rsidRPr="00716717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5D5AC2F" w14:textId="47C82048" w:rsidR="00E35465" w:rsidRPr="00716717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13B5D77" w14:textId="68420509" w:rsidR="00E35465" w:rsidRPr="00716717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D7D88A1" w14:textId="1593F59B" w:rsidR="00E35465" w:rsidRPr="00716717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3EF5FA2" w14:textId="4A2C03A0" w:rsidR="00E35465" w:rsidRPr="00716717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</w:tr>
                      <w:tr w:rsidR="00E35465" w14:paraId="60B22A87" w14:textId="77777777" w:rsidTr="002B3583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725E0C4" w14:textId="707D5DE3" w:rsidR="00E35465" w:rsidRPr="008D27C1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32C7FF1" w14:textId="3FA322DD" w:rsidR="00E35465" w:rsidRPr="003E73DF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D3517FF" w14:textId="6AB8690E" w:rsidR="00E35465" w:rsidRPr="00E35465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8E64424" w14:textId="71C697BF" w:rsidR="00E35465" w:rsidRPr="00E35465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4D0DCE3" w14:textId="2203404D" w:rsidR="00E35465" w:rsidRPr="00E35465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BB6D910" w14:textId="0B74FC64" w:rsidR="00E35465" w:rsidRPr="00E35465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</w:tr>
                      <w:tr w:rsidR="00E35465" w14:paraId="686165CE" w14:textId="77777777" w:rsidTr="002B3583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E1676A7" w14:textId="27C4BCFE" w:rsidR="00E35465" w:rsidRPr="008D27C1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ED2B6F1" w14:textId="6573D524" w:rsidR="00E35465" w:rsidRPr="003E73DF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4C0FFF5" w14:textId="3599B9A6" w:rsidR="00E35465" w:rsidRPr="00E35465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B2853FC" w14:textId="26F8E5EF" w:rsidR="00E35465" w:rsidRPr="00E35465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52ADFA9" w14:textId="34EA98E9" w:rsidR="00E35465" w:rsidRPr="00E35465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8D32C90" w14:textId="1487B2FF" w:rsidR="00E35465" w:rsidRPr="00E35465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</w:tr>
                      <w:tr w:rsidR="00E35465" w14:paraId="5143956F" w14:textId="77777777" w:rsidTr="002B3583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B8B7356" w14:textId="347FD220" w:rsidR="00E35465" w:rsidRPr="008D27C1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FD4B2D6" w14:textId="2B8BFD44" w:rsidR="00E35465" w:rsidRPr="003E73DF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DDD9AAE" w14:textId="3AD8D5B9" w:rsidR="00E35465" w:rsidRPr="00E35465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983BE03" w14:textId="0C4E81DE" w:rsidR="00E35465" w:rsidRPr="00E35465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E1D206E" w14:textId="435418F7" w:rsidR="00E35465" w:rsidRPr="00E35465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E71DD4C" w14:textId="419319DD" w:rsidR="00E35465" w:rsidRPr="00E35465" w:rsidRDefault="00E35465" w:rsidP="008D74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</w:tr>
                      <w:tr w:rsidR="004B51B2" w14:paraId="11FD345B" w14:textId="77777777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8C8A196" w14:textId="191D3DF1" w:rsidR="00986ABE" w:rsidRPr="008D27C1" w:rsidRDefault="00986ABE" w:rsidP="008D27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3EBBE4D" w14:textId="5C5DE4BE" w:rsidR="00986ABE" w:rsidRPr="008D27C1" w:rsidRDefault="00986ABE" w:rsidP="008D27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5F05C66" w14:textId="3A514F59" w:rsidR="00986ABE" w:rsidRPr="00E35465" w:rsidRDefault="00986ABE" w:rsidP="008D27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1159963" w14:textId="4E8408C5" w:rsidR="00986ABE" w:rsidRPr="00E35465" w:rsidRDefault="00986ABE" w:rsidP="008D27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4AA26D5" w14:textId="15FAB87B" w:rsidR="00986ABE" w:rsidRPr="00E35465" w:rsidRDefault="00986ABE" w:rsidP="008D27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EA0983E" w14:textId="46E9E4C8" w:rsidR="00986ABE" w:rsidRPr="00E35465" w:rsidRDefault="00986ABE" w:rsidP="008D27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</w:tr>
                      <w:tr w:rsidR="004B51B2" w14:paraId="0406BF2D" w14:textId="77777777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9CE3285" w14:textId="310A7346" w:rsidR="00986ABE" w:rsidRPr="008D27C1" w:rsidRDefault="00986ABE" w:rsidP="008D27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674D948" w14:textId="2821BADD" w:rsidR="00986ABE" w:rsidRPr="008D27C1" w:rsidRDefault="00986ABE" w:rsidP="008D27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BC06524" w14:textId="576711C6" w:rsidR="00986ABE" w:rsidRPr="008D27C1" w:rsidRDefault="00986ABE" w:rsidP="008D27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EF4E294" w14:textId="7613245E" w:rsidR="00986ABE" w:rsidRPr="008D27C1" w:rsidRDefault="00986ABE" w:rsidP="008D27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3A5330F" w14:textId="10039FB9" w:rsidR="00986ABE" w:rsidRPr="008D27C1" w:rsidRDefault="00986ABE" w:rsidP="008D27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3A4CAD9" w14:textId="11DE1621" w:rsidR="00986ABE" w:rsidRPr="008D27C1" w:rsidRDefault="00986ABE" w:rsidP="008D27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</w:tr>
                      <w:tr w:rsidR="004B51B2" w14:paraId="48B98D0E" w14:textId="77777777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1E0DABF" w14:textId="1344E007" w:rsidR="00986ABE" w:rsidRPr="008D27C1" w:rsidRDefault="00986ABE" w:rsidP="008D27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A348A1B" w14:textId="417A7E1C" w:rsidR="00986ABE" w:rsidRPr="008D27C1" w:rsidRDefault="00986ABE" w:rsidP="008D27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CA31AE7" w14:textId="55E15B5A" w:rsidR="00986ABE" w:rsidRPr="008D27C1" w:rsidRDefault="00986ABE" w:rsidP="008D27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84BFBBE" w14:textId="71BF6061" w:rsidR="00986ABE" w:rsidRPr="008D27C1" w:rsidRDefault="00986ABE" w:rsidP="008D27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6056A1D" w14:textId="6B107758" w:rsidR="00986ABE" w:rsidRPr="008D27C1" w:rsidRDefault="00986ABE" w:rsidP="008D27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8C495F5" w14:textId="78F506BD" w:rsidR="00986ABE" w:rsidRPr="008D27C1" w:rsidRDefault="00986ABE" w:rsidP="008D27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</w:tr>
                      <w:tr w:rsidR="004B51B2" w14:paraId="2F491329" w14:textId="77777777">
                        <w:trPr>
                          <w:trHeight w:val="2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1651CA5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F088F26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668A143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6FF55F0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C90C6C7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7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926C465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2170D5C7" w14:textId="77777777" w:rsidR="00986ABE" w:rsidRDefault="00986ABE" w:rsidP="004522B4">
                      <w:pPr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6281B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65C3FFF" wp14:editId="6C0FD2E1">
                <wp:simplePos x="0" y="0"/>
                <wp:positionH relativeFrom="column">
                  <wp:posOffset>-761365</wp:posOffset>
                </wp:positionH>
                <wp:positionV relativeFrom="paragraph">
                  <wp:posOffset>21590</wp:posOffset>
                </wp:positionV>
                <wp:extent cx="7468235" cy="1016635"/>
                <wp:effectExtent l="19050" t="19050" r="18415" b="12065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8235" cy="1016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29EC6" w14:textId="77777777" w:rsidR="00986ABE" w:rsidRDefault="00C06902" w:rsidP="004522B4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Cs w:val="16"/>
                                <w:u w:val="single"/>
                              </w:rPr>
                              <w:t>COVERAGE SECTION</w:t>
                            </w:r>
                          </w:p>
                          <w:p w14:paraId="1C51DD16" w14:textId="7D4E823A" w:rsidR="00986ABE" w:rsidRPr="008B3A73" w:rsidRDefault="00F628D2" w:rsidP="00986ABE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</w:rPr>
                              <w:t xml:space="preserve"> </w:t>
                            </w:r>
                            <w:r w:rsidR="00C06902">
                              <w:rPr>
                                <w:sz w:val="16"/>
                              </w:rPr>
                              <w:t>Coverage Liability*</w:t>
                            </w:r>
                            <w:r w:rsidR="00C06902">
                              <w:rPr>
                                <w:sz w:val="16"/>
                              </w:rPr>
                              <w:tab/>
                            </w:r>
                            <w:r w:rsidR="005E0C15">
                              <w:rPr>
                                <w:sz w:val="16"/>
                              </w:rPr>
                              <w:tab/>
                            </w:r>
                            <w:r w:rsidR="00C06902">
                              <w:rPr>
                                <w:sz w:val="16"/>
                              </w:rPr>
                              <w:t xml:space="preserve">Combined Single Limit: 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 w:rsidR="00C06902">
                              <w:rPr>
                                <w:sz w:val="16"/>
                              </w:rPr>
                              <w:tab/>
                            </w:r>
                            <w:r w:rsidR="005E0C15">
                              <w:rPr>
                                <w:sz w:val="16"/>
                              </w:rPr>
                              <w:tab/>
                            </w:r>
                            <w:r w:rsidR="00466259"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 w:rsidR="00466259">
                              <w:rPr>
                                <w:sz w:val="16"/>
                              </w:rPr>
                              <w:t xml:space="preserve"> </w:t>
                            </w:r>
                            <w:r w:rsidR="00C06902">
                              <w:rPr>
                                <w:sz w:val="16"/>
                              </w:rPr>
                              <w:t>Motor Truck Cargo</w:t>
                            </w:r>
                            <w:r w:rsidR="005E0C15">
                              <w:rPr>
                                <w:sz w:val="16"/>
                              </w:rPr>
                              <w:tab/>
                            </w:r>
                            <w:r w:rsidR="005E0C15">
                              <w:rPr>
                                <w:sz w:val="16"/>
                              </w:rPr>
                              <w:tab/>
                            </w:r>
                            <w:r w:rsidR="00466259">
                              <w:rPr>
                                <w:sz w:val="16"/>
                              </w:rPr>
                              <w:t xml:space="preserve">                </w:t>
                            </w:r>
                            <w:r w:rsidR="00C06902">
                              <w:rPr>
                                <w:sz w:val="16"/>
                              </w:rPr>
                              <w:t xml:space="preserve">Limit Per Conveyance:  </w:t>
                            </w:r>
                          </w:p>
                          <w:p w14:paraId="0B9B5B0E" w14:textId="51859874" w:rsidR="0046281B" w:rsidRPr="005C008D" w:rsidRDefault="00C06902" w:rsidP="004522B4">
                            <w:pPr>
                              <w:spacing w:after="0"/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☒</w:t>
                            </w:r>
                            <w:r w:rsidR="00910E72">
                              <w:rPr>
                                <w:sz w:val="16"/>
                              </w:rPr>
                              <w:t xml:space="preserve"> </w:t>
                            </w:r>
                            <w:r w:rsidR="00986ABE">
                              <w:rPr>
                                <w:sz w:val="16"/>
                              </w:rPr>
                              <w:t>Physical damage</w:t>
                            </w:r>
                            <w:r w:rsidR="00986ABE">
                              <w:rPr>
                                <w:sz w:val="16"/>
                              </w:rPr>
                              <w:tab/>
                            </w:r>
                            <w:r w:rsidR="00986ABE">
                              <w:rPr>
                                <w:sz w:val="16"/>
                              </w:rPr>
                              <w:tab/>
                              <w:t>Total Insured Values:</w:t>
                            </w:r>
                            <w:r w:rsidR="00C558D8">
                              <w:rPr>
                                <w:sz w:val="16"/>
                              </w:rPr>
                              <w:t xml:space="preserve"> </w:t>
                            </w:r>
                            <w:r w:rsidR="00C558D8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$</w:t>
                            </w:r>
                            <w:r w:rsidR="00EA2026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65</w:t>
                            </w:r>
                            <w:r w:rsidR="00F37EBC"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,000</w:t>
                            </w:r>
                            <w:r w:rsidR="00986ABE">
                              <w:rPr>
                                <w:sz w:val="16"/>
                              </w:rPr>
                              <w:tab/>
                            </w:r>
                            <w:r w:rsidR="005E0C15">
                              <w:rPr>
                                <w:sz w:val="16"/>
                              </w:rPr>
                              <w:tab/>
                            </w:r>
                            <w:r w:rsidR="00862AC2">
                              <w:rPr>
                                <w:sz w:val="16"/>
                              </w:rPr>
                              <w:t xml:space="preserve"> </w:t>
                            </w:r>
                            <w:r w:rsidR="003C23F4">
                              <w:rPr>
                                <w:sz w:val="16"/>
                              </w:rPr>
                              <w:t xml:space="preserve"> </w:t>
                            </w:r>
                            <w:r w:rsidR="00862AC2">
                              <w:rPr>
                                <w:sz w:val="16"/>
                              </w:rPr>
                              <w:t xml:space="preserve">                  </w:t>
                            </w:r>
                            <w:r w:rsidR="00910E72"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 w:rsidR="00910E72">
                              <w:rPr>
                                <w:sz w:val="16"/>
                              </w:rPr>
                              <w:t xml:space="preserve"> </w:t>
                            </w:r>
                            <w:r w:rsidR="00986ABE">
                              <w:rPr>
                                <w:sz w:val="16"/>
                              </w:rPr>
                              <w:t>General Liability</w:t>
                            </w:r>
                            <w:r w:rsidR="00986ABE">
                              <w:rPr>
                                <w:sz w:val="16"/>
                              </w:rPr>
                              <w:tab/>
                            </w:r>
                            <w:r w:rsidR="005E0C15">
                              <w:rPr>
                                <w:sz w:val="16"/>
                              </w:rPr>
                              <w:tab/>
                            </w:r>
                            <w:r w:rsidR="003C23F4">
                              <w:rPr>
                                <w:sz w:val="16"/>
                              </w:rPr>
                              <w:t xml:space="preserve">                  </w:t>
                            </w:r>
                            <w:r w:rsidR="00986ABE">
                              <w:rPr>
                                <w:sz w:val="16"/>
                              </w:rPr>
                              <w:t xml:space="preserve">Per Occurrence/Aggregate:  </w:t>
                            </w:r>
                            <w:r w:rsidR="00986ABE">
                              <w:tab/>
                            </w:r>
                          </w:p>
                          <w:p w14:paraId="6200D531" w14:textId="77777777" w:rsidR="00986ABE" w:rsidRDefault="00C06902" w:rsidP="004522B4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*Deductible</w:t>
                            </w:r>
                          </w:p>
                          <w:p w14:paraId="54FF9FFA" w14:textId="51439FC8" w:rsidR="0046281B" w:rsidRDefault="00466259" w:rsidP="0046281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en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16"/>
                              </w:rPr>
                              <w:t>☐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C06902"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en"/>
                              </w:rPr>
                              <w:t>$1,000 Deductibles for Motor truck cargo</w:t>
                            </w:r>
                          </w:p>
                          <w:p w14:paraId="6DA9183A" w14:textId="77777777" w:rsidR="0046281B" w:rsidRDefault="005C008D" w:rsidP="0046281B">
                            <w:pPr>
                              <w:tabs>
                                <w:tab w:val="left" w:pos="360"/>
                                <w:tab w:val="left" w:pos="720"/>
                                <w:tab w:val="left" w:pos="1080"/>
                                <w:tab w:val="left" w:pos="1440"/>
                                <w:tab w:val="left" w:pos="1800"/>
                                <w:tab w:val="left" w:pos="2160"/>
                                <w:tab w:val="left" w:pos="2520"/>
                                <w:tab w:val="left" w:pos="2880"/>
                                <w:tab w:val="left" w:pos="3240"/>
                                <w:tab w:val="left" w:pos="3600"/>
                                <w:tab w:val="left" w:pos="3960"/>
                                <w:tab w:val="left" w:pos="4320"/>
                                <w:tab w:val="left" w:pos="4680"/>
                                <w:tab w:val="left" w:pos="5040"/>
                                <w:tab w:val="left" w:pos="5400"/>
                                <w:tab w:val="left" w:pos="5760"/>
                                <w:tab w:val="left" w:pos="6120"/>
                                <w:tab w:val="left" w:pos="6480"/>
                                <w:tab w:val="left" w:pos="6840"/>
                                <w:tab w:val="left" w:pos="7200"/>
                                <w:tab w:val="left" w:pos="7560"/>
                                <w:tab w:val="left" w:pos="7920"/>
                                <w:tab w:val="left" w:pos="8280"/>
                                <w:tab w:val="left" w:pos="8640"/>
                                <w:tab w:val="left" w:pos="9000"/>
                                <w:tab w:val="left" w:pos="9360"/>
                                <w:tab w:val="left" w:pos="9720"/>
                                <w:tab w:val="left" w:pos="10080"/>
                                <w:tab w:val="left" w:pos="10440"/>
                                <w:tab w:val="left" w:pos="10800"/>
                                <w:tab w:val="left" w:pos="11160"/>
                                <w:tab w:val="left" w:pos="115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egoe Print" w:eastAsia="MS-Gothic" w:hAnsi="Segoe Print" w:cs="Segoe Print"/>
                                <w:lang w:val="en"/>
                              </w:rPr>
                            </w:pPr>
                            <w:r>
                              <w:rPr>
                                <w:rFonts w:ascii="MS Gothic" w:eastAsia="MS Gothic" w:hAnsi="MS Gothic" w:cs="Calibri" w:hint="eastAsia"/>
                                <w:sz w:val="16"/>
                                <w:szCs w:val="16"/>
                                <w:lang w:val="en"/>
                              </w:rPr>
                              <w:t>☒</w:t>
                            </w:r>
                            <w:r w:rsidR="00C06902">
                              <w:rPr>
                                <w:rFonts w:ascii="Calibri" w:eastAsia="MS-Gothic" w:hAnsi="Calibri" w:cs="Calibri"/>
                                <w:sz w:val="16"/>
                                <w:szCs w:val="16"/>
                                <w:lang w:val="en"/>
                              </w:rPr>
                              <w:t xml:space="preserve"> $2,500 Deductibles for Physical damage</w:t>
                            </w:r>
                          </w:p>
                          <w:p w14:paraId="0B13642E" w14:textId="77777777" w:rsidR="0046281B" w:rsidRDefault="0046281B" w:rsidP="004522B4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1F6FCFA" w14:textId="77777777" w:rsidR="00986ABE" w:rsidRDefault="00986ABE" w:rsidP="004522B4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B53A223" w14:textId="77777777" w:rsidR="00986ABE" w:rsidRDefault="00986ABE" w:rsidP="004522B4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C3FFF" id="Text Box 15" o:spid="_x0000_s1032" type="#_x0000_t202" style="position:absolute;margin-left:-59.95pt;margin-top:1.7pt;width:588.05pt;height:80.0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" strokeweight="2.25pt">
                <v:textbox>
                  <w:txbxContent>
                    <w:p w14:paraId="43C29EC6" w14:textId="77777777" w:rsidR="00986ABE" w:rsidRDefault="00C06902" w:rsidP="004522B4">
                      <w:pPr>
                        <w:spacing w:after="0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szCs w:val="16"/>
                          <w:u w:val="single"/>
                        </w:rPr>
                        <w:t>COVERAGE SECTION</w:t>
                      </w:r>
                    </w:p>
                    <w:p w14:paraId="1C51DD16" w14:textId="7D4E823A" w:rsidR="00986ABE" w:rsidRPr="008B3A73" w:rsidRDefault="00F628D2" w:rsidP="00986ABE">
                      <w:pPr>
                        <w:spacing w:after="0"/>
                        <w:rPr>
                          <w:b/>
                          <w:bCs/>
                          <w:sz w:val="16"/>
                          <w:u w:val="single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 w:rsidR="00910E72">
                        <w:rPr>
                          <w:sz w:val="16"/>
                        </w:rPr>
                        <w:t xml:space="preserve"> </w:t>
                      </w:r>
                      <w:r w:rsidR="00C06902">
                        <w:rPr>
                          <w:sz w:val="16"/>
                        </w:rPr>
                        <w:t>Coverage Liability*</w:t>
                      </w:r>
                      <w:r w:rsidR="00C06902">
                        <w:rPr>
                          <w:sz w:val="16"/>
                        </w:rPr>
                        <w:tab/>
                      </w:r>
                      <w:r w:rsidR="005E0C15">
                        <w:rPr>
                          <w:sz w:val="16"/>
                        </w:rPr>
                        <w:tab/>
                      </w:r>
                      <w:r w:rsidR="00C06902">
                        <w:rPr>
                          <w:sz w:val="16"/>
                        </w:rPr>
                        <w:t xml:space="preserve">Combined Single Limit: </w:t>
                      </w:r>
                      <w:r>
                        <w:rPr>
                          <w:sz w:val="16"/>
                        </w:rPr>
                        <w:tab/>
                      </w:r>
                      <w:r w:rsidR="00C06902">
                        <w:rPr>
                          <w:sz w:val="16"/>
                        </w:rPr>
                        <w:tab/>
                      </w:r>
                      <w:r w:rsidR="005E0C15">
                        <w:rPr>
                          <w:sz w:val="16"/>
                        </w:rPr>
                        <w:tab/>
                      </w:r>
                      <w:r w:rsidR="00466259"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 w:rsidR="00466259">
                        <w:rPr>
                          <w:sz w:val="16"/>
                        </w:rPr>
                        <w:t xml:space="preserve"> </w:t>
                      </w:r>
                      <w:r w:rsidR="00C06902">
                        <w:rPr>
                          <w:sz w:val="16"/>
                        </w:rPr>
                        <w:t>Motor Truck Cargo</w:t>
                      </w:r>
                      <w:r w:rsidR="005E0C15">
                        <w:rPr>
                          <w:sz w:val="16"/>
                        </w:rPr>
                        <w:tab/>
                      </w:r>
                      <w:r w:rsidR="005E0C15">
                        <w:rPr>
                          <w:sz w:val="16"/>
                        </w:rPr>
                        <w:tab/>
                      </w:r>
                      <w:r w:rsidR="00466259">
                        <w:rPr>
                          <w:sz w:val="16"/>
                        </w:rPr>
                        <w:t xml:space="preserve">                </w:t>
                      </w:r>
                      <w:r w:rsidR="00C06902">
                        <w:rPr>
                          <w:sz w:val="16"/>
                        </w:rPr>
                        <w:t xml:space="preserve">Limit Per Conveyance:  </w:t>
                      </w:r>
                    </w:p>
                    <w:p w14:paraId="0B9B5B0E" w14:textId="51859874" w:rsidR="0046281B" w:rsidRPr="005C008D" w:rsidRDefault="00C06902" w:rsidP="004522B4">
                      <w:pPr>
                        <w:spacing w:after="0"/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☒</w:t>
                      </w:r>
                      <w:r w:rsidR="00910E72">
                        <w:rPr>
                          <w:sz w:val="16"/>
                        </w:rPr>
                        <w:t xml:space="preserve"> </w:t>
                      </w:r>
                      <w:r w:rsidR="00986ABE">
                        <w:rPr>
                          <w:sz w:val="16"/>
                        </w:rPr>
                        <w:t>Physical damage</w:t>
                      </w:r>
                      <w:r w:rsidR="00986ABE">
                        <w:rPr>
                          <w:sz w:val="16"/>
                        </w:rPr>
                        <w:tab/>
                      </w:r>
                      <w:r w:rsidR="00986ABE">
                        <w:rPr>
                          <w:sz w:val="16"/>
                        </w:rPr>
                        <w:tab/>
                        <w:t>Total Insured Values:</w:t>
                      </w:r>
                      <w:r w:rsidR="00C558D8">
                        <w:rPr>
                          <w:sz w:val="16"/>
                        </w:rPr>
                        <w:t xml:space="preserve"> </w:t>
                      </w:r>
                      <w:r w:rsidR="00C558D8">
                        <w:rPr>
                          <w:b/>
                          <w:bCs/>
                          <w:sz w:val="16"/>
                          <w:u w:val="single"/>
                        </w:rPr>
                        <w:t>$</w:t>
                      </w:r>
                      <w:r w:rsidR="00EA2026">
                        <w:rPr>
                          <w:b/>
                          <w:bCs/>
                          <w:sz w:val="16"/>
                          <w:u w:val="single"/>
                        </w:rPr>
                        <w:t>65</w:t>
                      </w:r>
                      <w:r w:rsidR="00F37EBC">
                        <w:rPr>
                          <w:b/>
                          <w:bCs/>
                          <w:sz w:val="16"/>
                          <w:u w:val="single"/>
                        </w:rPr>
                        <w:t>,000</w:t>
                      </w:r>
                      <w:r w:rsidR="00986ABE">
                        <w:rPr>
                          <w:sz w:val="16"/>
                        </w:rPr>
                        <w:tab/>
                      </w:r>
                      <w:r w:rsidR="005E0C15">
                        <w:rPr>
                          <w:sz w:val="16"/>
                        </w:rPr>
                        <w:tab/>
                      </w:r>
                      <w:r w:rsidR="00862AC2">
                        <w:rPr>
                          <w:sz w:val="16"/>
                        </w:rPr>
                        <w:t xml:space="preserve"> </w:t>
                      </w:r>
                      <w:r w:rsidR="003C23F4">
                        <w:rPr>
                          <w:sz w:val="16"/>
                        </w:rPr>
                        <w:t xml:space="preserve"> </w:t>
                      </w:r>
                      <w:r w:rsidR="00862AC2">
                        <w:rPr>
                          <w:sz w:val="16"/>
                        </w:rPr>
                        <w:t xml:space="preserve">                  </w:t>
                      </w:r>
                      <w:r w:rsidR="00910E72"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 w:rsidR="00910E72">
                        <w:rPr>
                          <w:sz w:val="16"/>
                        </w:rPr>
                        <w:t xml:space="preserve"> </w:t>
                      </w:r>
                      <w:r w:rsidR="00986ABE">
                        <w:rPr>
                          <w:sz w:val="16"/>
                        </w:rPr>
                        <w:t>General Liability</w:t>
                      </w:r>
                      <w:r w:rsidR="00986ABE">
                        <w:rPr>
                          <w:sz w:val="16"/>
                        </w:rPr>
                        <w:tab/>
                      </w:r>
                      <w:r w:rsidR="005E0C15">
                        <w:rPr>
                          <w:sz w:val="16"/>
                        </w:rPr>
                        <w:tab/>
                      </w:r>
                      <w:r w:rsidR="003C23F4">
                        <w:rPr>
                          <w:sz w:val="16"/>
                        </w:rPr>
                        <w:t xml:space="preserve">                  </w:t>
                      </w:r>
                      <w:r w:rsidR="00986ABE">
                        <w:rPr>
                          <w:sz w:val="16"/>
                        </w:rPr>
                        <w:t xml:space="preserve">Per Occurrence/Aggregate:  </w:t>
                      </w:r>
                      <w:r w:rsidR="00986ABE">
                        <w:tab/>
                      </w:r>
                    </w:p>
                    <w:p w14:paraId="6200D531" w14:textId="77777777" w:rsidR="00986ABE" w:rsidRDefault="00C06902" w:rsidP="004522B4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*Deductible</w:t>
                      </w:r>
                    </w:p>
                    <w:p w14:paraId="54FF9FFA" w14:textId="51439FC8" w:rsidR="0046281B" w:rsidRDefault="00466259" w:rsidP="0046281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Calibri" w:hAnsi="Calibri" w:cs="Calibri"/>
                          <w:sz w:val="16"/>
                          <w:szCs w:val="16"/>
                          <w:lang w:val="en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C06902">
                        <w:rPr>
                          <w:rFonts w:ascii="Calibri" w:eastAsia="Calibri" w:hAnsi="Calibri" w:cs="Calibri"/>
                          <w:sz w:val="16"/>
                          <w:szCs w:val="16"/>
                          <w:lang w:val="en"/>
                        </w:rPr>
                        <w:t>$1,000 Deductibles for Motor truck cargo</w:t>
                      </w:r>
                    </w:p>
                    <w:p w14:paraId="6DA9183A" w14:textId="77777777" w:rsidR="0046281B" w:rsidRDefault="005C008D" w:rsidP="0046281B">
                      <w:pPr>
                        <w:tabs>
                          <w:tab w:val="left" w:pos="360"/>
                          <w:tab w:val="left" w:pos="720"/>
                          <w:tab w:val="left" w:pos="1080"/>
                          <w:tab w:val="left" w:pos="1440"/>
                          <w:tab w:val="left" w:pos="1800"/>
                          <w:tab w:val="left" w:pos="2160"/>
                          <w:tab w:val="left" w:pos="2520"/>
                          <w:tab w:val="left" w:pos="2880"/>
                          <w:tab w:val="left" w:pos="3240"/>
                          <w:tab w:val="left" w:pos="3600"/>
                          <w:tab w:val="left" w:pos="3960"/>
                          <w:tab w:val="left" w:pos="4320"/>
                          <w:tab w:val="left" w:pos="4680"/>
                          <w:tab w:val="left" w:pos="5040"/>
                          <w:tab w:val="left" w:pos="5400"/>
                          <w:tab w:val="left" w:pos="5760"/>
                          <w:tab w:val="left" w:pos="6120"/>
                          <w:tab w:val="left" w:pos="6480"/>
                          <w:tab w:val="left" w:pos="6840"/>
                          <w:tab w:val="left" w:pos="7200"/>
                          <w:tab w:val="left" w:pos="7560"/>
                          <w:tab w:val="left" w:pos="7920"/>
                          <w:tab w:val="left" w:pos="8280"/>
                          <w:tab w:val="left" w:pos="8640"/>
                          <w:tab w:val="left" w:pos="9000"/>
                          <w:tab w:val="left" w:pos="9360"/>
                          <w:tab w:val="left" w:pos="9720"/>
                          <w:tab w:val="left" w:pos="10080"/>
                          <w:tab w:val="left" w:pos="10440"/>
                          <w:tab w:val="left" w:pos="10800"/>
                          <w:tab w:val="left" w:pos="11160"/>
                          <w:tab w:val="left" w:pos="115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egoe Print" w:eastAsia="MS-Gothic" w:hAnsi="Segoe Print" w:cs="Segoe Print"/>
                          <w:lang w:val="en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16"/>
                          <w:szCs w:val="16"/>
                          <w:lang w:val="en"/>
                        </w:rPr>
                        <w:t>☒</w:t>
                      </w:r>
                      <w:r w:rsidR="00C06902">
                        <w:rPr>
                          <w:rFonts w:ascii="Calibri" w:eastAsia="MS-Gothic" w:hAnsi="Calibri" w:cs="Calibri"/>
                          <w:sz w:val="16"/>
                          <w:szCs w:val="16"/>
                          <w:lang w:val="en"/>
                        </w:rPr>
                        <w:t xml:space="preserve"> $2,500 Deductibles for Physical damage</w:t>
                      </w:r>
                    </w:p>
                    <w:p w14:paraId="0B13642E" w14:textId="77777777" w:rsidR="0046281B" w:rsidRDefault="0046281B" w:rsidP="004522B4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01F6FCFA" w14:textId="77777777" w:rsidR="00986ABE" w:rsidRDefault="00986ABE" w:rsidP="004522B4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7B53A223" w14:textId="77777777" w:rsidR="00986ABE" w:rsidRDefault="00986ABE" w:rsidP="004522B4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522B4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619F940" wp14:editId="1D7BDB4D">
                <wp:simplePos x="0" y="0"/>
                <wp:positionH relativeFrom="column">
                  <wp:posOffset>-762000</wp:posOffset>
                </wp:positionH>
                <wp:positionV relativeFrom="paragraph">
                  <wp:posOffset>3927475</wp:posOffset>
                </wp:positionV>
                <wp:extent cx="7468235" cy="723900"/>
                <wp:effectExtent l="19050" t="19050" r="18415" b="19050"/>
                <wp:wrapSquare wrapText="bothSides"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823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B9CF7" w14:textId="77777777" w:rsidR="00986ABE" w:rsidRDefault="00C06902" w:rsidP="004522B4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UNIT REVENUE AND MILEAGE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Actual &amp; Estimated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88"/>
                              <w:gridCol w:w="2287"/>
                              <w:gridCol w:w="2287"/>
                              <w:gridCol w:w="2289"/>
                              <w:gridCol w:w="2288"/>
                            </w:tblGrid>
                            <w:tr w:rsidR="004B51B2" w14:paraId="72A27E74" w14:textId="77777777">
                              <w:tc>
                                <w:tcPr>
                                  <w:tcW w:w="229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2215CD7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4F364EB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Year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87369C9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#of Units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EAE0968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Revenue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5AB95E7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Mileage</w:t>
                                  </w:r>
                                </w:p>
                              </w:tc>
                            </w:tr>
                            <w:tr w:rsidR="004B51B2" w14:paraId="1055C821" w14:textId="77777777">
                              <w:tc>
                                <w:tcPr>
                                  <w:tcW w:w="22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EDA298A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Projected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27887A5" w14:textId="77777777" w:rsidR="00986ABE" w:rsidRP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4F8B018" w14:textId="5C6208F8" w:rsidR="00986ABE" w:rsidRPr="00986ABE" w:rsidRDefault="00F37EBC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388329B" w14:textId="07666924" w:rsidR="00986ABE" w:rsidRPr="00986ABE" w:rsidRDefault="00C06902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$</w:t>
                                  </w:r>
                                  <w:r w:rsidR="00F37EBC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120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,000.00 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B0A2C64" w14:textId="2D532BEE" w:rsidR="00986ABE" w:rsidRPr="00986ABE" w:rsidRDefault="00F37EBC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90</w:t>
                                  </w:r>
                                  <w:r w:rsidR="008D27C1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,</w:t>
                                  </w:r>
                                  <w:r w:rsidR="00C06902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000 </w:t>
                                  </w:r>
                                </w:p>
                              </w:tc>
                            </w:tr>
                            <w:tr w:rsidR="004B51B2" w14:paraId="62FEBD87" w14:textId="77777777">
                              <w:tc>
                                <w:tcPr>
                                  <w:tcW w:w="22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5EB5E9F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Current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199E249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8AF345" w14:textId="77777777" w:rsidR="00986ABE" w:rsidRPr="00986ABE" w:rsidRDefault="00C06902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8A37581" w14:textId="77777777" w:rsidR="00986ABE" w:rsidRPr="00986ABE" w:rsidRDefault="00C06902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DFD517" w14:textId="77777777" w:rsidR="00986ABE" w:rsidRPr="00986ABE" w:rsidRDefault="00C06902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1B9CCA4" w14:textId="77777777" w:rsidR="00986ABE" w:rsidRDefault="00986ABE" w:rsidP="004522B4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9F940" id="Text Box 27" o:spid="_x0000_s1033" type="#_x0000_t202" style="position:absolute;margin-left:-60pt;margin-top:309.25pt;width:588.05pt;height:5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" strokeweight="2.25pt">
                <v:textbox>
                  <w:txbxContent>
                    <w:p w14:paraId="16DB9CF7" w14:textId="77777777" w:rsidR="00986ABE" w:rsidRDefault="00C06902" w:rsidP="004522B4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UNIT REVENUE AND MILEAGE </w:t>
                      </w:r>
                      <w:r>
                        <w:rPr>
                          <w:sz w:val="18"/>
                          <w:szCs w:val="18"/>
                        </w:rPr>
                        <w:t>Actual &amp; Estimated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88"/>
                        <w:gridCol w:w="2287"/>
                        <w:gridCol w:w="2287"/>
                        <w:gridCol w:w="2289"/>
                        <w:gridCol w:w="2288"/>
                      </w:tblGrid>
                      <w:tr w:rsidR="004B51B2" w14:paraId="72A27E74" w14:textId="77777777">
                        <w:tc>
                          <w:tcPr>
                            <w:tcW w:w="229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2215CD7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4F364EB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Year</w:t>
                            </w: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87369C9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#of Units</w:t>
                            </w: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EAE0968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Revenue</w:t>
                            </w: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5AB95E7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Mileage</w:t>
                            </w:r>
                          </w:p>
                        </w:tc>
                      </w:tr>
                      <w:tr w:rsidR="004B51B2" w14:paraId="1055C821" w14:textId="77777777">
                        <w:tc>
                          <w:tcPr>
                            <w:tcW w:w="22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EDA298A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Projected</w:t>
                            </w: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27887A5" w14:textId="77777777" w:rsidR="00986ABE" w:rsidRP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4F8B018" w14:textId="5C6208F8" w:rsidR="00986ABE" w:rsidRPr="00986ABE" w:rsidRDefault="00F37EBC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388329B" w14:textId="07666924" w:rsidR="00986ABE" w:rsidRPr="00986ABE" w:rsidRDefault="00C06902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$</w:t>
                            </w:r>
                            <w:r w:rsidR="00F37EBC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120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,000.00 </w:t>
                            </w: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B0A2C64" w14:textId="2D532BEE" w:rsidR="00986ABE" w:rsidRPr="00986ABE" w:rsidRDefault="00F37EBC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90</w:t>
                            </w:r>
                            <w:r w:rsidR="008D27C1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,</w:t>
                            </w:r>
                            <w:r w:rsidR="00C06902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000 </w:t>
                            </w:r>
                          </w:p>
                        </w:tc>
                      </w:tr>
                      <w:tr w:rsidR="004B51B2" w14:paraId="62FEBD87" w14:textId="77777777">
                        <w:tc>
                          <w:tcPr>
                            <w:tcW w:w="22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5EB5E9F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Current</w:t>
                            </w: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199E249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78AF345" w14:textId="77777777" w:rsidR="00986ABE" w:rsidRPr="00986ABE" w:rsidRDefault="00C06902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8A37581" w14:textId="77777777" w:rsidR="00986ABE" w:rsidRPr="00986ABE" w:rsidRDefault="00C06902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1DFD517" w14:textId="77777777" w:rsidR="00986ABE" w:rsidRPr="00986ABE" w:rsidRDefault="00C06902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61B9CCA4" w14:textId="77777777" w:rsidR="00986ABE" w:rsidRDefault="00986ABE" w:rsidP="004522B4">
                      <w:pPr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522B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398E4A7" wp14:editId="0B889FAE">
                <wp:simplePos x="0" y="0"/>
                <wp:positionH relativeFrom="column">
                  <wp:posOffset>-764540</wp:posOffset>
                </wp:positionH>
                <wp:positionV relativeFrom="paragraph">
                  <wp:posOffset>4737100</wp:posOffset>
                </wp:positionV>
                <wp:extent cx="7468235" cy="1384935"/>
                <wp:effectExtent l="19050" t="19050" r="18415" b="24765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8235" cy="138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7F9C8" w14:textId="77777777" w:rsidR="00986ABE" w:rsidRDefault="00C06902" w:rsidP="004522B4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DRIVER SECTION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15"/>
                              <w:gridCol w:w="3853"/>
                              <w:gridCol w:w="3416"/>
                              <w:gridCol w:w="719"/>
                              <w:gridCol w:w="2716"/>
                            </w:tblGrid>
                            <w:tr w:rsidR="004B51B2" w14:paraId="3D20B5BB" w14:textId="77777777" w:rsidTr="00E85CC1"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E2638F5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Sr. No.</w:t>
                                  </w:r>
                                </w:p>
                              </w:tc>
                              <w:tc>
                                <w:tcPr>
                                  <w:tcW w:w="3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B63FDE6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Driver’s Name</w:t>
                                  </w:r>
                                </w:p>
                              </w:tc>
                              <w:tc>
                                <w:tcPr>
                                  <w:tcW w:w="3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61033CC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License Number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6A011BF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State</w:t>
                                  </w:r>
                                </w:p>
                              </w:tc>
                              <w:tc>
                                <w:tcPr>
                                  <w:tcW w:w="27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5D590CD" w14:textId="77777777" w:rsidR="00E85CC1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Years of Exp.  </w:t>
                                  </w:r>
                                </w:p>
                              </w:tc>
                            </w:tr>
                            <w:tr w:rsidR="00E35465" w14:paraId="1E3F8629" w14:textId="77777777" w:rsidTr="00232A8B"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E895AF" w14:textId="090C2566" w:rsidR="00E35465" w:rsidRPr="00986ABE" w:rsidRDefault="00E35465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C330BE" w14:textId="4BA1A3FD" w:rsidR="00E35465" w:rsidRPr="00986ABE" w:rsidRDefault="00EA2026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EA2026"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Shaminder Singh</w:t>
                                  </w:r>
                                </w:p>
                              </w:tc>
                              <w:tc>
                                <w:tcPr>
                                  <w:tcW w:w="3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631BE84" w14:textId="5405BE9E" w:rsidR="00E35465" w:rsidRPr="00986ABE" w:rsidRDefault="00EA2026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N6143738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D66B175" w14:textId="4D4CFCB9" w:rsidR="00E35465" w:rsidRPr="00986ABE" w:rsidRDefault="00EA2026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CA</w:t>
                                  </w:r>
                                </w:p>
                              </w:tc>
                              <w:tc>
                                <w:tcPr>
                                  <w:tcW w:w="27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7B2B7BB" w14:textId="09136CEF" w:rsidR="00E35465" w:rsidRPr="00986ABE" w:rsidRDefault="00EA2026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E35465" w14:paraId="7B5CE4D2" w14:textId="77777777" w:rsidTr="00232A8B">
                              <w:trPr>
                                <w:trHeight w:val="193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60A84E0" w14:textId="575CE432" w:rsidR="00E35465" w:rsidRPr="008D27C1" w:rsidRDefault="00E35465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C983EC5" w14:textId="244A7450" w:rsidR="00E35465" w:rsidRPr="00C45F18" w:rsidRDefault="00E35465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7ACEAA6" w14:textId="5FDFB5B3" w:rsidR="00E35465" w:rsidRPr="00C45F18" w:rsidRDefault="00E35465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FB2CF67" w14:textId="3EE7DB95" w:rsidR="00E35465" w:rsidRPr="00C45F18" w:rsidRDefault="00E35465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9CB67E1" w14:textId="290EFC0A" w:rsidR="00E35465" w:rsidRPr="00C45F18" w:rsidRDefault="00E35465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E35465" w14:paraId="0BF5B8FB" w14:textId="77777777" w:rsidTr="00232A8B"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5C3546F" w14:textId="05AAB036" w:rsidR="00E35465" w:rsidRPr="008D27C1" w:rsidRDefault="00E35465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18B01D0" w14:textId="7C312D7B" w:rsidR="00E35465" w:rsidRPr="00E35465" w:rsidRDefault="00E35465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CD15A15" w14:textId="6814ACAC" w:rsidR="00E35465" w:rsidRPr="00E35465" w:rsidRDefault="00E35465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79C972" w14:textId="4313C260" w:rsidR="00E35465" w:rsidRPr="008D27C1" w:rsidRDefault="00E35465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31F0F4" w14:textId="21AB48C7" w:rsidR="00E35465" w:rsidRPr="008D27C1" w:rsidRDefault="00E35465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E35465" w14:paraId="6F9CB356" w14:textId="77777777" w:rsidTr="00232A8B"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CC61DDE" w14:textId="3119DE43" w:rsidR="00E35465" w:rsidRPr="008D27C1" w:rsidRDefault="00E35465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774BFB1" w14:textId="01D05A03" w:rsidR="00E35465" w:rsidRPr="00E35465" w:rsidRDefault="00E35465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4EAAE76" w14:textId="1ED8E4DB" w:rsidR="00E35465" w:rsidRPr="00E35465" w:rsidRDefault="00E35465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33B171" w14:textId="50F33F86" w:rsidR="00E35465" w:rsidRPr="008D27C1" w:rsidRDefault="00E35465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C2B2E52" w14:textId="0036CA15" w:rsidR="00E35465" w:rsidRPr="008D27C1" w:rsidRDefault="00E35465" w:rsidP="00E35465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4B51B2" w14:paraId="37D16169" w14:textId="77777777" w:rsidTr="00E85CC1"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998E93E" w14:textId="6E33F07A" w:rsidR="00986ABE" w:rsidRPr="008D27C1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38EB3B" w14:textId="66733E8F" w:rsidR="00986ABE" w:rsidRPr="008D27C1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4A50C00" w14:textId="4D5F9210" w:rsidR="00986ABE" w:rsidRPr="008D27C1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CA467A" w14:textId="1BE8CF25" w:rsidR="00986ABE" w:rsidRPr="008D27C1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CFE6E12" w14:textId="2B1691EC" w:rsidR="00986ABE" w:rsidRPr="008D27C1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4B51B2" w14:paraId="4787E9B9" w14:textId="77777777" w:rsidTr="00E85CC1"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692CDCF" w14:textId="0BFD22E7" w:rsidR="00986ABE" w:rsidRPr="008D27C1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EE8824" w14:textId="69D78458" w:rsidR="00986ABE" w:rsidRPr="008D27C1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1E9B65A" w14:textId="027BFE4D" w:rsidR="00986ABE" w:rsidRPr="008D27C1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057C7A" w14:textId="087EC5EE" w:rsidR="00986ABE" w:rsidRPr="008D27C1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3852FCF" w14:textId="599D742D" w:rsidR="00986ABE" w:rsidRPr="008D27C1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4B51B2" w14:paraId="75F47A13" w14:textId="77777777" w:rsidTr="00E85CC1"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41E29A9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310EDC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13FF49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F358CE8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46B5DA7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FC23C3" w14:textId="77777777" w:rsidR="00986ABE" w:rsidRDefault="00986ABE" w:rsidP="004522B4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8E4A7" id="Text Box 28" o:spid="_x0000_s1034" type="#_x0000_t202" style="position:absolute;margin-left:-60.2pt;margin-top:373pt;width:588.05pt;height:109.0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" strokeweight="2.25pt">
                <v:textbox>
                  <w:txbxContent>
                    <w:p w14:paraId="23A7F9C8" w14:textId="77777777" w:rsidR="00986ABE" w:rsidRDefault="00C06902" w:rsidP="004522B4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DRIVER SECTION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15"/>
                        <w:gridCol w:w="3853"/>
                        <w:gridCol w:w="3416"/>
                        <w:gridCol w:w="719"/>
                        <w:gridCol w:w="2716"/>
                      </w:tblGrid>
                      <w:tr w:rsidR="004B51B2" w14:paraId="3D20B5BB" w14:textId="77777777" w:rsidTr="00E85CC1">
                        <w:tc>
                          <w:tcPr>
                            <w:tcW w:w="7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E2638F5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Sr. No.</w:t>
                            </w:r>
                          </w:p>
                        </w:tc>
                        <w:tc>
                          <w:tcPr>
                            <w:tcW w:w="38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B63FDE6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Driver’s Name</w:t>
                            </w:r>
                          </w:p>
                        </w:tc>
                        <w:tc>
                          <w:tcPr>
                            <w:tcW w:w="34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61033CC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License Number</w:t>
                            </w: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6A011BF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State</w:t>
                            </w:r>
                          </w:p>
                        </w:tc>
                        <w:tc>
                          <w:tcPr>
                            <w:tcW w:w="27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5D590CD" w14:textId="77777777" w:rsidR="00E85CC1" w:rsidRDefault="00C06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Years of Exp.  </w:t>
                            </w:r>
                          </w:p>
                        </w:tc>
                      </w:tr>
                      <w:tr w:rsidR="00E35465" w14:paraId="1E3F8629" w14:textId="77777777" w:rsidTr="00232A8B">
                        <w:tc>
                          <w:tcPr>
                            <w:tcW w:w="7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E895AF" w14:textId="090C2566" w:rsidR="00E35465" w:rsidRPr="00986ABE" w:rsidRDefault="00E35465" w:rsidP="00E3546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7C330BE" w14:textId="4BA1A3FD" w:rsidR="00E35465" w:rsidRPr="00986ABE" w:rsidRDefault="00EA2026" w:rsidP="00E3546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EA2026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Shaminder Singh</w:t>
                            </w:r>
                          </w:p>
                        </w:tc>
                        <w:tc>
                          <w:tcPr>
                            <w:tcW w:w="34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631BE84" w14:textId="5405BE9E" w:rsidR="00E35465" w:rsidRPr="00986ABE" w:rsidRDefault="00EA2026" w:rsidP="00E3546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N6143738</w:t>
                            </w: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D66B175" w14:textId="4D4CFCB9" w:rsidR="00E35465" w:rsidRPr="00986ABE" w:rsidRDefault="00EA2026" w:rsidP="00E3546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CA</w:t>
                            </w:r>
                          </w:p>
                        </w:tc>
                        <w:tc>
                          <w:tcPr>
                            <w:tcW w:w="27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7B2B7BB" w14:textId="09136CEF" w:rsidR="00E35465" w:rsidRPr="00986ABE" w:rsidRDefault="00EA2026" w:rsidP="00E3546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3</w:t>
                            </w:r>
                          </w:p>
                        </w:tc>
                      </w:tr>
                      <w:tr w:rsidR="00E35465" w14:paraId="7B5CE4D2" w14:textId="77777777" w:rsidTr="00232A8B">
                        <w:trPr>
                          <w:trHeight w:val="193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60A84E0" w14:textId="575CE432" w:rsidR="00E35465" w:rsidRPr="008D27C1" w:rsidRDefault="00E35465" w:rsidP="00E3546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8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C983EC5" w14:textId="244A7450" w:rsidR="00E35465" w:rsidRPr="00C45F18" w:rsidRDefault="00E35465" w:rsidP="00E3546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4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7ACEAA6" w14:textId="5FDFB5B3" w:rsidR="00E35465" w:rsidRPr="00C45F18" w:rsidRDefault="00E35465" w:rsidP="00E3546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FB2CF67" w14:textId="3EE7DB95" w:rsidR="00E35465" w:rsidRPr="00C45F18" w:rsidRDefault="00E35465" w:rsidP="00E3546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7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9CB67E1" w14:textId="290EFC0A" w:rsidR="00E35465" w:rsidRPr="00C45F18" w:rsidRDefault="00E35465" w:rsidP="00E3546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</w:tr>
                      <w:tr w:rsidR="00E35465" w14:paraId="0BF5B8FB" w14:textId="77777777" w:rsidTr="00232A8B">
                        <w:tc>
                          <w:tcPr>
                            <w:tcW w:w="7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5C3546F" w14:textId="05AAB036" w:rsidR="00E35465" w:rsidRPr="008D27C1" w:rsidRDefault="00E35465" w:rsidP="00E3546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8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18B01D0" w14:textId="7C312D7B" w:rsidR="00E35465" w:rsidRPr="00E35465" w:rsidRDefault="00E35465" w:rsidP="00E3546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4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CD15A15" w14:textId="6814ACAC" w:rsidR="00E35465" w:rsidRPr="00E35465" w:rsidRDefault="00E35465" w:rsidP="00E3546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679C972" w14:textId="4313C260" w:rsidR="00E35465" w:rsidRPr="008D27C1" w:rsidRDefault="00E35465" w:rsidP="00E3546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7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931F0F4" w14:textId="21AB48C7" w:rsidR="00E35465" w:rsidRPr="008D27C1" w:rsidRDefault="00E35465" w:rsidP="00E3546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</w:tr>
                      <w:tr w:rsidR="00E35465" w14:paraId="6F9CB356" w14:textId="77777777" w:rsidTr="00232A8B">
                        <w:tc>
                          <w:tcPr>
                            <w:tcW w:w="7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CC61DDE" w14:textId="3119DE43" w:rsidR="00E35465" w:rsidRPr="008D27C1" w:rsidRDefault="00E35465" w:rsidP="00E3546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8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774BFB1" w14:textId="01D05A03" w:rsidR="00E35465" w:rsidRPr="00E35465" w:rsidRDefault="00E35465" w:rsidP="00E3546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4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4EAAE76" w14:textId="1ED8E4DB" w:rsidR="00E35465" w:rsidRPr="00E35465" w:rsidRDefault="00E35465" w:rsidP="00E3546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A33B171" w14:textId="50F33F86" w:rsidR="00E35465" w:rsidRPr="008D27C1" w:rsidRDefault="00E35465" w:rsidP="00E3546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7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C2B2E52" w14:textId="0036CA15" w:rsidR="00E35465" w:rsidRPr="008D27C1" w:rsidRDefault="00E35465" w:rsidP="00E3546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</w:tr>
                      <w:tr w:rsidR="004B51B2" w14:paraId="37D16169" w14:textId="77777777" w:rsidTr="00E85CC1">
                        <w:tc>
                          <w:tcPr>
                            <w:tcW w:w="7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998E93E" w14:textId="6E33F07A" w:rsidR="00986ABE" w:rsidRPr="008D27C1" w:rsidRDefault="00986ABE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8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38EB3B" w14:textId="66733E8F" w:rsidR="00986ABE" w:rsidRPr="008D27C1" w:rsidRDefault="00986ABE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4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4A50C00" w14:textId="4D5F9210" w:rsidR="00986ABE" w:rsidRPr="008D27C1" w:rsidRDefault="00986ABE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CA467A" w14:textId="1BE8CF25" w:rsidR="00986ABE" w:rsidRPr="008D27C1" w:rsidRDefault="00986ABE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7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CFE6E12" w14:textId="2B1691EC" w:rsidR="00986ABE" w:rsidRPr="008D27C1" w:rsidRDefault="00986ABE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</w:tr>
                      <w:tr w:rsidR="004B51B2" w14:paraId="4787E9B9" w14:textId="77777777" w:rsidTr="00E85CC1">
                        <w:tc>
                          <w:tcPr>
                            <w:tcW w:w="7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692CDCF" w14:textId="0BFD22E7" w:rsidR="00986ABE" w:rsidRPr="008D27C1" w:rsidRDefault="00986ABE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8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8EE8824" w14:textId="69D78458" w:rsidR="00986ABE" w:rsidRPr="008D27C1" w:rsidRDefault="00986ABE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4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1E9B65A" w14:textId="027BFE4D" w:rsidR="00986ABE" w:rsidRPr="008D27C1" w:rsidRDefault="00986ABE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E057C7A" w14:textId="087EC5EE" w:rsidR="00986ABE" w:rsidRPr="008D27C1" w:rsidRDefault="00986ABE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7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3852FCF" w14:textId="599D742D" w:rsidR="00986ABE" w:rsidRPr="008D27C1" w:rsidRDefault="00986ABE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c>
                      </w:tr>
                      <w:tr w:rsidR="004B51B2" w14:paraId="75F47A13" w14:textId="77777777" w:rsidTr="00E85CC1">
                        <w:tc>
                          <w:tcPr>
                            <w:tcW w:w="7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41E29A9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8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4310EDC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913FF49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F358CE8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46B5DA7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3EFC23C3" w14:textId="77777777" w:rsidR="00986ABE" w:rsidRDefault="00986ABE" w:rsidP="004522B4">
                      <w:pPr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522B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36294DB" wp14:editId="47F54357">
                <wp:simplePos x="0" y="0"/>
                <wp:positionH relativeFrom="column">
                  <wp:posOffset>-760730</wp:posOffset>
                </wp:positionH>
                <wp:positionV relativeFrom="paragraph">
                  <wp:posOffset>6206490</wp:posOffset>
                </wp:positionV>
                <wp:extent cx="7467600" cy="1097280"/>
                <wp:effectExtent l="19050" t="19050" r="19050" b="26670"/>
                <wp:wrapSquare wrapText="bothSides"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8AAA8" w14:textId="77777777" w:rsidR="00986ABE" w:rsidRDefault="00C06902" w:rsidP="004522B4">
                            <w:pPr>
                              <w:spacing w:after="0"/>
                            </w:pPr>
                            <w:r>
                              <w:t>I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NSURANCE HISTORY &amp; LOSS EXPERIENCE</w:t>
                            </w:r>
                          </w:p>
                          <w:p w14:paraId="0917E127" w14:textId="77777777" w:rsidR="00986ABE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HAS ANY INSURANCE CARRIER CANCELLED OR NONRENEWED YOUR POLICY IN THE LAST THREE YEARS?</w:t>
                            </w:r>
                            <w:r>
                              <w:rPr>
                                <w:sz w:val="16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74253ADB" w14:textId="77777777" w:rsidR="00986ABE" w:rsidRDefault="00C06902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If yes, please provide an explanation:    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44"/>
                              <w:gridCol w:w="2786"/>
                              <w:gridCol w:w="1585"/>
                              <w:gridCol w:w="842"/>
                              <w:gridCol w:w="1079"/>
                              <w:gridCol w:w="3797"/>
                            </w:tblGrid>
                            <w:tr w:rsidR="004B51B2" w14:paraId="2DBB93AA" w14:textId="77777777">
                              <w:tc>
                                <w:tcPr>
                                  <w:tcW w:w="13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34FCB69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Policy Term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73B4BB1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Insurance Company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8D3A941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Policy Number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B11084A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# of Units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777EB75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Any Claims?</w:t>
                                  </w:r>
                                </w:p>
                              </w:tc>
                              <w:tc>
                                <w:tcPr>
                                  <w:tcW w:w="38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E90A2A0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If yes, Provide Details</w:t>
                                  </w:r>
                                </w:p>
                              </w:tc>
                            </w:tr>
                            <w:tr w:rsidR="004B51B2" w14:paraId="250693A9" w14:textId="77777777">
                              <w:tc>
                                <w:tcPr>
                                  <w:tcW w:w="13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01CBBCD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5D4F2F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BB3A241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5646BD5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889AA83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45F3F28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B51B2" w14:paraId="775BDBF3" w14:textId="77777777">
                              <w:tc>
                                <w:tcPr>
                                  <w:tcW w:w="13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85B81BB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8C936A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0010FD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989EB0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C0CAB8B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D1DB2A8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B51B2" w14:paraId="6D4FAAB2" w14:textId="77777777">
                              <w:tc>
                                <w:tcPr>
                                  <w:tcW w:w="13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A120279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FF5A5E9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DEAC033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1DC353A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F2BD99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6607404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546893" w14:textId="77777777" w:rsidR="00986ABE" w:rsidRDefault="00986ABE" w:rsidP="004522B4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294DB" id="Text Box 29" o:spid="_x0000_s1035" type="#_x0000_t202" style="position:absolute;margin-left:-59.9pt;margin-top:488.7pt;width:588pt;height:86.4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" strokeweight="2.25pt">
                <v:textbox>
                  <w:txbxContent>
                    <w:p w14:paraId="6ED8AAA8" w14:textId="77777777" w:rsidR="00986ABE" w:rsidRDefault="00C06902" w:rsidP="004522B4">
                      <w:pPr>
                        <w:spacing w:after="0"/>
                      </w:pPr>
                      <w:r>
                        <w:t>I</w:t>
                      </w:r>
                      <w:r>
                        <w:rPr>
                          <w:b/>
                          <w:u w:val="single"/>
                        </w:rPr>
                        <w:t>NSURANCE HISTORY &amp; LOSS EXPERIENCE</w:t>
                      </w:r>
                    </w:p>
                    <w:p w14:paraId="0917E127" w14:textId="77777777" w:rsidR="00986ABE" w:rsidRDefault="00C06902" w:rsidP="004522B4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HAS ANY INSURANCE CARRIER CANCELLED OR NONRENEWED YOUR POLICY IN THE LAST THREE YEARS?</w:t>
                      </w:r>
                      <w:r>
                        <w:rPr>
                          <w:sz w:val="16"/>
                        </w:rPr>
                        <w:tab/>
                        <w:t xml:space="preserve"> </w:t>
                      </w:r>
                      <w:r>
                        <w:rPr>
                          <w:sz w:val="16"/>
                        </w:rPr>
                        <w:tab/>
                      </w:r>
                    </w:p>
                    <w:p w14:paraId="74253ADB" w14:textId="77777777" w:rsidR="00986ABE" w:rsidRDefault="00C06902" w:rsidP="004522B4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If yes, please provide an explanation:     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44"/>
                        <w:gridCol w:w="2786"/>
                        <w:gridCol w:w="1585"/>
                        <w:gridCol w:w="842"/>
                        <w:gridCol w:w="1079"/>
                        <w:gridCol w:w="3797"/>
                      </w:tblGrid>
                      <w:tr w:rsidR="004B51B2" w14:paraId="2DBB93AA" w14:textId="77777777">
                        <w:tc>
                          <w:tcPr>
                            <w:tcW w:w="13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34FCB69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Policy Term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73B4BB1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Insurance Company</w:t>
                            </w:r>
                          </w:p>
                        </w:tc>
                        <w:tc>
                          <w:tcPr>
                            <w:tcW w:w="15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8D3A941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Policy Number</w:t>
                            </w:r>
                          </w:p>
                        </w:tc>
                        <w:tc>
                          <w:tcPr>
                            <w:tcW w:w="8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B11084A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# of Units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777EB75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Any Claims?</w:t>
                            </w:r>
                          </w:p>
                        </w:tc>
                        <w:tc>
                          <w:tcPr>
                            <w:tcW w:w="38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E90A2A0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If yes, Provide Details</w:t>
                            </w:r>
                          </w:p>
                        </w:tc>
                      </w:tr>
                      <w:tr w:rsidR="004B51B2" w14:paraId="250693A9" w14:textId="77777777">
                        <w:tc>
                          <w:tcPr>
                            <w:tcW w:w="13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01CBBCD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95D4F2F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BB3A241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5646BD5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889AA83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8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45F3F28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B51B2" w14:paraId="775BDBF3" w14:textId="77777777">
                        <w:tc>
                          <w:tcPr>
                            <w:tcW w:w="13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85B81BB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98C936A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10010FD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A989EB0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C0CAB8B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8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D1DB2A8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B51B2" w14:paraId="6D4FAAB2" w14:textId="77777777">
                        <w:tc>
                          <w:tcPr>
                            <w:tcW w:w="13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A120279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FF5A5E9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DEAC033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1DC353A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7F2BD99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8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6607404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4546893" w14:textId="77777777" w:rsidR="00986ABE" w:rsidRDefault="00986ABE" w:rsidP="004522B4">
                      <w:pPr>
                        <w:spacing w:after="0"/>
                        <w:rPr>
                          <w:sz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522B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72539C6" wp14:editId="5A261A40">
                <wp:simplePos x="0" y="0"/>
                <wp:positionH relativeFrom="margin">
                  <wp:align>center</wp:align>
                </wp:positionH>
                <wp:positionV relativeFrom="paragraph">
                  <wp:posOffset>7388860</wp:posOffset>
                </wp:positionV>
                <wp:extent cx="7467600" cy="826135"/>
                <wp:effectExtent l="19050" t="19050" r="19050" b="12065"/>
                <wp:wrapSquare wrapText="bothSides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0" cy="82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3A03D" w14:textId="77777777" w:rsidR="00986ABE" w:rsidRDefault="00C06902" w:rsidP="004522B4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SCHEDULE OF ADDITIONAL INSUREDS</w:t>
                            </w:r>
                          </w:p>
                          <w:tbl>
                            <w:tblPr>
                              <w:tblStyle w:val="TableGrid"/>
                              <w:tblW w:w="115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35"/>
                              <w:gridCol w:w="4500"/>
                              <w:gridCol w:w="3780"/>
                              <w:gridCol w:w="900"/>
                              <w:gridCol w:w="720"/>
                              <w:gridCol w:w="1073"/>
                            </w:tblGrid>
                            <w:tr w:rsidR="004B51B2" w14:paraId="1600E8B9" w14:textId="77777777">
                              <w:trPr>
                                <w:trHeight w:val="21"/>
                              </w:trPr>
                              <w:tc>
                                <w:tcPr>
                                  <w:tcW w:w="5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4A6EECC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Sr.#</w:t>
                                  </w:r>
                                </w:p>
                              </w:tc>
                              <w:tc>
                                <w:tcPr>
                                  <w:tcW w:w="45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323C926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EE883C1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91371DC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City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A03CA62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State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E77D3B0" w14:textId="77777777" w:rsidR="00986ABE" w:rsidRDefault="00C06902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Zip Code</w:t>
                                  </w:r>
                                </w:p>
                              </w:tc>
                            </w:tr>
                            <w:tr w:rsidR="004B51B2" w14:paraId="02CE9D04" w14:textId="77777777">
                              <w:trPr>
                                <w:trHeight w:val="21"/>
                              </w:trPr>
                              <w:tc>
                                <w:tcPr>
                                  <w:tcW w:w="5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BECB642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318CC89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96B4CFA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750F47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9D7FC53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DF7B459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B51B2" w14:paraId="02B7E43A" w14:textId="77777777">
                              <w:trPr>
                                <w:trHeight w:val="20"/>
                              </w:trPr>
                              <w:tc>
                                <w:tcPr>
                                  <w:tcW w:w="5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B6A5E65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AB42E85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D698F63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AEB875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E74522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5540106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4B51B2" w14:paraId="65F75C88" w14:textId="77777777">
                              <w:trPr>
                                <w:trHeight w:val="20"/>
                              </w:trPr>
                              <w:tc>
                                <w:tcPr>
                                  <w:tcW w:w="5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3BB3C84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10D7DAE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9B5202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A5C960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52B5FFB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C0E26E8" w14:textId="77777777" w:rsidR="00986ABE" w:rsidRDefault="00986AB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A5CDD5" w14:textId="77777777" w:rsidR="00986ABE" w:rsidRDefault="00986ABE" w:rsidP="004522B4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539C6" id="Text Box 30" o:spid="_x0000_s1036" type="#_x0000_t202" style="position:absolute;margin-left:0;margin-top:581.8pt;width:588pt;height:65.05pt;z-index:25167462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" strokeweight="2.25pt">
                <v:textbox>
                  <w:txbxContent>
                    <w:p w14:paraId="1083A03D" w14:textId="77777777" w:rsidR="00986ABE" w:rsidRDefault="00C06902" w:rsidP="004522B4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SCHEDULE OF ADDITIONAL INSUREDS</w:t>
                      </w:r>
                    </w:p>
                    <w:tbl>
                      <w:tblPr>
                        <w:tblStyle w:val="TableGrid"/>
                        <w:tblW w:w="11508" w:type="dxa"/>
                        <w:tblLook w:val="04A0" w:firstRow="1" w:lastRow="0" w:firstColumn="1" w:lastColumn="0" w:noHBand="0" w:noVBand="1"/>
                      </w:tblPr>
                      <w:tblGrid>
                        <w:gridCol w:w="535"/>
                        <w:gridCol w:w="4500"/>
                        <w:gridCol w:w="3780"/>
                        <w:gridCol w:w="900"/>
                        <w:gridCol w:w="720"/>
                        <w:gridCol w:w="1073"/>
                      </w:tblGrid>
                      <w:tr w:rsidR="004B51B2" w14:paraId="1600E8B9" w14:textId="77777777">
                        <w:trPr>
                          <w:trHeight w:val="21"/>
                        </w:trPr>
                        <w:tc>
                          <w:tcPr>
                            <w:tcW w:w="5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4A6EECC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Sr.#</w:t>
                            </w:r>
                          </w:p>
                        </w:tc>
                        <w:tc>
                          <w:tcPr>
                            <w:tcW w:w="45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323C926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EE883C1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91371DC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City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A03CA62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State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E77D3B0" w14:textId="77777777" w:rsidR="00986ABE" w:rsidRDefault="00C06902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Zip Code</w:t>
                            </w:r>
                          </w:p>
                        </w:tc>
                      </w:tr>
                      <w:tr w:rsidR="004B51B2" w14:paraId="02CE9D04" w14:textId="77777777">
                        <w:trPr>
                          <w:trHeight w:val="21"/>
                        </w:trPr>
                        <w:tc>
                          <w:tcPr>
                            <w:tcW w:w="5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BECB642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5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318CC89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96B4CFA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4750F47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9D7FC53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DF7B459" w14:textId="77777777" w:rsidR="00986ABE" w:rsidRDefault="00986ABE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B51B2" w14:paraId="02B7E43A" w14:textId="77777777">
                        <w:trPr>
                          <w:trHeight w:val="20"/>
                        </w:trPr>
                        <w:tc>
                          <w:tcPr>
                            <w:tcW w:w="5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B6A5E65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5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AB42E85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D698F63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5AEB875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E74522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5540106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</w:tr>
                      <w:tr w:rsidR="004B51B2" w14:paraId="65F75C88" w14:textId="77777777">
                        <w:trPr>
                          <w:trHeight w:val="20"/>
                        </w:trPr>
                        <w:tc>
                          <w:tcPr>
                            <w:tcW w:w="5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3BB3C84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5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10D7DAE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7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D9B5202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AA5C960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52B5FFB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C0E26E8" w14:textId="77777777" w:rsidR="00986ABE" w:rsidRDefault="00986AB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</w:p>
                        </w:tc>
                      </w:tr>
                    </w:tbl>
                    <w:p w14:paraId="5DA5CDD5" w14:textId="77777777" w:rsidR="00986ABE" w:rsidRDefault="00986ABE" w:rsidP="004522B4">
                      <w:pPr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DED52BA" w14:textId="77777777" w:rsidR="001C43A2" w:rsidRPr="00802991" w:rsidRDefault="00C06902" w:rsidP="0080299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2C9E15F" wp14:editId="15D79E01">
                <wp:simplePos x="0" y="0"/>
                <wp:positionH relativeFrom="column">
                  <wp:posOffset>-775970</wp:posOffset>
                </wp:positionH>
                <wp:positionV relativeFrom="paragraph">
                  <wp:posOffset>0</wp:posOffset>
                </wp:positionV>
                <wp:extent cx="7395210" cy="8324215"/>
                <wp:effectExtent l="0" t="0" r="15240" b="19685"/>
                <wp:wrapSquare wrapText="bothSides"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5210" cy="8324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66609" w14:textId="77777777" w:rsidR="001C43A2" w:rsidRDefault="00C06902" w:rsidP="001C43A2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SIGNATURES</w:t>
                            </w:r>
                          </w:p>
                          <w:p w14:paraId="04851042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This application does not bind you or us to complete the insurance, but it is agreed that the information contained herein shall be the basis of the contract should a</w:t>
                            </w:r>
                          </w:p>
                          <w:p w14:paraId="7FCD7529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policy be issued.</w:t>
                            </w:r>
                          </w:p>
                          <w:p w14:paraId="0814A726" w14:textId="77777777" w:rsidR="001C43A2" w:rsidRDefault="001C43A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1B5D1D05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Attention all applicants in the states of AL, AR, AZ, CA CO, DE, FL, IN, KY, MN, NH, NJ, NY, OH, PA, TN, UT - For your protection the preceding states' laws require</w:t>
                            </w:r>
                          </w:p>
                          <w:p w14:paraId="5E2F15D7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the following to appear on this form: Any person who knowingly, and with intent to defraud any insurance company or other person, files an application for insurance</w:t>
                            </w:r>
                          </w:p>
                          <w:p w14:paraId="4F65CED1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or statement of claim containing any materially false, incomplete, or misleading information, or conceals information concerning any material fact thereto, commits</w:t>
                            </w:r>
                          </w:p>
                          <w:p w14:paraId="0FBC0F7B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 fraudulent insurance act, which is a crime punishable by incarceration and shall also be subject to civil penalties</w:t>
                            </w:r>
                          </w:p>
                          <w:p w14:paraId="3CAA9635" w14:textId="77777777" w:rsidR="001C43A2" w:rsidRDefault="001C43A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775155C1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For risks located in New York, Pennsylvania and California: Any person who knowingly makes or assists, abets, solicits or conspires with another to make a false or</w:t>
                            </w:r>
                          </w:p>
                          <w:p w14:paraId="0653B98A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misleading report of theft, destruction, damage or conversion of any motor vehicle to a law enforcement agency, a state department of motor vehicles, or an insurance</w:t>
                            </w:r>
                          </w:p>
                          <w:p w14:paraId="55019050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company commits perjury or a fraudulent insurance act, which are crimes punishable by incarceration, and shall also be subject to a civil penalty.</w:t>
                            </w:r>
                          </w:p>
                          <w:p w14:paraId="380A3B35" w14:textId="77777777" w:rsidR="001C43A2" w:rsidRDefault="001C43A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7B8E3A8A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 authorize, NTA General Insurance Agency to obtain a copy of my Motor Vehicle Report for rating/underwriting the insurance for which I have applied. I also understand</w:t>
                            </w:r>
                          </w:p>
                          <w:p w14:paraId="1A68BB9E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that a routine inquiry may be made providing information concerning my character, general reputation, personal characteristics and mode of living, as well as any</w:t>
                            </w:r>
                          </w:p>
                          <w:p w14:paraId="3EF25D10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pertinent financial data deemed necessary. Upon written request, information as to the nature and scope of the report will be provided to me.</w:t>
                            </w:r>
                          </w:p>
                          <w:p w14:paraId="72E8FF48" w14:textId="77777777" w:rsidR="001C43A2" w:rsidRDefault="001C43A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6F967081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 hereby certify that the foregoing statements and answers a just, full and true exposition of all the facts and circumstances with regard to the risk to be insured, insofar</w:t>
                            </w:r>
                          </w:p>
                          <w:p w14:paraId="7966EEBC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as the same are known to be, and the same are hereby made as the basis and condition of the insurance.</w:t>
                            </w:r>
                          </w:p>
                          <w:p w14:paraId="7CE19575" w14:textId="77777777" w:rsidR="001C43A2" w:rsidRDefault="001C43A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752FB0BF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Any person who, with intent to defraud or knowing that he or she is facilitating a fraud against an insurer, submits an application or files a claim containing a false</w:t>
                            </w:r>
                          </w:p>
                          <w:p w14:paraId="419C8A58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or deceptive statement is guilty of insurance fraud. By signing below, I affirm full knowledge of the and adherence to current D.O.T. Safety Regulations, and hereby</w:t>
                            </w:r>
                          </w:p>
                          <w:p w14:paraId="2D742EA8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apply for insurance with respect to the coverage stated herein.</w:t>
                            </w:r>
                          </w:p>
                          <w:p w14:paraId="5D2EB0F5" w14:textId="77777777" w:rsidR="001C43A2" w:rsidRDefault="001C43A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63477D3F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It is through the inducement of the provided information that New York Marine and General Insurance Company shall issue a policy. It is a stipulation of the policy that</w:t>
                            </w:r>
                          </w:p>
                          <w:p w14:paraId="489CB659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the policy shall become null and void, and no benefit or effect whatsoever as to any claim arising, in the event that any of the accurate admittance of the application</w:t>
                            </w:r>
                          </w:p>
                          <w:p w14:paraId="3F0C53B7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are found false of fraudulent in</w:t>
                            </w:r>
                          </w:p>
                          <w:p w14:paraId="56F47616" w14:textId="77777777" w:rsidR="001C43A2" w:rsidRDefault="001C43A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7B630554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The vehicles to be insured are owned or leased by the Applicant/Name Insured and the drivers on record with New York Marine and General Insurance Company will</w:t>
                            </w:r>
                          </w:p>
                          <w:p w14:paraId="20D05177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be the only drivers of the insured vehicles during the policy period and all subsequent renewals unless additional drivers are reported to and approved by New York</w:t>
                            </w:r>
                          </w:p>
                          <w:p w14:paraId="72D21613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Marine And General Insurance Company prior to the operation or use of any vehicle shown in the policy.</w:t>
                            </w:r>
                          </w:p>
                          <w:p w14:paraId="00A5BA90" w14:textId="77777777" w:rsidR="001C43A2" w:rsidRDefault="00C06902" w:rsidP="001C43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70F2C9E7" w14:textId="77777777" w:rsidR="001C43A2" w:rsidRDefault="001C43A2" w:rsidP="001C43A2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D388779" w14:textId="77777777" w:rsidR="001C43A2" w:rsidRDefault="001C43A2" w:rsidP="001C43A2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CB20931" w14:textId="77777777" w:rsidR="001C43A2" w:rsidRDefault="001C43A2" w:rsidP="001C43A2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5178DA6" w14:textId="77777777" w:rsidR="001C43A2" w:rsidRDefault="001C43A2" w:rsidP="001C43A2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3A1BBB2" w14:textId="77777777" w:rsidR="001C43A2" w:rsidRDefault="001C43A2" w:rsidP="001C43A2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EAA83D1" w14:textId="77777777" w:rsidR="001C43A2" w:rsidRDefault="00C06902" w:rsidP="001C43A2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>Insured’s Signature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>Producer’s Name</w:t>
                            </w:r>
                          </w:p>
                          <w:p w14:paraId="0E8FAEFD" w14:textId="77777777" w:rsidR="001C43A2" w:rsidRDefault="00C06902" w:rsidP="001C43A2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3938CD05" w14:textId="5633CDBE" w:rsidR="001C43A2" w:rsidRDefault="00C06902" w:rsidP="001C43A2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>Date</w:t>
                            </w:r>
                            <w:r w:rsidR="005B445A">
                              <w:rPr>
                                <w:sz w:val="16"/>
                              </w:rPr>
                              <w:t>: 10/15/2025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>Producer’s Signature</w:t>
                            </w:r>
                          </w:p>
                          <w:p w14:paraId="531DF9A1" w14:textId="77777777" w:rsidR="001C43A2" w:rsidRDefault="00C06902" w:rsidP="001C43A2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3FFE73E6" w14:textId="4CF96146" w:rsidR="001C43A2" w:rsidRDefault="00C06902" w:rsidP="001C43A2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>Date</w:t>
                            </w:r>
                            <w:r w:rsidR="005B445A">
                              <w:rPr>
                                <w:sz w:val="16"/>
                              </w:rPr>
                              <w:t>: 10/15/2025</w:t>
                            </w:r>
                          </w:p>
                          <w:p w14:paraId="1FB1134D" w14:textId="77777777" w:rsidR="001C43A2" w:rsidRDefault="001C43A2" w:rsidP="001C43A2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73E3528" w14:textId="77777777" w:rsidR="001C43A2" w:rsidRDefault="001C43A2" w:rsidP="001C43A2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9E15F" id="Text Box 31" o:spid="_x0000_s1037" type="#_x0000_t202" style="position:absolute;margin-left:-61.1pt;margin-top:0;width:582.3pt;height:655.4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" strokeweight="1.5pt">
                <v:textbox>
                  <w:txbxContent>
                    <w:p w14:paraId="04066609" w14:textId="77777777" w:rsidR="001C43A2" w:rsidRDefault="00C06902" w:rsidP="001C43A2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SIGNATURES</w:t>
                      </w:r>
                    </w:p>
                    <w:p w14:paraId="04851042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This application does not bind you or us to complete the insurance, but it is agreed that the information contained herein shall be the basis of the contract should a</w:t>
                      </w:r>
                    </w:p>
                    <w:p w14:paraId="7FCD7529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policy be issued.</w:t>
                      </w:r>
                    </w:p>
                    <w:p w14:paraId="0814A726" w14:textId="77777777" w:rsidR="001C43A2" w:rsidRDefault="001C43A2" w:rsidP="001C43A2">
                      <w:pPr>
                        <w:spacing w:after="0"/>
                        <w:rPr>
                          <w:sz w:val="16"/>
                        </w:rPr>
                      </w:pPr>
                    </w:p>
                    <w:p w14:paraId="1B5D1D05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Attention all applicants in the states of AL, AR, AZ, CA CO, DE, FL, IN, KY, MN, NH, NJ, NY, OH, PA, TN, UT - For your protection the preceding states' laws require</w:t>
                      </w:r>
                    </w:p>
                    <w:p w14:paraId="5E2F15D7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the following to appear on this form: Any person who knowingly, and with intent to defraud any insurance company or other person, files an application for insurance</w:t>
                      </w:r>
                    </w:p>
                    <w:p w14:paraId="4F65CED1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or statement of claim containing any materially false, incomplete, or misleading information, or conceals information concerning any material fact thereto, commits</w:t>
                      </w:r>
                    </w:p>
                    <w:p w14:paraId="0FBC0F7B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 fraudulent insurance act, which is a crime punishable by incarceration and shall also be subject to civil penalties</w:t>
                      </w:r>
                    </w:p>
                    <w:p w14:paraId="3CAA9635" w14:textId="77777777" w:rsidR="001C43A2" w:rsidRDefault="001C43A2" w:rsidP="001C43A2">
                      <w:pPr>
                        <w:spacing w:after="0"/>
                        <w:rPr>
                          <w:sz w:val="16"/>
                        </w:rPr>
                      </w:pPr>
                    </w:p>
                    <w:p w14:paraId="775155C1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For risks located in New York, Pennsylvania and California: Any person who knowingly makes or assists, abets, solicits or conspires with another to make a false or</w:t>
                      </w:r>
                    </w:p>
                    <w:p w14:paraId="0653B98A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misleading report of theft, destruction, damage or conversion of any motor vehicle to a law enforcement agency, a state department of motor vehicles, or an insurance</w:t>
                      </w:r>
                    </w:p>
                    <w:p w14:paraId="55019050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company commits perjury or a fraudulent insurance act, which are crimes punishable by incarceration, and shall also be subject to a civil penalty.</w:t>
                      </w:r>
                    </w:p>
                    <w:p w14:paraId="380A3B35" w14:textId="77777777" w:rsidR="001C43A2" w:rsidRDefault="001C43A2" w:rsidP="001C43A2">
                      <w:pPr>
                        <w:spacing w:after="0"/>
                        <w:rPr>
                          <w:sz w:val="16"/>
                        </w:rPr>
                      </w:pPr>
                    </w:p>
                    <w:p w14:paraId="7B8E3A8A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 authorize, NTA General Insurance Agency to obtain a copy of my Motor Vehicle Report for rating/underwriting the insurance for which I have applied. I also understand</w:t>
                      </w:r>
                    </w:p>
                    <w:p w14:paraId="1A68BB9E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that a routine inquiry may be made providing information concerning my character, general reputation, personal characteristics and mode of living, as well as any</w:t>
                      </w:r>
                    </w:p>
                    <w:p w14:paraId="3EF25D10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pertinent financial data deemed necessary. Upon written request, information as to the nature and scope of the report will be provided to me.</w:t>
                      </w:r>
                    </w:p>
                    <w:p w14:paraId="72E8FF48" w14:textId="77777777" w:rsidR="001C43A2" w:rsidRDefault="001C43A2" w:rsidP="001C43A2">
                      <w:pPr>
                        <w:spacing w:after="0"/>
                        <w:rPr>
                          <w:sz w:val="16"/>
                        </w:rPr>
                      </w:pPr>
                    </w:p>
                    <w:p w14:paraId="6F967081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 hereby certify that the foregoing statements and answers a just, full and true exposition of all the facts and circumstances with regard to the risk to be insured, insofar</w:t>
                      </w:r>
                    </w:p>
                    <w:p w14:paraId="7966EEBC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as the same are known to be, and the same are hereby made as the basis and condition of the insurance.</w:t>
                      </w:r>
                    </w:p>
                    <w:p w14:paraId="7CE19575" w14:textId="77777777" w:rsidR="001C43A2" w:rsidRDefault="001C43A2" w:rsidP="001C43A2">
                      <w:pPr>
                        <w:spacing w:after="0"/>
                        <w:rPr>
                          <w:sz w:val="16"/>
                        </w:rPr>
                      </w:pPr>
                    </w:p>
                    <w:p w14:paraId="752FB0BF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Any person who, with intent to defraud or knowing that he or she is facilitating a fraud against an insurer, submits an application or files a claim containing a false</w:t>
                      </w:r>
                    </w:p>
                    <w:p w14:paraId="419C8A58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or deceptive statement is guilty of insurance fraud. By signing below, I affirm full knowledge of the and adherence to current D.O.T. Safety Regulations, and hereby</w:t>
                      </w:r>
                    </w:p>
                    <w:p w14:paraId="2D742EA8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apply for insurance with respect to the coverage stated herein.</w:t>
                      </w:r>
                    </w:p>
                    <w:p w14:paraId="5D2EB0F5" w14:textId="77777777" w:rsidR="001C43A2" w:rsidRDefault="001C43A2" w:rsidP="001C43A2">
                      <w:pPr>
                        <w:spacing w:after="0"/>
                        <w:rPr>
                          <w:sz w:val="16"/>
                        </w:rPr>
                      </w:pPr>
                    </w:p>
                    <w:p w14:paraId="63477D3F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It is through the inducement of the provided information that New York Marine and General Insurance Company shall issue a policy. It is a stipulation of the policy that</w:t>
                      </w:r>
                    </w:p>
                    <w:p w14:paraId="489CB659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the policy shall become null and void, and no benefit or effect whatsoever as to any claim arising, in the event that any of the accurate admittance of the application</w:t>
                      </w:r>
                    </w:p>
                    <w:p w14:paraId="3F0C53B7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are found false of fraudulent in</w:t>
                      </w:r>
                    </w:p>
                    <w:p w14:paraId="56F47616" w14:textId="77777777" w:rsidR="001C43A2" w:rsidRDefault="001C43A2" w:rsidP="001C43A2">
                      <w:pPr>
                        <w:spacing w:after="0"/>
                        <w:rPr>
                          <w:sz w:val="16"/>
                        </w:rPr>
                      </w:pPr>
                    </w:p>
                    <w:p w14:paraId="7B630554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The vehicles to be insured are owned or leased by the Applicant/Name Insured and the drivers on record with New York Marine and General Insurance Company will</w:t>
                      </w:r>
                    </w:p>
                    <w:p w14:paraId="20D05177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be the only drivers of the insured vehicles during the policy period and all subsequent renewals unless additional drivers are reported to and approved by New York</w:t>
                      </w:r>
                    </w:p>
                    <w:p w14:paraId="72D21613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Marine And General Insurance Company prior to the operation or use of any vehicle shown in the policy.</w:t>
                      </w:r>
                    </w:p>
                    <w:p w14:paraId="00A5BA90" w14:textId="77777777" w:rsidR="001C43A2" w:rsidRDefault="00C06902" w:rsidP="001C43A2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</w:p>
                    <w:p w14:paraId="70F2C9E7" w14:textId="77777777" w:rsidR="001C43A2" w:rsidRDefault="001C43A2" w:rsidP="001C43A2">
                      <w:pPr>
                        <w:rPr>
                          <w:sz w:val="16"/>
                        </w:rPr>
                      </w:pPr>
                    </w:p>
                    <w:p w14:paraId="2D388779" w14:textId="77777777" w:rsidR="001C43A2" w:rsidRDefault="001C43A2" w:rsidP="001C43A2">
                      <w:pPr>
                        <w:rPr>
                          <w:sz w:val="16"/>
                        </w:rPr>
                      </w:pPr>
                    </w:p>
                    <w:p w14:paraId="6CB20931" w14:textId="77777777" w:rsidR="001C43A2" w:rsidRDefault="001C43A2" w:rsidP="001C43A2">
                      <w:pPr>
                        <w:rPr>
                          <w:sz w:val="16"/>
                        </w:rPr>
                      </w:pPr>
                    </w:p>
                    <w:p w14:paraId="05178DA6" w14:textId="77777777" w:rsidR="001C43A2" w:rsidRDefault="001C43A2" w:rsidP="001C43A2">
                      <w:pPr>
                        <w:rPr>
                          <w:sz w:val="16"/>
                        </w:rPr>
                      </w:pPr>
                    </w:p>
                    <w:p w14:paraId="73A1BBB2" w14:textId="77777777" w:rsidR="001C43A2" w:rsidRDefault="001C43A2" w:rsidP="001C43A2">
                      <w:pPr>
                        <w:rPr>
                          <w:sz w:val="16"/>
                        </w:rPr>
                      </w:pPr>
                    </w:p>
                    <w:p w14:paraId="1EAA83D1" w14:textId="77777777" w:rsidR="001C43A2" w:rsidRDefault="00C06902" w:rsidP="001C43A2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>Insured’s Signature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>Producer’s Name</w:t>
                      </w:r>
                    </w:p>
                    <w:p w14:paraId="0E8FAEFD" w14:textId="77777777" w:rsidR="001C43A2" w:rsidRDefault="00C06902" w:rsidP="001C43A2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</w:p>
                    <w:p w14:paraId="3938CD05" w14:textId="5633CDBE" w:rsidR="001C43A2" w:rsidRDefault="00C06902" w:rsidP="001C43A2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>Date</w:t>
                      </w:r>
                      <w:r w:rsidR="005B445A">
                        <w:rPr>
                          <w:sz w:val="16"/>
                        </w:rPr>
                        <w:t>: 10/15/2025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>Producer’s Signature</w:t>
                      </w:r>
                    </w:p>
                    <w:p w14:paraId="531DF9A1" w14:textId="77777777" w:rsidR="001C43A2" w:rsidRDefault="00C06902" w:rsidP="001C43A2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</w:p>
                    <w:p w14:paraId="3FFE73E6" w14:textId="4CF96146" w:rsidR="001C43A2" w:rsidRDefault="00C06902" w:rsidP="001C43A2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>Date</w:t>
                      </w:r>
                      <w:r w:rsidR="005B445A">
                        <w:rPr>
                          <w:sz w:val="16"/>
                        </w:rPr>
                        <w:t>: 10/15/2025</w:t>
                      </w:r>
                    </w:p>
                    <w:p w14:paraId="1FB1134D" w14:textId="77777777" w:rsidR="001C43A2" w:rsidRDefault="001C43A2" w:rsidP="001C43A2">
                      <w:pPr>
                        <w:rPr>
                          <w:sz w:val="16"/>
                        </w:rPr>
                      </w:pPr>
                    </w:p>
                    <w:p w14:paraId="673E3528" w14:textId="77777777" w:rsidR="001C43A2" w:rsidRDefault="001C43A2" w:rsidP="001C43A2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C43A2" w:rsidRPr="00802991" w:rsidSect="006354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18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A42CA" w14:textId="77777777" w:rsidR="009C5B3B" w:rsidRDefault="009C5B3B" w:rsidP="00CC08A5">
      <w:pPr>
        <w:spacing w:after="0" w:line="240" w:lineRule="auto"/>
      </w:pPr>
      <w:r>
        <w:separator/>
      </w:r>
    </w:p>
  </w:endnote>
  <w:endnote w:type="continuationSeparator" w:id="0">
    <w:p w14:paraId="56D7A318" w14:textId="77777777" w:rsidR="009C5B3B" w:rsidRDefault="009C5B3B" w:rsidP="00CC0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MS-Goth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5C922" w14:textId="77777777" w:rsidR="00CC08A5" w:rsidRDefault="00CC08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05A3" w14:textId="77777777" w:rsidR="00CC08A5" w:rsidRDefault="00CC08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B6F37" w14:textId="77777777" w:rsidR="00CC08A5" w:rsidRDefault="00CC08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C4F04" w14:textId="77777777" w:rsidR="009C5B3B" w:rsidRDefault="009C5B3B" w:rsidP="00CC08A5">
      <w:pPr>
        <w:spacing w:after="0" w:line="240" w:lineRule="auto"/>
      </w:pPr>
      <w:r>
        <w:separator/>
      </w:r>
    </w:p>
  </w:footnote>
  <w:footnote w:type="continuationSeparator" w:id="0">
    <w:p w14:paraId="491AA5EA" w14:textId="77777777" w:rsidR="009C5B3B" w:rsidRDefault="009C5B3B" w:rsidP="00CC0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F7063" w14:textId="77777777" w:rsidR="00CC08A5" w:rsidRDefault="00CC08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91EC2" w14:textId="77777777" w:rsidR="00CC08A5" w:rsidRDefault="00CC08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85BC" w14:textId="77777777" w:rsidR="00CC08A5" w:rsidRDefault="00CC08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72A9D"/>
    <w:multiLevelType w:val="hybridMultilevel"/>
    <w:tmpl w:val="03FAD38A"/>
    <w:lvl w:ilvl="0" w:tplc="66509B0A">
      <w:start w:val="1"/>
      <w:numFmt w:val="lowerLetter"/>
      <w:lvlText w:val="%1."/>
      <w:lvlJc w:val="left"/>
      <w:pPr>
        <w:ind w:left="1800" w:hanging="360"/>
      </w:pPr>
    </w:lvl>
    <w:lvl w:ilvl="1" w:tplc="5BD8EAC4">
      <w:start w:val="1"/>
      <w:numFmt w:val="lowerLetter"/>
      <w:lvlText w:val="%2."/>
      <w:lvlJc w:val="left"/>
      <w:pPr>
        <w:ind w:left="2520" w:hanging="360"/>
      </w:pPr>
    </w:lvl>
    <w:lvl w:ilvl="2" w:tplc="03BECA32">
      <w:start w:val="1"/>
      <w:numFmt w:val="lowerRoman"/>
      <w:lvlText w:val="%3."/>
      <w:lvlJc w:val="right"/>
      <w:pPr>
        <w:ind w:left="3240" w:hanging="180"/>
      </w:pPr>
    </w:lvl>
    <w:lvl w:ilvl="3" w:tplc="992EF6B6">
      <w:start w:val="1"/>
      <w:numFmt w:val="decimal"/>
      <w:lvlText w:val="%4."/>
      <w:lvlJc w:val="left"/>
      <w:pPr>
        <w:ind w:left="3960" w:hanging="360"/>
      </w:pPr>
    </w:lvl>
    <w:lvl w:ilvl="4" w:tplc="5EE04192">
      <w:start w:val="1"/>
      <w:numFmt w:val="lowerLetter"/>
      <w:lvlText w:val="%5."/>
      <w:lvlJc w:val="left"/>
      <w:pPr>
        <w:ind w:left="4680" w:hanging="360"/>
      </w:pPr>
    </w:lvl>
    <w:lvl w:ilvl="5" w:tplc="CCC2AD1A">
      <w:start w:val="1"/>
      <w:numFmt w:val="lowerRoman"/>
      <w:lvlText w:val="%6."/>
      <w:lvlJc w:val="right"/>
      <w:pPr>
        <w:ind w:left="5400" w:hanging="180"/>
      </w:pPr>
    </w:lvl>
    <w:lvl w:ilvl="6" w:tplc="673E2E3A">
      <w:start w:val="1"/>
      <w:numFmt w:val="decimal"/>
      <w:lvlText w:val="%7."/>
      <w:lvlJc w:val="left"/>
      <w:pPr>
        <w:ind w:left="6120" w:hanging="360"/>
      </w:pPr>
    </w:lvl>
    <w:lvl w:ilvl="7" w:tplc="CF36EA5A">
      <w:start w:val="1"/>
      <w:numFmt w:val="lowerLetter"/>
      <w:lvlText w:val="%8."/>
      <w:lvlJc w:val="left"/>
      <w:pPr>
        <w:ind w:left="6840" w:hanging="360"/>
      </w:pPr>
    </w:lvl>
    <w:lvl w:ilvl="8" w:tplc="439AEB46">
      <w:start w:val="1"/>
      <w:numFmt w:val="lowerRoman"/>
      <w:lvlText w:val="%9."/>
      <w:lvlJc w:val="right"/>
      <w:pPr>
        <w:ind w:left="7560" w:hanging="180"/>
      </w:pPr>
    </w:lvl>
  </w:abstractNum>
  <w:num w:numId="1" w16cid:durableId="19223319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EGINREP" w:val="BEGINREP"/>
    <w:docVar w:name="ENDREP" w:val="ENDREP"/>
    <w:docVar w:name="MasterAccountMerge.Contact.Contact.BusinessContact.BusinessInfo.BusStartDate*1*52" w:val="BUSSTARTDATE"/>
    <w:docVar w:name="MasterAccountMerge.Contact.Contact.BusinessContact.Contact.Addr.Address1*0*42" w:val="ADDRESS1"/>
    <w:docVar w:name="MasterAccountMerge.Contact.Contact.BusinessContact.Contact.Addr.City*0*43" w:val="CITY"/>
    <w:docVar w:name="MasterAccountMerge.Contact.Contact.BusinessContact.Contact.Addr.PostalCode*12*45" w:val="POSTALCODE"/>
    <w:docVar w:name="MasterAccountMerge.Contact.Contact.BusinessContact.Contact.Addr.StateCode*0*44" w:val="STATECODE"/>
    <w:docVar w:name="MasterAccountMerge.Contact.Contact.BusinessContact.Contact.Name*0*1" w:val="NAME"/>
    <w:docVar w:name="MasterAccountMerge.Contact.Contact.BusinessContact.ContactInfo.PrimPhon.Number*6*6" w:val="NUMBER"/>
    <w:docVar w:name="MasterAccountMerge.Contact.Contact.IndividualContact.Contact.FormName*0*5" w:val="FORMNAME"/>
    <w:docVar w:name="MasterAccountMerge.Marketing.LOB.Truckers.CoveragesTruckers.TruckersHiredBorrowedLiability.HRDBD.NumValue*8*38" w:val="NUMVALUE"/>
    <w:docVar w:name="MasterAccountMerge.Marketing.LOB.Truckers.Drivers.DrvrDLNum*0*34" w:val="DRVRDLNUM"/>
    <w:docVar w:name="MasterAccountMerge.Marketing.LOB.Truckers.Drivers.DrvrName*0*33" w:val="DRVRNAME"/>
    <w:docVar w:name="MasterAccountMerge.Marketing.LOB.Truckers.Drivers.DrvrNum*0*32" w:val="DRVRNUM"/>
    <w:docVar w:name="MasterAccountMerge.Marketing.LOB.Truckers.Drivers.DrvrStLic*0*35" w:val="DRVRSTLIC"/>
    <w:docVar w:name="MasterAccountMerge.Marketing.LOB.Truckers.Drivers.DrvrYrsExp*0*37" w:val="DRVRYRSEXP"/>
    <w:docVar w:name="MasterAccountMerge.Marketing.LOB.Truckers.PrincipalShippers.ReceiptsMileageUnits.RMUNxtYrGrosRcpt*4*27" w:val="RMUNXTYRGROSRCPT"/>
    <w:docVar w:name="MasterAccountMerge.Marketing.LOB.Truckers.PrincipalShippers.ReceiptsMileageUnits.RMUNxtYrNumPwrUnit*0*26" w:val="RMUNXTYRNUMPWRUNIT"/>
    <w:docVar w:name="MasterAccountMerge.Marketing.LOB.Truckers.PrincipalShippers.ReceiptsMileageUnits.RMUNxtYrTotMile*0*28" w:val="RMUNXTYRTOTMILE"/>
    <w:docVar w:name="MasterAccountMerge.Marketing.LOB.Truckers.PrincipalShippers.ReceiptsMileageUnits.RMUPastYrGrosRcpt*4*30" w:val="RMUPASTYRGROSRCPT"/>
    <w:docVar w:name="MasterAccountMerge.Marketing.LOB.Truckers.PrincipalShippers.ReceiptsMileageUnits.RMUPastYrNumPwrUnit*0*29" w:val="RMUPASTYRNUMPWRUNIT"/>
    <w:docVar w:name="MasterAccountMerge.Marketing.LOB.Truckers.PrincipalShippers.ReceiptsMileageUnits.RMUPastYrTotMile*0*31" w:val="RMUPASTYRTOTMILE"/>
    <w:docVar w:name="MasterAccountMerge.Marketing.LOB.Truckers.PrincipalShippers.Regulation.RGDcktNum*0*18" w:val="RGDCKTNUM"/>
    <w:docVar w:name="MasterAccountMerge.Marketing.LOB.Truckers.PrincipalShippers.Regulation.RGDcktNum*0*3" w:val="RGDCKTNUM"/>
    <w:docVar w:name="MasterAccountMerge.Marketing.LOB.Truckers.PrincipalShippers.Regulation.RGICCFlngReqDcktNum*0*19" w:val="RGICCFLNGREQDCKTNUM"/>
    <w:docVar w:name="MasterAccountMerge.Marketing.LOB.Truckers.PrincipalShippers.Regulation.RGICCFlngReqDcktNum*0*4" w:val="RGICCFLNGREQDCKTNUM"/>
    <w:docVar w:name="MasterAccountMerge.Marketing.LOB.Truckers.Terminals.TMAddr.Address1*0*46" w:val="ADDRESS1"/>
    <w:docVar w:name="MasterAccountMerge.Marketing.LOB.Truckers.Terminals.TMAddr.City*0*47" w:val="CITY"/>
    <w:docVar w:name="MasterAccountMerge.Marketing.LOB.Truckers.Terminals.TMAddr.PostalCode*12*49" w:val="POSTALCODE"/>
    <w:docVar w:name="MasterAccountMerge.Marketing.LOB.Truckers.Terminals.TMAddr.StateCode*0*48" w:val="STATECODE"/>
    <w:docVar w:name="MasterAccountMerge.Marketing.LOB.Truckers.Vehicles.Rating.VehCostNew*4*24" w:val="VEHCOSTNEW"/>
    <w:docVar w:name="MasterAccountMerge.Marketing.LOB.Truckers.Vehicles.Vehicle.VehBodyType.Code*0*50" w:val="CODE"/>
    <w:docVar w:name="MasterAccountMerge.Marketing.LOB.Truckers.Vehicles.Vehicle.VehMake*0*22" w:val="VEHMAKE"/>
    <w:docVar w:name="MasterAccountMerge.Marketing.LOB.Truckers.Vehicles.Vehicle.VehVehNum*0*20" w:val="VEHVEHNUM"/>
    <w:docVar w:name="MasterAccountMerge.Marketing.LOB.Truckers.Vehicles.Vehicle.VehVIN*0*25" w:val="VEHVIN"/>
    <w:docVar w:name="MasterAccountMerge.Marketing.LOB.Truckers.Vehicles.Vehicle.VehYear*0*21" w:val="VEHYEAR"/>
    <w:docVar w:name="MasterAccountMerge.Marketing.MarketingSubmissionDetail.MMSEffDate*1*39" w:val="MMSEFFDATE"/>
    <w:docVar w:name="MasterAccountMerge.Marketing.MarketingSubmissionDetail.MMSExpDate*1*41" w:val="MMSEXPDATE"/>
  </w:docVars>
  <w:rsids>
    <w:rsidRoot w:val="004C1489"/>
    <w:rsid w:val="000147B7"/>
    <w:rsid w:val="000572B5"/>
    <w:rsid w:val="00062FCB"/>
    <w:rsid w:val="000674A2"/>
    <w:rsid w:val="00072E2F"/>
    <w:rsid w:val="00094F72"/>
    <w:rsid w:val="00097262"/>
    <w:rsid w:val="000C019E"/>
    <w:rsid w:val="000E6F23"/>
    <w:rsid w:val="000F1A36"/>
    <w:rsid w:val="001005E9"/>
    <w:rsid w:val="00103E8C"/>
    <w:rsid w:val="001150EF"/>
    <w:rsid w:val="00126A88"/>
    <w:rsid w:val="00132AC6"/>
    <w:rsid w:val="0015245C"/>
    <w:rsid w:val="001654DD"/>
    <w:rsid w:val="00182CB8"/>
    <w:rsid w:val="00192010"/>
    <w:rsid w:val="001A4B96"/>
    <w:rsid w:val="001A4DD1"/>
    <w:rsid w:val="001C43A2"/>
    <w:rsid w:val="001E42E6"/>
    <w:rsid w:val="001E4A44"/>
    <w:rsid w:val="001F215B"/>
    <w:rsid w:val="00205F45"/>
    <w:rsid w:val="0021023C"/>
    <w:rsid w:val="00223D57"/>
    <w:rsid w:val="00236DA8"/>
    <w:rsid w:val="00237968"/>
    <w:rsid w:val="0024481E"/>
    <w:rsid w:val="00247D1C"/>
    <w:rsid w:val="002708A3"/>
    <w:rsid w:val="00271E65"/>
    <w:rsid w:val="00276486"/>
    <w:rsid w:val="002B1F90"/>
    <w:rsid w:val="002B499A"/>
    <w:rsid w:val="002B55FA"/>
    <w:rsid w:val="002B5D4A"/>
    <w:rsid w:val="002C1A08"/>
    <w:rsid w:val="002D6D80"/>
    <w:rsid w:val="002F055F"/>
    <w:rsid w:val="002F0C8A"/>
    <w:rsid w:val="00310929"/>
    <w:rsid w:val="003275DC"/>
    <w:rsid w:val="00330E40"/>
    <w:rsid w:val="00343F22"/>
    <w:rsid w:val="003515EE"/>
    <w:rsid w:val="00351C82"/>
    <w:rsid w:val="00372396"/>
    <w:rsid w:val="003847B5"/>
    <w:rsid w:val="003865FF"/>
    <w:rsid w:val="003A2FAC"/>
    <w:rsid w:val="003B0F9F"/>
    <w:rsid w:val="003C23F4"/>
    <w:rsid w:val="003E0232"/>
    <w:rsid w:val="003E73DF"/>
    <w:rsid w:val="003F1C0F"/>
    <w:rsid w:val="0040216B"/>
    <w:rsid w:val="00406A3E"/>
    <w:rsid w:val="00413487"/>
    <w:rsid w:val="00447429"/>
    <w:rsid w:val="004522B4"/>
    <w:rsid w:val="00455383"/>
    <w:rsid w:val="00456D23"/>
    <w:rsid w:val="0046281B"/>
    <w:rsid w:val="004638A6"/>
    <w:rsid w:val="004646C7"/>
    <w:rsid w:val="00466259"/>
    <w:rsid w:val="004739EB"/>
    <w:rsid w:val="00473A98"/>
    <w:rsid w:val="00477073"/>
    <w:rsid w:val="00490473"/>
    <w:rsid w:val="004B3633"/>
    <w:rsid w:val="004B51B2"/>
    <w:rsid w:val="004C0AF7"/>
    <w:rsid w:val="004C1489"/>
    <w:rsid w:val="004C41F0"/>
    <w:rsid w:val="004F6B59"/>
    <w:rsid w:val="005448BE"/>
    <w:rsid w:val="00553593"/>
    <w:rsid w:val="00556647"/>
    <w:rsid w:val="0059056F"/>
    <w:rsid w:val="00595EE3"/>
    <w:rsid w:val="005B1AF6"/>
    <w:rsid w:val="005B445A"/>
    <w:rsid w:val="005B7FA6"/>
    <w:rsid w:val="005C008D"/>
    <w:rsid w:val="005C0841"/>
    <w:rsid w:val="005C47F3"/>
    <w:rsid w:val="005D1647"/>
    <w:rsid w:val="005D7DAA"/>
    <w:rsid w:val="005E0C15"/>
    <w:rsid w:val="00600555"/>
    <w:rsid w:val="00630627"/>
    <w:rsid w:val="0063548C"/>
    <w:rsid w:val="00651811"/>
    <w:rsid w:val="006530C8"/>
    <w:rsid w:val="00655B77"/>
    <w:rsid w:val="00670A17"/>
    <w:rsid w:val="00670A4D"/>
    <w:rsid w:val="00677770"/>
    <w:rsid w:val="006929F9"/>
    <w:rsid w:val="006C67FB"/>
    <w:rsid w:val="006F3A48"/>
    <w:rsid w:val="006F48BA"/>
    <w:rsid w:val="007144F5"/>
    <w:rsid w:val="00716717"/>
    <w:rsid w:val="00732CFB"/>
    <w:rsid w:val="007B172A"/>
    <w:rsid w:val="007B2BD6"/>
    <w:rsid w:val="007E599C"/>
    <w:rsid w:val="007F5365"/>
    <w:rsid w:val="00802991"/>
    <w:rsid w:val="00807DD4"/>
    <w:rsid w:val="008138C4"/>
    <w:rsid w:val="008143D1"/>
    <w:rsid w:val="008434B4"/>
    <w:rsid w:val="00844CE0"/>
    <w:rsid w:val="008525B1"/>
    <w:rsid w:val="00862AC2"/>
    <w:rsid w:val="0088291D"/>
    <w:rsid w:val="00893375"/>
    <w:rsid w:val="008A2922"/>
    <w:rsid w:val="008B3A73"/>
    <w:rsid w:val="008B3CE5"/>
    <w:rsid w:val="008C0C63"/>
    <w:rsid w:val="008C2172"/>
    <w:rsid w:val="008C7A05"/>
    <w:rsid w:val="008D27C1"/>
    <w:rsid w:val="008D7413"/>
    <w:rsid w:val="00910E72"/>
    <w:rsid w:val="0092777E"/>
    <w:rsid w:val="0093122E"/>
    <w:rsid w:val="00936534"/>
    <w:rsid w:val="009617CB"/>
    <w:rsid w:val="00963597"/>
    <w:rsid w:val="00963FAB"/>
    <w:rsid w:val="009664B2"/>
    <w:rsid w:val="0097428F"/>
    <w:rsid w:val="00986ABE"/>
    <w:rsid w:val="00996E65"/>
    <w:rsid w:val="009A5583"/>
    <w:rsid w:val="009B572E"/>
    <w:rsid w:val="009B7C79"/>
    <w:rsid w:val="009C2C67"/>
    <w:rsid w:val="009C5270"/>
    <w:rsid w:val="009C5B3B"/>
    <w:rsid w:val="009C650E"/>
    <w:rsid w:val="009D4803"/>
    <w:rsid w:val="009D7F22"/>
    <w:rsid w:val="009E758E"/>
    <w:rsid w:val="009F1EC3"/>
    <w:rsid w:val="009F6185"/>
    <w:rsid w:val="00A2206A"/>
    <w:rsid w:val="00A629C9"/>
    <w:rsid w:val="00A9443F"/>
    <w:rsid w:val="00AB583F"/>
    <w:rsid w:val="00AD2B80"/>
    <w:rsid w:val="00AD66FD"/>
    <w:rsid w:val="00AE044A"/>
    <w:rsid w:val="00AE1159"/>
    <w:rsid w:val="00AE677B"/>
    <w:rsid w:val="00AF49A6"/>
    <w:rsid w:val="00AF6582"/>
    <w:rsid w:val="00B257EE"/>
    <w:rsid w:val="00B30B5A"/>
    <w:rsid w:val="00B41CF2"/>
    <w:rsid w:val="00B57763"/>
    <w:rsid w:val="00B77244"/>
    <w:rsid w:val="00BA7113"/>
    <w:rsid w:val="00BC0340"/>
    <w:rsid w:val="00BD028B"/>
    <w:rsid w:val="00BD136E"/>
    <w:rsid w:val="00BE4EEA"/>
    <w:rsid w:val="00C054F4"/>
    <w:rsid w:val="00C06902"/>
    <w:rsid w:val="00C34BC3"/>
    <w:rsid w:val="00C459D7"/>
    <w:rsid w:val="00C45F18"/>
    <w:rsid w:val="00C558D8"/>
    <w:rsid w:val="00C76B8C"/>
    <w:rsid w:val="00C77056"/>
    <w:rsid w:val="00C908E3"/>
    <w:rsid w:val="00C973F6"/>
    <w:rsid w:val="00CB2C8E"/>
    <w:rsid w:val="00CB597A"/>
    <w:rsid w:val="00CC08A5"/>
    <w:rsid w:val="00CC5B78"/>
    <w:rsid w:val="00CC6560"/>
    <w:rsid w:val="00CE7408"/>
    <w:rsid w:val="00D205FD"/>
    <w:rsid w:val="00D275B8"/>
    <w:rsid w:val="00D37348"/>
    <w:rsid w:val="00D56354"/>
    <w:rsid w:val="00D6433B"/>
    <w:rsid w:val="00D731B1"/>
    <w:rsid w:val="00D8541D"/>
    <w:rsid w:val="00D92242"/>
    <w:rsid w:val="00DA5BE5"/>
    <w:rsid w:val="00DB0349"/>
    <w:rsid w:val="00DD3AFB"/>
    <w:rsid w:val="00DE4ACF"/>
    <w:rsid w:val="00DF0A39"/>
    <w:rsid w:val="00DF32EB"/>
    <w:rsid w:val="00E06537"/>
    <w:rsid w:val="00E12167"/>
    <w:rsid w:val="00E12AF3"/>
    <w:rsid w:val="00E21B80"/>
    <w:rsid w:val="00E2292B"/>
    <w:rsid w:val="00E31D31"/>
    <w:rsid w:val="00E35465"/>
    <w:rsid w:val="00E37EE3"/>
    <w:rsid w:val="00E423F2"/>
    <w:rsid w:val="00E579E4"/>
    <w:rsid w:val="00E83774"/>
    <w:rsid w:val="00E85CC1"/>
    <w:rsid w:val="00E90715"/>
    <w:rsid w:val="00E912D4"/>
    <w:rsid w:val="00E96C99"/>
    <w:rsid w:val="00EA2026"/>
    <w:rsid w:val="00EA33CB"/>
    <w:rsid w:val="00EB2065"/>
    <w:rsid w:val="00EE1193"/>
    <w:rsid w:val="00F02E01"/>
    <w:rsid w:val="00F07607"/>
    <w:rsid w:val="00F3295F"/>
    <w:rsid w:val="00F378BB"/>
    <w:rsid w:val="00F37EBC"/>
    <w:rsid w:val="00F401C0"/>
    <w:rsid w:val="00F54CEB"/>
    <w:rsid w:val="00F628D2"/>
    <w:rsid w:val="00F70DDB"/>
    <w:rsid w:val="00F76B92"/>
    <w:rsid w:val="00F900C2"/>
    <w:rsid w:val="00FA22E6"/>
    <w:rsid w:val="00FC3AB3"/>
    <w:rsid w:val="00FC7BE1"/>
    <w:rsid w:val="00FD1259"/>
    <w:rsid w:val="00FD6A48"/>
    <w:rsid w:val="00FD7B84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5F0DF"/>
  <w15:chartTrackingRefBased/>
  <w15:docId w15:val="{2B0BD7F8-B603-4978-AB18-FF54DBFA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522B4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2B4"/>
    <w:pPr>
      <w:ind w:left="720"/>
      <w:contextualSpacing/>
    </w:pPr>
  </w:style>
  <w:style w:type="table" w:styleId="TableGrid">
    <w:name w:val="Table Grid"/>
    <w:basedOn w:val="TableNormal"/>
    <w:uiPriority w:val="39"/>
    <w:rsid w:val="004522B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2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2B4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52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2B4"/>
    <w:rPr>
      <w:rFonts w:asciiTheme="minorHAnsi" w:eastAsiaTheme="minorHAnsi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4522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pport\AppData\Roaming\Microsoft\Templates\ASI.SMART.Client.Integration.Word.WordU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ASI.SMART.Client.Integration.Word.WordUI</Template>
  <TotalTime>5</TotalTime>
  <Pages>3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Applied Systems, Inc.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CHANN GILL</dc:creator>
  <cp:lastModifiedBy>Support</cp:lastModifiedBy>
  <cp:revision>2</cp:revision>
  <dcterms:created xsi:type="dcterms:W3CDTF">2025-10-15T19:04:00Z</dcterms:created>
  <dcterms:modified xsi:type="dcterms:W3CDTF">2025-10-15T19:04:00Z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1619633305</vt:i4>
  </property>
  <property fmtid="{D5CDD505-2E9C-101B-9397-08002B2CF9AE}" pid="3" name="_NewReviewCycle">
    <vt:lpwstr/>
  </property>
  <property fmtid="{D5CDD505-2E9C-101B-9397-08002B2CF9AE}" pid="4" name="_EmailSubject">
    <vt:lpwstr>Shaminder Singh- Individual APD</vt:lpwstr>
  </property>
  <property fmtid="{D5CDD505-2E9C-101B-9397-08002B2CF9AE}" pid="5" name="_AuthorEmail">
    <vt:lpwstr>support@aiazone.net</vt:lpwstr>
  </property>
  <property fmtid="{D5CDD505-2E9C-101B-9397-08002B2CF9AE}" pid="6" name="_AuthorEmailDisplayName">
    <vt:lpwstr>AIA Support</vt:lpwstr>
  </property>
  <property fmtid="{D5CDD505-2E9C-101B-9397-08002B2CF9AE}" pid="7" name="_ReviewingToolsShownOnce">
    <vt:lpwstr/>
  </property>
</Properties>
</file>